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A0" w:rsidRPr="00EB5FC9" w:rsidRDefault="008C7BEC">
      <w:pPr>
        <w:rPr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-115532</wp:posOffset>
            </wp:positionH>
            <wp:positionV relativeFrom="page">
              <wp:posOffset>769620</wp:posOffset>
            </wp:positionV>
            <wp:extent cx="1403312" cy="1615440"/>
            <wp:effectExtent l="19050" t="19050" r="26035" b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81" cy="1624269"/>
                    </a:xfrm>
                    <a:prstGeom prst="rect">
                      <a:avLst/>
                    </a:prstGeom>
                    <a:ln w="2540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3709" w:type="pct"/>
        <w:tblInd w:w="2349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6695"/>
      </w:tblGrid>
      <w:tr w:rsidR="00EB5FC9" w:rsidRPr="00EB5FC9" w:rsidTr="008C7BEC">
        <w:trPr>
          <w:trHeight w:hRule="exact" w:val="2785"/>
        </w:trPr>
        <w:tc>
          <w:tcPr>
            <w:tcW w:w="6695" w:type="dxa"/>
            <w:shd w:val="clear" w:color="auto" w:fill="auto"/>
            <w:tcMar>
              <w:top w:w="0" w:type="dxa"/>
              <w:bottom w:w="0" w:type="dxa"/>
            </w:tcMar>
          </w:tcPr>
          <w:p w:rsidR="00692703" w:rsidRPr="00EB5FC9" w:rsidRDefault="00105E1C" w:rsidP="00105E1C">
            <w:pPr>
              <w:pStyle w:val="Heading3"/>
              <w:outlineLvl w:val="2"/>
              <w:rPr>
                <w:rFonts w:ascii="Cambria" w:hAnsi="Cambria"/>
                <w:color w:val="auto"/>
                <w:szCs w:val="22"/>
              </w:rPr>
            </w:pPr>
            <w:r w:rsidRPr="00EB5FC9">
              <w:rPr>
                <w:rFonts w:ascii="Cambria" w:eastAsia="SimHei" w:hAnsi="Cambria"/>
                <w:color w:val="auto"/>
                <w:szCs w:val="22"/>
              </w:rPr>
              <w:t>bryan t. awatin</w:t>
            </w:r>
          </w:p>
          <w:p w:rsidR="00692703" w:rsidRPr="00EB5FC9" w:rsidRDefault="00273E82" w:rsidP="00B424A0">
            <w:pPr>
              <w:pStyle w:val="ContactInfo"/>
              <w:contextualSpacing w:val="0"/>
              <w:jc w:val="left"/>
              <w:rPr>
                <w:rFonts w:ascii="Cambria" w:hAnsi="Cambria"/>
                <w:bCs/>
                <w:color w:val="auto"/>
              </w:rPr>
            </w:pPr>
            <w:r w:rsidRPr="008C7BEC">
              <w:rPr>
                <w:rFonts w:ascii="Cambria" w:hAnsi="Cambria"/>
                <w:bCs/>
                <w:color w:val="auto"/>
              </w:rPr>
              <w:t>Address:</w:t>
            </w:r>
            <w:r w:rsidRPr="00EB5FC9">
              <w:rPr>
                <w:rFonts w:ascii="Cambria" w:hAnsi="Cambria"/>
                <w:bCs/>
                <w:color w:val="auto"/>
              </w:rPr>
              <w:t xml:space="preserve"> </w:t>
            </w:r>
            <w:r w:rsidR="008C7BEC">
              <w:rPr>
                <w:rFonts w:ascii="Cambria" w:hAnsi="Cambria"/>
                <w:bCs/>
                <w:color w:val="auto"/>
              </w:rPr>
              <w:t xml:space="preserve">            </w:t>
            </w:r>
            <w:r w:rsidR="00105E1C" w:rsidRPr="008C7BEC">
              <w:rPr>
                <w:rFonts w:ascii="Cambria" w:hAnsi="Cambria"/>
                <w:b/>
                <w:color w:val="auto"/>
              </w:rPr>
              <w:t>Ibaan, Batangas Philippines</w:t>
            </w:r>
          </w:p>
          <w:p w:rsidR="00F27988" w:rsidRPr="00EB5FC9" w:rsidRDefault="00061998" w:rsidP="00B210F6">
            <w:pPr>
              <w:pStyle w:val="ContactInfoEmphasis"/>
              <w:jc w:val="left"/>
              <w:rPr>
                <w:rFonts w:ascii="Cambria" w:hAnsi="Cambria"/>
                <w:color w:val="auto"/>
              </w:rPr>
            </w:pPr>
            <w:sdt>
              <w:sdtPr>
                <w:rPr>
                  <w:rFonts w:ascii="Cambria" w:hAnsi="Cambria"/>
                  <w:b w:val="0"/>
                  <w:bCs/>
                  <w:color w:val="auto"/>
                </w:rPr>
                <w:alias w:val="Enter email:"/>
                <w:tag w:val="Enter email:"/>
                <w:id w:val="1154873695"/>
                <w:placeholder>
                  <w:docPart w:val="EAADE231D8434517A4A811A39319ABE5"/>
                </w:placeholder>
                <w:temporary/>
                <w:showingPlcHdr/>
              </w:sdtPr>
              <w:sdtEndPr/>
              <w:sdtContent>
                <w:r w:rsidR="00C57FC6" w:rsidRPr="008C7BEC">
                  <w:rPr>
                    <w:rFonts w:ascii="Cambria" w:hAnsi="Cambria"/>
                    <w:b w:val="0"/>
                    <w:bCs/>
                    <w:color w:val="auto"/>
                  </w:rPr>
                  <w:t>Email</w:t>
                </w:r>
              </w:sdtContent>
            </w:sdt>
            <w:r w:rsidR="00B210F6" w:rsidRPr="008C7BEC">
              <w:rPr>
                <w:rFonts w:ascii="Cambria" w:hAnsi="Cambria"/>
                <w:b w:val="0"/>
                <w:bCs/>
                <w:color w:val="auto"/>
              </w:rPr>
              <w:t>:</w:t>
            </w:r>
            <w:r w:rsidR="00B210F6">
              <w:rPr>
                <w:rFonts w:ascii="Cambria" w:hAnsi="Cambria"/>
                <w:color w:val="auto"/>
              </w:rPr>
              <w:t xml:space="preserve">     </w:t>
            </w:r>
            <w:r w:rsidR="008C7BEC">
              <w:rPr>
                <w:rFonts w:ascii="Cambria" w:hAnsi="Cambria"/>
                <w:color w:val="auto"/>
              </w:rPr>
              <w:t xml:space="preserve">             </w:t>
            </w:r>
            <w:r w:rsidR="00105E1C" w:rsidRPr="008C7BEC">
              <w:rPr>
                <w:rFonts w:ascii="Cambria" w:hAnsi="Cambria"/>
                <w:color w:val="auto"/>
              </w:rPr>
              <w:t>bryeleny</w:t>
            </w:r>
            <w:r w:rsidR="00E26B96" w:rsidRPr="008C7BEC">
              <w:rPr>
                <w:rFonts w:ascii="Cambria" w:hAnsi="Cambria"/>
                <w:color w:val="auto"/>
              </w:rPr>
              <w:t>@</w:t>
            </w:r>
            <w:r w:rsidR="00A71D05" w:rsidRPr="008C7BEC">
              <w:rPr>
                <w:rFonts w:ascii="Cambria" w:hAnsi="Cambria"/>
                <w:color w:val="auto"/>
              </w:rPr>
              <w:t>gmail</w:t>
            </w:r>
            <w:r w:rsidR="00E26B96" w:rsidRPr="008C7BEC">
              <w:rPr>
                <w:rFonts w:ascii="Cambria" w:hAnsi="Cambria"/>
                <w:color w:val="auto"/>
              </w:rPr>
              <w:t>.com</w:t>
            </w:r>
          </w:p>
          <w:p w:rsidR="008A0819" w:rsidRPr="00EB5FC9" w:rsidRDefault="00B210F6" w:rsidP="00B210F6">
            <w:pPr>
              <w:pStyle w:val="ContactInfoEmphasis"/>
              <w:jc w:val="left"/>
              <w:rPr>
                <w:rFonts w:ascii="Cambria" w:hAnsi="Cambria"/>
                <w:b w:val="0"/>
                <w:bCs/>
                <w:color w:val="auto"/>
              </w:rPr>
            </w:pPr>
            <w:r w:rsidRPr="008C7BEC">
              <w:rPr>
                <w:rFonts w:ascii="Cambria" w:hAnsi="Cambria"/>
                <w:b w:val="0"/>
                <w:bCs/>
                <w:color w:val="auto"/>
              </w:rPr>
              <w:t>Contact:</w:t>
            </w:r>
            <w:r w:rsidR="008C7BEC">
              <w:rPr>
                <w:rFonts w:ascii="Cambria" w:hAnsi="Cambria"/>
                <w:color w:val="auto"/>
              </w:rPr>
              <w:t xml:space="preserve">              </w:t>
            </w:r>
            <w:r w:rsidR="00687C10">
              <w:rPr>
                <w:rFonts w:ascii="Cambria" w:hAnsi="Cambria"/>
                <w:color w:val="auto"/>
              </w:rPr>
              <w:t>+974 50640515</w:t>
            </w:r>
          </w:p>
          <w:p w:rsidR="00105E1C" w:rsidRPr="00EB5FC9" w:rsidRDefault="008A0819" w:rsidP="00105E1C">
            <w:pPr>
              <w:spacing w:before="10"/>
              <w:jc w:val="both"/>
              <w:rPr>
                <w:rFonts w:ascii="Cambria" w:hAnsi="Cambria"/>
                <w:b/>
                <w:color w:val="auto"/>
              </w:rPr>
            </w:pPr>
            <w:r w:rsidRPr="008C7BEC">
              <w:rPr>
                <w:rFonts w:ascii="Cambria" w:hAnsi="Cambria"/>
                <w:bCs/>
                <w:color w:val="auto"/>
              </w:rPr>
              <w:t>Birth date</w:t>
            </w:r>
            <w:r w:rsidR="00105E1C" w:rsidRPr="008C7BEC">
              <w:rPr>
                <w:rFonts w:ascii="Cambria" w:hAnsi="Cambria"/>
                <w:bCs/>
                <w:color w:val="auto"/>
              </w:rPr>
              <w:t>:</w:t>
            </w:r>
            <w:r w:rsidR="00105E1C" w:rsidRPr="00EB5FC9">
              <w:rPr>
                <w:rFonts w:ascii="Cambria" w:hAnsi="Cambria"/>
                <w:b/>
                <w:color w:val="auto"/>
              </w:rPr>
              <w:t xml:space="preserve"> </w:t>
            </w:r>
            <w:r w:rsidR="008C7BEC">
              <w:rPr>
                <w:rFonts w:ascii="Cambria" w:hAnsi="Cambria"/>
                <w:b/>
                <w:color w:val="auto"/>
              </w:rPr>
              <w:t xml:space="preserve">         </w:t>
            </w:r>
            <w:r w:rsidR="00105E1C" w:rsidRPr="008C7BEC">
              <w:rPr>
                <w:rFonts w:ascii="Cambria" w:hAnsi="Cambria"/>
                <w:b/>
                <w:color w:val="auto"/>
              </w:rPr>
              <w:t>March 13, 1986</w:t>
            </w:r>
          </w:p>
          <w:p w:rsidR="008A0819" w:rsidRPr="00EB5FC9" w:rsidRDefault="008A0819" w:rsidP="00D6788F">
            <w:pPr>
              <w:spacing w:before="10"/>
              <w:jc w:val="both"/>
              <w:rPr>
                <w:rFonts w:ascii="Cambria" w:hAnsi="Cambria"/>
                <w:b/>
                <w:color w:val="auto"/>
              </w:rPr>
            </w:pPr>
            <w:r w:rsidRPr="008C7BEC">
              <w:rPr>
                <w:rFonts w:ascii="Cambria" w:hAnsi="Cambria"/>
                <w:bCs/>
                <w:color w:val="auto"/>
              </w:rPr>
              <w:t xml:space="preserve">Marital </w:t>
            </w:r>
            <w:r w:rsidR="00E26B96" w:rsidRPr="008C7BEC">
              <w:rPr>
                <w:rFonts w:ascii="Cambria" w:hAnsi="Cambria"/>
                <w:bCs/>
                <w:color w:val="auto"/>
              </w:rPr>
              <w:t>status:</w:t>
            </w:r>
            <w:r w:rsidR="008C7BEC">
              <w:rPr>
                <w:rFonts w:ascii="Cambria" w:hAnsi="Cambria"/>
                <w:b/>
                <w:color w:val="auto"/>
              </w:rPr>
              <w:t xml:space="preserve"> </w:t>
            </w:r>
            <w:r w:rsidR="00105E1C" w:rsidRPr="00EB5FC9">
              <w:rPr>
                <w:rFonts w:ascii="Cambria" w:hAnsi="Cambria"/>
                <w:b/>
                <w:color w:val="auto"/>
              </w:rPr>
              <w:t xml:space="preserve"> </w:t>
            </w:r>
            <w:r w:rsidR="00E26B96" w:rsidRPr="008C7BEC">
              <w:rPr>
                <w:rFonts w:ascii="Cambria" w:hAnsi="Cambria"/>
                <w:b/>
                <w:color w:val="auto"/>
              </w:rPr>
              <w:t>Married</w:t>
            </w:r>
          </w:p>
          <w:p w:rsidR="008A0819" w:rsidRPr="00EB5FC9" w:rsidRDefault="008A0819" w:rsidP="00D6788F">
            <w:pPr>
              <w:spacing w:before="10"/>
              <w:jc w:val="both"/>
              <w:rPr>
                <w:rFonts w:ascii="Cambria" w:hAnsi="Cambria"/>
                <w:b/>
                <w:color w:val="auto"/>
              </w:rPr>
            </w:pPr>
            <w:r w:rsidRPr="008C7BEC">
              <w:rPr>
                <w:rFonts w:ascii="Cambria" w:hAnsi="Cambria"/>
                <w:bCs/>
                <w:color w:val="auto"/>
              </w:rPr>
              <w:t>Nationality</w:t>
            </w:r>
            <w:r w:rsidR="00E26B96" w:rsidRPr="008C7BEC">
              <w:rPr>
                <w:rFonts w:ascii="Cambria" w:hAnsi="Cambria"/>
                <w:bCs/>
                <w:color w:val="auto"/>
              </w:rPr>
              <w:t>:</w:t>
            </w:r>
            <w:r w:rsidR="00105E1C" w:rsidRPr="00EB5FC9">
              <w:rPr>
                <w:rFonts w:ascii="Cambria" w:hAnsi="Cambria"/>
                <w:b/>
                <w:color w:val="auto"/>
              </w:rPr>
              <w:t xml:space="preserve"> </w:t>
            </w:r>
            <w:r w:rsidR="008C7BEC">
              <w:rPr>
                <w:rFonts w:ascii="Cambria" w:hAnsi="Cambria"/>
                <w:b/>
                <w:color w:val="auto"/>
              </w:rPr>
              <w:t xml:space="preserve">       </w:t>
            </w:r>
            <w:r w:rsidRPr="008C7BEC">
              <w:rPr>
                <w:rFonts w:ascii="Cambria" w:hAnsi="Cambria"/>
                <w:b/>
                <w:color w:val="auto"/>
              </w:rPr>
              <w:t>Filipino</w:t>
            </w:r>
          </w:p>
          <w:p w:rsidR="008A0819" w:rsidRPr="00EB5FC9" w:rsidRDefault="00E86EA5" w:rsidP="00D6788F">
            <w:pPr>
              <w:spacing w:before="10"/>
              <w:jc w:val="both"/>
              <w:rPr>
                <w:rFonts w:ascii="Cambria" w:hAnsi="Cambria"/>
                <w:b/>
                <w:color w:val="auto"/>
              </w:rPr>
            </w:pPr>
            <w:r w:rsidRPr="008C7BEC">
              <w:rPr>
                <w:rFonts w:ascii="Cambria" w:hAnsi="Cambria"/>
                <w:bCs/>
                <w:color w:val="auto"/>
              </w:rPr>
              <w:t>Height:</w:t>
            </w:r>
            <w:r w:rsidR="00273E82" w:rsidRPr="00EB5FC9">
              <w:rPr>
                <w:rFonts w:ascii="Cambria" w:hAnsi="Cambria"/>
                <w:b/>
                <w:color w:val="auto"/>
              </w:rPr>
              <w:t xml:space="preserve"> </w:t>
            </w:r>
            <w:r w:rsidR="008C7BEC">
              <w:rPr>
                <w:rFonts w:ascii="Cambria" w:hAnsi="Cambria"/>
                <w:b/>
                <w:color w:val="auto"/>
              </w:rPr>
              <w:t xml:space="preserve">               </w:t>
            </w:r>
            <w:r w:rsidR="00105E1C" w:rsidRPr="008C7BEC">
              <w:rPr>
                <w:rFonts w:ascii="Cambria" w:hAnsi="Cambria"/>
                <w:b/>
                <w:color w:val="auto"/>
              </w:rPr>
              <w:t xml:space="preserve">160 </w:t>
            </w:r>
            <w:r w:rsidR="008A0819" w:rsidRPr="008C7BEC">
              <w:rPr>
                <w:rFonts w:ascii="Cambria" w:hAnsi="Cambria"/>
                <w:b/>
                <w:color w:val="auto"/>
              </w:rPr>
              <w:t>cm</w:t>
            </w:r>
          </w:p>
          <w:p w:rsidR="008A0819" w:rsidRDefault="00E86EA5" w:rsidP="00D6788F">
            <w:pPr>
              <w:spacing w:before="10"/>
              <w:jc w:val="both"/>
              <w:rPr>
                <w:rFonts w:ascii="Cambria" w:hAnsi="Cambria"/>
                <w:b/>
                <w:color w:val="auto"/>
              </w:rPr>
            </w:pPr>
            <w:r w:rsidRPr="008C7BEC">
              <w:rPr>
                <w:rFonts w:ascii="Cambria" w:hAnsi="Cambria"/>
                <w:bCs/>
                <w:color w:val="auto"/>
              </w:rPr>
              <w:t>Weight:</w:t>
            </w:r>
            <w:r w:rsidR="00105E1C" w:rsidRPr="00EB5FC9">
              <w:rPr>
                <w:rFonts w:ascii="Cambria" w:hAnsi="Cambria"/>
                <w:b/>
                <w:color w:val="auto"/>
              </w:rPr>
              <w:t xml:space="preserve"> </w:t>
            </w:r>
            <w:r w:rsidR="008C7BEC">
              <w:rPr>
                <w:rFonts w:ascii="Cambria" w:hAnsi="Cambria"/>
                <w:b/>
                <w:color w:val="auto"/>
              </w:rPr>
              <w:t xml:space="preserve">               58</w:t>
            </w:r>
            <w:r w:rsidR="008A0819" w:rsidRPr="008C7BEC">
              <w:rPr>
                <w:rFonts w:ascii="Cambria" w:hAnsi="Cambria"/>
                <w:b/>
                <w:color w:val="auto"/>
              </w:rPr>
              <w:t>kg</w:t>
            </w:r>
          </w:p>
          <w:p w:rsidR="00AA7F10" w:rsidRPr="00AA7F10" w:rsidRDefault="00533BB8" w:rsidP="00D6788F">
            <w:pPr>
              <w:spacing w:before="10"/>
              <w:jc w:val="both"/>
              <w:rPr>
                <w:rFonts w:ascii="Cambria" w:hAnsi="Cambria"/>
                <w:bCs/>
                <w:color w:val="auto"/>
              </w:rPr>
            </w:pPr>
            <w:r>
              <w:rPr>
                <w:rFonts w:ascii="Cambria" w:hAnsi="Cambria"/>
                <w:bCs/>
                <w:color w:val="auto"/>
              </w:rPr>
              <w:t>Passport</w:t>
            </w:r>
            <w:bookmarkStart w:id="0" w:name="_GoBack"/>
            <w:bookmarkEnd w:id="0"/>
            <w:r w:rsidR="00AA7F10">
              <w:rPr>
                <w:rFonts w:ascii="Cambria" w:hAnsi="Cambria"/>
                <w:bCs/>
                <w:color w:val="auto"/>
              </w:rPr>
              <w:t xml:space="preserve">: </w:t>
            </w:r>
            <w:r w:rsidR="00AA7F10" w:rsidRPr="00AA7F10">
              <w:rPr>
                <w:rFonts w:ascii="Cambria" w:hAnsi="Cambria"/>
                <w:b/>
                <w:color w:val="auto"/>
              </w:rPr>
              <w:t xml:space="preserve">P1220814C ( </w:t>
            </w:r>
            <w:r w:rsidR="00AA7F10" w:rsidRPr="00AA7F10">
              <w:rPr>
                <w:rFonts w:ascii="Cambria" w:hAnsi="Cambria"/>
                <w:b/>
                <w:i/>
                <w:iCs/>
                <w:color w:val="auto"/>
              </w:rPr>
              <w:t>Expiry Date 07/08/2032</w:t>
            </w:r>
            <w:r w:rsidR="00AA7F10" w:rsidRPr="00AA7F10">
              <w:rPr>
                <w:rFonts w:ascii="Cambria" w:hAnsi="Cambria"/>
                <w:b/>
                <w:color w:val="auto"/>
              </w:rPr>
              <w:t xml:space="preserve"> )</w:t>
            </w:r>
          </w:p>
          <w:p w:rsidR="002272F7" w:rsidRPr="00EB5FC9" w:rsidRDefault="002272F7" w:rsidP="00D6788F">
            <w:pPr>
              <w:spacing w:before="10"/>
              <w:jc w:val="both"/>
              <w:rPr>
                <w:rFonts w:ascii="Cambria" w:hAnsi="Cambria"/>
                <w:b/>
                <w:color w:val="auto"/>
              </w:rPr>
            </w:pPr>
          </w:p>
          <w:p w:rsidR="002272F7" w:rsidRPr="00EB5FC9" w:rsidRDefault="002272F7" w:rsidP="00D6788F">
            <w:pPr>
              <w:spacing w:before="10"/>
              <w:jc w:val="both"/>
              <w:rPr>
                <w:rFonts w:ascii="Cambria" w:hAnsi="Cambria"/>
                <w:b/>
                <w:color w:val="auto"/>
              </w:rPr>
            </w:pPr>
          </w:p>
        </w:tc>
      </w:tr>
      <w:tr w:rsidR="00EB5FC9" w:rsidRPr="00EB5FC9" w:rsidTr="002272F7">
        <w:trPr>
          <w:trHeight w:val="18"/>
        </w:trPr>
        <w:tc>
          <w:tcPr>
            <w:tcW w:w="6695" w:type="dxa"/>
            <w:tcMar>
              <w:top w:w="432" w:type="dxa"/>
            </w:tcMar>
          </w:tcPr>
          <w:p w:rsidR="005D043F" w:rsidRPr="00EB5FC9" w:rsidRDefault="005D043F" w:rsidP="002272F7">
            <w:pPr>
              <w:contextualSpacing w:val="0"/>
              <w:rPr>
                <w:b/>
                <w:bCs/>
                <w:color w:val="auto"/>
              </w:rPr>
            </w:pPr>
          </w:p>
        </w:tc>
      </w:tr>
    </w:tbl>
    <w:p w:rsidR="004E01EB" w:rsidRPr="00EB5FC9" w:rsidRDefault="007A46AD" w:rsidP="004E01EB">
      <w:pPr>
        <w:pStyle w:val="Heading1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-431800</wp:posOffset>
                </wp:positionV>
                <wp:extent cx="5842635" cy="4324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2F7" w:rsidRDefault="002272F7" w:rsidP="001B7577">
                            <w:pPr>
                              <w:jc w:val="both"/>
                            </w:pPr>
                            <w:r>
                              <w:t>Seeking for a job/position where I can be able to contribute my full knowledge and ability, willing to learn new things to become a well-fitted employee and continue to grow as a responsible being.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85pt;margin-top:-34pt;width:460.05pt;height:34.05pt;z-index:-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" filled="f" stroked="f">
                <v:textbox style="mso-fit-shape-to-text:t">
                  <w:txbxContent>
                    <w:p w:rsidR="002272F7" w:rsidRDefault="002272F7" w:rsidP="001B7577">
                      <w:pPr>
                        <w:jc w:val="both"/>
                      </w:pPr>
                      <w:r>
                        <w:t>Seeking for a job/position where I can be able to contribute my full knowledge and ability, willing to learn new things to become a well-fitted employee and continue to grow as a responsible being.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color w:val="auto"/>
          </w:rPr>
          <w:alias w:val="Experience:"/>
          <w:tag w:val="Experience:"/>
          <w:id w:val="-1983300934"/>
          <w:placeholder>
            <w:docPart w:val="0B255C3A68374037A991440E22420F7C"/>
          </w:placeholder>
          <w:temporary/>
          <w:showingPlcHdr/>
        </w:sdtPr>
        <w:sdtEndPr/>
        <w:sdtContent>
          <w:r w:rsidR="004E01EB" w:rsidRPr="00EB5FC9">
            <w:rPr>
              <w:color w:val="auto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EB5FC9" w:rsidRPr="00EB5FC9" w:rsidTr="008A0819">
        <w:tc>
          <w:tcPr>
            <w:tcW w:w="8958" w:type="dxa"/>
          </w:tcPr>
          <w:p w:rsidR="00AE4626" w:rsidRPr="00EB5FC9" w:rsidRDefault="00AE4626" w:rsidP="00AE4626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t>SALESMAN</w:t>
            </w:r>
          </w:p>
          <w:p w:rsidR="00AE4626" w:rsidRPr="00EB5FC9" w:rsidRDefault="00AE4626" w:rsidP="00AE4626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EB5FC9">
              <w:rPr>
                <w:color w:val="auto"/>
              </w:rPr>
              <w:t>July 2021 up to present</w:t>
            </w:r>
          </w:p>
          <w:p w:rsidR="00AE4626" w:rsidRPr="00EB5FC9" w:rsidRDefault="00AE4626" w:rsidP="00AE4626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color w:val="auto"/>
                <w:sz w:val="22"/>
                <w:szCs w:val="22"/>
              </w:rPr>
            </w:pPr>
            <w:r w:rsidRPr="00EB5FC9">
              <w:rPr>
                <w:rStyle w:val="SubtleReference"/>
                <w:b/>
                <w:bCs/>
                <w:color w:val="auto"/>
                <w:sz w:val="22"/>
                <w:szCs w:val="22"/>
              </w:rPr>
              <w:t>technoblue qatar</w:t>
            </w:r>
          </w:p>
          <w:p w:rsidR="00AE4626" w:rsidRPr="00EB5FC9" w:rsidRDefault="00AE4626" w:rsidP="00AE4626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Assigned in Electronics and home appliance category.</w:t>
            </w:r>
          </w:p>
          <w:p w:rsidR="00AE4626" w:rsidRPr="00EB5FC9" w:rsidRDefault="00AE4626" w:rsidP="00AE4626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Check online customers</w:t>
            </w:r>
          </w:p>
          <w:p w:rsidR="00AE4626" w:rsidRPr="00EB5FC9" w:rsidRDefault="00AE4626" w:rsidP="00AE4626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Provide the details of the products for online customers</w:t>
            </w:r>
          </w:p>
          <w:p w:rsidR="00AE4626" w:rsidRPr="00EB5FC9" w:rsidRDefault="00AE4626" w:rsidP="00AE4626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To reach the Monthly store and individual target sales</w:t>
            </w:r>
          </w:p>
          <w:p w:rsidR="00AE4626" w:rsidRPr="00EB5FC9" w:rsidRDefault="00AE4626" w:rsidP="00AE4626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Establish and develop positive business.</w:t>
            </w:r>
          </w:p>
          <w:p w:rsidR="00AE4626" w:rsidRPr="00EB5FC9" w:rsidRDefault="00AE4626" w:rsidP="00AE4626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Suggest promotional items.</w:t>
            </w:r>
          </w:p>
          <w:p w:rsidR="00AE4626" w:rsidRPr="00EB5FC9" w:rsidRDefault="00CD7AD2" w:rsidP="00AE4626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Upsell and cross sell products to increase the sales </w:t>
            </w:r>
          </w:p>
          <w:p w:rsidR="00AE4626" w:rsidRPr="00EB5FC9" w:rsidRDefault="00AE4626" w:rsidP="00AE4626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 xml:space="preserve">Monitor </w:t>
            </w:r>
            <w:r w:rsidR="00CD7AD2">
              <w:rPr>
                <w:color w:val="auto"/>
              </w:rPr>
              <w:t xml:space="preserve">prices, </w:t>
            </w:r>
            <w:r w:rsidRPr="00EB5FC9">
              <w:rPr>
                <w:color w:val="auto"/>
              </w:rPr>
              <w:t>stocks and displays.</w:t>
            </w:r>
          </w:p>
          <w:p w:rsidR="00AE4626" w:rsidRPr="00EB5FC9" w:rsidRDefault="00AE4626" w:rsidP="00AE4626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Coordination with superior</w:t>
            </w:r>
            <w:r w:rsidR="00793C02">
              <w:rPr>
                <w:color w:val="auto"/>
              </w:rPr>
              <w:t>s</w:t>
            </w:r>
            <w:r w:rsidRPr="00EB5FC9">
              <w:rPr>
                <w:color w:val="auto"/>
              </w:rPr>
              <w:t xml:space="preserve"> for plans and implementations.</w:t>
            </w:r>
          </w:p>
          <w:p w:rsidR="004B4F90" w:rsidRPr="00EB5FC9" w:rsidRDefault="004B4F90" w:rsidP="004B4F90">
            <w:pPr>
              <w:rPr>
                <w:color w:val="auto"/>
              </w:rPr>
            </w:pPr>
          </w:p>
          <w:p w:rsidR="004B4F90" w:rsidRPr="00EB5FC9" w:rsidRDefault="004B4F90" w:rsidP="004B4F90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t>SALES Associates</w:t>
            </w:r>
          </w:p>
          <w:p w:rsidR="004B4F90" w:rsidRPr="00EB5FC9" w:rsidRDefault="004B4F90" w:rsidP="004B4F90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EB5FC9">
              <w:rPr>
                <w:color w:val="auto"/>
              </w:rPr>
              <w:t>February 2020 to january 2021</w:t>
            </w:r>
          </w:p>
          <w:p w:rsidR="004B4F90" w:rsidRPr="00EB5FC9" w:rsidRDefault="004B4F90" w:rsidP="004B4F90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color w:val="auto"/>
                <w:sz w:val="22"/>
                <w:szCs w:val="22"/>
              </w:rPr>
            </w:pPr>
            <w:r w:rsidRPr="00EB5FC9">
              <w:rPr>
                <w:rStyle w:val="SubtleReference"/>
                <w:b/>
                <w:bCs/>
                <w:color w:val="auto"/>
                <w:sz w:val="22"/>
                <w:szCs w:val="22"/>
              </w:rPr>
              <w:t>abenson ventures inc. philippines</w:t>
            </w:r>
          </w:p>
          <w:p w:rsidR="004B4F90" w:rsidRPr="00EB5FC9" w:rsidRDefault="004B4F90" w:rsidP="004B4F90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Assigned in Electronics and home appliance category.</w:t>
            </w:r>
          </w:p>
          <w:p w:rsidR="004B4F90" w:rsidRPr="00EB5FC9" w:rsidRDefault="004B4F90" w:rsidP="004B4F90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Provide the details of the products for online customers</w:t>
            </w:r>
          </w:p>
          <w:p w:rsidR="004B4F90" w:rsidRPr="00EB5FC9" w:rsidRDefault="004B4F90" w:rsidP="004B4F90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To reach the Monthly store and individual target sales</w:t>
            </w:r>
          </w:p>
          <w:p w:rsidR="004B4F90" w:rsidRPr="00EB5FC9" w:rsidRDefault="004B4F90" w:rsidP="004B4F90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Establish and develop positive business.</w:t>
            </w:r>
          </w:p>
          <w:p w:rsidR="004B4F90" w:rsidRPr="00EB5FC9" w:rsidRDefault="004B4F90" w:rsidP="004B4F90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Suggest promotional items.</w:t>
            </w:r>
          </w:p>
          <w:p w:rsidR="00CD7AD2" w:rsidRPr="00EB5FC9" w:rsidRDefault="00CD7AD2" w:rsidP="00CD7AD2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Upsell and cross sell products to increase the sales </w:t>
            </w:r>
          </w:p>
          <w:p w:rsidR="00CD7AD2" w:rsidRPr="00EB5FC9" w:rsidRDefault="00CD7AD2" w:rsidP="00CD7AD2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 xml:space="preserve">Monitor </w:t>
            </w:r>
            <w:r>
              <w:rPr>
                <w:color w:val="auto"/>
              </w:rPr>
              <w:t xml:space="preserve">prices, </w:t>
            </w:r>
            <w:r w:rsidRPr="00EB5FC9">
              <w:rPr>
                <w:color w:val="auto"/>
              </w:rPr>
              <w:t>stocks and displays.</w:t>
            </w:r>
          </w:p>
          <w:p w:rsidR="004B4F90" w:rsidRPr="00EB5FC9" w:rsidRDefault="004B4F90" w:rsidP="004B4F90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Coordination with superior for plans and implementations.</w:t>
            </w:r>
          </w:p>
          <w:p w:rsidR="004B4F90" w:rsidRPr="00EB5FC9" w:rsidRDefault="004B4F90" w:rsidP="004B4F90">
            <w:pPr>
              <w:rPr>
                <w:color w:val="auto"/>
              </w:rPr>
            </w:pPr>
          </w:p>
          <w:p w:rsidR="00105E1C" w:rsidRPr="00EB5FC9" w:rsidRDefault="008A4FF4" w:rsidP="008A4FF4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t xml:space="preserve">showroom </w:t>
            </w:r>
            <w:r w:rsidR="00930802" w:rsidRPr="00EB5FC9">
              <w:rPr>
                <w:color w:val="auto"/>
              </w:rPr>
              <w:t>SALESMAN</w:t>
            </w:r>
          </w:p>
          <w:p w:rsidR="00AE4626" w:rsidRPr="00EB5FC9" w:rsidRDefault="00AE4626" w:rsidP="00AE4626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EB5FC9">
              <w:rPr>
                <w:color w:val="auto"/>
              </w:rPr>
              <w:t>february 2015 – NOVEMBER 2019</w:t>
            </w:r>
          </w:p>
          <w:p w:rsidR="001D0BF1" w:rsidRPr="00EB5FC9" w:rsidRDefault="00B1553B" w:rsidP="008A4FF4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color w:val="auto"/>
                <w:sz w:val="22"/>
                <w:szCs w:val="22"/>
              </w:rPr>
            </w:pPr>
            <w:r w:rsidRPr="00EB5FC9">
              <w:rPr>
                <w:rStyle w:val="SubtleReference"/>
                <w:b/>
                <w:bCs/>
                <w:color w:val="auto"/>
                <w:sz w:val="22"/>
                <w:szCs w:val="22"/>
              </w:rPr>
              <w:t>Eddy Electronics and home furnishing</w:t>
            </w:r>
          </w:p>
          <w:p w:rsidR="00105E1C" w:rsidRPr="00EB5FC9" w:rsidRDefault="00105E1C" w:rsidP="008A4FF4">
            <w:pPr>
              <w:pStyle w:val="Heading2"/>
              <w:contextualSpacing w:val="0"/>
              <w:outlineLvl w:val="1"/>
              <w:rPr>
                <w:b w:val="0"/>
                <w:bCs/>
                <w:color w:val="auto"/>
                <w:sz w:val="22"/>
                <w:szCs w:val="22"/>
              </w:rPr>
            </w:pPr>
            <w:r w:rsidRPr="00EB5FC9">
              <w:rPr>
                <w:rStyle w:val="SubtleReference"/>
                <w:b/>
                <w:bCs/>
                <w:color w:val="auto"/>
                <w:sz w:val="22"/>
                <w:szCs w:val="22"/>
              </w:rPr>
              <w:t>RIYADH CITY, KINGDOM OF SAUDI ARABIA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Present, merchandise and sell products according to the customer needs.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Product knowledge and expertise in Electronics and Furniture items especially.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Establish and develop positive business and build a high-quality service to the customer.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Keeping prices and promotions updated on the floor.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lastRenderedPageBreak/>
              <w:t>Merchandising/Inventory stocks and displays.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Coordination with superiors/colleagues for executing plans and implementations.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Fit, installed, and secured material on frames, using hand tools, power tools, glue, cement, and staples.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Examined furniture frames, upholstery, springs, and webbing to locate defects.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Maintained and documented above average piece rate throughout entire shift on a daily basis.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Observed and followed all safety and health regulations.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Assembled all components and fixtures of furniture manufactured in the warehouse.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Inspected the assembled furniture products to verify they met the quality standards.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Operated and maintained hand tools, power equipment, drill machines and measuring devices.</w:t>
            </w:r>
          </w:p>
          <w:p w:rsidR="00B1553B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Packed the finished product and prepared for shipping.</w:t>
            </w:r>
          </w:p>
          <w:p w:rsidR="00317F0A" w:rsidRPr="00EB5FC9" w:rsidRDefault="00B1553B" w:rsidP="00B1553B">
            <w:pPr>
              <w:pStyle w:val="ListParagraph"/>
              <w:numPr>
                <w:ilvl w:val="0"/>
                <w:numId w:val="14"/>
              </w:numPr>
              <w:rPr>
                <w:color w:val="auto"/>
              </w:rPr>
            </w:pPr>
            <w:r w:rsidRPr="00EB5FC9">
              <w:rPr>
                <w:color w:val="auto"/>
              </w:rPr>
              <w:t>Cleaned and organized workplace and removed trash from the assembly area, as directed.</w:t>
            </w:r>
          </w:p>
        </w:tc>
      </w:tr>
      <w:tr w:rsidR="00EB5FC9" w:rsidRPr="00EB5FC9" w:rsidTr="008A0819">
        <w:tc>
          <w:tcPr>
            <w:tcW w:w="8958" w:type="dxa"/>
            <w:tcMar>
              <w:top w:w="216" w:type="dxa"/>
            </w:tcMar>
          </w:tcPr>
          <w:p w:rsidR="00AE4626" w:rsidRPr="00EB5FC9" w:rsidRDefault="00AE4626" w:rsidP="00AE4626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lastRenderedPageBreak/>
              <w:t>SALESMAN</w:t>
            </w:r>
          </w:p>
          <w:p w:rsidR="00AE4626" w:rsidRPr="00EB5FC9" w:rsidRDefault="00AE4626" w:rsidP="00AE4626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EB5FC9">
              <w:rPr>
                <w:color w:val="auto"/>
              </w:rPr>
              <w:t>SEPTEMBER 2012 – nOVEMBER 2014</w:t>
            </w:r>
          </w:p>
          <w:p w:rsidR="00AE4626" w:rsidRPr="00EB5FC9" w:rsidRDefault="00AE4626" w:rsidP="00AE4626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color w:val="auto"/>
                <w:sz w:val="22"/>
                <w:szCs w:val="22"/>
              </w:rPr>
            </w:pPr>
            <w:r w:rsidRPr="00EB5FC9">
              <w:rPr>
                <w:rStyle w:val="SubtleReference"/>
                <w:b/>
                <w:bCs/>
                <w:color w:val="auto"/>
                <w:sz w:val="22"/>
                <w:szCs w:val="22"/>
              </w:rPr>
              <w:t>ZAINAL ELECTRONICS QATAR</w:t>
            </w:r>
          </w:p>
          <w:p w:rsidR="00F61DF9" w:rsidRPr="00EB5FC9" w:rsidRDefault="00317F0A" w:rsidP="0044713C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 xml:space="preserve">Assigned </w:t>
            </w:r>
            <w:r w:rsidR="005D043F" w:rsidRPr="00EB5FC9">
              <w:rPr>
                <w:color w:val="auto"/>
              </w:rPr>
              <w:t xml:space="preserve">in </w:t>
            </w:r>
            <w:r w:rsidR="00927C18" w:rsidRPr="00EB5FC9">
              <w:rPr>
                <w:color w:val="auto"/>
              </w:rPr>
              <w:t>Electronics and home appliance</w:t>
            </w:r>
            <w:r w:rsidR="005D043F" w:rsidRPr="00EB5FC9">
              <w:rPr>
                <w:color w:val="auto"/>
              </w:rPr>
              <w:t xml:space="preserve"> c</w:t>
            </w:r>
            <w:r w:rsidRPr="00EB5FC9">
              <w:rPr>
                <w:color w:val="auto"/>
              </w:rPr>
              <w:t>ategory</w:t>
            </w:r>
            <w:r w:rsidR="00DB4A4D" w:rsidRPr="00EB5FC9">
              <w:rPr>
                <w:color w:val="auto"/>
              </w:rPr>
              <w:t>.</w:t>
            </w:r>
          </w:p>
          <w:p w:rsidR="00AE4626" w:rsidRPr="00EB5FC9" w:rsidRDefault="00AE4626" w:rsidP="0044713C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Reach the Monthly store and individual target sales</w:t>
            </w:r>
          </w:p>
          <w:p w:rsidR="00317F0A" w:rsidRPr="00EB5FC9" w:rsidRDefault="00317F0A" w:rsidP="0044713C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Establish and develop positive business</w:t>
            </w:r>
            <w:r w:rsidR="00DB4A4D" w:rsidRPr="00EB5FC9">
              <w:rPr>
                <w:color w:val="auto"/>
              </w:rPr>
              <w:t>.</w:t>
            </w:r>
          </w:p>
          <w:p w:rsidR="00317F0A" w:rsidRPr="00EB5FC9" w:rsidRDefault="00317F0A" w:rsidP="0044713C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Suggest promotional item</w:t>
            </w:r>
            <w:r w:rsidR="00DB4A4D" w:rsidRPr="00EB5FC9">
              <w:rPr>
                <w:color w:val="auto"/>
              </w:rPr>
              <w:t>s</w:t>
            </w:r>
            <w:r w:rsidR="00D70F4E" w:rsidRPr="00EB5FC9">
              <w:rPr>
                <w:color w:val="auto"/>
              </w:rPr>
              <w:t>.</w:t>
            </w:r>
          </w:p>
          <w:p w:rsidR="00317F0A" w:rsidRPr="00EB5FC9" w:rsidRDefault="00317F0A" w:rsidP="0044713C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 xml:space="preserve">Monitor </w:t>
            </w:r>
            <w:r w:rsidR="00DB4A4D" w:rsidRPr="00EB5FC9">
              <w:rPr>
                <w:color w:val="auto"/>
              </w:rPr>
              <w:t>price updates.</w:t>
            </w:r>
          </w:p>
          <w:p w:rsidR="00DB4A4D" w:rsidRPr="00EB5FC9" w:rsidRDefault="00DB4A4D" w:rsidP="0044713C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Monitor stocks and displays.</w:t>
            </w:r>
          </w:p>
          <w:p w:rsidR="00DB4A4D" w:rsidRPr="00EB5FC9" w:rsidRDefault="00DB4A4D" w:rsidP="0044713C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EB5FC9">
              <w:rPr>
                <w:color w:val="auto"/>
              </w:rPr>
              <w:t>Coordination with superior for plans and implementations.</w:t>
            </w:r>
          </w:p>
          <w:p w:rsidR="0044713C" w:rsidRPr="00EB5FC9" w:rsidRDefault="0044713C" w:rsidP="004B4F90">
            <w:pPr>
              <w:rPr>
                <w:color w:val="auto"/>
              </w:rPr>
            </w:pPr>
          </w:p>
          <w:p w:rsidR="004B4F90" w:rsidRPr="00EB5FC9" w:rsidRDefault="004B4F90" w:rsidP="004B4F90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t>product specialist</w:t>
            </w:r>
          </w:p>
          <w:p w:rsidR="004B4F90" w:rsidRPr="00EB5FC9" w:rsidRDefault="004B4F90" w:rsidP="004B4F90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EB5FC9">
              <w:rPr>
                <w:color w:val="auto"/>
              </w:rPr>
              <w:t>march 2009 – march 2012</w:t>
            </w:r>
          </w:p>
          <w:p w:rsidR="004B4F90" w:rsidRPr="00EB5FC9" w:rsidRDefault="004B4F90" w:rsidP="004B4F90">
            <w:pPr>
              <w:pStyle w:val="Heading2"/>
              <w:contextualSpacing w:val="0"/>
              <w:outlineLvl w:val="1"/>
              <w:rPr>
                <w:rStyle w:val="SubtleReference"/>
                <w:b/>
                <w:bCs/>
                <w:color w:val="auto"/>
                <w:sz w:val="22"/>
                <w:szCs w:val="22"/>
              </w:rPr>
            </w:pPr>
            <w:r w:rsidRPr="00EB5FC9">
              <w:rPr>
                <w:rStyle w:val="SubtleReference"/>
                <w:b/>
                <w:bCs/>
                <w:color w:val="auto"/>
                <w:sz w:val="22"/>
                <w:szCs w:val="22"/>
              </w:rPr>
              <w:t>lg philippines</w:t>
            </w:r>
          </w:p>
          <w:p w:rsidR="005D043F" w:rsidRPr="00EB5FC9" w:rsidRDefault="005D043F" w:rsidP="0044713C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EB5FC9">
              <w:rPr>
                <w:color w:val="auto"/>
              </w:rPr>
              <w:t xml:space="preserve">Assigned in </w:t>
            </w:r>
            <w:r w:rsidR="00927C18" w:rsidRPr="00EB5FC9">
              <w:rPr>
                <w:color w:val="auto"/>
              </w:rPr>
              <w:t>Electronics and home appliance category</w:t>
            </w:r>
            <w:r w:rsidR="00D70F4E" w:rsidRPr="00EB5FC9">
              <w:rPr>
                <w:color w:val="auto"/>
              </w:rPr>
              <w:t>.</w:t>
            </w:r>
          </w:p>
          <w:p w:rsidR="004B4F90" w:rsidRPr="00EB5FC9" w:rsidRDefault="004B4F90" w:rsidP="0044713C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EB5FC9">
              <w:rPr>
                <w:color w:val="auto"/>
              </w:rPr>
              <w:t>Promote and demonstrate LG products</w:t>
            </w:r>
          </w:p>
          <w:p w:rsidR="004B4F90" w:rsidRPr="00EB5FC9" w:rsidRDefault="004B4F90" w:rsidP="0044713C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EB5FC9">
              <w:rPr>
                <w:color w:val="auto"/>
              </w:rPr>
              <w:t>To reach the individual target on the store</w:t>
            </w:r>
          </w:p>
          <w:p w:rsidR="00DF1077" w:rsidRPr="00EB5FC9" w:rsidRDefault="00DF1077" w:rsidP="0044713C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EB5FC9">
              <w:rPr>
                <w:color w:val="auto"/>
              </w:rPr>
              <w:t>Product knowledge and expertise in televisions and home appliances.</w:t>
            </w:r>
          </w:p>
          <w:p w:rsidR="005D043F" w:rsidRPr="00EB5FC9" w:rsidRDefault="005D043F" w:rsidP="0044713C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EB5FC9">
              <w:rPr>
                <w:color w:val="auto"/>
              </w:rPr>
              <w:t>Establish and develop positive business</w:t>
            </w:r>
            <w:r w:rsidR="00D70F4E" w:rsidRPr="00EB5FC9">
              <w:rPr>
                <w:color w:val="auto"/>
              </w:rPr>
              <w:t>.</w:t>
            </w:r>
          </w:p>
          <w:p w:rsidR="005D043F" w:rsidRPr="00EB5FC9" w:rsidRDefault="00D70F4E" w:rsidP="0044713C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EB5FC9">
              <w:rPr>
                <w:color w:val="auto"/>
              </w:rPr>
              <w:t>Suggest promotional items.</w:t>
            </w:r>
          </w:p>
          <w:p w:rsidR="005D043F" w:rsidRPr="00EB5FC9" w:rsidRDefault="005D043F" w:rsidP="0044713C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EB5FC9">
              <w:rPr>
                <w:color w:val="auto"/>
              </w:rPr>
              <w:t>Monitor stocks and displays</w:t>
            </w:r>
            <w:r w:rsidR="00D70F4E" w:rsidRPr="00EB5FC9">
              <w:rPr>
                <w:color w:val="auto"/>
              </w:rPr>
              <w:t>.</w:t>
            </w:r>
          </w:p>
          <w:p w:rsidR="005D043F" w:rsidRPr="00EB5FC9" w:rsidRDefault="005D043F" w:rsidP="0044713C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EB5FC9">
              <w:rPr>
                <w:color w:val="auto"/>
              </w:rPr>
              <w:t>Coordination with superior for plans and implementations</w:t>
            </w:r>
            <w:r w:rsidR="00D70F4E" w:rsidRPr="00EB5FC9">
              <w:rPr>
                <w:color w:val="auto"/>
              </w:rPr>
              <w:t>.</w:t>
            </w:r>
          </w:p>
          <w:p w:rsidR="00927C18" w:rsidRPr="00EB5FC9" w:rsidRDefault="005D043F" w:rsidP="004B4F90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EB5FC9">
              <w:rPr>
                <w:color w:val="auto"/>
              </w:rPr>
              <w:t>Weekly monitoring of sales.</w:t>
            </w:r>
          </w:p>
          <w:p w:rsidR="00927C18" w:rsidRPr="00EB5FC9" w:rsidRDefault="00927C18" w:rsidP="008A0819">
            <w:pPr>
              <w:rPr>
                <w:color w:val="auto"/>
              </w:rPr>
            </w:pPr>
          </w:p>
          <w:p w:rsidR="00927C18" w:rsidRPr="00EB5FC9" w:rsidRDefault="00927C18" w:rsidP="008A0819">
            <w:pPr>
              <w:rPr>
                <w:color w:val="auto"/>
              </w:rPr>
            </w:pPr>
          </w:p>
        </w:tc>
      </w:tr>
    </w:tbl>
    <w:sdt>
      <w:sdtPr>
        <w:rPr>
          <w:color w:val="auto"/>
        </w:rPr>
        <w:alias w:val="Education:"/>
        <w:tag w:val="Education:"/>
        <w:id w:val="-1908763273"/>
        <w:placeholder>
          <w:docPart w:val="C1BD13EB59EB459EA9C8AB319DA7F095"/>
        </w:placeholder>
        <w:temporary/>
        <w:showingPlcHdr/>
      </w:sdtPr>
      <w:sdtEndPr/>
      <w:sdtContent>
        <w:p w:rsidR="008A0819" w:rsidRPr="00EB5FC9" w:rsidRDefault="008A0819" w:rsidP="008A0819">
          <w:pPr>
            <w:pStyle w:val="Heading1"/>
            <w:rPr>
              <w:color w:val="auto"/>
            </w:rPr>
          </w:pPr>
          <w:r w:rsidRPr="00EB5FC9">
            <w:rPr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EB5FC9" w:rsidRPr="00EB5FC9" w:rsidTr="002179D4">
        <w:tc>
          <w:tcPr>
            <w:tcW w:w="8958" w:type="dxa"/>
          </w:tcPr>
          <w:p w:rsidR="008A0819" w:rsidRPr="00EB5FC9" w:rsidRDefault="000C356B" w:rsidP="005479CF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EB5FC9">
              <w:rPr>
                <w:color w:val="auto"/>
              </w:rPr>
              <w:t>2003</w:t>
            </w:r>
            <w:r w:rsidR="008A0410" w:rsidRPr="00EB5FC9">
              <w:rPr>
                <w:color w:val="auto"/>
              </w:rPr>
              <w:t xml:space="preserve"> </w:t>
            </w:r>
            <w:r w:rsidR="00302D4C" w:rsidRPr="00EB5FC9">
              <w:rPr>
                <w:color w:val="auto"/>
              </w:rPr>
              <w:t>–</w:t>
            </w:r>
            <w:r w:rsidRPr="00EB5FC9">
              <w:rPr>
                <w:color w:val="auto"/>
              </w:rPr>
              <w:t xml:space="preserve"> 2007</w:t>
            </w:r>
          </w:p>
          <w:p w:rsidR="000C356B" w:rsidRPr="00EB5FC9" w:rsidRDefault="008A0410" w:rsidP="000C356B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t xml:space="preserve">Bachelor of Science in </w:t>
            </w:r>
            <w:r w:rsidR="000C356B" w:rsidRPr="00EB5FC9">
              <w:rPr>
                <w:color w:val="auto"/>
              </w:rPr>
              <w:t>SECONDARY EDUCATION</w:t>
            </w:r>
          </w:p>
          <w:p w:rsidR="008A0410" w:rsidRPr="00EB5FC9" w:rsidRDefault="000C356B" w:rsidP="000C356B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t>LIPA CITY PUBLIC COLLEGE (LIPA CITY, BATANGAS)</w:t>
            </w:r>
          </w:p>
          <w:p w:rsidR="008A0819" w:rsidRPr="00EB5FC9" w:rsidRDefault="000C356B" w:rsidP="008A0410">
            <w:pPr>
              <w:pStyle w:val="ContactInfo"/>
              <w:jc w:val="left"/>
              <w:rPr>
                <w:b/>
                <w:bCs/>
                <w:color w:val="auto"/>
              </w:rPr>
            </w:pPr>
            <w:r w:rsidRPr="00EB5FC9">
              <w:rPr>
                <w:b/>
                <w:bCs/>
                <w:color w:val="auto"/>
              </w:rPr>
              <w:t>GRADUATE</w:t>
            </w:r>
            <w:r w:rsidR="008A0819" w:rsidRPr="00EB5FC9">
              <w:rPr>
                <w:b/>
                <w:bCs/>
                <w:color w:val="auto"/>
              </w:rPr>
              <w:t xml:space="preserve"> </w:t>
            </w:r>
          </w:p>
        </w:tc>
      </w:tr>
      <w:tr w:rsidR="00EB5FC9" w:rsidRPr="00EB5FC9" w:rsidTr="002179D4">
        <w:tc>
          <w:tcPr>
            <w:tcW w:w="8958" w:type="dxa"/>
            <w:tcMar>
              <w:top w:w="216" w:type="dxa"/>
            </w:tcMar>
          </w:tcPr>
          <w:p w:rsidR="00832354" w:rsidRDefault="00832354" w:rsidP="005479CF">
            <w:pPr>
              <w:pStyle w:val="Heading3"/>
              <w:contextualSpacing w:val="0"/>
              <w:outlineLvl w:val="2"/>
              <w:rPr>
                <w:color w:val="auto"/>
              </w:rPr>
            </w:pPr>
          </w:p>
          <w:p w:rsidR="00832354" w:rsidRDefault="00832354" w:rsidP="005479CF">
            <w:pPr>
              <w:pStyle w:val="Heading3"/>
              <w:contextualSpacing w:val="0"/>
              <w:outlineLvl w:val="2"/>
              <w:rPr>
                <w:color w:val="auto"/>
              </w:rPr>
            </w:pPr>
          </w:p>
          <w:p w:rsidR="00832354" w:rsidRDefault="00832354" w:rsidP="005479CF">
            <w:pPr>
              <w:pStyle w:val="Heading3"/>
              <w:contextualSpacing w:val="0"/>
              <w:outlineLvl w:val="2"/>
              <w:rPr>
                <w:color w:val="auto"/>
              </w:rPr>
            </w:pPr>
          </w:p>
          <w:p w:rsidR="008A0819" w:rsidRPr="00EB5FC9" w:rsidRDefault="008A0410" w:rsidP="005479CF">
            <w:pPr>
              <w:pStyle w:val="Heading3"/>
              <w:contextualSpacing w:val="0"/>
              <w:outlineLvl w:val="2"/>
              <w:rPr>
                <w:color w:val="auto"/>
              </w:rPr>
            </w:pPr>
            <w:r w:rsidRPr="00EB5FC9">
              <w:rPr>
                <w:color w:val="auto"/>
              </w:rPr>
              <w:lastRenderedPageBreak/>
              <w:t>199</w:t>
            </w:r>
            <w:r w:rsidR="000C356B" w:rsidRPr="00EB5FC9">
              <w:rPr>
                <w:color w:val="auto"/>
              </w:rPr>
              <w:t>9</w:t>
            </w:r>
            <w:r w:rsidR="00302D4C" w:rsidRPr="00EB5FC9">
              <w:rPr>
                <w:color w:val="auto"/>
              </w:rPr>
              <w:t>–</w:t>
            </w:r>
            <w:r w:rsidRPr="00EB5FC9">
              <w:rPr>
                <w:color w:val="auto"/>
              </w:rPr>
              <w:t xml:space="preserve"> 200</w:t>
            </w:r>
            <w:r w:rsidR="000C356B" w:rsidRPr="00EB5FC9">
              <w:rPr>
                <w:color w:val="auto"/>
              </w:rPr>
              <w:t>3</w:t>
            </w:r>
          </w:p>
          <w:p w:rsidR="008A0819" w:rsidRPr="00EB5FC9" w:rsidRDefault="00135D6F" w:rsidP="000C356B">
            <w:pPr>
              <w:pStyle w:val="Heading2"/>
              <w:contextualSpacing w:val="0"/>
              <w:outlineLvl w:val="1"/>
              <w:rPr>
                <w:rStyle w:val="SubtleReference"/>
                <w:color w:val="auto"/>
              </w:rPr>
            </w:pPr>
            <w:r w:rsidRPr="00EB5FC9">
              <w:rPr>
                <w:color w:val="auto"/>
              </w:rPr>
              <w:t>Secondary education</w:t>
            </w:r>
            <w:r w:rsidR="008A0819" w:rsidRPr="00EB5FC9">
              <w:rPr>
                <w:color w:val="auto"/>
              </w:rPr>
              <w:t xml:space="preserve">, </w:t>
            </w:r>
          </w:p>
          <w:p w:rsidR="000C356B" w:rsidRPr="00EB5FC9" w:rsidRDefault="000C356B" w:rsidP="000C356B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t>HOLY FAMILY ACADEMY (PADRE GARCIA BATANGAS)</w:t>
            </w:r>
          </w:p>
          <w:p w:rsidR="008A0819" w:rsidRPr="00EB5FC9" w:rsidRDefault="008A0819" w:rsidP="005479CF">
            <w:pPr>
              <w:contextualSpacing w:val="0"/>
              <w:rPr>
                <w:b/>
                <w:bCs/>
                <w:color w:val="auto"/>
              </w:rPr>
            </w:pPr>
          </w:p>
          <w:p w:rsidR="008A0819" w:rsidRPr="00EB5FC9" w:rsidRDefault="008A0819" w:rsidP="005479CF">
            <w:pPr>
              <w:contextualSpacing w:val="0"/>
              <w:rPr>
                <w:color w:val="auto"/>
              </w:rPr>
            </w:pPr>
          </w:p>
          <w:p w:rsidR="008A0819" w:rsidRPr="00EB5FC9" w:rsidRDefault="000C356B" w:rsidP="005479CF">
            <w:pPr>
              <w:pStyle w:val="Heading3"/>
              <w:outlineLvl w:val="2"/>
              <w:rPr>
                <w:color w:val="auto"/>
              </w:rPr>
            </w:pPr>
            <w:r w:rsidRPr="00EB5FC9">
              <w:rPr>
                <w:color w:val="auto"/>
              </w:rPr>
              <w:t>1993</w:t>
            </w:r>
            <w:r w:rsidR="008A0819" w:rsidRPr="00EB5FC9">
              <w:rPr>
                <w:color w:val="auto"/>
              </w:rPr>
              <w:t>-</w:t>
            </w:r>
            <w:r w:rsidR="00832354">
              <w:rPr>
                <w:color w:val="auto"/>
              </w:rPr>
              <w:t>1999</w:t>
            </w:r>
          </w:p>
          <w:p w:rsidR="000C356B" w:rsidRPr="00EB5FC9" w:rsidRDefault="009B164B" w:rsidP="005479CF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t>primary</w:t>
            </w:r>
            <w:r w:rsidR="008A0819" w:rsidRPr="00EB5FC9">
              <w:rPr>
                <w:color w:val="auto"/>
              </w:rPr>
              <w:t xml:space="preserve"> education</w:t>
            </w:r>
          </w:p>
          <w:p w:rsidR="002179D4" w:rsidRPr="00EB5FC9" w:rsidRDefault="000C356B" w:rsidP="000C356B">
            <w:pPr>
              <w:pStyle w:val="Heading2"/>
              <w:contextualSpacing w:val="0"/>
              <w:outlineLvl w:val="1"/>
              <w:rPr>
                <w:color w:val="auto"/>
              </w:rPr>
            </w:pPr>
            <w:r w:rsidRPr="00EB5FC9">
              <w:rPr>
                <w:color w:val="auto"/>
              </w:rPr>
              <w:t>BUKAL ELEMENTARY SCHOOL (PADRE GARCIA BATANGAS)</w:t>
            </w:r>
          </w:p>
          <w:p w:rsidR="008A0819" w:rsidRPr="00EB5FC9" w:rsidRDefault="008A0819" w:rsidP="00284459">
            <w:pPr>
              <w:rPr>
                <w:color w:val="auto"/>
              </w:rPr>
            </w:pPr>
          </w:p>
        </w:tc>
      </w:tr>
    </w:tbl>
    <w:p w:rsidR="002179D4" w:rsidRPr="00EB5FC9" w:rsidRDefault="002179D4" w:rsidP="002179D4">
      <w:pPr>
        <w:pStyle w:val="Heading1"/>
        <w:rPr>
          <w:color w:val="auto"/>
        </w:rPr>
      </w:pPr>
      <w:r w:rsidRPr="00EB5FC9">
        <w:rPr>
          <w:color w:val="auto"/>
        </w:rPr>
        <w:lastRenderedPageBreak/>
        <w:t>achievements</w:t>
      </w:r>
    </w:p>
    <w:p w:rsidR="002179D4" w:rsidRPr="00EB5FC9" w:rsidRDefault="002179D4" w:rsidP="00486277">
      <w:pPr>
        <w:pStyle w:val="Heading1"/>
        <w:rPr>
          <w:color w:val="auto"/>
        </w:rPr>
      </w:pPr>
    </w:p>
    <w:p w:rsidR="000C356B" w:rsidRPr="00EB5FC9" w:rsidRDefault="000C356B" w:rsidP="002179D4">
      <w:pPr>
        <w:pStyle w:val="ListParagraph"/>
        <w:numPr>
          <w:ilvl w:val="0"/>
          <w:numId w:val="22"/>
        </w:numPr>
        <w:rPr>
          <w:b/>
          <w:bCs/>
          <w:color w:val="auto"/>
        </w:rPr>
      </w:pPr>
      <w:r w:rsidRPr="00EB5FC9">
        <w:rPr>
          <w:b/>
          <w:bCs/>
          <w:color w:val="auto"/>
        </w:rPr>
        <w:t>Certificate of Recognition as an Elite LG</w:t>
      </w:r>
      <w:r w:rsidR="002179D4" w:rsidRPr="00EB5FC9">
        <w:rPr>
          <w:b/>
          <w:bCs/>
          <w:color w:val="auto"/>
        </w:rPr>
        <w:t xml:space="preserve"> Electronic Philippines Promoter </w:t>
      </w:r>
    </w:p>
    <w:p w:rsidR="002179D4" w:rsidRPr="00EB5FC9" w:rsidRDefault="002179D4" w:rsidP="000C356B">
      <w:pPr>
        <w:pStyle w:val="ListParagraph"/>
        <w:rPr>
          <w:b/>
          <w:bCs/>
          <w:color w:val="auto"/>
        </w:rPr>
      </w:pPr>
      <w:r w:rsidRPr="00EB5FC9">
        <w:rPr>
          <w:b/>
          <w:bCs/>
          <w:color w:val="auto"/>
        </w:rPr>
        <w:t>Evaluation &amp; Level System</w:t>
      </w:r>
      <w:r w:rsidR="000C356B" w:rsidRPr="00EB5FC9">
        <w:rPr>
          <w:b/>
          <w:bCs/>
          <w:color w:val="auto"/>
        </w:rPr>
        <w:t xml:space="preserve"> (</w:t>
      </w:r>
      <w:r w:rsidRPr="00EB5FC9">
        <w:rPr>
          <w:b/>
          <w:bCs/>
          <w:color w:val="auto"/>
        </w:rPr>
        <w:t>1st Quarter of 2010</w:t>
      </w:r>
      <w:r w:rsidR="000C356B" w:rsidRPr="00EB5FC9">
        <w:rPr>
          <w:b/>
          <w:bCs/>
          <w:color w:val="auto"/>
        </w:rPr>
        <w:t>)</w:t>
      </w:r>
    </w:p>
    <w:p w:rsidR="000C356B" w:rsidRPr="00EB5FC9" w:rsidRDefault="002179D4" w:rsidP="000C356B">
      <w:pPr>
        <w:pStyle w:val="ListParagraph"/>
        <w:numPr>
          <w:ilvl w:val="0"/>
          <w:numId w:val="22"/>
        </w:numPr>
        <w:rPr>
          <w:b/>
          <w:bCs/>
          <w:color w:val="auto"/>
        </w:rPr>
      </w:pPr>
      <w:r w:rsidRPr="00EB5FC9">
        <w:rPr>
          <w:b/>
          <w:bCs/>
          <w:color w:val="auto"/>
        </w:rPr>
        <w:t xml:space="preserve">Certificate of Recognition </w:t>
      </w:r>
      <w:r w:rsidR="000C356B" w:rsidRPr="00EB5FC9">
        <w:rPr>
          <w:b/>
          <w:bCs/>
          <w:color w:val="auto"/>
        </w:rPr>
        <w:t>as an Elite LG</w:t>
      </w:r>
      <w:r w:rsidRPr="00EB5FC9">
        <w:rPr>
          <w:b/>
          <w:bCs/>
          <w:color w:val="auto"/>
        </w:rPr>
        <w:t xml:space="preserve"> Electronic Philippines Promoter </w:t>
      </w:r>
    </w:p>
    <w:p w:rsidR="002179D4" w:rsidRPr="00EB5FC9" w:rsidRDefault="002179D4" w:rsidP="000C356B">
      <w:pPr>
        <w:pStyle w:val="ListParagraph"/>
        <w:rPr>
          <w:b/>
          <w:bCs/>
          <w:color w:val="auto"/>
        </w:rPr>
      </w:pPr>
      <w:r w:rsidRPr="00EB5FC9">
        <w:rPr>
          <w:b/>
          <w:bCs/>
          <w:color w:val="auto"/>
        </w:rPr>
        <w:t xml:space="preserve">Evaluation &amp; Level System </w:t>
      </w:r>
      <w:r w:rsidR="000C356B" w:rsidRPr="00EB5FC9">
        <w:rPr>
          <w:b/>
          <w:bCs/>
          <w:color w:val="auto"/>
        </w:rPr>
        <w:t>(</w:t>
      </w:r>
      <w:r w:rsidRPr="00EB5FC9">
        <w:rPr>
          <w:b/>
          <w:bCs/>
          <w:color w:val="auto"/>
        </w:rPr>
        <w:t>2nd Quarter of 2010</w:t>
      </w:r>
      <w:r w:rsidR="000C356B" w:rsidRPr="00EB5FC9">
        <w:rPr>
          <w:b/>
          <w:bCs/>
          <w:color w:val="auto"/>
        </w:rPr>
        <w:t>)</w:t>
      </w:r>
    </w:p>
    <w:p w:rsidR="000C356B" w:rsidRPr="00EB5FC9" w:rsidRDefault="002179D4" w:rsidP="000C356B">
      <w:pPr>
        <w:pStyle w:val="ListParagraph"/>
        <w:numPr>
          <w:ilvl w:val="0"/>
          <w:numId w:val="22"/>
        </w:numPr>
        <w:rPr>
          <w:b/>
          <w:bCs/>
          <w:color w:val="auto"/>
        </w:rPr>
      </w:pPr>
      <w:r w:rsidRPr="00EB5FC9">
        <w:rPr>
          <w:b/>
          <w:bCs/>
          <w:color w:val="auto"/>
        </w:rPr>
        <w:t xml:space="preserve">Certificate of Recognition </w:t>
      </w:r>
      <w:r w:rsidR="000C356B" w:rsidRPr="00EB5FC9">
        <w:rPr>
          <w:b/>
          <w:bCs/>
          <w:color w:val="auto"/>
        </w:rPr>
        <w:t>as an Elite LG</w:t>
      </w:r>
      <w:r w:rsidRPr="00EB5FC9">
        <w:rPr>
          <w:b/>
          <w:bCs/>
          <w:color w:val="auto"/>
        </w:rPr>
        <w:t xml:space="preserve"> Electronic </w:t>
      </w:r>
    </w:p>
    <w:p w:rsidR="002179D4" w:rsidRPr="00EB5FC9" w:rsidRDefault="002179D4" w:rsidP="000C356B">
      <w:pPr>
        <w:pStyle w:val="ListParagraph"/>
        <w:rPr>
          <w:b/>
          <w:bCs/>
          <w:color w:val="auto"/>
        </w:rPr>
      </w:pPr>
      <w:r w:rsidRPr="00EB5FC9">
        <w:rPr>
          <w:b/>
          <w:bCs/>
          <w:color w:val="auto"/>
        </w:rPr>
        <w:t xml:space="preserve">Philippines Promoter Evaluation &amp; Level System </w:t>
      </w:r>
      <w:r w:rsidR="000C356B" w:rsidRPr="00EB5FC9">
        <w:rPr>
          <w:b/>
          <w:bCs/>
          <w:color w:val="auto"/>
        </w:rPr>
        <w:t>(</w:t>
      </w:r>
      <w:r w:rsidRPr="00EB5FC9">
        <w:rPr>
          <w:b/>
          <w:bCs/>
          <w:color w:val="auto"/>
        </w:rPr>
        <w:t>3rd Quarter of 2010</w:t>
      </w:r>
      <w:r w:rsidR="000C356B" w:rsidRPr="00EB5FC9">
        <w:rPr>
          <w:b/>
          <w:bCs/>
          <w:color w:val="auto"/>
        </w:rPr>
        <w:t>)</w:t>
      </w:r>
    </w:p>
    <w:p w:rsidR="000C356B" w:rsidRPr="00EB5FC9" w:rsidRDefault="002179D4" w:rsidP="000C356B">
      <w:pPr>
        <w:pStyle w:val="ListParagraph"/>
        <w:numPr>
          <w:ilvl w:val="0"/>
          <w:numId w:val="22"/>
        </w:numPr>
        <w:rPr>
          <w:b/>
          <w:bCs/>
          <w:color w:val="auto"/>
        </w:rPr>
      </w:pPr>
      <w:r w:rsidRPr="00EB5FC9">
        <w:rPr>
          <w:b/>
          <w:bCs/>
          <w:color w:val="auto"/>
        </w:rPr>
        <w:t xml:space="preserve">Certificate of Recognition </w:t>
      </w:r>
      <w:r w:rsidR="000C356B" w:rsidRPr="00EB5FC9">
        <w:rPr>
          <w:b/>
          <w:bCs/>
          <w:color w:val="auto"/>
        </w:rPr>
        <w:t>as an Elite LG</w:t>
      </w:r>
      <w:r w:rsidRPr="00EB5FC9">
        <w:rPr>
          <w:b/>
          <w:bCs/>
          <w:color w:val="auto"/>
        </w:rPr>
        <w:t xml:space="preserve"> Electronic Philippines Promoter </w:t>
      </w:r>
    </w:p>
    <w:p w:rsidR="002179D4" w:rsidRPr="00EB5FC9" w:rsidRDefault="002179D4" w:rsidP="007C7925">
      <w:pPr>
        <w:pStyle w:val="ListParagraph"/>
        <w:rPr>
          <w:b/>
          <w:bCs/>
          <w:color w:val="auto"/>
        </w:rPr>
      </w:pPr>
      <w:r w:rsidRPr="00EB5FC9">
        <w:rPr>
          <w:b/>
          <w:bCs/>
          <w:color w:val="auto"/>
        </w:rPr>
        <w:t>Evaluation &amp; Level System</w:t>
      </w:r>
      <w:r w:rsidR="007C7925" w:rsidRPr="00EB5FC9">
        <w:rPr>
          <w:b/>
          <w:bCs/>
          <w:color w:val="auto"/>
        </w:rPr>
        <w:t xml:space="preserve"> (</w:t>
      </w:r>
      <w:r w:rsidRPr="00EB5FC9">
        <w:rPr>
          <w:b/>
          <w:bCs/>
          <w:color w:val="auto"/>
        </w:rPr>
        <w:t>4th Quarter of 2010</w:t>
      </w:r>
      <w:r w:rsidR="007C7925" w:rsidRPr="00EB5FC9">
        <w:rPr>
          <w:b/>
          <w:bCs/>
          <w:color w:val="auto"/>
        </w:rPr>
        <w:t>)</w:t>
      </w:r>
    </w:p>
    <w:p w:rsidR="002179D4" w:rsidRPr="00EB5FC9" w:rsidRDefault="002179D4" w:rsidP="00486277">
      <w:pPr>
        <w:pStyle w:val="Heading1"/>
        <w:rPr>
          <w:bCs/>
          <w:color w:val="auto"/>
        </w:rPr>
      </w:pPr>
    </w:p>
    <w:p w:rsidR="002179D4" w:rsidRPr="00EB5FC9" w:rsidRDefault="002179D4" w:rsidP="00486277">
      <w:pPr>
        <w:pStyle w:val="Heading1"/>
        <w:rPr>
          <w:color w:val="auto"/>
        </w:rPr>
      </w:pPr>
    </w:p>
    <w:sdt>
      <w:sdtPr>
        <w:rPr>
          <w:color w:val="auto"/>
        </w:rPr>
        <w:alias w:val="Skills:"/>
        <w:tag w:val="Skills:"/>
        <w:id w:val="-1392877668"/>
        <w:placeholder>
          <w:docPart w:val="4631C5C871AC4E67BC8C5490CDEE2F58"/>
        </w:placeholder>
        <w:temporary/>
        <w:showingPlcHdr/>
      </w:sdtPr>
      <w:sdtEndPr/>
      <w:sdtContent>
        <w:p w:rsidR="00486277" w:rsidRPr="00EB5FC9" w:rsidRDefault="00486277" w:rsidP="00486277">
          <w:pPr>
            <w:pStyle w:val="Heading1"/>
            <w:rPr>
              <w:color w:val="auto"/>
            </w:rPr>
          </w:pPr>
          <w:r w:rsidRPr="00EB5FC9">
            <w:rPr>
              <w:color w:val="auto"/>
            </w:rPr>
            <w:t>Skills</w:t>
          </w:r>
        </w:p>
      </w:sdtContent>
    </w:sdt>
    <w:tbl>
      <w:tblPr>
        <w:tblStyle w:val="TableGrid"/>
        <w:tblW w:w="56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5089"/>
      </w:tblGrid>
      <w:tr w:rsidR="00EB5FC9" w:rsidRPr="00EB5FC9" w:rsidTr="00832354">
        <w:trPr>
          <w:trHeight w:val="1499"/>
        </w:trPr>
        <w:tc>
          <w:tcPr>
            <w:tcW w:w="5136" w:type="dxa"/>
          </w:tcPr>
          <w:p w:rsidR="001E3120" w:rsidRPr="007A46AD" w:rsidRDefault="00023D00" w:rsidP="00023D00">
            <w:pPr>
              <w:pStyle w:val="ListBullet"/>
              <w:contextualSpacing w:val="0"/>
              <w:rPr>
                <w:color w:val="auto"/>
                <w:sz w:val="24"/>
                <w:szCs w:val="24"/>
              </w:rPr>
            </w:pPr>
            <w:r w:rsidRPr="007A46AD">
              <w:rPr>
                <w:color w:val="auto"/>
                <w:sz w:val="24"/>
                <w:szCs w:val="24"/>
              </w:rPr>
              <w:t>Computer literate</w:t>
            </w:r>
          </w:p>
          <w:p w:rsidR="00FE15A0" w:rsidRPr="007A46AD" w:rsidRDefault="00FE15A0" w:rsidP="00023D00">
            <w:pPr>
              <w:pStyle w:val="ListBullet"/>
              <w:contextualSpacing w:val="0"/>
              <w:rPr>
                <w:color w:val="auto"/>
                <w:sz w:val="24"/>
                <w:szCs w:val="24"/>
              </w:rPr>
            </w:pPr>
            <w:r w:rsidRPr="007A46AD">
              <w:rPr>
                <w:color w:val="auto"/>
                <w:sz w:val="24"/>
                <w:szCs w:val="24"/>
              </w:rPr>
              <w:t xml:space="preserve">Language Skills </w:t>
            </w:r>
            <w:r w:rsidR="00832354">
              <w:rPr>
                <w:color w:val="auto"/>
                <w:sz w:val="24"/>
                <w:szCs w:val="24"/>
              </w:rPr>
              <w:t xml:space="preserve">(English, Filipino and </w:t>
            </w:r>
            <w:r w:rsidRPr="007A46AD">
              <w:rPr>
                <w:color w:val="auto"/>
                <w:sz w:val="24"/>
                <w:szCs w:val="24"/>
              </w:rPr>
              <w:t>Arabic)</w:t>
            </w:r>
          </w:p>
          <w:p w:rsidR="00EB5FC9" w:rsidRPr="00EB5FC9" w:rsidRDefault="002035E8" w:rsidP="00EB5FC9">
            <w:pPr>
              <w:pStyle w:val="ListBullet"/>
              <w:contextualSpacing w:val="0"/>
              <w:rPr>
                <w:color w:val="auto"/>
              </w:rPr>
            </w:pPr>
            <w:r w:rsidRPr="007A46AD">
              <w:rPr>
                <w:color w:val="auto"/>
                <w:sz w:val="24"/>
                <w:szCs w:val="24"/>
              </w:rPr>
              <w:t xml:space="preserve">Microsoft Office (Outlook, Word, Excel and </w:t>
            </w:r>
            <w:r w:rsidR="00EB5FC9" w:rsidRPr="007A46AD">
              <w:rPr>
                <w:color w:val="auto"/>
                <w:sz w:val="24"/>
                <w:szCs w:val="24"/>
              </w:rPr>
              <w:t>Power point</w:t>
            </w:r>
            <w:r w:rsidR="0083235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5089" w:type="dxa"/>
            <w:tcMar>
              <w:left w:w="360" w:type="dxa"/>
            </w:tcMar>
          </w:tcPr>
          <w:p w:rsidR="001E3120" w:rsidRPr="00EB5FC9" w:rsidRDefault="001E3120" w:rsidP="00EB5FC9">
            <w:pPr>
              <w:pStyle w:val="List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</w:tr>
    </w:tbl>
    <w:p w:rsidR="00AD782D" w:rsidRPr="00EB5FC9" w:rsidRDefault="00023D00" w:rsidP="00023D00">
      <w:pPr>
        <w:pStyle w:val="Heading1"/>
        <w:rPr>
          <w:color w:val="auto"/>
        </w:rPr>
      </w:pPr>
      <w:r w:rsidRPr="00EB5FC9">
        <w:rPr>
          <w:color w:val="auto"/>
        </w:rPr>
        <w:t>references</w:t>
      </w:r>
    </w:p>
    <w:p w:rsidR="007C7925" w:rsidRPr="00EB5FC9" w:rsidRDefault="007C7925" w:rsidP="007C792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hAnsi="Book Antiqua" w:cstheme="minorHAnsi"/>
          <w:b/>
          <w:color w:val="auto"/>
        </w:rPr>
      </w:pPr>
      <w:r w:rsidRPr="00EB5FC9">
        <w:rPr>
          <w:rFonts w:ascii="Book Antiqua" w:eastAsia="Cambria" w:hAnsi="Book Antiqua" w:cstheme="minorHAnsi"/>
          <w:b/>
          <w:color w:val="auto"/>
        </w:rPr>
        <w:t>Mr. Sherwin Barte</w:t>
      </w:r>
    </w:p>
    <w:p w:rsidR="007C7925" w:rsidRPr="00EB5FC9" w:rsidRDefault="007C7925" w:rsidP="007C792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Cambria" w:hAnsi="Book Antiqua" w:cstheme="minorHAnsi"/>
          <w:color w:val="auto"/>
        </w:rPr>
      </w:pPr>
      <w:r w:rsidRPr="00EB5FC9">
        <w:rPr>
          <w:rFonts w:ascii="Book Antiqua" w:eastAsia="Cambria" w:hAnsi="Book Antiqua" w:cstheme="minorHAnsi"/>
          <w:color w:val="auto"/>
        </w:rPr>
        <w:t>Abenson Ventures Inc.</w:t>
      </w:r>
    </w:p>
    <w:p w:rsidR="00EB5FC9" w:rsidRPr="00EB5FC9" w:rsidRDefault="007C7925" w:rsidP="00EB5F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Cambria" w:hAnsi="Book Antiqua" w:cstheme="minorHAnsi"/>
          <w:color w:val="auto"/>
        </w:rPr>
      </w:pPr>
      <w:r w:rsidRPr="00EB5FC9">
        <w:rPr>
          <w:rFonts w:ascii="Book Antiqua" w:eastAsia="Cambria" w:hAnsi="Book Antiqua" w:cstheme="minorHAnsi"/>
          <w:color w:val="auto"/>
        </w:rPr>
        <w:t xml:space="preserve">South Luzon Regional Manager </w:t>
      </w:r>
    </w:p>
    <w:p w:rsidR="007C7925" w:rsidRPr="00EB5FC9" w:rsidRDefault="007C7925" w:rsidP="007C792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hAnsi="Book Antiqua" w:cstheme="minorHAnsi"/>
          <w:b/>
          <w:color w:val="auto"/>
        </w:rPr>
      </w:pPr>
      <w:r w:rsidRPr="00EB5FC9">
        <w:rPr>
          <w:rFonts w:ascii="Book Antiqua" w:eastAsia="Cambria" w:hAnsi="Book Antiqua" w:cstheme="minorHAnsi"/>
          <w:b/>
          <w:color w:val="auto"/>
        </w:rPr>
        <w:t>Ms. Alelie Jamilla</w:t>
      </w:r>
    </w:p>
    <w:p w:rsidR="007C7925" w:rsidRPr="00EB5FC9" w:rsidRDefault="007C7925" w:rsidP="007C792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Cambria" w:hAnsi="Book Antiqua" w:cstheme="minorHAnsi"/>
          <w:color w:val="auto"/>
        </w:rPr>
      </w:pPr>
      <w:r w:rsidRPr="00EB5FC9">
        <w:rPr>
          <w:rFonts w:ascii="Book Antiqua" w:eastAsia="Cambria" w:hAnsi="Book Antiqua" w:cstheme="minorHAnsi"/>
          <w:color w:val="auto"/>
        </w:rPr>
        <w:t>Abenson Lipa City Branch</w:t>
      </w:r>
    </w:p>
    <w:p w:rsidR="007C7925" w:rsidRPr="00EB5FC9" w:rsidRDefault="007C7925" w:rsidP="007C792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Cambria" w:hAnsi="Book Antiqua" w:cstheme="minorHAnsi"/>
          <w:b/>
          <w:color w:val="auto"/>
        </w:rPr>
      </w:pPr>
      <w:r w:rsidRPr="00EB5FC9">
        <w:rPr>
          <w:rFonts w:ascii="Book Antiqua" w:eastAsia="Cambria" w:hAnsi="Book Antiqua" w:cstheme="minorHAnsi"/>
          <w:color w:val="auto"/>
        </w:rPr>
        <w:t xml:space="preserve">Retail Associate </w:t>
      </w:r>
    </w:p>
    <w:p w:rsidR="007C7925" w:rsidRPr="00EB5FC9" w:rsidRDefault="007C7925" w:rsidP="007C792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hAnsi="Book Antiqua" w:cstheme="minorHAnsi"/>
          <w:b/>
          <w:color w:val="auto"/>
        </w:rPr>
      </w:pPr>
      <w:r w:rsidRPr="00EB5FC9">
        <w:rPr>
          <w:rFonts w:ascii="Book Antiqua" w:eastAsia="Cambria" w:hAnsi="Book Antiqua" w:cstheme="minorHAnsi"/>
          <w:b/>
          <w:color w:val="auto"/>
        </w:rPr>
        <w:t>Mr. Jomel Joven</w:t>
      </w:r>
    </w:p>
    <w:p w:rsidR="007C7925" w:rsidRPr="00EB5FC9" w:rsidRDefault="007C7925" w:rsidP="007C792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Cambria" w:hAnsi="Book Antiqua" w:cstheme="minorHAnsi"/>
          <w:color w:val="auto"/>
        </w:rPr>
      </w:pPr>
      <w:r w:rsidRPr="00EB5FC9">
        <w:rPr>
          <w:rFonts w:ascii="Book Antiqua" w:eastAsia="Cambria" w:hAnsi="Book Antiqua" w:cstheme="minorHAnsi"/>
          <w:color w:val="auto"/>
        </w:rPr>
        <w:t xml:space="preserve">Imperial Appliances </w:t>
      </w:r>
    </w:p>
    <w:p w:rsidR="007C7925" w:rsidRPr="00EB5FC9" w:rsidRDefault="007C7925" w:rsidP="007C792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Cambria" w:hAnsi="Book Antiqua" w:cstheme="minorHAnsi"/>
          <w:b/>
          <w:color w:val="auto"/>
        </w:rPr>
      </w:pPr>
      <w:r w:rsidRPr="00EB5FC9">
        <w:rPr>
          <w:rFonts w:ascii="Book Antiqua" w:eastAsia="Cambria" w:hAnsi="Book Antiqua" w:cstheme="minorHAnsi"/>
          <w:color w:val="auto"/>
        </w:rPr>
        <w:t>Showroom Manager (Lucena Branch)</w:t>
      </w:r>
    </w:p>
    <w:p w:rsidR="00023D00" w:rsidRPr="00EB5FC9" w:rsidRDefault="00023D00" w:rsidP="00023D00">
      <w:pPr>
        <w:rPr>
          <w:color w:val="auto"/>
        </w:rPr>
      </w:pPr>
    </w:p>
    <w:p w:rsidR="00023D00" w:rsidRPr="00EB5FC9" w:rsidRDefault="00023D00" w:rsidP="00023D00">
      <w:pPr>
        <w:rPr>
          <w:color w:val="auto"/>
        </w:rPr>
      </w:pPr>
    </w:p>
    <w:p w:rsidR="00023D00" w:rsidRPr="00EB5FC9" w:rsidRDefault="00023D00" w:rsidP="001B7577">
      <w:pPr>
        <w:rPr>
          <w:color w:val="auto"/>
        </w:rPr>
      </w:pPr>
    </w:p>
    <w:sectPr w:rsidR="00023D00" w:rsidRPr="00EB5FC9" w:rsidSect="00023D00"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98" w:rsidRDefault="00061998" w:rsidP="0068194B">
      <w:r>
        <w:separator/>
      </w:r>
    </w:p>
    <w:p w:rsidR="00061998" w:rsidRDefault="00061998"/>
    <w:p w:rsidR="00061998" w:rsidRDefault="00061998"/>
  </w:endnote>
  <w:endnote w:type="continuationSeparator" w:id="0">
    <w:p w:rsidR="00061998" w:rsidRDefault="00061998" w:rsidP="0068194B">
      <w:r>
        <w:continuationSeparator/>
      </w:r>
    </w:p>
    <w:p w:rsidR="00061998" w:rsidRDefault="00061998"/>
    <w:p w:rsidR="00061998" w:rsidRDefault="00061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98" w:rsidRDefault="00061998" w:rsidP="0068194B">
      <w:r>
        <w:separator/>
      </w:r>
    </w:p>
    <w:p w:rsidR="00061998" w:rsidRDefault="00061998"/>
    <w:p w:rsidR="00061998" w:rsidRDefault="00061998"/>
  </w:footnote>
  <w:footnote w:type="continuationSeparator" w:id="0">
    <w:p w:rsidR="00061998" w:rsidRDefault="00061998" w:rsidP="0068194B">
      <w:r>
        <w:continuationSeparator/>
      </w:r>
    </w:p>
    <w:p w:rsidR="00061998" w:rsidRDefault="00061998"/>
    <w:p w:rsidR="00061998" w:rsidRDefault="000619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40F"/>
      </v:shape>
    </w:pict>
  </w:numPicBullet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3BF0DE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ED53590"/>
    <w:multiLevelType w:val="hybridMultilevel"/>
    <w:tmpl w:val="23B2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5F7309F"/>
    <w:multiLevelType w:val="hybridMultilevel"/>
    <w:tmpl w:val="D32A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84629"/>
    <w:multiLevelType w:val="hybridMultilevel"/>
    <w:tmpl w:val="B6E8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C314AE"/>
    <w:multiLevelType w:val="hybridMultilevel"/>
    <w:tmpl w:val="3160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07AE"/>
    <w:multiLevelType w:val="multilevel"/>
    <w:tmpl w:val="B86A3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EC345A9"/>
    <w:multiLevelType w:val="hybridMultilevel"/>
    <w:tmpl w:val="D7DC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E6E4D"/>
    <w:multiLevelType w:val="hybridMultilevel"/>
    <w:tmpl w:val="D534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24A5F"/>
    <w:multiLevelType w:val="hybridMultilevel"/>
    <w:tmpl w:val="26AE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F4428"/>
    <w:multiLevelType w:val="hybridMultilevel"/>
    <w:tmpl w:val="A06E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F5272"/>
    <w:multiLevelType w:val="hybridMultilevel"/>
    <w:tmpl w:val="4392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9"/>
  </w:num>
  <w:num w:numId="15">
    <w:abstractNumId w:val="21"/>
  </w:num>
  <w:num w:numId="16">
    <w:abstractNumId w:val="18"/>
  </w:num>
  <w:num w:numId="17">
    <w:abstractNumId w:val="22"/>
  </w:num>
  <w:num w:numId="18">
    <w:abstractNumId w:val="12"/>
  </w:num>
  <w:num w:numId="19">
    <w:abstractNumId w:val="10"/>
  </w:num>
  <w:num w:numId="20">
    <w:abstractNumId w:val="20"/>
  </w:num>
  <w:num w:numId="21">
    <w:abstractNumId w:val="15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88"/>
    <w:rsid w:val="000001EF"/>
    <w:rsid w:val="00007322"/>
    <w:rsid w:val="00007728"/>
    <w:rsid w:val="00023D00"/>
    <w:rsid w:val="00024584"/>
    <w:rsid w:val="00024730"/>
    <w:rsid w:val="0004563A"/>
    <w:rsid w:val="00055E95"/>
    <w:rsid w:val="00061998"/>
    <w:rsid w:val="0007021F"/>
    <w:rsid w:val="00072381"/>
    <w:rsid w:val="000900FB"/>
    <w:rsid w:val="000958B7"/>
    <w:rsid w:val="000B2BA5"/>
    <w:rsid w:val="000B4173"/>
    <w:rsid w:val="000C356B"/>
    <w:rsid w:val="000F2F8C"/>
    <w:rsid w:val="0010006E"/>
    <w:rsid w:val="001045A8"/>
    <w:rsid w:val="00105E1C"/>
    <w:rsid w:val="00114A91"/>
    <w:rsid w:val="00120BE8"/>
    <w:rsid w:val="00135D6F"/>
    <w:rsid w:val="001427E1"/>
    <w:rsid w:val="00163668"/>
    <w:rsid w:val="00167F50"/>
    <w:rsid w:val="00171566"/>
    <w:rsid w:val="00174676"/>
    <w:rsid w:val="001755A8"/>
    <w:rsid w:val="00184014"/>
    <w:rsid w:val="00185B06"/>
    <w:rsid w:val="00192008"/>
    <w:rsid w:val="001B7577"/>
    <w:rsid w:val="001C0E68"/>
    <w:rsid w:val="001C4B6F"/>
    <w:rsid w:val="001D0BF1"/>
    <w:rsid w:val="001E1D85"/>
    <w:rsid w:val="001E3120"/>
    <w:rsid w:val="001E7E0C"/>
    <w:rsid w:val="001F0BB0"/>
    <w:rsid w:val="001F4E6D"/>
    <w:rsid w:val="001F6140"/>
    <w:rsid w:val="00203573"/>
    <w:rsid w:val="002035E8"/>
    <w:rsid w:val="0020597D"/>
    <w:rsid w:val="00213B4C"/>
    <w:rsid w:val="002179D4"/>
    <w:rsid w:val="002253B0"/>
    <w:rsid w:val="002272F7"/>
    <w:rsid w:val="00236D54"/>
    <w:rsid w:val="00241D8C"/>
    <w:rsid w:val="00241FDB"/>
    <w:rsid w:val="0024720C"/>
    <w:rsid w:val="002617AE"/>
    <w:rsid w:val="002638D0"/>
    <w:rsid w:val="002647D3"/>
    <w:rsid w:val="00273E82"/>
    <w:rsid w:val="00275EAE"/>
    <w:rsid w:val="00284459"/>
    <w:rsid w:val="00294998"/>
    <w:rsid w:val="00297F18"/>
    <w:rsid w:val="002A1945"/>
    <w:rsid w:val="002B2958"/>
    <w:rsid w:val="002B3FC8"/>
    <w:rsid w:val="002D23C5"/>
    <w:rsid w:val="002D5D5B"/>
    <w:rsid w:val="002D6137"/>
    <w:rsid w:val="002E7E61"/>
    <w:rsid w:val="002F05E5"/>
    <w:rsid w:val="002F254D"/>
    <w:rsid w:val="002F30E4"/>
    <w:rsid w:val="00302D4C"/>
    <w:rsid w:val="00307140"/>
    <w:rsid w:val="00307A77"/>
    <w:rsid w:val="00316DFF"/>
    <w:rsid w:val="00317F0A"/>
    <w:rsid w:val="00325B57"/>
    <w:rsid w:val="00326E7F"/>
    <w:rsid w:val="00336056"/>
    <w:rsid w:val="00344F4F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713C"/>
    <w:rsid w:val="004726BC"/>
    <w:rsid w:val="00474105"/>
    <w:rsid w:val="00480E6E"/>
    <w:rsid w:val="00486277"/>
    <w:rsid w:val="00494CF6"/>
    <w:rsid w:val="00495F8D"/>
    <w:rsid w:val="004A1906"/>
    <w:rsid w:val="004A1FAE"/>
    <w:rsid w:val="004A32FF"/>
    <w:rsid w:val="004B06EB"/>
    <w:rsid w:val="004B086A"/>
    <w:rsid w:val="004B4F90"/>
    <w:rsid w:val="004B6AD0"/>
    <w:rsid w:val="004C2D5D"/>
    <w:rsid w:val="004C33E1"/>
    <w:rsid w:val="004C4C43"/>
    <w:rsid w:val="004E01EB"/>
    <w:rsid w:val="004E2794"/>
    <w:rsid w:val="00510392"/>
    <w:rsid w:val="00513E2A"/>
    <w:rsid w:val="00533BB8"/>
    <w:rsid w:val="00566A35"/>
    <w:rsid w:val="0056701E"/>
    <w:rsid w:val="005740D7"/>
    <w:rsid w:val="005A0F26"/>
    <w:rsid w:val="005A1B10"/>
    <w:rsid w:val="005A6850"/>
    <w:rsid w:val="005B1B1B"/>
    <w:rsid w:val="005C5932"/>
    <w:rsid w:val="005D043F"/>
    <w:rsid w:val="005D3CA7"/>
    <w:rsid w:val="005D4CC1"/>
    <w:rsid w:val="005F4B91"/>
    <w:rsid w:val="005F55D2"/>
    <w:rsid w:val="005F632F"/>
    <w:rsid w:val="00612AF3"/>
    <w:rsid w:val="0062312F"/>
    <w:rsid w:val="00625F2C"/>
    <w:rsid w:val="006618E9"/>
    <w:rsid w:val="0068194B"/>
    <w:rsid w:val="00682D5E"/>
    <w:rsid w:val="00687C10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3C02"/>
    <w:rsid w:val="00796076"/>
    <w:rsid w:val="007A46AD"/>
    <w:rsid w:val="007C0566"/>
    <w:rsid w:val="007C606B"/>
    <w:rsid w:val="007C7925"/>
    <w:rsid w:val="007D3048"/>
    <w:rsid w:val="007D7E34"/>
    <w:rsid w:val="007E6A61"/>
    <w:rsid w:val="007E7D32"/>
    <w:rsid w:val="007F19C5"/>
    <w:rsid w:val="00801140"/>
    <w:rsid w:val="00803404"/>
    <w:rsid w:val="0082117D"/>
    <w:rsid w:val="00832354"/>
    <w:rsid w:val="00834513"/>
    <w:rsid w:val="00834955"/>
    <w:rsid w:val="008453D8"/>
    <w:rsid w:val="00850C3E"/>
    <w:rsid w:val="00855B59"/>
    <w:rsid w:val="00860461"/>
    <w:rsid w:val="00860861"/>
    <w:rsid w:val="0086487C"/>
    <w:rsid w:val="008671BA"/>
    <w:rsid w:val="00870B20"/>
    <w:rsid w:val="008829F8"/>
    <w:rsid w:val="00885897"/>
    <w:rsid w:val="008A0410"/>
    <w:rsid w:val="008A0819"/>
    <w:rsid w:val="008A4FF4"/>
    <w:rsid w:val="008A6538"/>
    <w:rsid w:val="008C63B6"/>
    <w:rsid w:val="008C7056"/>
    <w:rsid w:val="008C7BEC"/>
    <w:rsid w:val="008F3B14"/>
    <w:rsid w:val="00901899"/>
    <w:rsid w:val="0090344B"/>
    <w:rsid w:val="00905715"/>
    <w:rsid w:val="0091321E"/>
    <w:rsid w:val="00913946"/>
    <w:rsid w:val="0092726B"/>
    <w:rsid w:val="00927C18"/>
    <w:rsid w:val="00930802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164B"/>
    <w:rsid w:val="009C4DFC"/>
    <w:rsid w:val="009D44F8"/>
    <w:rsid w:val="009D52F4"/>
    <w:rsid w:val="009E3160"/>
    <w:rsid w:val="009F220C"/>
    <w:rsid w:val="009F3B05"/>
    <w:rsid w:val="009F4931"/>
    <w:rsid w:val="00A14534"/>
    <w:rsid w:val="00A16DAA"/>
    <w:rsid w:val="00A216F5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1D05"/>
    <w:rsid w:val="00A755E8"/>
    <w:rsid w:val="00A93A5D"/>
    <w:rsid w:val="00AA7F10"/>
    <w:rsid w:val="00AB32F8"/>
    <w:rsid w:val="00AB610B"/>
    <w:rsid w:val="00AD360E"/>
    <w:rsid w:val="00AD40FB"/>
    <w:rsid w:val="00AD782D"/>
    <w:rsid w:val="00AE4626"/>
    <w:rsid w:val="00AE7650"/>
    <w:rsid w:val="00B10B9B"/>
    <w:rsid w:val="00B10EBE"/>
    <w:rsid w:val="00B1381E"/>
    <w:rsid w:val="00B1553B"/>
    <w:rsid w:val="00B210F6"/>
    <w:rsid w:val="00B236F1"/>
    <w:rsid w:val="00B424A0"/>
    <w:rsid w:val="00B50F99"/>
    <w:rsid w:val="00B51D1B"/>
    <w:rsid w:val="00B540F4"/>
    <w:rsid w:val="00B60FD0"/>
    <w:rsid w:val="00B622DF"/>
    <w:rsid w:val="00B6332A"/>
    <w:rsid w:val="00B7693C"/>
    <w:rsid w:val="00B81760"/>
    <w:rsid w:val="00B8494C"/>
    <w:rsid w:val="00BA1546"/>
    <w:rsid w:val="00BB4E51"/>
    <w:rsid w:val="00BD431F"/>
    <w:rsid w:val="00BE423E"/>
    <w:rsid w:val="00BF534D"/>
    <w:rsid w:val="00BF61AC"/>
    <w:rsid w:val="00C47FA6"/>
    <w:rsid w:val="00C57FC6"/>
    <w:rsid w:val="00C66A7D"/>
    <w:rsid w:val="00C779DA"/>
    <w:rsid w:val="00C814F7"/>
    <w:rsid w:val="00CA4B4D"/>
    <w:rsid w:val="00CB35C3"/>
    <w:rsid w:val="00CB61D0"/>
    <w:rsid w:val="00CD323D"/>
    <w:rsid w:val="00CD7AD2"/>
    <w:rsid w:val="00CD7EBF"/>
    <w:rsid w:val="00CE4030"/>
    <w:rsid w:val="00CE64B3"/>
    <w:rsid w:val="00CF1A49"/>
    <w:rsid w:val="00D049EA"/>
    <w:rsid w:val="00D0630C"/>
    <w:rsid w:val="00D243A9"/>
    <w:rsid w:val="00D305E5"/>
    <w:rsid w:val="00D37CD3"/>
    <w:rsid w:val="00D54135"/>
    <w:rsid w:val="00D66A52"/>
    <w:rsid w:val="00D66EFA"/>
    <w:rsid w:val="00D6788F"/>
    <w:rsid w:val="00D70F4E"/>
    <w:rsid w:val="00D72A2D"/>
    <w:rsid w:val="00D9521A"/>
    <w:rsid w:val="00DA3914"/>
    <w:rsid w:val="00DA59AA"/>
    <w:rsid w:val="00DB192F"/>
    <w:rsid w:val="00DB4A4D"/>
    <w:rsid w:val="00DB6915"/>
    <w:rsid w:val="00DB7E1E"/>
    <w:rsid w:val="00DC08D2"/>
    <w:rsid w:val="00DC1B78"/>
    <w:rsid w:val="00DC2A2F"/>
    <w:rsid w:val="00DC600B"/>
    <w:rsid w:val="00DD1B65"/>
    <w:rsid w:val="00DE0FAA"/>
    <w:rsid w:val="00DE136D"/>
    <w:rsid w:val="00DE6534"/>
    <w:rsid w:val="00DF1077"/>
    <w:rsid w:val="00DF4D6C"/>
    <w:rsid w:val="00E01923"/>
    <w:rsid w:val="00E14498"/>
    <w:rsid w:val="00E2397A"/>
    <w:rsid w:val="00E254DB"/>
    <w:rsid w:val="00E26B96"/>
    <w:rsid w:val="00E300FC"/>
    <w:rsid w:val="00E362DB"/>
    <w:rsid w:val="00E5632B"/>
    <w:rsid w:val="00E70240"/>
    <w:rsid w:val="00E71E6B"/>
    <w:rsid w:val="00E81CC5"/>
    <w:rsid w:val="00E85A87"/>
    <w:rsid w:val="00E85B4A"/>
    <w:rsid w:val="00E86EA5"/>
    <w:rsid w:val="00E9528E"/>
    <w:rsid w:val="00EA33B4"/>
    <w:rsid w:val="00EA5099"/>
    <w:rsid w:val="00EB5DB5"/>
    <w:rsid w:val="00EB5FC9"/>
    <w:rsid w:val="00EC1351"/>
    <w:rsid w:val="00EC4CBF"/>
    <w:rsid w:val="00EE2CA8"/>
    <w:rsid w:val="00EF17E8"/>
    <w:rsid w:val="00EF51D9"/>
    <w:rsid w:val="00F130DD"/>
    <w:rsid w:val="00F24884"/>
    <w:rsid w:val="00F27988"/>
    <w:rsid w:val="00F36BBC"/>
    <w:rsid w:val="00F476C4"/>
    <w:rsid w:val="00F61DF9"/>
    <w:rsid w:val="00F81960"/>
    <w:rsid w:val="00F8769D"/>
    <w:rsid w:val="00F9350C"/>
    <w:rsid w:val="00F94EB5"/>
    <w:rsid w:val="00F9624D"/>
    <w:rsid w:val="00FA09E8"/>
    <w:rsid w:val="00FB31C1"/>
    <w:rsid w:val="00FB58F2"/>
    <w:rsid w:val="00FC6AEA"/>
    <w:rsid w:val="00FD15EF"/>
    <w:rsid w:val="00FD3D13"/>
    <w:rsid w:val="00FE15A0"/>
    <w:rsid w:val="00FE55A2"/>
    <w:rsid w:val="00FE587F"/>
    <w:rsid w:val="00FF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F3E4A-8185-4DDB-A86A-3E4828F5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el.beratio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ADE231D8434517A4A811A39319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45C7-91B6-45A1-AF9C-EBCAD336EDB9}"/>
      </w:docPartPr>
      <w:docPartBody>
        <w:p w:rsidR="00B74125" w:rsidRDefault="00612123">
          <w:pPr>
            <w:pStyle w:val="EAADE231D8434517A4A811A39319ABE5"/>
          </w:pPr>
          <w:r w:rsidRPr="00CF1A49">
            <w:t>Email</w:t>
          </w:r>
        </w:p>
      </w:docPartBody>
    </w:docPart>
    <w:docPart>
      <w:docPartPr>
        <w:name w:val="0B255C3A68374037A991440E2242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05E1-C08B-40D9-A5B7-9A4A83EAE324}"/>
      </w:docPartPr>
      <w:docPartBody>
        <w:p w:rsidR="00B74125" w:rsidRDefault="00612123">
          <w:pPr>
            <w:pStyle w:val="0B255C3A68374037A991440E22420F7C"/>
          </w:pPr>
          <w:r w:rsidRPr="00CF1A49">
            <w:t>Experience</w:t>
          </w:r>
        </w:p>
      </w:docPartBody>
    </w:docPart>
    <w:docPart>
      <w:docPartPr>
        <w:name w:val="4631C5C871AC4E67BC8C5490CDEE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8E01-7D04-4950-AA22-C0C94C73AA6C}"/>
      </w:docPartPr>
      <w:docPartBody>
        <w:p w:rsidR="00B74125" w:rsidRDefault="00612123">
          <w:pPr>
            <w:pStyle w:val="4631C5C871AC4E67BC8C5490CDEE2F58"/>
          </w:pPr>
          <w:r w:rsidRPr="00CF1A49">
            <w:t>Skills</w:t>
          </w:r>
        </w:p>
      </w:docPartBody>
    </w:docPart>
    <w:docPart>
      <w:docPartPr>
        <w:name w:val="C1BD13EB59EB459EA9C8AB319DA7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D9275-C659-44D2-BE0B-73154275F44A}"/>
      </w:docPartPr>
      <w:docPartBody>
        <w:p w:rsidR="007C5E6D" w:rsidRDefault="00D54A9C" w:rsidP="00D54A9C">
          <w:pPr>
            <w:pStyle w:val="C1BD13EB59EB459EA9C8AB319DA7F095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5822"/>
    <w:rsid w:val="0000119A"/>
    <w:rsid w:val="0000734E"/>
    <w:rsid w:val="00110B58"/>
    <w:rsid w:val="001E6D40"/>
    <w:rsid w:val="002F79BD"/>
    <w:rsid w:val="005104CE"/>
    <w:rsid w:val="005952D5"/>
    <w:rsid w:val="005C1CE1"/>
    <w:rsid w:val="00612123"/>
    <w:rsid w:val="006249F8"/>
    <w:rsid w:val="007975AB"/>
    <w:rsid w:val="007C5E6D"/>
    <w:rsid w:val="007D049F"/>
    <w:rsid w:val="00A9746F"/>
    <w:rsid w:val="00B74125"/>
    <w:rsid w:val="00BE4EC3"/>
    <w:rsid w:val="00CC712B"/>
    <w:rsid w:val="00D54A9C"/>
    <w:rsid w:val="00D95822"/>
    <w:rsid w:val="00E94406"/>
    <w:rsid w:val="00FA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7B36A1DCC4ED2965CC3D180B22194">
    <w:name w:val="7777B36A1DCC4ED2965CC3D180B22194"/>
    <w:rsid w:val="007D049F"/>
  </w:style>
  <w:style w:type="character" w:styleId="IntenseEmphasis">
    <w:name w:val="Intense Emphasis"/>
    <w:basedOn w:val="DefaultParagraphFont"/>
    <w:uiPriority w:val="2"/>
    <w:rsid w:val="007D049F"/>
    <w:rPr>
      <w:b/>
      <w:iCs/>
      <w:color w:val="262626" w:themeColor="text1" w:themeTint="D9"/>
    </w:rPr>
  </w:style>
  <w:style w:type="paragraph" w:customStyle="1" w:styleId="C1768461CACF45FC9AA05C3F0E940405">
    <w:name w:val="C1768461CACF45FC9AA05C3F0E940405"/>
    <w:rsid w:val="007D049F"/>
  </w:style>
  <w:style w:type="paragraph" w:customStyle="1" w:styleId="00BA2DF88E0A407B9665ED985FC4B308">
    <w:name w:val="00BA2DF88E0A407B9665ED985FC4B308"/>
    <w:rsid w:val="007D049F"/>
  </w:style>
  <w:style w:type="paragraph" w:customStyle="1" w:styleId="860FD9F32FB54BECBEDB28FBC04DE25E">
    <w:name w:val="860FD9F32FB54BECBEDB28FBC04DE25E"/>
    <w:rsid w:val="007D049F"/>
  </w:style>
  <w:style w:type="paragraph" w:customStyle="1" w:styleId="06DB67EFA0604649AF2D4038948DEE9C">
    <w:name w:val="06DB67EFA0604649AF2D4038948DEE9C"/>
    <w:rsid w:val="007D049F"/>
  </w:style>
  <w:style w:type="paragraph" w:customStyle="1" w:styleId="EAADE231D8434517A4A811A39319ABE5">
    <w:name w:val="EAADE231D8434517A4A811A39319ABE5"/>
    <w:rsid w:val="007D049F"/>
  </w:style>
  <w:style w:type="paragraph" w:customStyle="1" w:styleId="3890BE2999194C5F8590377AB9EEB5B2">
    <w:name w:val="3890BE2999194C5F8590377AB9EEB5B2"/>
    <w:rsid w:val="007D049F"/>
  </w:style>
  <w:style w:type="paragraph" w:customStyle="1" w:styleId="B4954FFA7FA0474496D6C1AB2E38A24C">
    <w:name w:val="B4954FFA7FA0474496D6C1AB2E38A24C"/>
    <w:rsid w:val="007D049F"/>
  </w:style>
  <w:style w:type="paragraph" w:customStyle="1" w:styleId="5A42D823DCAB4BE3A4F5D99F701A9C6E">
    <w:name w:val="5A42D823DCAB4BE3A4F5D99F701A9C6E"/>
    <w:rsid w:val="007D049F"/>
  </w:style>
  <w:style w:type="paragraph" w:customStyle="1" w:styleId="D9C27AD3D3EA41B19B137A745FCA55D7">
    <w:name w:val="D9C27AD3D3EA41B19B137A745FCA55D7"/>
    <w:rsid w:val="007D049F"/>
  </w:style>
  <w:style w:type="paragraph" w:customStyle="1" w:styleId="259F67E5B5BD4838847BB5FB3A1A0516">
    <w:name w:val="259F67E5B5BD4838847BB5FB3A1A0516"/>
    <w:rsid w:val="007D049F"/>
  </w:style>
  <w:style w:type="paragraph" w:customStyle="1" w:styleId="0B255C3A68374037A991440E22420F7C">
    <w:name w:val="0B255C3A68374037A991440E22420F7C"/>
    <w:rsid w:val="007D049F"/>
  </w:style>
  <w:style w:type="paragraph" w:customStyle="1" w:styleId="E9A62C89AB2941DEB51FAD9546641145">
    <w:name w:val="E9A62C89AB2941DEB51FAD9546641145"/>
    <w:rsid w:val="007D049F"/>
  </w:style>
  <w:style w:type="paragraph" w:customStyle="1" w:styleId="C9FD9C0AD8B84173999918C08683F6F2">
    <w:name w:val="C9FD9C0AD8B84173999918C08683F6F2"/>
    <w:rsid w:val="007D049F"/>
  </w:style>
  <w:style w:type="paragraph" w:customStyle="1" w:styleId="A7AA0432AB424FEEAE1830E63C859B50">
    <w:name w:val="A7AA0432AB424FEEAE1830E63C859B50"/>
    <w:rsid w:val="007D049F"/>
  </w:style>
  <w:style w:type="character" w:styleId="SubtleReference">
    <w:name w:val="Subtle Reference"/>
    <w:basedOn w:val="DefaultParagraphFont"/>
    <w:uiPriority w:val="10"/>
    <w:qFormat/>
    <w:rsid w:val="00D95822"/>
    <w:rPr>
      <w:b/>
      <w:caps w:val="0"/>
      <w:smallCaps/>
      <w:color w:val="595959" w:themeColor="text1" w:themeTint="A6"/>
    </w:rPr>
  </w:style>
  <w:style w:type="paragraph" w:customStyle="1" w:styleId="540F9E9C553541EF9FA067D39C6E5FAC">
    <w:name w:val="540F9E9C553541EF9FA067D39C6E5FAC"/>
    <w:rsid w:val="007D049F"/>
  </w:style>
  <w:style w:type="paragraph" w:customStyle="1" w:styleId="A66F6E6091034CD1AFF8ACC678F70FDA">
    <w:name w:val="A66F6E6091034CD1AFF8ACC678F70FDA"/>
    <w:rsid w:val="007D049F"/>
  </w:style>
  <w:style w:type="paragraph" w:customStyle="1" w:styleId="0EF7E83AA1944D3BB3AF8792FA3C1561">
    <w:name w:val="0EF7E83AA1944D3BB3AF8792FA3C1561"/>
    <w:rsid w:val="007D049F"/>
  </w:style>
  <w:style w:type="paragraph" w:customStyle="1" w:styleId="B6659233F21649208C697CBFF652F2C9">
    <w:name w:val="B6659233F21649208C697CBFF652F2C9"/>
    <w:rsid w:val="007D049F"/>
  </w:style>
  <w:style w:type="paragraph" w:customStyle="1" w:styleId="05EB53D16E8F4D03BE0E7700ACA77F80">
    <w:name w:val="05EB53D16E8F4D03BE0E7700ACA77F80"/>
    <w:rsid w:val="007D049F"/>
  </w:style>
  <w:style w:type="paragraph" w:customStyle="1" w:styleId="A4ECAB4F344F470382C9882A9DDCD969">
    <w:name w:val="A4ECAB4F344F470382C9882A9DDCD969"/>
    <w:rsid w:val="007D049F"/>
  </w:style>
  <w:style w:type="paragraph" w:customStyle="1" w:styleId="9D359891B13C48CFB79AAA27C27D0A1F">
    <w:name w:val="9D359891B13C48CFB79AAA27C27D0A1F"/>
    <w:rsid w:val="007D049F"/>
  </w:style>
  <w:style w:type="paragraph" w:customStyle="1" w:styleId="D4FE8423FDF84EDEBD51DC6586BAF22E">
    <w:name w:val="D4FE8423FDF84EDEBD51DC6586BAF22E"/>
    <w:rsid w:val="007D049F"/>
  </w:style>
  <w:style w:type="paragraph" w:customStyle="1" w:styleId="958BCFB6D5A7403984C3060DCD6CAB33">
    <w:name w:val="958BCFB6D5A7403984C3060DCD6CAB33"/>
    <w:rsid w:val="007D049F"/>
  </w:style>
  <w:style w:type="paragraph" w:customStyle="1" w:styleId="3473118271434F678EF06FCE4EC06870">
    <w:name w:val="3473118271434F678EF06FCE4EC06870"/>
    <w:rsid w:val="007D049F"/>
  </w:style>
  <w:style w:type="paragraph" w:customStyle="1" w:styleId="9F6DFE79C42A427CA567273F306512C4">
    <w:name w:val="9F6DFE79C42A427CA567273F306512C4"/>
    <w:rsid w:val="007D049F"/>
  </w:style>
  <w:style w:type="paragraph" w:customStyle="1" w:styleId="9AA1F345A2264C139224B064AE6756A1">
    <w:name w:val="9AA1F345A2264C139224B064AE6756A1"/>
    <w:rsid w:val="007D049F"/>
  </w:style>
  <w:style w:type="paragraph" w:customStyle="1" w:styleId="07DC1B508A4D448784D66D1354297C25">
    <w:name w:val="07DC1B508A4D448784D66D1354297C25"/>
    <w:rsid w:val="007D049F"/>
  </w:style>
  <w:style w:type="paragraph" w:customStyle="1" w:styleId="10B73B9135F04C4F873646ABED324B9F">
    <w:name w:val="10B73B9135F04C4F873646ABED324B9F"/>
    <w:rsid w:val="007D049F"/>
  </w:style>
  <w:style w:type="paragraph" w:customStyle="1" w:styleId="F97E8A1C0FDA4B0494D51A4C6E507567">
    <w:name w:val="F97E8A1C0FDA4B0494D51A4C6E507567"/>
    <w:rsid w:val="007D049F"/>
  </w:style>
  <w:style w:type="paragraph" w:customStyle="1" w:styleId="477EA26746C6481BB97F948EA4F84E54">
    <w:name w:val="477EA26746C6481BB97F948EA4F84E54"/>
    <w:rsid w:val="007D049F"/>
  </w:style>
  <w:style w:type="paragraph" w:customStyle="1" w:styleId="0154F81A28CF42CC8C67D59ACB5FC06A">
    <w:name w:val="0154F81A28CF42CC8C67D59ACB5FC06A"/>
    <w:rsid w:val="007D049F"/>
  </w:style>
  <w:style w:type="paragraph" w:customStyle="1" w:styleId="1B050ACEC882437DA383C335652DD721">
    <w:name w:val="1B050ACEC882437DA383C335652DD721"/>
    <w:rsid w:val="007D049F"/>
  </w:style>
  <w:style w:type="paragraph" w:customStyle="1" w:styleId="4631C5C871AC4E67BC8C5490CDEE2F58">
    <w:name w:val="4631C5C871AC4E67BC8C5490CDEE2F58"/>
    <w:rsid w:val="007D049F"/>
  </w:style>
  <w:style w:type="paragraph" w:customStyle="1" w:styleId="0A05D1015AE44C9AA3295454FF495651">
    <w:name w:val="0A05D1015AE44C9AA3295454FF495651"/>
    <w:rsid w:val="007D049F"/>
  </w:style>
  <w:style w:type="paragraph" w:customStyle="1" w:styleId="41C406A6BB3C4A3DBDD5025A98972333">
    <w:name w:val="41C406A6BB3C4A3DBDD5025A98972333"/>
    <w:rsid w:val="007D049F"/>
  </w:style>
  <w:style w:type="paragraph" w:customStyle="1" w:styleId="6B1996A0B06B465DB96C067D64048FF0">
    <w:name w:val="6B1996A0B06B465DB96C067D64048FF0"/>
    <w:rsid w:val="007D049F"/>
  </w:style>
  <w:style w:type="paragraph" w:customStyle="1" w:styleId="3F0E98E575C0467FA7F7DBC1F10850B1">
    <w:name w:val="3F0E98E575C0467FA7F7DBC1F10850B1"/>
    <w:rsid w:val="007D049F"/>
  </w:style>
  <w:style w:type="paragraph" w:customStyle="1" w:styleId="B6C00570C77140128F2317BC8A529BD1">
    <w:name w:val="B6C00570C77140128F2317BC8A529BD1"/>
    <w:rsid w:val="007D049F"/>
  </w:style>
  <w:style w:type="paragraph" w:customStyle="1" w:styleId="95B15E6E002543F482D9876C826F51BA">
    <w:name w:val="95B15E6E002543F482D9876C826F51BA"/>
    <w:rsid w:val="007D049F"/>
  </w:style>
  <w:style w:type="paragraph" w:customStyle="1" w:styleId="6A21CDFF58D540E7929DAEC1B13E6F02">
    <w:name w:val="6A21CDFF58D540E7929DAEC1B13E6F02"/>
    <w:rsid w:val="007D049F"/>
  </w:style>
  <w:style w:type="paragraph" w:customStyle="1" w:styleId="D8A0A734A8F84CEFB6F9F3725FD6A1C9">
    <w:name w:val="D8A0A734A8F84CEFB6F9F3725FD6A1C9"/>
    <w:rsid w:val="00D95822"/>
  </w:style>
  <w:style w:type="paragraph" w:customStyle="1" w:styleId="8B62A128017E409383CBE1C1B59368F0">
    <w:name w:val="8B62A128017E409383CBE1C1B59368F0"/>
    <w:rsid w:val="00D95822"/>
  </w:style>
  <w:style w:type="paragraph" w:customStyle="1" w:styleId="D735DF13BE8B4DD5B50066E154EB0708">
    <w:name w:val="D735DF13BE8B4DD5B50066E154EB0708"/>
    <w:rsid w:val="00D95822"/>
  </w:style>
  <w:style w:type="paragraph" w:customStyle="1" w:styleId="CB47C5A1E91D4AEBA7B1CAA4DB59DFA7">
    <w:name w:val="CB47C5A1E91D4AEBA7B1CAA4DB59DFA7"/>
    <w:rsid w:val="00D95822"/>
  </w:style>
  <w:style w:type="paragraph" w:customStyle="1" w:styleId="743FC4F5BF3C40F9A9D82662AEF2ADDD">
    <w:name w:val="743FC4F5BF3C40F9A9D82662AEF2ADDD"/>
    <w:rsid w:val="00D95822"/>
  </w:style>
  <w:style w:type="paragraph" w:customStyle="1" w:styleId="30D483390FCA40DC8394780AEEBD7E0A">
    <w:name w:val="30D483390FCA40DC8394780AEEBD7E0A"/>
    <w:rsid w:val="00D95822"/>
  </w:style>
  <w:style w:type="paragraph" w:customStyle="1" w:styleId="551D87A2474842348DBD6EA6BE0D3F34">
    <w:name w:val="551D87A2474842348DBD6EA6BE0D3F34"/>
    <w:rsid w:val="00D95822"/>
  </w:style>
  <w:style w:type="paragraph" w:customStyle="1" w:styleId="FBB24AE3CFBA489982408A8A4DE0FDD1">
    <w:name w:val="FBB24AE3CFBA489982408A8A4DE0FDD1"/>
    <w:rsid w:val="00D95822"/>
  </w:style>
  <w:style w:type="paragraph" w:customStyle="1" w:styleId="5C382FCD890546CB9E824C45AAC45FDA">
    <w:name w:val="5C382FCD890546CB9E824C45AAC45FDA"/>
    <w:rsid w:val="00D95822"/>
  </w:style>
  <w:style w:type="paragraph" w:customStyle="1" w:styleId="68B240B7DABD4626AAED1CD00D5AE896">
    <w:name w:val="68B240B7DABD4626AAED1CD00D5AE896"/>
    <w:rsid w:val="00D95822"/>
  </w:style>
  <w:style w:type="paragraph" w:customStyle="1" w:styleId="1A50BF26C49442189DBFC262A7EB8694">
    <w:name w:val="1A50BF26C49442189DBFC262A7EB8694"/>
    <w:rsid w:val="00D95822"/>
  </w:style>
  <w:style w:type="paragraph" w:customStyle="1" w:styleId="6EDACFA52B3F443189E5320BB61B35AB">
    <w:name w:val="6EDACFA52B3F443189E5320BB61B35AB"/>
    <w:rsid w:val="00D95822"/>
  </w:style>
  <w:style w:type="paragraph" w:customStyle="1" w:styleId="299B9D941A49416FB4FDED30C72139FD">
    <w:name w:val="299B9D941A49416FB4FDED30C72139FD"/>
    <w:rsid w:val="00D95822"/>
  </w:style>
  <w:style w:type="paragraph" w:customStyle="1" w:styleId="7A1C3DD66002409D84175EA9AEA73596">
    <w:name w:val="7A1C3DD66002409D84175EA9AEA73596"/>
    <w:rsid w:val="00B74125"/>
  </w:style>
  <w:style w:type="paragraph" w:customStyle="1" w:styleId="D98F554A1262426AA77B2E76BF8386BA">
    <w:name w:val="D98F554A1262426AA77B2E76BF8386BA"/>
    <w:rsid w:val="00B74125"/>
  </w:style>
  <w:style w:type="paragraph" w:customStyle="1" w:styleId="98D2AE87A0784833BCF8A7ED7BB9CA10">
    <w:name w:val="98D2AE87A0784833BCF8A7ED7BB9CA10"/>
    <w:rsid w:val="00B74125"/>
  </w:style>
  <w:style w:type="paragraph" w:customStyle="1" w:styleId="7FC0187C877D412E9BA7604F8001A106">
    <w:name w:val="7FC0187C877D412E9BA7604F8001A106"/>
    <w:rsid w:val="00B74125"/>
  </w:style>
  <w:style w:type="paragraph" w:customStyle="1" w:styleId="3FE2437860E54F58A2CDEF89A58A707E">
    <w:name w:val="3FE2437860E54F58A2CDEF89A58A707E"/>
    <w:rsid w:val="00D54A9C"/>
  </w:style>
  <w:style w:type="paragraph" w:customStyle="1" w:styleId="C1BD13EB59EB459EA9C8AB319DA7F095">
    <w:name w:val="C1BD13EB59EB459EA9C8AB319DA7F095"/>
    <w:rsid w:val="00D54A9C"/>
  </w:style>
  <w:style w:type="paragraph" w:customStyle="1" w:styleId="DB8D71EA9DF041EAA5F6A8EF4A70EC0A">
    <w:name w:val="DB8D71EA9DF041EAA5F6A8EF4A70EC0A"/>
    <w:rsid w:val="00D54A9C"/>
  </w:style>
  <w:style w:type="paragraph" w:customStyle="1" w:styleId="6D6AB3B191DF4C9E92CCDE2E08CC2886">
    <w:name w:val="6D6AB3B191DF4C9E92CCDE2E08CC2886"/>
    <w:rsid w:val="00D54A9C"/>
  </w:style>
  <w:style w:type="paragraph" w:customStyle="1" w:styleId="E2B641206459441DBFBC0044AA02290B">
    <w:name w:val="E2B641206459441DBFBC0044AA02290B"/>
    <w:rsid w:val="00D54A9C"/>
  </w:style>
  <w:style w:type="paragraph" w:customStyle="1" w:styleId="D953652FAE5E4051BD39B44EB9B65057">
    <w:name w:val="D953652FAE5E4051BD39B44EB9B65057"/>
    <w:rsid w:val="001E6D40"/>
  </w:style>
  <w:style w:type="paragraph" w:customStyle="1" w:styleId="67DD3897993544D793220FF19A86DCA0">
    <w:name w:val="67DD3897993544D793220FF19A86DCA0"/>
    <w:rsid w:val="001E6D40"/>
  </w:style>
  <w:style w:type="paragraph" w:customStyle="1" w:styleId="5EF1343238C5473D9C97A77EA9B8EDD9">
    <w:name w:val="5EF1343238C5473D9C97A77EA9B8EDD9"/>
    <w:rsid w:val="001E6D40"/>
  </w:style>
  <w:style w:type="paragraph" w:customStyle="1" w:styleId="DBDCE35636D545FD8429B096173539E1">
    <w:name w:val="DBDCE35636D545FD8429B096173539E1"/>
    <w:rsid w:val="001E6D40"/>
  </w:style>
  <w:style w:type="paragraph" w:customStyle="1" w:styleId="351D6F39C98B4181BBF72C6E52EEBF20">
    <w:name w:val="351D6F39C98B4181BBF72C6E52EEBF20"/>
    <w:rsid w:val="001E6D40"/>
  </w:style>
  <w:style w:type="paragraph" w:customStyle="1" w:styleId="C2F737240321441DAB690E570A572B41">
    <w:name w:val="C2F737240321441DAB690E570A572B41"/>
    <w:rsid w:val="001E6D40"/>
  </w:style>
  <w:style w:type="paragraph" w:customStyle="1" w:styleId="1FCF1B6967324BCAAB2DF9FA738863A0">
    <w:name w:val="1FCF1B6967324BCAAB2DF9FA738863A0"/>
    <w:rsid w:val="001E6D40"/>
  </w:style>
  <w:style w:type="paragraph" w:customStyle="1" w:styleId="E496F86703794BA9822B671FF5808382">
    <w:name w:val="E496F86703794BA9822B671FF5808382"/>
    <w:rsid w:val="001E6D40"/>
  </w:style>
  <w:style w:type="paragraph" w:customStyle="1" w:styleId="EF8C230FFF324BCAA4D871E493170D1F">
    <w:name w:val="EF8C230FFF324BCAA4D871E493170D1F"/>
    <w:rsid w:val="001E6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C1E5-AEFF-4459-B5E3-A19D35E1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189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RODEL BERATIO</dc:creator>
  <cp:keywords/>
  <dc:description/>
  <cp:lastModifiedBy>Pasang</cp:lastModifiedBy>
  <cp:revision>15</cp:revision>
  <cp:lastPrinted>2023-08-31T05:49:00Z</cp:lastPrinted>
  <dcterms:created xsi:type="dcterms:W3CDTF">2023-09-08T15:10:00Z</dcterms:created>
  <dcterms:modified xsi:type="dcterms:W3CDTF">2023-10-06T08:07:00Z</dcterms:modified>
  <cp:category/>
</cp:coreProperties>
</file>