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5E6C" w14:textId="41C7D0AB" w:rsidR="005E2090" w:rsidRPr="005E2090" w:rsidRDefault="0014378E">
      <w:pPr>
        <w:rPr>
          <w:sz w:val="8"/>
          <w:szCs w:val="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299CFAE7" wp14:editId="2AA01D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39185" cy="3145155"/>
            <wp:effectExtent l="0" t="0" r="571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9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E1E339C" wp14:editId="17AEEC86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468D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&#13;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292"/>
        <w:gridCol w:w="10215"/>
        <w:gridCol w:w="293"/>
      </w:tblGrid>
      <w:tr w:rsidR="00605A5B" w14:paraId="3C8CB63A" w14:textId="77777777" w:rsidTr="005E2090">
        <w:trPr>
          <w:trHeight w:val="2016"/>
        </w:trPr>
        <w:tc>
          <w:tcPr>
            <w:tcW w:w="900" w:type="dxa"/>
          </w:tcPr>
          <w:p w14:paraId="359C15E6" w14:textId="77777777" w:rsidR="00605A5B" w:rsidRDefault="00605A5B"/>
        </w:tc>
        <w:tc>
          <w:tcPr>
            <w:tcW w:w="8991" w:type="dxa"/>
          </w:tcPr>
          <w:p w14:paraId="45741A0E" w14:textId="77777777" w:rsidR="00605A5B" w:rsidRDefault="007C749C" w:rsidP="007C749C">
            <w:pPr>
              <w:pStyle w:val="TitleAlt"/>
              <w:rPr>
                <w:rStyle w:val="TitleChar"/>
              </w:rPr>
            </w:pPr>
            <w:r>
              <w:rPr>
                <w:rStyle w:val="TitleChar"/>
              </w:rPr>
              <w:t>JANICE PABIGAYAN</w:t>
            </w:r>
          </w:p>
          <w:p w14:paraId="2CC02285" w14:textId="54CE24BE" w:rsidR="001015F4" w:rsidRDefault="00545F18" w:rsidP="007C749C">
            <w:pPr>
              <w:pStyle w:val="TitleAlt"/>
              <w:rPr>
                <w:rStyle w:val="TitleChar"/>
              </w:rPr>
            </w:pPr>
            <w:r>
              <w:rPr>
                <w:rStyle w:val="TitleChar"/>
              </w:rPr>
              <w:t xml:space="preserve">Contact # </w:t>
            </w:r>
            <w:r w:rsidR="003F5A2C">
              <w:rPr>
                <w:rStyle w:val="TitleChar"/>
              </w:rPr>
              <w:t>50116028</w:t>
            </w:r>
          </w:p>
          <w:p w14:paraId="09C2BA9D" w14:textId="2C603195" w:rsidR="00545F18" w:rsidRDefault="00445865" w:rsidP="007C749C">
            <w:pPr>
              <w:pStyle w:val="TitleAlt"/>
              <w:rPr>
                <w:rStyle w:val="TitleChar"/>
              </w:rPr>
            </w:pPr>
            <w:proofErr w:type="spellStart"/>
            <w:r>
              <w:rPr>
                <w:rStyle w:val="TitleChar"/>
              </w:rPr>
              <w:t>Wathsapp</w:t>
            </w:r>
            <w:proofErr w:type="spellEnd"/>
            <w:r>
              <w:rPr>
                <w:rStyle w:val="TitleChar"/>
              </w:rPr>
              <w:t xml:space="preserve"> #</w:t>
            </w:r>
            <w:r w:rsidR="002C5F63">
              <w:rPr>
                <w:rStyle w:val="TitleChar"/>
              </w:rPr>
              <w:t>33</w:t>
            </w:r>
            <w:r w:rsidR="0083599E">
              <w:rPr>
                <w:rStyle w:val="TitleChar"/>
              </w:rPr>
              <w:t>253837</w:t>
            </w:r>
          </w:p>
          <w:p w14:paraId="7DF88E87" w14:textId="713A5D99" w:rsidR="007E031C" w:rsidRDefault="007E031C" w:rsidP="007C749C">
            <w:pPr>
              <w:pStyle w:val="TitleAlt"/>
            </w:pPr>
            <w:r>
              <w:rPr>
                <w:rStyle w:val="TitleChar"/>
              </w:rPr>
              <w:t>Pabigayan_janice18@yahoo.com</w:t>
            </w:r>
          </w:p>
        </w:tc>
        <w:tc>
          <w:tcPr>
            <w:tcW w:w="899" w:type="dxa"/>
          </w:tcPr>
          <w:p w14:paraId="4380BAD8" w14:textId="77777777" w:rsidR="00605A5B" w:rsidRDefault="00605A5B"/>
        </w:tc>
      </w:tr>
    </w:tbl>
    <w:p w14:paraId="7D37AD07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1DACAB2D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BF5DD34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233F0E1" w14:textId="77777777" w:rsidR="00507E93" w:rsidRDefault="00507E93"/>
        </w:tc>
      </w:tr>
      <w:tr w:rsidR="00605A5B" w14:paraId="38DB6C5F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25BA4552" w14:textId="48CF44D0" w:rsidR="001A0023" w:rsidRPr="00C42F47" w:rsidRDefault="001A0023" w:rsidP="007C5178">
            <w:pPr>
              <w:pStyle w:val="Heading1"/>
              <w:jc w:val="right"/>
            </w:pPr>
            <w:r>
              <w:t xml:space="preserve"> </w:t>
            </w:r>
          </w:p>
          <w:p w14:paraId="08156F2A" w14:textId="280A78FE" w:rsidR="00C42F47" w:rsidRPr="00C42F47" w:rsidRDefault="00C42F47" w:rsidP="00C42F47">
            <w:pPr>
              <w:jc w:val="right"/>
            </w:pPr>
          </w:p>
          <w:p w14:paraId="395655A1" w14:textId="53635574" w:rsidR="00C42F47" w:rsidRPr="00C42F47" w:rsidRDefault="00C42F47" w:rsidP="00C42F47">
            <w:pPr>
              <w:jc w:val="right"/>
            </w:pPr>
          </w:p>
          <w:p w14:paraId="401FE43E" w14:textId="15B77A0B" w:rsidR="00605A5B" w:rsidRDefault="00605A5B" w:rsidP="00C42F47">
            <w:pPr>
              <w:jc w:val="righ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28407CD" w14:textId="77777777" w:rsidR="00605A5B" w:rsidRDefault="00E34B7D" w:rsidP="00C42F47">
            <w:pPr>
              <w:pStyle w:val="Heading1"/>
            </w:pPr>
            <w:sdt>
              <w:sdtPr>
                <w:id w:val="-651833632"/>
                <w:placeholder>
                  <w:docPart w:val="E5C386160394E9469D3036D45C771EE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3E2BFED1" w14:textId="628E7A5D" w:rsidR="005D0A02" w:rsidRPr="005D0A02" w:rsidRDefault="008D4DF9" w:rsidP="005D0A02">
            <w:r>
              <w:t xml:space="preserve">To use my skills </w:t>
            </w:r>
            <w:r w:rsidR="00E816CB">
              <w:t xml:space="preserve">in the best </w:t>
            </w:r>
            <w:r w:rsidR="00415BF7">
              <w:t xml:space="preserve">possible way </w:t>
            </w:r>
            <w:r w:rsidR="005C7B8E">
              <w:t xml:space="preserve">for achieving </w:t>
            </w:r>
            <w:r w:rsidR="007C5178">
              <w:t>the company goals.</w:t>
            </w:r>
          </w:p>
        </w:tc>
      </w:tr>
      <w:tr w:rsidR="005D36AC" w14:paraId="66BA49F6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54D9472F" w14:textId="2305C543" w:rsidR="005D36AC" w:rsidRDefault="00774D8B" w:rsidP="001015F4">
            <w:pPr>
              <w:pStyle w:val="Heading1"/>
            </w:pPr>
            <w:r>
              <w:lastRenderedPageBreak/>
              <w:t>T</w:t>
            </w:r>
          </w:p>
          <w:p w14:paraId="2E8CCBA3" w14:textId="6BEA2E0D" w:rsidR="005D36AC" w:rsidRPr="0099359E" w:rsidRDefault="005D36AC" w:rsidP="00E8639E">
            <w:pPr>
              <w:pStyle w:val="Heading4"/>
              <w:jc w:val="right"/>
            </w:pPr>
          </w:p>
          <w:p w14:paraId="6A6D05D4" w14:textId="2693BBCD" w:rsidR="005D36AC" w:rsidRPr="0099359E" w:rsidRDefault="005D36AC" w:rsidP="00E8639E">
            <w:pPr>
              <w:pStyle w:val="Heading4"/>
              <w:jc w:val="right"/>
            </w:pPr>
          </w:p>
          <w:p w14:paraId="73857925" w14:textId="3AE69B3A" w:rsidR="005D36AC" w:rsidRPr="0099359E" w:rsidRDefault="005D36AC" w:rsidP="00E8639E">
            <w:pPr>
              <w:pStyle w:val="Heading4"/>
              <w:jc w:val="right"/>
            </w:pPr>
          </w:p>
          <w:p w14:paraId="62856631" w14:textId="1D35C9C6" w:rsidR="005D36AC" w:rsidRPr="0099359E" w:rsidRDefault="005D36AC" w:rsidP="00E8639E">
            <w:pPr>
              <w:pStyle w:val="Heading4"/>
              <w:jc w:val="right"/>
            </w:pPr>
          </w:p>
          <w:p w14:paraId="32AE596B" w14:textId="77777777" w:rsidR="005D36AC" w:rsidRDefault="005D36AC" w:rsidP="00E8639E">
            <w:pPr>
              <w:pStyle w:val="Heading4"/>
              <w:jc w:val="right"/>
            </w:pPr>
          </w:p>
          <w:p w14:paraId="65A91BC3" w14:textId="77777777" w:rsidR="005D36AC" w:rsidRDefault="005D36AC" w:rsidP="00E8639E">
            <w:pPr>
              <w:pStyle w:val="Heading4"/>
              <w:jc w:val="right"/>
            </w:pPr>
          </w:p>
          <w:p w14:paraId="239AE308" w14:textId="77777777" w:rsidR="005D36AC" w:rsidRDefault="005D36AC" w:rsidP="00E8639E">
            <w:pPr>
              <w:pStyle w:val="Heading4"/>
              <w:jc w:val="right"/>
            </w:pPr>
          </w:p>
          <w:p w14:paraId="3C5DDF68" w14:textId="537FC6D3" w:rsidR="00F324B9" w:rsidRDefault="00F324B9" w:rsidP="00E8639E">
            <w:pPr>
              <w:pStyle w:val="Heading1"/>
              <w:jc w:val="right"/>
            </w:pPr>
          </w:p>
          <w:p w14:paraId="08045F8F" w14:textId="1C5066AD" w:rsidR="005D36AC" w:rsidRPr="00F324B9" w:rsidRDefault="005D36AC" w:rsidP="00F324B9"/>
          <w:p w14:paraId="0AF86C26" w14:textId="2DA2FD40" w:rsidR="00F324B9" w:rsidRDefault="00F324B9" w:rsidP="00E8639E">
            <w:pPr>
              <w:pStyle w:val="Heading4"/>
              <w:jc w:val="right"/>
            </w:pPr>
          </w:p>
          <w:p w14:paraId="2AD2A686" w14:textId="6A7BE23C" w:rsidR="005D36AC" w:rsidRPr="00F324B9" w:rsidRDefault="005D36AC" w:rsidP="00F324B9"/>
          <w:p w14:paraId="1B64B119" w14:textId="6A1AF4D6" w:rsidR="00F324B9" w:rsidRDefault="00F324B9" w:rsidP="00E8639E">
            <w:pPr>
              <w:pStyle w:val="Heading4"/>
              <w:jc w:val="right"/>
            </w:pPr>
          </w:p>
          <w:p w14:paraId="6E4B37A5" w14:textId="7FE75E56" w:rsidR="005D36AC" w:rsidRPr="00F324B9" w:rsidRDefault="005D36AC" w:rsidP="00F324B9"/>
          <w:p w14:paraId="1BE29EE5" w14:textId="55D013DF" w:rsidR="00F324B9" w:rsidRDefault="00F324B9" w:rsidP="00E8639E">
            <w:pPr>
              <w:pStyle w:val="Heading4"/>
              <w:jc w:val="right"/>
            </w:pPr>
          </w:p>
          <w:p w14:paraId="56A2B465" w14:textId="42C334DE" w:rsidR="005D36AC" w:rsidRPr="00F324B9" w:rsidRDefault="005D36AC" w:rsidP="00F324B9"/>
          <w:p w14:paraId="25C8C78D" w14:textId="6879D771" w:rsidR="00F324B9" w:rsidRDefault="00F324B9" w:rsidP="00E8639E">
            <w:pPr>
              <w:pStyle w:val="Heading4"/>
              <w:jc w:val="right"/>
            </w:pPr>
          </w:p>
          <w:p w14:paraId="3AEF5F7B" w14:textId="3D6F0E06" w:rsidR="005D36AC" w:rsidRPr="00F324B9" w:rsidRDefault="005D36AC" w:rsidP="00F324B9"/>
          <w:p w14:paraId="2B4FBB02" w14:textId="1237A8E4" w:rsidR="00F324B9" w:rsidRDefault="00F324B9" w:rsidP="00E8639E">
            <w:pPr>
              <w:pStyle w:val="Heading4"/>
              <w:jc w:val="right"/>
            </w:pPr>
          </w:p>
          <w:p w14:paraId="0C2ED4E4" w14:textId="605095F9" w:rsidR="005D36AC" w:rsidRPr="00F324B9" w:rsidRDefault="00354E52" w:rsidP="00F324B9">
            <w:r>
              <w:t>:</w:t>
            </w: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F6C34E5" w14:textId="0A9B7AFF" w:rsidR="005D36AC" w:rsidRDefault="000C22A1" w:rsidP="00A85C0F">
            <w:pPr>
              <w:pStyle w:val="Heading1"/>
            </w:pPr>
            <w:r>
              <w:t>PERSONAL</w:t>
            </w:r>
            <w:r w:rsidR="00A47983">
              <w:t xml:space="preserve"> DATA</w:t>
            </w:r>
          </w:p>
          <w:p w14:paraId="2CCD4917" w14:textId="5AF46C30" w:rsidR="00A47983" w:rsidRPr="00A47983" w:rsidRDefault="00C30964" w:rsidP="00A47983">
            <w:r>
              <w:t>Date of birth : 01/18/92</w:t>
            </w:r>
          </w:p>
          <w:p w14:paraId="3CA4AAB2" w14:textId="4A4C806F" w:rsidR="00662BC8" w:rsidRDefault="00746964" w:rsidP="00A85C0F">
            <w:r>
              <w:t>Place of birth :</w:t>
            </w:r>
            <w:r w:rsidR="00957C9C">
              <w:t xml:space="preserve"> Albano </w:t>
            </w:r>
            <w:proofErr w:type="spellStart"/>
            <w:r w:rsidR="00957C9C">
              <w:t>st</w:t>
            </w:r>
            <w:proofErr w:type="spellEnd"/>
            <w:r w:rsidR="00957C9C">
              <w:t xml:space="preserve"> cauayan city</w:t>
            </w:r>
          </w:p>
          <w:p w14:paraId="0FCD629A" w14:textId="1C5FC893" w:rsidR="00016192" w:rsidRDefault="001C5A04" w:rsidP="00A85C0F">
            <w:r>
              <w:t>Civil status: SINGLE</w:t>
            </w:r>
          </w:p>
          <w:p w14:paraId="5D43370C" w14:textId="43708F0E" w:rsidR="00C01B7A" w:rsidRDefault="00C01B7A" w:rsidP="00A85C0F">
            <w:r>
              <w:t>Nationality : pilipino</w:t>
            </w:r>
          </w:p>
          <w:p w14:paraId="2F0CE21C" w14:textId="13945FA8" w:rsidR="004B7876" w:rsidRDefault="004B7876" w:rsidP="00A85C0F">
            <w:r>
              <w:t xml:space="preserve">Language : </w:t>
            </w:r>
            <w:proofErr w:type="spellStart"/>
            <w:r>
              <w:t>tagalog</w:t>
            </w:r>
            <w:proofErr w:type="spellEnd"/>
            <w:r>
              <w:t xml:space="preserve"> En</w:t>
            </w:r>
            <w:r w:rsidR="00BF0E1D">
              <w:t>glish</w:t>
            </w:r>
          </w:p>
          <w:p w14:paraId="62DB0481" w14:textId="77777777" w:rsidR="00C86740" w:rsidRDefault="00C86740" w:rsidP="00A85C0F"/>
          <w:p w14:paraId="3ACE5845" w14:textId="77777777" w:rsidR="00F324B9" w:rsidRDefault="00F96A18" w:rsidP="00A85C0F">
            <w:r>
              <w:t>SKILLS</w:t>
            </w:r>
            <w:r w:rsidR="00F324B9">
              <w:t xml:space="preserve"> :</w:t>
            </w:r>
          </w:p>
          <w:p w14:paraId="429D731B" w14:textId="74A6B72E" w:rsidR="00C86740" w:rsidRDefault="00F96A18" w:rsidP="00A85C0F">
            <w:r>
              <w:t xml:space="preserve">  </w:t>
            </w:r>
          </w:p>
          <w:p w14:paraId="24793C5A" w14:textId="1A3D7368" w:rsidR="00F96A18" w:rsidRDefault="002D69C0" w:rsidP="00A85C0F">
            <w:r>
              <w:t xml:space="preserve">Honest </w:t>
            </w:r>
          </w:p>
          <w:p w14:paraId="6E61CE3D" w14:textId="62401DAF" w:rsidR="002D69C0" w:rsidRDefault="002D69C0" w:rsidP="00A85C0F">
            <w:r>
              <w:t>Good com</w:t>
            </w:r>
            <w:r w:rsidR="000C2C0C">
              <w:t xml:space="preserve">munication </w:t>
            </w:r>
          </w:p>
          <w:p w14:paraId="63504FA0" w14:textId="4AA07960" w:rsidR="000C2C0C" w:rsidRDefault="003E6E7F" w:rsidP="00A85C0F">
            <w:r>
              <w:t xml:space="preserve">Hard working </w:t>
            </w:r>
          </w:p>
          <w:p w14:paraId="567A1476" w14:textId="216E4832" w:rsidR="003E6E7F" w:rsidRDefault="0066235A" w:rsidP="00A85C0F">
            <w:r>
              <w:t xml:space="preserve">Committed </w:t>
            </w:r>
          </w:p>
          <w:p w14:paraId="5531C6B9" w14:textId="2448C766" w:rsidR="0066235A" w:rsidRDefault="0066235A" w:rsidP="00A85C0F">
            <w:r>
              <w:t>Team work</w:t>
            </w:r>
          </w:p>
          <w:p w14:paraId="29E8C210" w14:textId="1D73F7BA" w:rsidR="00EE2166" w:rsidRDefault="00EE2166" w:rsidP="00A85C0F">
            <w:r>
              <w:t>Time management</w:t>
            </w:r>
          </w:p>
          <w:p w14:paraId="642711FB" w14:textId="77777777" w:rsidR="00C86740" w:rsidRDefault="00C86740" w:rsidP="00A85C0F"/>
          <w:p w14:paraId="581ED99C" w14:textId="53E5B243" w:rsidR="00867B5D" w:rsidRDefault="00867B5D" w:rsidP="00A85C0F"/>
          <w:p w14:paraId="45CD0EB7" w14:textId="4BAF9BBA" w:rsidR="00016192" w:rsidRPr="00A85C0F" w:rsidRDefault="00016192" w:rsidP="00A85C0F"/>
        </w:tc>
      </w:tr>
      <w:tr w:rsidR="005D36AC" w14:paraId="04F08E3E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3B44726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377E5786" w14:textId="1DAA0565" w:rsidR="00E8639E" w:rsidRPr="00E8639E" w:rsidRDefault="00E8639E" w:rsidP="00016192">
            <w:pPr>
              <w:pStyle w:val="Heading2"/>
            </w:pPr>
          </w:p>
        </w:tc>
      </w:tr>
      <w:tr w:rsidR="005D36AC" w14:paraId="7CBE1786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B8D9CD8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3EB68FF9" w14:textId="51EE3D80" w:rsidR="00E8639E" w:rsidRPr="00E8639E" w:rsidRDefault="00E8639E" w:rsidP="009B48DA">
            <w:pPr>
              <w:pStyle w:val="Heading2"/>
            </w:pPr>
          </w:p>
        </w:tc>
      </w:tr>
      <w:tr w:rsidR="00C37700" w14:paraId="0479EE59" w14:textId="77777777" w:rsidTr="00A76053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2399683E" w14:textId="77777777" w:rsidR="00C37700" w:rsidRDefault="00C37700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57AFDC2" w14:textId="77777777" w:rsidR="00C37700" w:rsidRDefault="00C37700" w:rsidP="005E2090">
            <w:r>
              <w:t>EXPERIENCE</w:t>
            </w:r>
          </w:p>
          <w:p w14:paraId="1BAACE02" w14:textId="77777777" w:rsidR="00953A3C" w:rsidRDefault="00953A3C" w:rsidP="005E2090"/>
          <w:p w14:paraId="6B9D4169" w14:textId="1CB00F0F" w:rsidR="0018538A" w:rsidRDefault="0018538A" w:rsidP="005E2090"/>
          <w:p w14:paraId="49151528" w14:textId="77777777" w:rsidR="00417E04" w:rsidRDefault="00C37700" w:rsidP="005E2090">
            <w:r>
              <w:t>LAND MARK GROUP</w:t>
            </w:r>
          </w:p>
          <w:p w14:paraId="7D0E1C9D" w14:textId="330F14C7" w:rsidR="000A7BD6" w:rsidRDefault="00BF3D00" w:rsidP="005E2090">
            <w:r>
              <w:t>October 5 2015</w:t>
            </w:r>
            <w:r w:rsidR="00877F2A">
              <w:t xml:space="preserve"> </w:t>
            </w:r>
            <w:r w:rsidR="00076AC8">
              <w:t>to april 10 2019</w:t>
            </w:r>
          </w:p>
          <w:p w14:paraId="2015D3B9" w14:textId="77777777" w:rsidR="00782566" w:rsidRDefault="00782566" w:rsidP="005E2090">
            <w:r>
              <w:t>QATAR</w:t>
            </w:r>
          </w:p>
          <w:p w14:paraId="2DD2B35D" w14:textId="77777777" w:rsidR="00194387" w:rsidRDefault="00605D40" w:rsidP="005E2090">
            <w:r>
              <w:t>ECCO</w:t>
            </w:r>
          </w:p>
          <w:p w14:paraId="4F8B3728" w14:textId="427EE45D" w:rsidR="00D65CD3" w:rsidRDefault="008A6D0D" w:rsidP="005E2090">
            <w:r>
              <w:t xml:space="preserve">HEAD </w:t>
            </w:r>
            <w:r w:rsidR="0039436B">
              <w:t>-</w:t>
            </w:r>
            <w:r w:rsidR="00D65CD3">
              <w:t>CASHIER</w:t>
            </w:r>
            <w:r w:rsidR="008F6038">
              <w:t xml:space="preserve"> </w:t>
            </w:r>
          </w:p>
          <w:p w14:paraId="3884FBAC" w14:textId="2F61A1DC" w:rsidR="00782566" w:rsidRDefault="0098022C" w:rsidP="005E2090">
            <w:r>
              <w:t>-</w:t>
            </w:r>
          </w:p>
          <w:p w14:paraId="79E57570" w14:textId="77777777" w:rsidR="00782566" w:rsidRDefault="00782566" w:rsidP="005E2090">
            <w:r>
              <w:t>DUTIES RESPONSIBILITY</w:t>
            </w:r>
          </w:p>
          <w:p w14:paraId="703EB328" w14:textId="56C3A96B" w:rsidR="00782566" w:rsidRDefault="00C075A2" w:rsidP="005E2090">
            <w:r>
              <w:t>Greet to customer</w:t>
            </w:r>
          </w:p>
          <w:p w14:paraId="3D0C73BC" w14:textId="7E7F6B63" w:rsidR="00254FCB" w:rsidRDefault="00254FCB" w:rsidP="005E2090">
            <w:r>
              <w:t>Consult</w:t>
            </w:r>
            <w:r w:rsidR="00327C39">
              <w:t xml:space="preserve"> </w:t>
            </w:r>
            <w:proofErr w:type="spellStart"/>
            <w:r w:rsidR="00327C39">
              <w:t>wth</w:t>
            </w:r>
            <w:proofErr w:type="spellEnd"/>
            <w:r w:rsidR="00327C39">
              <w:t xml:space="preserve"> customer</w:t>
            </w:r>
            <w:r w:rsidR="00370525">
              <w:t xml:space="preserve"> to understand</w:t>
            </w:r>
            <w:r w:rsidR="004645CD">
              <w:t xml:space="preserve"> their needs</w:t>
            </w:r>
            <w:r w:rsidR="00470DD3">
              <w:t xml:space="preserve"> and </w:t>
            </w:r>
            <w:r w:rsidR="00857F3C">
              <w:t>product</w:t>
            </w:r>
          </w:p>
          <w:p w14:paraId="4F6B3F74" w14:textId="35B1D3DD" w:rsidR="00857F3C" w:rsidRDefault="00857F3C" w:rsidP="005E2090">
            <w:r>
              <w:t xml:space="preserve">Product </w:t>
            </w:r>
            <w:proofErr w:type="spellStart"/>
            <w:r>
              <w:t>knowleged</w:t>
            </w:r>
            <w:proofErr w:type="spellEnd"/>
          </w:p>
          <w:p w14:paraId="498EAEBB" w14:textId="47A32E79" w:rsidR="00470DD3" w:rsidRDefault="00470DD3" w:rsidP="005E2090">
            <w:r>
              <w:t>Preference</w:t>
            </w:r>
            <w:r w:rsidR="003C4497">
              <w:t xml:space="preserve"> related to merchandized </w:t>
            </w:r>
          </w:p>
          <w:p w14:paraId="1B1C75C1" w14:textId="67CDA986" w:rsidR="003C4497" w:rsidRDefault="003C4497" w:rsidP="005E2090">
            <w:r>
              <w:t>Demons</w:t>
            </w:r>
            <w:r w:rsidR="00F37E2D">
              <w:t>trates</w:t>
            </w:r>
            <w:r w:rsidR="00E255C0">
              <w:t xml:space="preserve"> and explain</w:t>
            </w:r>
          </w:p>
          <w:p w14:paraId="3F0EC049" w14:textId="78F42959" w:rsidR="00712382" w:rsidRDefault="00712382" w:rsidP="005E2090">
            <w:r>
              <w:t>Selecting and suggesting</w:t>
            </w:r>
          </w:p>
          <w:p w14:paraId="2D2ACB9F" w14:textId="27EACB5B" w:rsidR="00712382" w:rsidRDefault="00626E8F" w:rsidP="005E2090">
            <w:r>
              <w:t>Option suitable</w:t>
            </w:r>
          </w:p>
          <w:p w14:paraId="0623FB98" w14:textId="2AE32559" w:rsidR="00626E8F" w:rsidRDefault="00C90479" w:rsidP="005E2090">
            <w:r>
              <w:t>Customer needs</w:t>
            </w:r>
          </w:p>
          <w:p w14:paraId="3E44BD02" w14:textId="77777777" w:rsidR="00C075A2" w:rsidRDefault="00C075A2" w:rsidP="005E2090">
            <w:r>
              <w:t>Manage</w:t>
            </w:r>
            <w:r w:rsidR="00713CB7">
              <w:t xml:space="preserve"> transaction</w:t>
            </w:r>
            <w:r w:rsidR="005D1A5F">
              <w:t xml:space="preserve"> </w:t>
            </w:r>
            <w:proofErr w:type="spellStart"/>
            <w:r w:rsidR="005D1A5F">
              <w:t>wth</w:t>
            </w:r>
            <w:proofErr w:type="spellEnd"/>
            <w:r w:rsidR="005D1A5F">
              <w:t xml:space="preserve"> customer</w:t>
            </w:r>
            <w:r w:rsidR="001546BA">
              <w:t xml:space="preserve"> using registered</w:t>
            </w:r>
          </w:p>
          <w:p w14:paraId="45663458" w14:textId="77777777" w:rsidR="001546BA" w:rsidRDefault="00591F95" w:rsidP="005E2090">
            <w:r>
              <w:t xml:space="preserve">Scan good </w:t>
            </w:r>
            <w:r w:rsidR="00D06E67">
              <w:t xml:space="preserve"> and ensure pricing</w:t>
            </w:r>
          </w:p>
          <w:p w14:paraId="1A03A2BD" w14:textId="77777777" w:rsidR="00D06E67" w:rsidRDefault="008250B3" w:rsidP="005E2090">
            <w:r>
              <w:t>Collect payments</w:t>
            </w:r>
            <w:r w:rsidR="00226B5A">
              <w:t xml:space="preserve"> weather cash or </w:t>
            </w:r>
            <w:proofErr w:type="spellStart"/>
            <w:r w:rsidR="00226B5A">
              <w:t>creadit</w:t>
            </w:r>
            <w:proofErr w:type="spellEnd"/>
          </w:p>
          <w:p w14:paraId="1D0A7E65" w14:textId="250876E2" w:rsidR="00660F9B" w:rsidRDefault="00FC6346" w:rsidP="005E2090">
            <w:r>
              <w:t>Redeem stamp c</w:t>
            </w:r>
            <w:r w:rsidR="005A32BA">
              <w:t xml:space="preserve">oupons </w:t>
            </w:r>
          </w:p>
          <w:p w14:paraId="599F895B" w14:textId="5D65D6AD" w:rsidR="009528EC" w:rsidRDefault="009528EC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ALSHAYA </w:t>
            </w:r>
            <w:r w:rsidR="00F016C9">
              <w:rPr>
                <w:b/>
                <w:bCs/>
              </w:rPr>
              <w:t>H.M COMPANY</w:t>
            </w:r>
          </w:p>
          <w:p w14:paraId="074DA69D" w14:textId="48FD9001" w:rsidR="005B79D3" w:rsidRDefault="008B2199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Duties &amp; responsibility</w:t>
            </w:r>
          </w:p>
          <w:p w14:paraId="196254C8" w14:textId="77777777" w:rsidR="008B2199" w:rsidRDefault="008B2199" w:rsidP="005E2090">
            <w:pPr>
              <w:rPr>
                <w:b/>
                <w:bCs/>
              </w:rPr>
            </w:pPr>
          </w:p>
          <w:p w14:paraId="6172C31E" w14:textId="5AFD4A1C" w:rsidR="00B470C9" w:rsidRDefault="00B470C9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Welcoming &amp; greetings customer</w:t>
            </w:r>
          </w:p>
          <w:p w14:paraId="210E7DAA" w14:textId="1CBA1216" w:rsidR="00B470C9" w:rsidRDefault="00F03990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Introduce the I </w:t>
            </w:r>
            <w:proofErr w:type="spellStart"/>
            <w:r>
              <w:rPr>
                <w:b/>
                <w:bCs/>
              </w:rPr>
              <w:t>tem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A9AD8BC" w14:textId="54F20A7C" w:rsidR="00F03990" w:rsidRDefault="00F03990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What benefit for the customer</w:t>
            </w:r>
          </w:p>
          <w:p w14:paraId="7B704E14" w14:textId="16163282" w:rsidR="00F03990" w:rsidRDefault="00115593" w:rsidP="005E20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Explaning</w:t>
            </w:r>
            <w:proofErr w:type="spellEnd"/>
            <w:r>
              <w:rPr>
                <w:b/>
                <w:bCs/>
              </w:rPr>
              <w:t xml:space="preserve"> to the customer</w:t>
            </w:r>
          </w:p>
          <w:p w14:paraId="47E681D3" w14:textId="73E49F02" w:rsidR="00115593" w:rsidRDefault="00115593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Assist them</w:t>
            </w:r>
          </w:p>
          <w:p w14:paraId="62B7A737" w14:textId="32EB1720" w:rsidR="00990A52" w:rsidRDefault="00990A52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Team work</w:t>
            </w:r>
          </w:p>
          <w:p w14:paraId="43C93911" w14:textId="19AD7EB7" w:rsidR="00C41421" w:rsidRDefault="00C41421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Manage the </w:t>
            </w:r>
            <w:r w:rsidR="001510D1">
              <w:rPr>
                <w:b/>
                <w:bCs/>
              </w:rPr>
              <w:t xml:space="preserve">customer </w:t>
            </w:r>
            <w:proofErr w:type="spellStart"/>
            <w:r w:rsidR="001510D1">
              <w:rPr>
                <w:b/>
                <w:bCs/>
              </w:rPr>
              <w:t>complainng</w:t>
            </w:r>
            <w:proofErr w:type="spellEnd"/>
            <w:r w:rsidR="001510D1">
              <w:rPr>
                <w:b/>
                <w:bCs/>
              </w:rPr>
              <w:t xml:space="preserve"> </w:t>
            </w:r>
          </w:p>
          <w:p w14:paraId="304BE647" w14:textId="6C7969E0" w:rsidR="001510D1" w:rsidRDefault="001510D1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Counter selling</w:t>
            </w:r>
          </w:p>
          <w:p w14:paraId="4EEBCFCC" w14:textId="6EFCB261" w:rsidR="005B79D3" w:rsidRDefault="005B79D3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Flexible </w:t>
            </w:r>
          </w:p>
          <w:p w14:paraId="084CB595" w14:textId="44B2FCC7" w:rsidR="005B79D3" w:rsidRDefault="002F1198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Loyal</w:t>
            </w:r>
          </w:p>
          <w:p w14:paraId="3958B756" w14:textId="5BD0690D" w:rsidR="00DF26A7" w:rsidRDefault="00DF26A7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Knowledge skill </w:t>
            </w:r>
          </w:p>
          <w:p w14:paraId="6BC1757F" w14:textId="77777777" w:rsidR="00F016C9" w:rsidRPr="009528EC" w:rsidRDefault="00F016C9" w:rsidP="005E2090">
            <w:pPr>
              <w:rPr>
                <w:b/>
                <w:bCs/>
              </w:rPr>
            </w:pPr>
          </w:p>
          <w:p w14:paraId="28364141" w14:textId="77777777" w:rsidR="00660F9B" w:rsidRDefault="00660F9B" w:rsidP="005E2090"/>
          <w:p w14:paraId="6B579193" w14:textId="77777777" w:rsidR="00967BE0" w:rsidRDefault="00967BE0" w:rsidP="005E2090"/>
          <w:p w14:paraId="41CD48A5" w14:textId="77777777" w:rsidR="00967BE0" w:rsidRDefault="00967BE0" w:rsidP="005E2090"/>
          <w:p w14:paraId="0DAF62BD" w14:textId="2ECC78E3" w:rsidR="00C73BB7" w:rsidRDefault="00C73BB7" w:rsidP="005E2090"/>
          <w:p w14:paraId="4F40D00A" w14:textId="0A518DD2" w:rsidR="002E5F84" w:rsidRDefault="002E5F84" w:rsidP="005E2090"/>
        </w:tc>
      </w:tr>
      <w:tr w:rsidR="00C37700" w14:paraId="47424878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4B97039" w14:textId="77777777" w:rsidR="00C37700" w:rsidRDefault="00C37700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91314C5" w14:textId="6E269775" w:rsidR="00C37700" w:rsidRDefault="00F324B9" w:rsidP="005D36AC">
            <w:pPr>
              <w:pStyle w:val="Heading1"/>
            </w:pPr>
            <w:r>
              <w:t xml:space="preserve">EDUCATIONAL: </w:t>
            </w:r>
          </w:p>
          <w:p w14:paraId="1EC41943" w14:textId="350C060F" w:rsidR="00F324B9" w:rsidRDefault="00891C93" w:rsidP="00F324B9">
            <w:r>
              <w:t>CAUAYAN SOUTH CENTRAL SCHOOL</w:t>
            </w:r>
            <w:r w:rsidR="00CA011C">
              <w:t xml:space="preserve"> 1998-2004</w:t>
            </w:r>
          </w:p>
          <w:p w14:paraId="23C02282" w14:textId="112DEEEA" w:rsidR="00891C93" w:rsidRDefault="00891C93" w:rsidP="00F324B9">
            <w:r>
              <w:t>CAUAYAN NATIONAL HIG</w:t>
            </w:r>
            <w:r w:rsidR="004929DD">
              <w:t>H SCHOOL</w:t>
            </w:r>
            <w:r w:rsidR="008E1715">
              <w:t xml:space="preserve"> 2004-2008</w:t>
            </w:r>
          </w:p>
          <w:p w14:paraId="5718062B" w14:textId="634B67A0" w:rsidR="004929DD" w:rsidRPr="00F324B9" w:rsidRDefault="004929DD" w:rsidP="00F324B9">
            <w:r>
              <w:t>ISABELA STATE UNIVERSITY CAUAYAN CAMPUS</w:t>
            </w:r>
            <w:r w:rsidR="00E13E1E">
              <w:t xml:space="preserve"> </w:t>
            </w:r>
          </w:p>
          <w:p w14:paraId="1C10B025" w14:textId="2161F6E7" w:rsidR="00C37700" w:rsidRPr="005D36AC" w:rsidRDefault="00C37700" w:rsidP="00E8639E">
            <w:pPr>
              <w:rPr>
                <w:w w:val="105"/>
              </w:rPr>
            </w:pPr>
          </w:p>
        </w:tc>
      </w:tr>
      <w:tr w:rsidR="00C37700" w14:paraId="1D5C0A62" w14:textId="77777777" w:rsidTr="005E2090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4E2F2F1" w14:textId="77777777" w:rsidR="00C37700" w:rsidRDefault="00C3770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18EEF1B" w14:textId="6B061E36" w:rsidR="00C37700" w:rsidRDefault="00C37700" w:rsidP="005D36AC">
            <w:pPr>
              <w:pStyle w:val="Heading1"/>
            </w:pPr>
          </w:p>
          <w:p w14:paraId="03779356" w14:textId="0F2558F3" w:rsidR="00C37700" w:rsidRDefault="00C37700" w:rsidP="00E8639E"/>
        </w:tc>
      </w:tr>
      <w:tr w:rsidR="00C37700" w14:paraId="4EB76718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F0717A8" w14:textId="77777777" w:rsidR="00C37700" w:rsidRDefault="00C3770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3339E29D" w14:textId="7BA25E57" w:rsidR="00C37700" w:rsidRPr="000E1D44" w:rsidRDefault="00C37700" w:rsidP="002E5F84">
            <w:pPr>
              <w:pStyle w:val="Heading1"/>
            </w:pPr>
          </w:p>
        </w:tc>
      </w:tr>
    </w:tbl>
    <w:p w14:paraId="6CFAD730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6767" w14:textId="77777777" w:rsidR="006939BF" w:rsidRDefault="006939BF" w:rsidP="00F316AD">
      <w:r>
        <w:separator/>
      </w:r>
    </w:p>
  </w:endnote>
  <w:endnote w:type="continuationSeparator" w:id="0">
    <w:p w14:paraId="05554318" w14:textId="77777777" w:rsidR="006939BF" w:rsidRDefault="006939BF" w:rsidP="00F316AD">
      <w:r>
        <w:continuationSeparator/>
      </w:r>
    </w:p>
  </w:endnote>
  <w:endnote w:type="continuationNotice" w:id="1">
    <w:p w14:paraId="79B67D96" w14:textId="77777777" w:rsidR="006939BF" w:rsidRDefault="00693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B8DD" w14:textId="77777777" w:rsidR="006939BF" w:rsidRDefault="006939BF" w:rsidP="00F316AD">
      <w:r>
        <w:separator/>
      </w:r>
    </w:p>
  </w:footnote>
  <w:footnote w:type="continuationSeparator" w:id="0">
    <w:p w14:paraId="136E6837" w14:textId="77777777" w:rsidR="006939BF" w:rsidRDefault="006939BF" w:rsidP="00F316AD">
      <w:r>
        <w:continuationSeparator/>
      </w:r>
    </w:p>
  </w:footnote>
  <w:footnote w:type="continuationNotice" w:id="1">
    <w:p w14:paraId="6CE00DAE" w14:textId="77777777" w:rsidR="006939BF" w:rsidRDefault="00693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8E"/>
    <w:rsid w:val="0001399F"/>
    <w:rsid w:val="00014716"/>
    <w:rsid w:val="00016192"/>
    <w:rsid w:val="00031B34"/>
    <w:rsid w:val="00046E5C"/>
    <w:rsid w:val="00054710"/>
    <w:rsid w:val="00076AC8"/>
    <w:rsid w:val="00095D41"/>
    <w:rsid w:val="000A7BD6"/>
    <w:rsid w:val="000B1614"/>
    <w:rsid w:val="000B7340"/>
    <w:rsid w:val="000C22A1"/>
    <w:rsid w:val="000C2C0C"/>
    <w:rsid w:val="000E1D44"/>
    <w:rsid w:val="000E52C4"/>
    <w:rsid w:val="000E5D29"/>
    <w:rsid w:val="001015F4"/>
    <w:rsid w:val="00103F88"/>
    <w:rsid w:val="00115593"/>
    <w:rsid w:val="001309C8"/>
    <w:rsid w:val="00132D7A"/>
    <w:rsid w:val="00134D99"/>
    <w:rsid w:val="001363DE"/>
    <w:rsid w:val="001406AE"/>
    <w:rsid w:val="0014354E"/>
    <w:rsid w:val="0014378E"/>
    <w:rsid w:val="001510D1"/>
    <w:rsid w:val="0015277A"/>
    <w:rsid w:val="001546BA"/>
    <w:rsid w:val="00160EBA"/>
    <w:rsid w:val="00161AB2"/>
    <w:rsid w:val="00173ED3"/>
    <w:rsid w:val="0018538A"/>
    <w:rsid w:val="0018796E"/>
    <w:rsid w:val="00193B9D"/>
    <w:rsid w:val="00194387"/>
    <w:rsid w:val="001A0023"/>
    <w:rsid w:val="001A375F"/>
    <w:rsid w:val="001A5C10"/>
    <w:rsid w:val="001A64D3"/>
    <w:rsid w:val="001A7E49"/>
    <w:rsid w:val="001C563A"/>
    <w:rsid w:val="001C5A04"/>
    <w:rsid w:val="001E0617"/>
    <w:rsid w:val="001F1887"/>
    <w:rsid w:val="001F1F0D"/>
    <w:rsid w:val="0020696E"/>
    <w:rsid w:val="00225FB3"/>
    <w:rsid w:val="00226B5A"/>
    <w:rsid w:val="002356A2"/>
    <w:rsid w:val="00235F0A"/>
    <w:rsid w:val="0024775A"/>
    <w:rsid w:val="00247ED7"/>
    <w:rsid w:val="00254FCB"/>
    <w:rsid w:val="00255672"/>
    <w:rsid w:val="00263514"/>
    <w:rsid w:val="0026376A"/>
    <w:rsid w:val="00281140"/>
    <w:rsid w:val="00293AAB"/>
    <w:rsid w:val="002C5F63"/>
    <w:rsid w:val="002C770D"/>
    <w:rsid w:val="002D12DA"/>
    <w:rsid w:val="002D25C6"/>
    <w:rsid w:val="002D48EC"/>
    <w:rsid w:val="002D69C0"/>
    <w:rsid w:val="002E5F84"/>
    <w:rsid w:val="002F1198"/>
    <w:rsid w:val="003019B2"/>
    <w:rsid w:val="003113FA"/>
    <w:rsid w:val="00327C39"/>
    <w:rsid w:val="0033344B"/>
    <w:rsid w:val="00344153"/>
    <w:rsid w:val="0034688D"/>
    <w:rsid w:val="00354E52"/>
    <w:rsid w:val="00370525"/>
    <w:rsid w:val="00372AB4"/>
    <w:rsid w:val="00375B4E"/>
    <w:rsid w:val="00380C57"/>
    <w:rsid w:val="00381283"/>
    <w:rsid w:val="00393DA6"/>
    <w:rsid w:val="0039436B"/>
    <w:rsid w:val="003A251B"/>
    <w:rsid w:val="003B1C93"/>
    <w:rsid w:val="003B3AD3"/>
    <w:rsid w:val="003C4497"/>
    <w:rsid w:val="003D4E8F"/>
    <w:rsid w:val="003E6E7F"/>
    <w:rsid w:val="003F5A2C"/>
    <w:rsid w:val="0040129E"/>
    <w:rsid w:val="0040233B"/>
    <w:rsid w:val="00413FF7"/>
    <w:rsid w:val="00415BF7"/>
    <w:rsid w:val="00417E04"/>
    <w:rsid w:val="0044450E"/>
    <w:rsid w:val="00445865"/>
    <w:rsid w:val="00445C12"/>
    <w:rsid w:val="004645CD"/>
    <w:rsid w:val="004652A0"/>
    <w:rsid w:val="00470DD3"/>
    <w:rsid w:val="004858A6"/>
    <w:rsid w:val="004929DD"/>
    <w:rsid w:val="004B7876"/>
    <w:rsid w:val="004D1DEE"/>
    <w:rsid w:val="004D233E"/>
    <w:rsid w:val="004E4696"/>
    <w:rsid w:val="004E46C1"/>
    <w:rsid w:val="004F00AB"/>
    <w:rsid w:val="004F3964"/>
    <w:rsid w:val="004F4FBA"/>
    <w:rsid w:val="00507E93"/>
    <w:rsid w:val="00511A6E"/>
    <w:rsid w:val="00545F18"/>
    <w:rsid w:val="00565308"/>
    <w:rsid w:val="00570A82"/>
    <w:rsid w:val="0057534A"/>
    <w:rsid w:val="0058182C"/>
    <w:rsid w:val="00591F95"/>
    <w:rsid w:val="00596E21"/>
    <w:rsid w:val="005A22FE"/>
    <w:rsid w:val="005A32BA"/>
    <w:rsid w:val="005A35CD"/>
    <w:rsid w:val="005A49C2"/>
    <w:rsid w:val="005B79D3"/>
    <w:rsid w:val="005C7B8E"/>
    <w:rsid w:val="005D0A02"/>
    <w:rsid w:val="005D1A5F"/>
    <w:rsid w:val="005D36AC"/>
    <w:rsid w:val="005E2090"/>
    <w:rsid w:val="005E3A5A"/>
    <w:rsid w:val="005E658F"/>
    <w:rsid w:val="00605A5B"/>
    <w:rsid w:val="00605ADB"/>
    <w:rsid w:val="00605D40"/>
    <w:rsid w:val="00606CA6"/>
    <w:rsid w:val="00626E8F"/>
    <w:rsid w:val="00635EBE"/>
    <w:rsid w:val="00656025"/>
    <w:rsid w:val="00660F9B"/>
    <w:rsid w:val="0066235A"/>
    <w:rsid w:val="00662BC8"/>
    <w:rsid w:val="006847C1"/>
    <w:rsid w:val="006939BF"/>
    <w:rsid w:val="00694EA6"/>
    <w:rsid w:val="006A0D5F"/>
    <w:rsid w:val="006A4DF4"/>
    <w:rsid w:val="006A4F9A"/>
    <w:rsid w:val="006C3A9F"/>
    <w:rsid w:val="006C4837"/>
    <w:rsid w:val="006C60E6"/>
    <w:rsid w:val="006C6E51"/>
    <w:rsid w:val="006D2DE6"/>
    <w:rsid w:val="006E70D3"/>
    <w:rsid w:val="006F02C6"/>
    <w:rsid w:val="00704B8B"/>
    <w:rsid w:val="00712382"/>
    <w:rsid w:val="00713CB7"/>
    <w:rsid w:val="0072532C"/>
    <w:rsid w:val="00733A08"/>
    <w:rsid w:val="00746964"/>
    <w:rsid w:val="00774D8B"/>
    <w:rsid w:val="00782566"/>
    <w:rsid w:val="0078687B"/>
    <w:rsid w:val="00792421"/>
    <w:rsid w:val="00795C50"/>
    <w:rsid w:val="007B074F"/>
    <w:rsid w:val="007B0F94"/>
    <w:rsid w:val="007C14FA"/>
    <w:rsid w:val="007C5178"/>
    <w:rsid w:val="007C749C"/>
    <w:rsid w:val="007C75FB"/>
    <w:rsid w:val="007E031C"/>
    <w:rsid w:val="007E21C2"/>
    <w:rsid w:val="007F249F"/>
    <w:rsid w:val="00815943"/>
    <w:rsid w:val="008250B3"/>
    <w:rsid w:val="0082558A"/>
    <w:rsid w:val="00825678"/>
    <w:rsid w:val="008338AC"/>
    <w:rsid w:val="0083599E"/>
    <w:rsid w:val="00837D1A"/>
    <w:rsid w:val="00843C42"/>
    <w:rsid w:val="00857F3C"/>
    <w:rsid w:val="00860DB6"/>
    <w:rsid w:val="00867B5D"/>
    <w:rsid w:val="00877F2A"/>
    <w:rsid w:val="008804E6"/>
    <w:rsid w:val="0088104A"/>
    <w:rsid w:val="00891C93"/>
    <w:rsid w:val="00893560"/>
    <w:rsid w:val="00896FA4"/>
    <w:rsid w:val="008A5B02"/>
    <w:rsid w:val="008A6D0D"/>
    <w:rsid w:val="008B2199"/>
    <w:rsid w:val="008B507E"/>
    <w:rsid w:val="008D0ACB"/>
    <w:rsid w:val="008D3C58"/>
    <w:rsid w:val="008D4DF9"/>
    <w:rsid w:val="008E1715"/>
    <w:rsid w:val="008E2558"/>
    <w:rsid w:val="008F6038"/>
    <w:rsid w:val="008F62C8"/>
    <w:rsid w:val="0090785A"/>
    <w:rsid w:val="00910409"/>
    <w:rsid w:val="00925B84"/>
    <w:rsid w:val="00951F28"/>
    <w:rsid w:val="009528EC"/>
    <w:rsid w:val="00953A3C"/>
    <w:rsid w:val="00957C9C"/>
    <w:rsid w:val="00967BE0"/>
    <w:rsid w:val="009707AE"/>
    <w:rsid w:val="0098022C"/>
    <w:rsid w:val="00990A52"/>
    <w:rsid w:val="00993257"/>
    <w:rsid w:val="0099359E"/>
    <w:rsid w:val="009941DA"/>
    <w:rsid w:val="009B3F1C"/>
    <w:rsid w:val="009B48DA"/>
    <w:rsid w:val="009C5B34"/>
    <w:rsid w:val="009D362A"/>
    <w:rsid w:val="009D36BA"/>
    <w:rsid w:val="00A03F99"/>
    <w:rsid w:val="00A06E97"/>
    <w:rsid w:val="00A2178B"/>
    <w:rsid w:val="00A30F44"/>
    <w:rsid w:val="00A3210A"/>
    <w:rsid w:val="00A378AB"/>
    <w:rsid w:val="00A45DEF"/>
    <w:rsid w:val="00A47983"/>
    <w:rsid w:val="00A60391"/>
    <w:rsid w:val="00A678AC"/>
    <w:rsid w:val="00A77921"/>
    <w:rsid w:val="00A85652"/>
    <w:rsid w:val="00A85C0F"/>
    <w:rsid w:val="00A9682C"/>
    <w:rsid w:val="00AB2CDC"/>
    <w:rsid w:val="00AC2945"/>
    <w:rsid w:val="00AD649A"/>
    <w:rsid w:val="00AD6C78"/>
    <w:rsid w:val="00AE3D5E"/>
    <w:rsid w:val="00AE7733"/>
    <w:rsid w:val="00AF0859"/>
    <w:rsid w:val="00AF67AC"/>
    <w:rsid w:val="00B111F4"/>
    <w:rsid w:val="00B200A5"/>
    <w:rsid w:val="00B2124F"/>
    <w:rsid w:val="00B374E9"/>
    <w:rsid w:val="00B470C9"/>
    <w:rsid w:val="00B575FB"/>
    <w:rsid w:val="00B6186D"/>
    <w:rsid w:val="00B6190E"/>
    <w:rsid w:val="00B709AE"/>
    <w:rsid w:val="00B71DC9"/>
    <w:rsid w:val="00B91E9C"/>
    <w:rsid w:val="00B923BC"/>
    <w:rsid w:val="00BA6BCF"/>
    <w:rsid w:val="00BB131C"/>
    <w:rsid w:val="00BD04C2"/>
    <w:rsid w:val="00BD4217"/>
    <w:rsid w:val="00BF0E1D"/>
    <w:rsid w:val="00BF1695"/>
    <w:rsid w:val="00BF3D00"/>
    <w:rsid w:val="00C01B7A"/>
    <w:rsid w:val="00C075A2"/>
    <w:rsid w:val="00C1095A"/>
    <w:rsid w:val="00C165A4"/>
    <w:rsid w:val="00C30964"/>
    <w:rsid w:val="00C37700"/>
    <w:rsid w:val="00C4031D"/>
    <w:rsid w:val="00C41421"/>
    <w:rsid w:val="00C42F47"/>
    <w:rsid w:val="00C45E73"/>
    <w:rsid w:val="00C55D85"/>
    <w:rsid w:val="00C6300E"/>
    <w:rsid w:val="00C6632B"/>
    <w:rsid w:val="00C73BB7"/>
    <w:rsid w:val="00C81523"/>
    <w:rsid w:val="00C86740"/>
    <w:rsid w:val="00C90479"/>
    <w:rsid w:val="00CA011C"/>
    <w:rsid w:val="00CA2273"/>
    <w:rsid w:val="00CB3362"/>
    <w:rsid w:val="00CB7F67"/>
    <w:rsid w:val="00CC2941"/>
    <w:rsid w:val="00CC2DEA"/>
    <w:rsid w:val="00CD50FD"/>
    <w:rsid w:val="00CF2194"/>
    <w:rsid w:val="00D06E67"/>
    <w:rsid w:val="00D16542"/>
    <w:rsid w:val="00D17634"/>
    <w:rsid w:val="00D301ED"/>
    <w:rsid w:val="00D41445"/>
    <w:rsid w:val="00D47124"/>
    <w:rsid w:val="00D64CE9"/>
    <w:rsid w:val="00D65CD3"/>
    <w:rsid w:val="00D73BB4"/>
    <w:rsid w:val="00D84E6C"/>
    <w:rsid w:val="00D90EF9"/>
    <w:rsid w:val="00D93B73"/>
    <w:rsid w:val="00DA0D2A"/>
    <w:rsid w:val="00DD3FED"/>
    <w:rsid w:val="00DD4838"/>
    <w:rsid w:val="00DD5D7B"/>
    <w:rsid w:val="00DD6DA1"/>
    <w:rsid w:val="00DF26A7"/>
    <w:rsid w:val="00E13E1E"/>
    <w:rsid w:val="00E22FCB"/>
    <w:rsid w:val="00E255C0"/>
    <w:rsid w:val="00E42D72"/>
    <w:rsid w:val="00E52974"/>
    <w:rsid w:val="00E531DD"/>
    <w:rsid w:val="00E542BA"/>
    <w:rsid w:val="00E5552C"/>
    <w:rsid w:val="00E74AA1"/>
    <w:rsid w:val="00E816CB"/>
    <w:rsid w:val="00E8639E"/>
    <w:rsid w:val="00E864FF"/>
    <w:rsid w:val="00E971DE"/>
    <w:rsid w:val="00EB5320"/>
    <w:rsid w:val="00ED6871"/>
    <w:rsid w:val="00ED7ACA"/>
    <w:rsid w:val="00EE2166"/>
    <w:rsid w:val="00F016C9"/>
    <w:rsid w:val="00F03990"/>
    <w:rsid w:val="00F0594E"/>
    <w:rsid w:val="00F12BE8"/>
    <w:rsid w:val="00F233E3"/>
    <w:rsid w:val="00F2368E"/>
    <w:rsid w:val="00F316AD"/>
    <w:rsid w:val="00F324B9"/>
    <w:rsid w:val="00F37E2D"/>
    <w:rsid w:val="00F4501B"/>
    <w:rsid w:val="00F7106E"/>
    <w:rsid w:val="00F96A18"/>
    <w:rsid w:val="00FC6346"/>
    <w:rsid w:val="00FD6BAC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3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F856DC3-5F10-854B-95B5-4775766617B2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C386160394E9469D3036D45C77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7AF8-E200-E34C-A3B2-F49A3A44ED86}"/>
      </w:docPartPr>
      <w:docPartBody>
        <w:p w:rsidR="00EF68DE" w:rsidRDefault="00EF68DE">
          <w:pPr>
            <w:pStyle w:val="E5C386160394E9469D3036D45C771EE9"/>
          </w:pPr>
          <w:r w:rsidRPr="00605A5B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B9"/>
    <w:rsid w:val="0002132F"/>
    <w:rsid w:val="001F3C34"/>
    <w:rsid w:val="002079BC"/>
    <w:rsid w:val="0027795F"/>
    <w:rsid w:val="002C20C8"/>
    <w:rsid w:val="00350C69"/>
    <w:rsid w:val="004C703A"/>
    <w:rsid w:val="00514D21"/>
    <w:rsid w:val="00524005"/>
    <w:rsid w:val="00857B87"/>
    <w:rsid w:val="00B25F7D"/>
    <w:rsid w:val="00BA21D7"/>
    <w:rsid w:val="00C42304"/>
    <w:rsid w:val="00E06BE6"/>
    <w:rsid w:val="00EA70B9"/>
    <w:rsid w:val="00EF68DE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386160394E9469D3036D45C771EE9">
    <w:name w:val="E5C386160394E9469D3036D45C77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%7b4F856DC3-5F10-854B-95B5-4775766617B2%7dtf67351832_win32.dotx</Template>
  <TotalTime>0</TotalTime>
  <Pages>3</Pages>
  <Words>199</Words>
  <Characters>1135</Characters>
  <Application>Microsoft Office Word</Application>
  <DocSecurity>0</DocSecurity>
  <Lines>9</Lines>
  <Paragraphs>2</Paragraphs>
  <ScaleCrop>false</ScaleCrop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2023-11-21T13:16:00Z</dcterms:created>
  <dcterms:modified xsi:type="dcterms:W3CDTF">2023-11-21T13:16:00Z</dcterms:modified>
</cp:coreProperties>
</file>