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D470BF" w:rsidP="00D470BF">
            <w:pPr>
              <w:tabs>
                <w:tab w:val="left" w:pos="990"/>
              </w:tabs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286000" cy="228600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Pr="000E2989" w:rsidRDefault="00D470BF" w:rsidP="00520C9F">
            <w:pPr>
              <w:pStyle w:val="Title"/>
              <w:rPr>
                <w:b/>
                <w:sz w:val="72"/>
              </w:rPr>
            </w:pPr>
            <w:r>
              <w:rPr>
                <w:b/>
                <w:sz w:val="56"/>
              </w:rPr>
              <w:t>JOHN PAUL MARCAIDA</w:t>
            </w:r>
          </w:p>
        </w:tc>
      </w:tr>
      <w:tr w:rsidR="001B2ABD" w:rsidTr="001B2ABD">
        <w:tc>
          <w:tcPr>
            <w:tcW w:w="3600" w:type="dxa"/>
          </w:tcPr>
          <w:p w:rsidR="004C60A8" w:rsidRDefault="004C60A8" w:rsidP="004D3011"/>
          <w:sdt>
            <w:sdtPr>
              <w:id w:val="-1711873194"/>
              <w:placeholder>
                <w:docPart w:val="CD238418AC2C488AA45893AB222EFB96"/>
              </w:placeholder>
              <w:temporary/>
              <w:showingPlcHdr/>
            </w:sdtPr>
            <w:sdtContent>
              <w:p w:rsidR="000E2989" w:rsidRDefault="000E2989" w:rsidP="000E2989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0E2989" w:rsidRPr="002C08C4" w:rsidRDefault="000E2989" w:rsidP="000E2989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C08C4">
              <w:rPr>
                <w:sz w:val="19"/>
                <w:szCs w:val="19"/>
              </w:rPr>
              <w:t xml:space="preserve">Innovative, loyal and hard-working with a strong commitment in delivering top quality technical services. A quick learner who is passionate in achieving the best technical support. </w:t>
            </w:r>
          </w:p>
          <w:p w:rsidR="000E2989" w:rsidRDefault="000E2989" w:rsidP="000E2989">
            <w:pPr>
              <w:pStyle w:val="Heading3"/>
            </w:pPr>
            <w:r>
              <w:t>Career objectives</w:t>
            </w:r>
          </w:p>
          <w:p w:rsidR="000E2989" w:rsidRPr="002C08C4" w:rsidRDefault="000E2989" w:rsidP="000E2989">
            <w:pPr>
              <w:rPr>
                <w:sz w:val="19"/>
                <w:szCs w:val="19"/>
              </w:rPr>
            </w:pPr>
            <w:r w:rsidRPr="002C08C4">
              <w:rPr>
                <w:sz w:val="19"/>
                <w:szCs w:val="19"/>
              </w:rPr>
              <w:t>To obtain a challenging position with a progressive company where my work experience will have valuable application and utilization of opportunity in advancement. I would like to render my knowledge and expertise.</w:t>
            </w:r>
          </w:p>
          <w:sdt>
            <w:sdtPr>
              <w:id w:val="-1954003311"/>
              <w:placeholder>
                <w:docPart w:val="7DF160E6683A4FFDADE8A9EFED42760D"/>
              </w:placeholder>
              <w:temporary/>
              <w:showingPlcHdr/>
            </w:sdtPr>
            <w:sdtContent>
              <w:p w:rsidR="000E2989" w:rsidRPr="00CB0055" w:rsidRDefault="000E2989" w:rsidP="000E2989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118AAFCDC7A04EA9AAAD448B2122B346"/>
              </w:placeholder>
              <w:temporary/>
              <w:showingPlcHdr/>
            </w:sdtPr>
            <w:sdtContent>
              <w:p w:rsidR="000E2989" w:rsidRDefault="000E2989" w:rsidP="000E2989">
                <w:r w:rsidRPr="004D3011">
                  <w:t>PHONE:</w:t>
                </w:r>
              </w:p>
            </w:sdtContent>
          </w:sdt>
          <w:p w:rsidR="003075B8" w:rsidRPr="002C08C4" w:rsidRDefault="00136221" w:rsidP="000E2989">
            <w:pPr>
              <w:rPr>
                <w:b/>
                <w:bCs/>
              </w:rPr>
            </w:pPr>
            <w:r>
              <w:rPr>
                <w:b/>
                <w:bCs/>
              </w:rPr>
              <w:t>+974</w:t>
            </w:r>
            <w:r w:rsidR="004C5D3F">
              <w:rPr>
                <w:b/>
                <w:bCs/>
              </w:rPr>
              <w:t>71675496</w:t>
            </w:r>
          </w:p>
          <w:p w:rsidR="003075B8" w:rsidRDefault="003075B8" w:rsidP="000E2989"/>
          <w:sdt>
            <w:sdtPr>
              <w:id w:val="-240260293"/>
              <w:placeholder>
                <w:docPart w:val="5E4B3761F9CA439587DCEDA9DA7CF355"/>
              </w:placeholder>
              <w:temporary/>
              <w:showingPlcHdr/>
            </w:sdtPr>
            <w:sdtContent>
              <w:p w:rsidR="000E2989" w:rsidRDefault="000E2989" w:rsidP="000E2989">
                <w:r w:rsidRPr="004D3011">
                  <w:t>EMAIL:</w:t>
                </w:r>
              </w:p>
            </w:sdtContent>
          </w:sdt>
          <w:p w:rsidR="000E2989" w:rsidRPr="000E2989" w:rsidRDefault="00920269" w:rsidP="000E2989">
            <w:pPr>
              <w:rPr>
                <w:rStyle w:val="Hyperlink"/>
                <w:color w:val="auto"/>
                <w:u w:val="none"/>
              </w:rPr>
            </w:pPr>
            <w:r>
              <w:t>jpcmarcaida</w:t>
            </w:r>
            <w:r w:rsidR="000E2989">
              <w:t>@gmail</w:t>
            </w:r>
            <w:r w:rsidR="000E2989" w:rsidRPr="00C43D0D">
              <w:t>.com</w:t>
            </w:r>
          </w:p>
          <w:sdt>
            <w:sdtPr>
              <w:id w:val="-1444214663"/>
              <w:placeholder>
                <w:docPart w:val="76270CAD10414F698DE5447910250FD3"/>
              </w:placeholder>
              <w:temporary/>
              <w:showingPlcHdr/>
            </w:sdtPr>
            <w:sdtContent>
              <w:p w:rsidR="000E2989" w:rsidRPr="00CB0055" w:rsidRDefault="000E2989" w:rsidP="000E2989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:rsidR="000E2989" w:rsidRDefault="000E2989" w:rsidP="000E2989">
            <w:pPr>
              <w:spacing w:line="276" w:lineRule="auto"/>
            </w:pPr>
            <w:r>
              <w:t>Watching comedy</w:t>
            </w:r>
            <w:r w:rsidR="00920269">
              <w:t xml:space="preserve"> and substance</w:t>
            </w:r>
            <w:r>
              <w:t xml:space="preserve"> movies</w:t>
            </w:r>
          </w:p>
          <w:p w:rsidR="000E2989" w:rsidRDefault="000E2989" w:rsidP="000E2989">
            <w:pPr>
              <w:spacing w:line="276" w:lineRule="auto"/>
            </w:pPr>
            <w:r>
              <w:t>Playing basketball</w:t>
            </w:r>
          </w:p>
          <w:p w:rsidR="000E2989" w:rsidRDefault="000E2989" w:rsidP="000E2989">
            <w:pPr>
              <w:pStyle w:val="Heading3"/>
            </w:pPr>
            <w:r>
              <w:t>Contact references</w:t>
            </w:r>
          </w:p>
          <w:p w:rsidR="000E2989" w:rsidRDefault="001D2ACF" w:rsidP="000E2989">
            <w:r>
              <w:t>Rogie Lopez Kolimlim</w:t>
            </w:r>
          </w:p>
          <w:p w:rsidR="000E2989" w:rsidRDefault="003075B8" w:rsidP="000E2989">
            <w:r>
              <w:t>Operations</w:t>
            </w:r>
            <w:r w:rsidR="001D2ACF">
              <w:t xml:space="preserve"> Manager</w:t>
            </w:r>
          </w:p>
          <w:p w:rsidR="000E2989" w:rsidRDefault="000E2989" w:rsidP="003075B8"/>
          <w:p w:rsidR="003075B8" w:rsidRPr="002C08C4" w:rsidRDefault="003075B8" w:rsidP="003075B8">
            <w:pPr>
              <w:rPr>
                <w:sz w:val="10"/>
                <w:szCs w:val="14"/>
              </w:rPr>
            </w:pPr>
          </w:p>
          <w:p w:rsidR="000E2989" w:rsidRPr="004D3011" w:rsidRDefault="000E2989" w:rsidP="001D2ACF"/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41EC31CA3A114B4F8C71EC0352F44936"/>
              </w:placeholder>
              <w:temporary/>
              <w:showingPlcHdr/>
            </w:sdtPr>
            <w:sdtContent>
              <w:p w:rsidR="001B2ABD" w:rsidRDefault="00E25A26" w:rsidP="00036450">
                <w:pPr>
                  <w:pStyle w:val="Heading2"/>
                </w:pPr>
                <w:r w:rsidRPr="002C08C4">
                  <w:rPr>
                    <w:sz w:val="28"/>
                    <w:szCs w:val="32"/>
                  </w:rPr>
                  <w:t>EDUCATION</w:t>
                </w:r>
              </w:p>
            </w:sdtContent>
          </w:sdt>
          <w:p w:rsidR="000E6BFA" w:rsidRPr="002C08C4" w:rsidRDefault="00B24E59" w:rsidP="000E6BFA">
            <w:pPr>
              <w:pStyle w:val="Heading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AMA Computer College East Rizal</w:t>
            </w:r>
          </w:p>
          <w:p w:rsidR="000E6BFA" w:rsidRPr="002C08C4" w:rsidRDefault="000B78D1" w:rsidP="000E6BFA">
            <w:pPr>
              <w:pStyle w:val="Date"/>
              <w:rPr>
                <w:sz w:val="22"/>
                <w:szCs w:val="28"/>
              </w:rPr>
            </w:pPr>
            <w:r w:rsidRPr="002C08C4">
              <w:rPr>
                <w:sz w:val="22"/>
                <w:szCs w:val="28"/>
              </w:rPr>
              <w:t>Bachelor of Science in Information Technology</w:t>
            </w:r>
          </w:p>
          <w:p w:rsidR="000E6BFA" w:rsidRDefault="00182C32" w:rsidP="00B24E59">
            <w:pPr>
              <w:pStyle w:val="Date"/>
            </w:pPr>
            <w:r>
              <w:t>2019-202</w:t>
            </w:r>
            <w:r w:rsidR="00B24E59">
              <w:t>1</w:t>
            </w:r>
          </w:p>
          <w:p w:rsidR="00B24E59" w:rsidRPr="00B24E59" w:rsidRDefault="00B24E59" w:rsidP="00B24E59"/>
          <w:p w:rsidR="00036450" w:rsidRPr="002C08C4" w:rsidRDefault="00B24E59" w:rsidP="00B359E4">
            <w:pPr>
              <w:pStyle w:val="Heading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Techonological Institute of the Philippines</w:t>
            </w:r>
          </w:p>
          <w:p w:rsidR="000E6BFA" w:rsidRPr="002C08C4" w:rsidRDefault="000B78D1" w:rsidP="00B359E4">
            <w:pPr>
              <w:pStyle w:val="Date"/>
              <w:rPr>
                <w:sz w:val="22"/>
                <w:szCs w:val="28"/>
              </w:rPr>
            </w:pPr>
            <w:r w:rsidRPr="002C08C4">
              <w:rPr>
                <w:sz w:val="22"/>
                <w:szCs w:val="28"/>
              </w:rPr>
              <w:t xml:space="preserve">Bachelor of  Science in </w:t>
            </w:r>
            <w:r w:rsidR="00B24E59">
              <w:rPr>
                <w:sz w:val="22"/>
                <w:szCs w:val="28"/>
              </w:rPr>
              <w:t xml:space="preserve">Mechanical </w:t>
            </w:r>
            <w:r w:rsidR="000E6BFA" w:rsidRPr="002C08C4">
              <w:rPr>
                <w:sz w:val="22"/>
                <w:szCs w:val="28"/>
              </w:rPr>
              <w:t xml:space="preserve">Engineering </w:t>
            </w:r>
          </w:p>
          <w:p w:rsidR="000E6BFA" w:rsidRPr="000E6BFA" w:rsidRDefault="00B24E59" w:rsidP="000E2989">
            <w:pPr>
              <w:pStyle w:val="Date"/>
            </w:pPr>
            <w:r>
              <w:t>2017</w:t>
            </w:r>
            <w:r w:rsidR="000E6BFA">
              <w:t>-</w:t>
            </w:r>
            <w:r w:rsidR="00520C9F">
              <w:t>20</w:t>
            </w:r>
            <w:r w:rsidR="000E6BFA">
              <w:t>19</w:t>
            </w:r>
          </w:p>
          <w:p w:rsidR="00036450" w:rsidRDefault="00036450" w:rsidP="00036450"/>
          <w:p w:rsidR="00036450" w:rsidRPr="002C08C4" w:rsidRDefault="00B24E59" w:rsidP="00B359E4">
            <w:pPr>
              <w:pStyle w:val="Heading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College of San Benildo Rizal</w:t>
            </w:r>
          </w:p>
          <w:p w:rsidR="004D3011" w:rsidRDefault="00B24E59" w:rsidP="000A29BC">
            <w:pPr>
              <w:pStyle w:val="Date"/>
            </w:pPr>
            <w:r>
              <w:t>2011-2015</w:t>
            </w:r>
          </w:p>
          <w:p w:rsidR="00036450" w:rsidRPr="002C08C4" w:rsidRDefault="00182C32" w:rsidP="00036450">
            <w:pPr>
              <w:pStyle w:val="Heading2"/>
              <w:rPr>
                <w:sz w:val="28"/>
                <w:szCs w:val="32"/>
              </w:rPr>
            </w:pPr>
            <w:r w:rsidRPr="002C08C4">
              <w:rPr>
                <w:sz w:val="28"/>
                <w:szCs w:val="32"/>
              </w:rPr>
              <w:t>WORK EXPERIENCES</w:t>
            </w:r>
          </w:p>
          <w:p w:rsidR="00EB0C02" w:rsidRDefault="00EB0C02" w:rsidP="0014124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Admin Supervisor</w:t>
            </w:r>
          </w:p>
          <w:p w:rsidR="00A16D3C" w:rsidRDefault="00920269" w:rsidP="0014124A">
            <w:pPr>
              <w:rPr>
                <w:sz w:val="24"/>
                <w:szCs w:val="28"/>
              </w:rPr>
            </w:pPr>
            <w:r w:rsidRPr="00EB0C02">
              <w:rPr>
                <w:sz w:val="24"/>
                <w:szCs w:val="28"/>
              </w:rPr>
              <w:t>Jopam Waterproofing</w:t>
            </w:r>
          </w:p>
          <w:p w:rsidR="00EB0C02" w:rsidRPr="00EB0C02" w:rsidRDefault="00EB0C02" w:rsidP="0014124A">
            <w:pPr>
              <w:rPr>
                <w:sz w:val="20"/>
                <w:szCs w:val="20"/>
                <w:lang w:val="en-GB"/>
              </w:rPr>
            </w:pPr>
            <w:r>
              <w:rPr>
                <w:sz w:val="24"/>
                <w:szCs w:val="28"/>
              </w:rPr>
              <w:t>November, 2021-2023</w:t>
            </w:r>
          </w:p>
          <w:p w:rsidR="00A16D3C" w:rsidRDefault="00A16D3C" w:rsidP="00A16D3C">
            <w:pPr>
              <w:rPr>
                <w:b/>
                <w:bCs/>
                <w:sz w:val="22"/>
                <w:szCs w:val="24"/>
              </w:rPr>
            </w:pPr>
          </w:p>
          <w:p w:rsidR="00920269" w:rsidRDefault="00A16D3C" w:rsidP="00A16D3C">
            <w:pPr>
              <w:rPr>
                <w:b/>
                <w:bCs/>
                <w:sz w:val="22"/>
                <w:szCs w:val="24"/>
              </w:rPr>
            </w:pPr>
            <w:r w:rsidRPr="002C08C4">
              <w:rPr>
                <w:b/>
                <w:bCs/>
                <w:sz w:val="22"/>
                <w:szCs w:val="24"/>
              </w:rPr>
              <w:t xml:space="preserve">Duties and Responsibilities: </w:t>
            </w:r>
          </w:p>
          <w:p w:rsidR="00EB0C02" w:rsidRDefault="00EB0C02" w:rsidP="0092026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val="en-GB" w:eastAsia="en-GB"/>
              </w:rPr>
              <w:t>Supervision on communication procedures, guidelines, and policies of the company</w:t>
            </w:r>
          </w:p>
          <w:p w:rsidR="00EB0C02" w:rsidRPr="00920269" w:rsidRDefault="00EB0C02" w:rsidP="0092026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val="en-GB" w:eastAsia="en-GB"/>
              </w:rPr>
              <w:t>Promoting company’s profile and bidding project</w:t>
            </w:r>
          </w:p>
          <w:p w:rsidR="00920269" w:rsidRPr="00920269" w:rsidRDefault="00920269" w:rsidP="0092026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val="en-GB" w:eastAsia="en-GB"/>
              </w:rPr>
            </w:pPr>
            <w:r w:rsidRPr="00920269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val="en-GB" w:eastAsia="en-GB"/>
              </w:rPr>
              <w:t>Processing clients’ complaints and requests.</w:t>
            </w:r>
          </w:p>
          <w:p w:rsidR="00920269" w:rsidRDefault="00920269" w:rsidP="0092026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val="en-GB" w:eastAsia="en-GB"/>
              </w:rPr>
            </w:pPr>
            <w:r w:rsidRPr="00920269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val="en-GB" w:eastAsia="en-GB"/>
              </w:rPr>
              <w:t>Handling phone calls for billing, inquiry, etc.</w:t>
            </w:r>
          </w:p>
          <w:p w:rsidR="00EB0C02" w:rsidRPr="00920269" w:rsidRDefault="00EB0C02" w:rsidP="0092026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val="en-GB" w:eastAsia="en-GB"/>
              </w:rPr>
              <w:t>Attending client’s meeting</w:t>
            </w:r>
          </w:p>
          <w:p w:rsidR="0025367D" w:rsidRDefault="00EB0C02" w:rsidP="00182C3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val="en-GB" w:eastAsia="en-GB"/>
              </w:rPr>
              <w:t>Supervision on Company’s Projects a</w:t>
            </w:r>
            <w:r w:rsidR="00920269" w:rsidRPr="00920269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val="en-GB" w:eastAsia="en-GB"/>
              </w:rPr>
              <w:t>pplying sealants, coatings and other materials to surfaces in order to prevent water from penetrating and causing damage</w:t>
            </w:r>
            <w:bookmarkStart w:id="0" w:name="_GoBack"/>
            <w:bookmarkEnd w:id="0"/>
          </w:p>
          <w:p w:rsidR="00920269" w:rsidRPr="00920269" w:rsidRDefault="00920269" w:rsidP="00920269">
            <w:pPr>
              <w:spacing w:before="100" w:beforeAutospacing="1" w:after="100" w:afterAutospacing="1"/>
              <w:ind w:left="720"/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val="en-GB" w:eastAsia="en-GB"/>
              </w:rPr>
            </w:pPr>
          </w:p>
          <w:p w:rsidR="00EB0C02" w:rsidRDefault="00EB0C02" w:rsidP="00182C32">
            <w:pPr>
              <w:pStyle w:val="Heading2"/>
            </w:pPr>
          </w:p>
          <w:p w:rsidR="00EB0C02" w:rsidRDefault="00EB0C02" w:rsidP="00182C32">
            <w:pPr>
              <w:pStyle w:val="Heading2"/>
            </w:pPr>
          </w:p>
          <w:sdt>
            <w:sdtPr>
              <w:id w:val="1669594239"/>
              <w:placeholder>
                <w:docPart w:val="4254FC5CE80F4980B1900637AEB7D3B2"/>
              </w:placeholder>
              <w:temporary/>
              <w:showingPlcHdr/>
            </w:sdtPr>
            <w:sdtContent>
              <w:p w:rsidR="00182C32" w:rsidRDefault="00182C32" w:rsidP="00182C32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szCs w:val="22"/>
                  </w:rPr>
                </w:pPr>
                <w:r w:rsidRPr="002C08C4">
                  <w:rPr>
                    <w:rStyle w:val="Heading2Char"/>
                    <w:b/>
                    <w:bCs/>
                    <w:caps/>
                    <w:sz w:val="28"/>
                    <w:szCs w:val="32"/>
                  </w:rPr>
                  <w:t>SKILLS</w:t>
                </w:r>
              </w:p>
            </w:sdtContent>
          </w:sdt>
          <w:p w:rsidR="00182C32" w:rsidRPr="002C08C4" w:rsidRDefault="00182C32" w:rsidP="00182C32">
            <w:pPr>
              <w:spacing w:line="276" w:lineRule="auto"/>
              <w:rPr>
                <w:sz w:val="20"/>
                <w:szCs w:val="24"/>
              </w:rPr>
            </w:pPr>
            <w:r w:rsidRPr="002C08C4">
              <w:rPr>
                <w:sz w:val="20"/>
                <w:szCs w:val="24"/>
              </w:rPr>
              <w:t>Time management</w:t>
            </w:r>
          </w:p>
          <w:p w:rsidR="00182C32" w:rsidRPr="002C08C4" w:rsidRDefault="00182C32" w:rsidP="00182C32">
            <w:pPr>
              <w:spacing w:line="276" w:lineRule="auto"/>
              <w:rPr>
                <w:sz w:val="20"/>
                <w:szCs w:val="24"/>
              </w:rPr>
            </w:pPr>
            <w:r w:rsidRPr="002C08C4">
              <w:rPr>
                <w:sz w:val="20"/>
                <w:szCs w:val="24"/>
              </w:rPr>
              <w:t>Problem resolution</w:t>
            </w:r>
          </w:p>
          <w:p w:rsidR="00182C32" w:rsidRDefault="00182C32" w:rsidP="00182C32">
            <w:pPr>
              <w:spacing w:line="276" w:lineRule="auto"/>
              <w:rPr>
                <w:sz w:val="20"/>
                <w:szCs w:val="24"/>
              </w:rPr>
            </w:pPr>
            <w:r w:rsidRPr="002C08C4">
              <w:rPr>
                <w:sz w:val="20"/>
                <w:szCs w:val="24"/>
              </w:rPr>
              <w:t xml:space="preserve">Communications </w:t>
            </w:r>
          </w:p>
          <w:p w:rsidR="00D470BF" w:rsidRDefault="00D470BF" w:rsidP="00D470BF">
            <w:pPr>
              <w:spacing w:line="276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Microsoft Word</w:t>
            </w:r>
          </w:p>
          <w:p w:rsidR="00D470BF" w:rsidRPr="002C08C4" w:rsidRDefault="00D470BF" w:rsidP="00182C32">
            <w:pPr>
              <w:spacing w:line="276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Microsoft Excel</w:t>
            </w:r>
          </w:p>
          <w:p w:rsidR="00182C32" w:rsidRPr="002C08C4" w:rsidRDefault="00182C32" w:rsidP="00182C32">
            <w:pPr>
              <w:spacing w:line="276" w:lineRule="auto"/>
              <w:rPr>
                <w:sz w:val="20"/>
                <w:szCs w:val="24"/>
              </w:rPr>
            </w:pPr>
            <w:r w:rsidRPr="002C08C4">
              <w:rPr>
                <w:sz w:val="20"/>
                <w:szCs w:val="24"/>
              </w:rPr>
              <w:t>Quick learner</w:t>
            </w:r>
          </w:p>
          <w:p w:rsidR="00182C32" w:rsidRPr="002C08C4" w:rsidRDefault="00182C32" w:rsidP="00182C32">
            <w:pPr>
              <w:spacing w:line="276" w:lineRule="auto"/>
              <w:rPr>
                <w:sz w:val="20"/>
                <w:szCs w:val="24"/>
              </w:rPr>
            </w:pPr>
            <w:r w:rsidRPr="002C08C4">
              <w:rPr>
                <w:sz w:val="20"/>
                <w:szCs w:val="24"/>
              </w:rPr>
              <w:t>Multi- tasking</w:t>
            </w:r>
          </w:p>
          <w:p w:rsidR="00182C32" w:rsidRPr="002C08C4" w:rsidRDefault="00182C32" w:rsidP="00182C32">
            <w:pPr>
              <w:spacing w:line="276" w:lineRule="auto"/>
              <w:rPr>
                <w:sz w:val="20"/>
                <w:szCs w:val="24"/>
              </w:rPr>
            </w:pPr>
            <w:r w:rsidRPr="002C08C4">
              <w:rPr>
                <w:sz w:val="20"/>
                <w:szCs w:val="24"/>
              </w:rPr>
              <w:t>Dependable and reliable</w:t>
            </w:r>
          </w:p>
          <w:p w:rsidR="00182C32" w:rsidRPr="002C08C4" w:rsidRDefault="00182C32" w:rsidP="00182C32">
            <w:pPr>
              <w:spacing w:line="276" w:lineRule="auto"/>
              <w:rPr>
                <w:sz w:val="20"/>
                <w:szCs w:val="24"/>
              </w:rPr>
            </w:pPr>
            <w:r w:rsidRPr="002C08C4">
              <w:rPr>
                <w:sz w:val="20"/>
                <w:szCs w:val="24"/>
              </w:rPr>
              <w:t>Creative problem solving</w:t>
            </w:r>
          </w:p>
          <w:p w:rsidR="000B78D1" w:rsidRDefault="000B78D1" w:rsidP="000B78D1">
            <w:pPr>
              <w:spacing w:line="276" w:lineRule="auto"/>
            </w:pPr>
          </w:p>
          <w:p w:rsidR="002C08C4" w:rsidRDefault="002C08C4" w:rsidP="000E2989">
            <w:pPr>
              <w:jc w:val="center"/>
              <w:rPr>
                <w:rFonts w:ascii="Arial Narrow" w:hAnsi="Arial Narrow"/>
                <w:i/>
                <w:color w:val="262626"/>
                <w:sz w:val="24"/>
              </w:rPr>
            </w:pPr>
          </w:p>
          <w:p w:rsidR="00B84BE3" w:rsidRDefault="00B84BE3" w:rsidP="00B84BE3">
            <w:pPr>
              <w:jc w:val="center"/>
            </w:pPr>
            <w:r>
              <w:t>I hereby certify that all the information stated herein is true to the best of my knowledge.</w:t>
            </w:r>
          </w:p>
          <w:p w:rsidR="00B84BE3" w:rsidRDefault="00B84BE3" w:rsidP="00B84BE3">
            <w:pPr>
              <w:jc w:val="center"/>
            </w:pPr>
          </w:p>
          <w:p w:rsidR="00B84BE3" w:rsidRDefault="00B84BE3" w:rsidP="00B84BE3">
            <w:pPr>
              <w:jc w:val="center"/>
            </w:pPr>
          </w:p>
          <w:p w:rsidR="00B84BE3" w:rsidRDefault="00B84BE3" w:rsidP="00B84BE3">
            <w:pPr>
              <w:jc w:val="center"/>
            </w:pPr>
          </w:p>
          <w:p w:rsidR="00B84BE3" w:rsidRDefault="00B84BE3" w:rsidP="00B84BE3">
            <w:pPr>
              <w:jc w:val="center"/>
            </w:pPr>
          </w:p>
          <w:p w:rsidR="000B78D1" w:rsidRPr="00EB0C02" w:rsidRDefault="00B84BE3" w:rsidP="00B84BE3">
            <w:pPr>
              <w:jc w:val="center"/>
              <w:rPr>
                <w:b/>
              </w:rPr>
            </w:pPr>
            <w:r w:rsidRPr="00EB0C02">
              <w:rPr>
                <w:b/>
              </w:rPr>
              <w:t>JOHN PAUL C. MARCAIDA</w:t>
            </w:r>
          </w:p>
        </w:tc>
      </w:tr>
      <w:tr w:rsidR="000E2989" w:rsidTr="001B2ABD">
        <w:tc>
          <w:tcPr>
            <w:tcW w:w="3600" w:type="dxa"/>
          </w:tcPr>
          <w:p w:rsidR="000E2989" w:rsidRDefault="000E2989" w:rsidP="004D3011"/>
        </w:tc>
        <w:tc>
          <w:tcPr>
            <w:tcW w:w="720" w:type="dxa"/>
          </w:tcPr>
          <w:p w:rsidR="000E2989" w:rsidRDefault="000E2989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0E2989" w:rsidRDefault="000E2989" w:rsidP="00036450">
            <w:pPr>
              <w:pStyle w:val="Heading2"/>
            </w:pPr>
          </w:p>
        </w:tc>
      </w:tr>
    </w:tbl>
    <w:p w:rsidR="0043117B" w:rsidRDefault="00795F39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F39" w:rsidRDefault="00795F39" w:rsidP="000C45FF">
      <w:r>
        <w:separator/>
      </w:r>
    </w:p>
  </w:endnote>
  <w:endnote w:type="continuationSeparator" w:id="0">
    <w:p w:rsidR="00795F39" w:rsidRDefault="00795F39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F39" w:rsidRDefault="00795F39" w:rsidP="000C45FF">
      <w:r>
        <w:separator/>
      </w:r>
    </w:p>
  </w:footnote>
  <w:footnote w:type="continuationSeparator" w:id="0">
    <w:p w:rsidR="00795F39" w:rsidRDefault="00795F39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EE7"/>
    <w:multiLevelType w:val="multilevel"/>
    <w:tmpl w:val="0DCA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E3709"/>
    <w:multiLevelType w:val="hybridMultilevel"/>
    <w:tmpl w:val="852E9950"/>
    <w:lvl w:ilvl="0" w:tplc="AD8C4982">
      <w:start w:val="201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attachedTemplate r:id="rId1"/>
  <w:stylePaneFormatFilter w:val="5004"/>
  <w:stylePaneSortMethod w:val="0000"/>
  <w:defaultTabStop w:val="720"/>
  <w:characterSpacingControl w:val="doNotCompress"/>
  <w:hdrShapeDefaults>
    <o:shapedefaults v:ext="edit" spidmax="20482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0C9F"/>
    <w:rsid w:val="00036450"/>
    <w:rsid w:val="000933F7"/>
    <w:rsid w:val="00094499"/>
    <w:rsid w:val="000A29BC"/>
    <w:rsid w:val="000B78D1"/>
    <w:rsid w:val="000C1BEC"/>
    <w:rsid w:val="000C45FF"/>
    <w:rsid w:val="000E2989"/>
    <w:rsid w:val="000E3FD1"/>
    <w:rsid w:val="000E6BFA"/>
    <w:rsid w:val="001052A4"/>
    <w:rsid w:val="00112054"/>
    <w:rsid w:val="00136221"/>
    <w:rsid w:val="0014124A"/>
    <w:rsid w:val="001525E1"/>
    <w:rsid w:val="00157598"/>
    <w:rsid w:val="00157B9F"/>
    <w:rsid w:val="00177E70"/>
    <w:rsid w:val="00180329"/>
    <w:rsid w:val="00182C32"/>
    <w:rsid w:val="0019001F"/>
    <w:rsid w:val="001A74A5"/>
    <w:rsid w:val="001B2ABD"/>
    <w:rsid w:val="001D2ACF"/>
    <w:rsid w:val="001E0391"/>
    <w:rsid w:val="001E1759"/>
    <w:rsid w:val="001E4039"/>
    <w:rsid w:val="001F1ECC"/>
    <w:rsid w:val="002036F0"/>
    <w:rsid w:val="0022769B"/>
    <w:rsid w:val="002400EB"/>
    <w:rsid w:val="0025367D"/>
    <w:rsid w:val="00256CF7"/>
    <w:rsid w:val="00281FD5"/>
    <w:rsid w:val="002944B6"/>
    <w:rsid w:val="002C08C4"/>
    <w:rsid w:val="002F42CA"/>
    <w:rsid w:val="0030481B"/>
    <w:rsid w:val="003075B8"/>
    <w:rsid w:val="003156FC"/>
    <w:rsid w:val="003254B5"/>
    <w:rsid w:val="0034715A"/>
    <w:rsid w:val="00362BFB"/>
    <w:rsid w:val="0037121F"/>
    <w:rsid w:val="003A6B7D"/>
    <w:rsid w:val="003B06CA"/>
    <w:rsid w:val="003D1394"/>
    <w:rsid w:val="003E3DAA"/>
    <w:rsid w:val="004071FC"/>
    <w:rsid w:val="004077C4"/>
    <w:rsid w:val="00434A09"/>
    <w:rsid w:val="00445947"/>
    <w:rsid w:val="0045194D"/>
    <w:rsid w:val="004813B3"/>
    <w:rsid w:val="00496591"/>
    <w:rsid w:val="004C5D3F"/>
    <w:rsid w:val="004C60A8"/>
    <w:rsid w:val="004C63E4"/>
    <w:rsid w:val="004D3011"/>
    <w:rsid w:val="004E1085"/>
    <w:rsid w:val="00503D23"/>
    <w:rsid w:val="00510244"/>
    <w:rsid w:val="00520C9F"/>
    <w:rsid w:val="005262AC"/>
    <w:rsid w:val="00547B5C"/>
    <w:rsid w:val="005C6A84"/>
    <w:rsid w:val="005E39D5"/>
    <w:rsid w:val="00600670"/>
    <w:rsid w:val="0062123A"/>
    <w:rsid w:val="00622896"/>
    <w:rsid w:val="00624E54"/>
    <w:rsid w:val="00646E75"/>
    <w:rsid w:val="00673CDB"/>
    <w:rsid w:val="006771D0"/>
    <w:rsid w:val="006C2249"/>
    <w:rsid w:val="007144C9"/>
    <w:rsid w:val="00715FCB"/>
    <w:rsid w:val="00723836"/>
    <w:rsid w:val="00743101"/>
    <w:rsid w:val="007556D6"/>
    <w:rsid w:val="00755F22"/>
    <w:rsid w:val="007775E1"/>
    <w:rsid w:val="007867A0"/>
    <w:rsid w:val="007927F5"/>
    <w:rsid w:val="00795F39"/>
    <w:rsid w:val="00802CA0"/>
    <w:rsid w:val="00834499"/>
    <w:rsid w:val="008571B3"/>
    <w:rsid w:val="008743D5"/>
    <w:rsid w:val="008931E8"/>
    <w:rsid w:val="00920269"/>
    <w:rsid w:val="009260CD"/>
    <w:rsid w:val="00952C25"/>
    <w:rsid w:val="009754D4"/>
    <w:rsid w:val="009A4ED6"/>
    <w:rsid w:val="00A16D3C"/>
    <w:rsid w:val="00A2118D"/>
    <w:rsid w:val="00A30385"/>
    <w:rsid w:val="00A404F5"/>
    <w:rsid w:val="00A66A52"/>
    <w:rsid w:val="00A85C5D"/>
    <w:rsid w:val="00A918A0"/>
    <w:rsid w:val="00A93FA0"/>
    <w:rsid w:val="00AA4D6D"/>
    <w:rsid w:val="00AC5CD1"/>
    <w:rsid w:val="00AD76E2"/>
    <w:rsid w:val="00B20152"/>
    <w:rsid w:val="00B24E59"/>
    <w:rsid w:val="00B359E4"/>
    <w:rsid w:val="00B57D98"/>
    <w:rsid w:val="00B66B0A"/>
    <w:rsid w:val="00B70850"/>
    <w:rsid w:val="00B80619"/>
    <w:rsid w:val="00B84BE3"/>
    <w:rsid w:val="00BB2B37"/>
    <w:rsid w:val="00BD6947"/>
    <w:rsid w:val="00BF77D5"/>
    <w:rsid w:val="00C066B6"/>
    <w:rsid w:val="00C16DD8"/>
    <w:rsid w:val="00C37BA1"/>
    <w:rsid w:val="00C43D0D"/>
    <w:rsid w:val="00C4674C"/>
    <w:rsid w:val="00C506CF"/>
    <w:rsid w:val="00C551C2"/>
    <w:rsid w:val="00C65A4F"/>
    <w:rsid w:val="00C72BED"/>
    <w:rsid w:val="00C9578B"/>
    <w:rsid w:val="00CB0055"/>
    <w:rsid w:val="00CF19E6"/>
    <w:rsid w:val="00D027A9"/>
    <w:rsid w:val="00D2522B"/>
    <w:rsid w:val="00D422DE"/>
    <w:rsid w:val="00D470BF"/>
    <w:rsid w:val="00D5459D"/>
    <w:rsid w:val="00D54E55"/>
    <w:rsid w:val="00DA1F4D"/>
    <w:rsid w:val="00DD172A"/>
    <w:rsid w:val="00E06422"/>
    <w:rsid w:val="00E16C6F"/>
    <w:rsid w:val="00E25A26"/>
    <w:rsid w:val="00E4381A"/>
    <w:rsid w:val="00E55D74"/>
    <w:rsid w:val="00EB0C02"/>
    <w:rsid w:val="00EC2C6C"/>
    <w:rsid w:val="00F301FF"/>
    <w:rsid w:val="00F55CDD"/>
    <w:rsid w:val="00F60274"/>
    <w:rsid w:val="00F61F3C"/>
    <w:rsid w:val="00F77FB9"/>
    <w:rsid w:val="00FB068F"/>
    <w:rsid w:val="00FC1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B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182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10\AppData\Local\Microsoft\Office\16.0\DTS\en-US%7b89FF7C79-66C8-4C0A-A548-05315ADC6774%7d\%7bB579E013-EBA1-4C5B-958A-F6D34710BA0F%7dtf0054627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EC31CA3A114B4F8C71EC0352F44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BAD70-FBB4-4A29-868A-4A60355EA546}"/>
      </w:docPartPr>
      <w:docPartBody>
        <w:p w:rsidR="00592780" w:rsidRDefault="004C1695">
          <w:pPr>
            <w:pStyle w:val="41EC31CA3A114B4F8C71EC0352F44936"/>
          </w:pPr>
          <w:r w:rsidRPr="00036450">
            <w:t>EDUCATION</w:t>
          </w:r>
        </w:p>
      </w:docPartBody>
    </w:docPart>
    <w:docPart>
      <w:docPartPr>
        <w:name w:val="4254FC5CE80F4980B1900637AEB7D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A6EA-DB3C-4281-B92E-2B67783081FE}"/>
      </w:docPartPr>
      <w:docPartBody>
        <w:p w:rsidR="003B351B" w:rsidRDefault="00FA4349" w:rsidP="00FA4349">
          <w:pPr>
            <w:pStyle w:val="4254FC5CE80F4980B1900637AEB7D3B2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CD238418AC2C488AA45893AB222EF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33398-3507-41FD-AEEE-FCC98CFEF216}"/>
      </w:docPartPr>
      <w:docPartBody>
        <w:p w:rsidR="00053326" w:rsidRDefault="00DA4741" w:rsidP="00DA4741">
          <w:pPr>
            <w:pStyle w:val="CD238418AC2C488AA45893AB222EFB96"/>
          </w:pPr>
          <w:r w:rsidRPr="00D5459D">
            <w:t>Profile</w:t>
          </w:r>
        </w:p>
      </w:docPartBody>
    </w:docPart>
    <w:docPart>
      <w:docPartPr>
        <w:name w:val="7DF160E6683A4FFDADE8A9EFED427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2447E-B793-4B5A-A321-C181A92E3E46}"/>
      </w:docPartPr>
      <w:docPartBody>
        <w:p w:rsidR="00053326" w:rsidRDefault="00DA4741" w:rsidP="00DA4741">
          <w:pPr>
            <w:pStyle w:val="7DF160E6683A4FFDADE8A9EFED42760D"/>
          </w:pPr>
          <w:r w:rsidRPr="00CB0055">
            <w:t>Contact</w:t>
          </w:r>
        </w:p>
      </w:docPartBody>
    </w:docPart>
    <w:docPart>
      <w:docPartPr>
        <w:name w:val="118AAFCDC7A04EA9AAAD448B2122B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B5FC-B560-432C-9B11-FE2B4301A071}"/>
      </w:docPartPr>
      <w:docPartBody>
        <w:p w:rsidR="00053326" w:rsidRDefault="00DA4741" w:rsidP="00DA4741">
          <w:pPr>
            <w:pStyle w:val="118AAFCDC7A04EA9AAAD448B2122B346"/>
          </w:pPr>
          <w:r w:rsidRPr="004D3011">
            <w:t>PHONE:</w:t>
          </w:r>
        </w:p>
      </w:docPartBody>
    </w:docPart>
    <w:docPart>
      <w:docPartPr>
        <w:name w:val="5E4B3761F9CA439587DCEDA9DA7CF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148FD-19C0-4B84-9F96-E59D0DB1203B}"/>
      </w:docPartPr>
      <w:docPartBody>
        <w:p w:rsidR="00053326" w:rsidRDefault="00DA4741" w:rsidP="00DA4741">
          <w:pPr>
            <w:pStyle w:val="5E4B3761F9CA439587DCEDA9DA7CF355"/>
          </w:pPr>
          <w:r w:rsidRPr="004D3011">
            <w:t>EMAIL:</w:t>
          </w:r>
        </w:p>
      </w:docPartBody>
    </w:docPart>
    <w:docPart>
      <w:docPartPr>
        <w:name w:val="76270CAD10414F698DE5447910250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B2A0C-1113-4517-ADB9-09A2C78C2278}"/>
      </w:docPartPr>
      <w:docPartBody>
        <w:p w:rsidR="00053326" w:rsidRDefault="00DA4741" w:rsidP="00DA4741">
          <w:pPr>
            <w:pStyle w:val="76270CAD10414F698DE5447910250FD3"/>
          </w:pPr>
          <w:r w:rsidRPr="00CB0055">
            <w:t>Hobbies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C1695"/>
    <w:rsid w:val="00053326"/>
    <w:rsid w:val="000B57B2"/>
    <w:rsid w:val="001014AC"/>
    <w:rsid w:val="00357057"/>
    <w:rsid w:val="003B351B"/>
    <w:rsid w:val="004C1695"/>
    <w:rsid w:val="00592780"/>
    <w:rsid w:val="006F561E"/>
    <w:rsid w:val="008739F5"/>
    <w:rsid w:val="00A00B27"/>
    <w:rsid w:val="00A6259E"/>
    <w:rsid w:val="00AA1996"/>
    <w:rsid w:val="00B4008A"/>
    <w:rsid w:val="00BD669A"/>
    <w:rsid w:val="00C06CAB"/>
    <w:rsid w:val="00C5136D"/>
    <w:rsid w:val="00C87339"/>
    <w:rsid w:val="00D82DF8"/>
    <w:rsid w:val="00DA4741"/>
    <w:rsid w:val="00F63AAE"/>
    <w:rsid w:val="00FA4349"/>
    <w:rsid w:val="00FB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80"/>
  </w:style>
  <w:style w:type="paragraph" w:styleId="Heading2">
    <w:name w:val="heading 2"/>
    <w:basedOn w:val="Normal"/>
    <w:next w:val="Normal"/>
    <w:link w:val="Heading2Char"/>
    <w:uiPriority w:val="9"/>
    <w:qFormat/>
    <w:rsid w:val="00FA4349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6795AEE58D4F1585CCE9F3AB5B92C9">
    <w:name w:val="B16795AEE58D4F1585CCE9F3AB5B92C9"/>
    <w:rsid w:val="00592780"/>
  </w:style>
  <w:style w:type="paragraph" w:customStyle="1" w:styleId="5DAB38E4839546CC9064F9B02AED7F30">
    <w:name w:val="5DAB38E4839546CC9064F9B02AED7F30"/>
    <w:rsid w:val="00592780"/>
  </w:style>
  <w:style w:type="paragraph" w:customStyle="1" w:styleId="51C40B3136C74C9E9BABDDB5859740EA">
    <w:name w:val="51C40B3136C74C9E9BABDDB5859740EA"/>
    <w:rsid w:val="00592780"/>
  </w:style>
  <w:style w:type="paragraph" w:customStyle="1" w:styleId="1738E2CAF22440C7AA8EB6B923160D96">
    <w:name w:val="1738E2CAF22440C7AA8EB6B923160D96"/>
    <w:rsid w:val="00592780"/>
  </w:style>
  <w:style w:type="paragraph" w:customStyle="1" w:styleId="01F48E65260E4F469EB04DD9262C5482">
    <w:name w:val="01F48E65260E4F469EB04DD9262C5482"/>
    <w:rsid w:val="00592780"/>
  </w:style>
  <w:style w:type="paragraph" w:customStyle="1" w:styleId="4CEA09F805794DA5BBC72B528873ED8D">
    <w:name w:val="4CEA09F805794DA5BBC72B528873ED8D"/>
    <w:rsid w:val="00592780"/>
  </w:style>
  <w:style w:type="paragraph" w:customStyle="1" w:styleId="9B924B66DF764C8AA33579AAE7025254">
    <w:name w:val="9B924B66DF764C8AA33579AAE7025254"/>
    <w:rsid w:val="00592780"/>
  </w:style>
  <w:style w:type="paragraph" w:customStyle="1" w:styleId="2F16E549B24642E7A24037DEB5A1DADF">
    <w:name w:val="2F16E549B24642E7A24037DEB5A1DADF"/>
    <w:rsid w:val="00592780"/>
  </w:style>
  <w:style w:type="paragraph" w:customStyle="1" w:styleId="6C2DFDFD62694147A3A9DBCADBE8BDFE">
    <w:name w:val="6C2DFDFD62694147A3A9DBCADBE8BDFE"/>
    <w:rsid w:val="00592780"/>
  </w:style>
  <w:style w:type="paragraph" w:customStyle="1" w:styleId="B86B672A15F74DB0A6EC09D335342190">
    <w:name w:val="B86B672A15F74DB0A6EC09D335342190"/>
    <w:rsid w:val="00592780"/>
  </w:style>
  <w:style w:type="character" w:styleId="Hyperlink">
    <w:name w:val="Hyperlink"/>
    <w:basedOn w:val="DefaultParagraphFont"/>
    <w:uiPriority w:val="99"/>
    <w:unhideWhenUsed/>
    <w:rsid w:val="00592780"/>
    <w:rPr>
      <w:color w:val="943634" w:themeColor="accent2" w:themeShade="BF"/>
      <w:u w:val="single"/>
    </w:rPr>
  </w:style>
  <w:style w:type="paragraph" w:customStyle="1" w:styleId="057361D335CD4FE887E369D0546662C6">
    <w:name w:val="057361D335CD4FE887E369D0546662C6"/>
    <w:rsid w:val="00592780"/>
  </w:style>
  <w:style w:type="paragraph" w:customStyle="1" w:styleId="01EC40640110477CA5281FB021D8CC3F">
    <w:name w:val="01EC40640110477CA5281FB021D8CC3F"/>
    <w:rsid w:val="00592780"/>
  </w:style>
  <w:style w:type="paragraph" w:customStyle="1" w:styleId="CC55E740E63443C5A1DAC375EE4085FD">
    <w:name w:val="CC55E740E63443C5A1DAC375EE4085FD"/>
    <w:rsid w:val="00592780"/>
  </w:style>
  <w:style w:type="paragraph" w:customStyle="1" w:styleId="D03DDAEFD6364CE187CC77BE481196AC">
    <w:name w:val="D03DDAEFD6364CE187CC77BE481196AC"/>
    <w:rsid w:val="00592780"/>
  </w:style>
  <w:style w:type="paragraph" w:customStyle="1" w:styleId="3F7B27E9AA9F4D4BB9A87A0A288B686E">
    <w:name w:val="3F7B27E9AA9F4D4BB9A87A0A288B686E"/>
    <w:rsid w:val="00592780"/>
  </w:style>
  <w:style w:type="paragraph" w:customStyle="1" w:styleId="F32FE71B7B71412C9B807B4DDF14A910">
    <w:name w:val="F32FE71B7B71412C9B807B4DDF14A910"/>
    <w:rsid w:val="00592780"/>
  </w:style>
  <w:style w:type="paragraph" w:customStyle="1" w:styleId="41EC31CA3A114B4F8C71EC0352F44936">
    <w:name w:val="41EC31CA3A114B4F8C71EC0352F44936"/>
    <w:rsid w:val="00592780"/>
  </w:style>
  <w:style w:type="paragraph" w:customStyle="1" w:styleId="28869061031743B4A3758F13049CFC68">
    <w:name w:val="28869061031743B4A3758F13049CFC68"/>
    <w:rsid w:val="00592780"/>
  </w:style>
  <w:style w:type="paragraph" w:customStyle="1" w:styleId="A9492786D77F46E2A606A9FCD8098B6A">
    <w:name w:val="A9492786D77F46E2A606A9FCD8098B6A"/>
    <w:rsid w:val="00592780"/>
  </w:style>
  <w:style w:type="paragraph" w:customStyle="1" w:styleId="3663039BEFE34CF690755E688EE9995B">
    <w:name w:val="3663039BEFE34CF690755E688EE9995B"/>
    <w:rsid w:val="00592780"/>
  </w:style>
  <w:style w:type="paragraph" w:customStyle="1" w:styleId="F6C70D2B36DF4A818A2396D421A1335C">
    <w:name w:val="F6C70D2B36DF4A818A2396D421A1335C"/>
    <w:rsid w:val="00592780"/>
  </w:style>
  <w:style w:type="paragraph" w:customStyle="1" w:styleId="11D68BDFC74048AABE9DDC670EF56FDE">
    <w:name w:val="11D68BDFC74048AABE9DDC670EF56FDE"/>
    <w:rsid w:val="00592780"/>
  </w:style>
  <w:style w:type="paragraph" w:customStyle="1" w:styleId="B47C62208EFF469DB853F257F6B1EEED">
    <w:name w:val="B47C62208EFF469DB853F257F6B1EEED"/>
    <w:rsid w:val="00592780"/>
  </w:style>
  <w:style w:type="paragraph" w:customStyle="1" w:styleId="1E0E645E54BE4EF4BE7E943173B4975B">
    <w:name w:val="1E0E645E54BE4EF4BE7E943173B4975B"/>
    <w:rsid w:val="00592780"/>
  </w:style>
  <w:style w:type="paragraph" w:customStyle="1" w:styleId="60A63A78AAC54097A2DE2A4C11746F06">
    <w:name w:val="60A63A78AAC54097A2DE2A4C11746F06"/>
    <w:rsid w:val="00592780"/>
  </w:style>
  <w:style w:type="paragraph" w:customStyle="1" w:styleId="21EE1D003B0D4072A753F7F5655EE02D">
    <w:name w:val="21EE1D003B0D4072A753F7F5655EE02D"/>
    <w:rsid w:val="00592780"/>
  </w:style>
  <w:style w:type="paragraph" w:customStyle="1" w:styleId="957375E38A0E464FAA9B55D5C63B909D">
    <w:name w:val="957375E38A0E464FAA9B55D5C63B909D"/>
    <w:rsid w:val="00592780"/>
  </w:style>
  <w:style w:type="paragraph" w:customStyle="1" w:styleId="0A93D4DA84024C528C8AB0FC741147D7">
    <w:name w:val="0A93D4DA84024C528C8AB0FC741147D7"/>
    <w:rsid w:val="00592780"/>
  </w:style>
  <w:style w:type="paragraph" w:customStyle="1" w:styleId="65C94ECCA5D14FA58B85EDEEB4E9C7AE">
    <w:name w:val="65C94ECCA5D14FA58B85EDEEB4E9C7AE"/>
    <w:rsid w:val="00592780"/>
  </w:style>
  <w:style w:type="paragraph" w:customStyle="1" w:styleId="76735D5BCD3043FFA61B7D0D77A61BAB">
    <w:name w:val="76735D5BCD3043FFA61B7D0D77A61BAB"/>
    <w:rsid w:val="00592780"/>
  </w:style>
  <w:style w:type="paragraph" w:customStyle="1" w:styleId="AA1BF82047574F449BE8D5D28D16B18B">
    <w:name w:val="AA1BF82047574F449BE8D5D28D16B18B"/>
    <w:rsid w:val="00592780"/>
  </w:style>
  <w:style w:type="paragraph" w:customStyle="1" w:styleId="50E53467736A4689B13D0B89BAA14486">
    <w:name w:val="50E53467736A4689B13D0B89BAA14486"/>
    <w:rsid w:val="00592780"/>
  </w:style>
  <w:style w:type="paragraph" w:customStyle="1" w:styleId="3D8FC962E6C94EFF8A0FFEA568F5701E">
    <w:name w:val="3D8FC962E6C94EFF8A0FFEA568F5701E"/>
    <w:rsid w:val="00592780"/>
  </w:style>
  <w:style w:type="paragraph" w:customStyle="1" w:styleId="7D5262C2FC36440085FBB9D0A177F2B5">
    <w:name w:val="7D5262C2FC36440085FBB9D0A177F2B5"/>
    <w:rsid w:val="00592780"/>
  </w:style>
  <w:style w:type="paragraph" w:customStyle="1" w:styleId="8E9EBBB25FB5446D95969F7AF303692B">
    <w:name w:val="8E9EBBB25FB5446D95969F7AF303692B"/>
    <w:rsid w:val="00592780"/>
  </w:style>
  <w:style w:type="paragraph" w:customStyle="1" w:styleId="AD343D5BDF864D20B1CD07CFEC7621E2">
    <w:name w:val="AD343D5BDF864D20B1CD07CFEC7621E2"/>
    <w:rsid w:val="00592780"/>
  </w:style>
  <w:style w:type="paragraph" w:customStyle="1" w:styleId="8C4FE64CDA3E4C2FB5A49CDE35CC07C0">
    <w:name w:val="8C4FE64CDA3E4C2FB5A49CDE35CC07C0"/>
    <w:rsid w:val="00592780"/>
  </w:style>
  <w:style w:type="paragraph" w:customStyle="1" w:styleId="D8A155DBBCDD441AB28DCD5159B1A165">
    <w:name w:val="D8A155DBBCDD441AB28DCD5159B1A165"/>
    <w:rsid w:val="00592780"/>
  </w:style>
  <w:style w:type="paragraph" w:customStyle="1" w:styleId="21BCF0C27817419E89EAF9751CC47A4E">
    <w:name w:val="21BCF0C27817419E89EAF9751CC47A4E"/>
    <w:rsid w:val="00592780"/>
  </w:style>
  <w:style w:type="paragraph" w:customStyle="1" w:styleId="0C198CB020634D3CBE677BC2D4B6DFC5">
    <w:name w:val="0C198CB020634D3CBE677BC2D4B6DFC5"/>
    <w:rsid w:val="00592780"/>
  </w:style>
  <w:style w:type="character" w:customStyle="1" w:styleId="Heading2Char">
    <w:name w:val="Heading 2 Char"/>
    <w:basedOn w:val="DefaultParagraphFont"/>
    <w:link w:val="Heading2"/>
    <w:uiPriority w:val="9"/>
    <w:rsid w:val="00FA434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53B51DDA6749465BB9237DFA9C18810F">
    <w:name w:val="53B51DDA6749465BB9237DFA9C18810F"/>
    <w:rsid w:val="00592780"/>
  </w:style>
  <w:style w:type="paragraph" w:customStyle="1" w:styleId="DECEE87E1F254A8E9640DA8301C63208">
    <w:name w:val="DECEE87E1F254A8E9640DA8301C63208"/>
    <w:rsid w:val="00592780"/>
    <w:pPr>
      <w:spacing w:after="200" w:line="276" w:lineRule="auto"/>
    </w:pPr>
  </w:style>
  <w:style w:type="paragraph" w:customStyle="1" w:styleId="2B4937F79CEA46A5B60BBCBEBF4A20AA">
    <w:name w:val="2B4937F79CEA46A5B60BBCBEBF4A20AA"/>
    <w:rsid w:val="00592780"/>
    <w:pPr>
      <w:spacing w:after="200" w:line="276" w:lineRule="auto"/>
    </w:pPr>
  </w:style>
  <w:style w:type="paragraph" w:customStyle="1" w:styleId="4254FC5CE80F4980B1900637AEB7D3B2">
    <w:name w:val="4254FC5CE80F4980B1900637AEB7D3B2"/>
    <w:rsid w:val="00FA4349"/>
    <w:pPr>
      <w:spacing w:after="200" w:line="276" w:lineRule="auto"/>
    </w:pPr>
    <w:rPr>
      <w:lang w:val="en-GB" w:eastAsia="en-GB"/>
    </w:rPr>
  </w:style>
  <w:style w:type="paragraph" w:customStyle="1" w:styleId="CD238418AC2C488AA45893AB222EFB96">
    <w:name w:val="CD238418AC2C488AA45893AB222EFB96"/>
    <w:rsid w:val="00DA4741"/>
    <w:pPr>
      <w:spacing w:after="200" w:line="276" w:lineRule="auto"/>
    </w:pPr>
    <w:rPr>
      <w:lang w:val="en-GB" w:eastAsia="en-GB"/>
    </w:rPr>
  </w:style>
  <w:style w:type="paragraph" w:customStyle="1" w:styleId="7DF160E6683A4FFDADE8A9EFED42760D">
    <w:name w:val="7DF160E6683A4FFDADE8A9EFED42760D"/>
    <w:rsid w:val="00DA4741"/>
    <w:pPr>
      <w:spacing w:after="200" w:line="276" w:lineRule="auto"/>
    </w:pPr>
    <w:rPr>
      <w:lang w:val="en-GB" w:eastAsia="en-GB"/>
    </w:rPr>
  </w:style>
  <w:style w:type="paragraph" w:customStyle="1" w:styleId="118AAFCDC7A04EA9AAAD448B2122B346">
    <w:name w:val="118AAFCDC7A04EA9AAAD448B2122B346"/>
    <w:rsid w:val="00DA4741"/>
    <w:pPr>
      <w:spacing w:after="200" w:line="276" w:lineRule="auto"/>
    </w:pPr>
    <w:rPr>
      <w:lang w:val="en-GB" w:eastAsia="en-GB"/>
    </w:rPr>
  </w:style>
  <w:style w:type="paragraph" w:customStyle="1" w:styleId="5E4B3761F9CA439587DCEDA9DA7CF355">
    <w:name w:val="5E4B3761F9CA439587DCEDA9DA7CF355"/>
    <w:rsid w:val="00DA4741"/>
    <w:pPr>
      <w:spacing w:after="200" w:line="276" w:lineRule="auto"/>
    </w:pPr>
    <w:rPr>
      <w:lang w:val="en-GB" w:eastAsia="en-GB"/>
    </w:rPr>
  </w:style>
  <w:style w:type="paragraph" w:customStyle="1" w:styleId="76270CAD10414F698DE5447910250FD3">
    <w:name w:val="76270CAD10414F698DE5447910250FD3"/>
    <w:rsid w:val="00DA4741"/>
    <w:pPr>
      <w:spacing w:after="200" w:line="276" w:lineRule="auto"/>
    </w:pPr>
    <w:rPr>
      <w:lang w:val="en-GB" w:eastAsia="en-GB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{B579E013-EBA1-4C5B-958A-F6D34710BA0F}tf00546271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2024-01-01T19:45:00Z</dcterms:created>
  <dcterms:modified xsi:type="dcterms:W3CDTF">2024-01-03T17:09:00Z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