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90" w:tblpY="-1188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510"/>
        <w:gridCol w:w="720"/>
        <w:gridCol w:w="6470"/>
      </w:tblGrid>
      <w:tr w:rsidR="00E2441B" w14:paraId="1D89ED4E" w14:textId="77777777" w:rsidTr="000D38AC">
        <w:trPr>
          <w:trHeight w:val="4032"/>
        </w:trPr>
        <w:tc>
          <w:tcPr>
            <w:tcW w:w="3510" w:type="dxa"/>
            <w:vAlign w:val="bottom"/>
          </w:tcPr>
          <w:p w14:paraId="7D83A389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3E25C591" w14:textId="77777777" w:rsidR="00E2441B" w:rsidRDefault="00AC2557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AC2557">
              <w:rPr>
                <w:b/>
                <w:bCs/>
                <w:noProof/>
                <w:color w:val="0070C0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9504" behindDoc="0" locked="0" layoutInCell="1" allowOverlap="1" wp14:anchorId="603A66B2" wp14:editId="073A212D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123825</wp:posOffset>
                  </wp:positionV>
                  <wp:extent cx="1832610" cy="1864995"/>
                  <wp:effectExtent l="57150" t="57150" r="53340" b="9544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864995"/>
                          </a:xfrm>
                          <a:prstGeom prst="ellipse">
                            <a:avLst/>
                          </a:prstGeom>
                          <a:ln w="19050" cap="rnd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191CD3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407399A1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2DD97A33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0B31BFA9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0E9274AA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23924F10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3EEFE038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1379A228" w14:textId="77777777" w:rsidR="00E2441B" w:rsidRDefault="00CE5601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Objective</w:t>
            </w:r>
          </w:p>
          <w:p w14:paraId="3C4E9BE4" w14:textId="77777777" w:rsidR="00DC396F" w:rsidRPr="00BF1750" w:rsidRDefault="00DC396F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BF1750">
              <w:rPr>
                <w:sz w:val="18"/>
                <w:szCs w:val="18"/>
              </w:rPr>
              <w:t xml:space="preserve">Seeking employment with a company where I </w:t>
            </w:r>
            <w:r w:rsidR="00BF1750" w:rsidRPr="00BF1750">
              <w:rPr>
                <w:sz w:val="18"/>
                <w:szCs w:val="18"/>
              </w:rPr>
              <w:t xml:space="preserve">can fully use my skills; </w:t>
            </w:r>
            <w:r w:rsidRPr="00BF1750">
              <w:rPr>
                <w:sz w:val="18"/>
                <w:szCs w:val="18"/>
              </w:rPr>
              <w:t xml:space="preserve">excel in this </w:t>
            </w:r>
            <w:r w:rsidR="00BF1750" w:rsidRPr="00BF1750">
              <w:rPr>
                <w:sz w:val="18"/>
                <w:szCs w:val="18"/>
              </w:rPr>
              <w:t xml:space="preserve">field with hard work, </w:t>
            </w:r>
            <w:r w:rsidRPr="00BF1750">
              <w:rPr>
                <w:sz w:val="18"/>
                <w:szCs w:val="18"/>
              </w:rPr>
              <w:t>perseverance and dedication.</w:t>
            </w:r>
          </w:p>
          <w:p w14:paraId="2EBF5EFC" w14:textId="77777777" w:rsidR="00BF1750" w:rsidRDefault="00BF1750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BF1750">
              <w:rPr>
                <w:b/>
                <w:bCs/>
                <w:color w:val="0070C0"/>
                <w:sz w:val="20"/>
                <w:szCs w:val="20"/>
              </w:rPr>
              <w:t>EDUCATION</w:t>
            </w:r>
          </w:p>
          <w:p w14:paraId="7EABA543" w14:textId="77777777" w:rsidR="00BF1750" w:rsidRPr="00BF1750" w:rsidRDefault="00C812CE" w:rsidP="000D38AC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Adventist University of the Philippines</w:t>
            </w:r>
          </w:p>
          <w:p w14:paraId="19EFF2A1" w14:textId="77777777" w:rsidR="00BF1750" w:rsidRPr="00BF1750" w:rsidRDefault="00BF1750" w:rsidP="000D38AC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BF1750">
              <w:rPr>
                <w:b/>
                <w:bCs/>
                <w:sz w:val="17"/>
                <w:szCs w:val="17"/>
              </w:rPr>
              <w:t>Ba</w:t>
            </w:r>
            <w:r w:rsidR="00C812CE">
              <w:rPr>
                <w:b/>
                <w:bCs/>
                <w:sz w:val="17"/>
                <w:szCs w:val="17"/>
              </w:rPr>
              <w:t>chelor of Science in Electronic and Technology</w:t>
            </w:r>
          </w:p>
          <w:p w14:paraId="00F07307" w14:textId="77777777" w:rsidR="00BF1750" w:rsidRDefault="00BF1750" w:rsidP="000D38AC">
            <w:pPr>
              <w:pStyle w:val="NoSpacing"/>
              <w:rPr>
                <w:sz w:val="18"/>
                <w:szCs w:val="18"/>
              </w:rPr>
            </w:pPr>
          </w:p>
          <w:p w14:paraId="46B74EC6" w14:textId="77777777" w:rsidR="00E42E48" w:rsidRPr="00BF1750" w:rsidRDefault="00E42E48" w:rsidP="000D38AC">
            <w:pPr>
              <w:pStyle w:val="NoSpacing"/>
              <w:rPr>
                <w:sz w:val="18"/>
                <w:szCs w:val="18"/>
              </w:rPr>
            </w:pPr>
          </w:p>
          <w:p w14:paraId="23797530" w14:textId="77777777" w:rsidR="00E2441B" w:rsidRPr="00A75E8C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A75E8C">
              <w:rPr>
                <w:b/>
                <w:bCs/>
                <w:color w:val="0070C0"/>
                <w:sz w:val="20"/>
                <w:szCs w:val="20"/>
              </w:rPr>
              <w:t>PERSONAL INFORMATION</w:t>
            </w:r>
          </w:p>
          <w:p w14:paraId="05917B46" w14:textId="77777777" w:rsidR="00E2441B" w:rsidRPr="00A75E8C" w:rsidRDefault="00E2441B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A75E8C">
              <w:rPr>
                <w:b/>
                <w:bCs/>
                <w:sz w:val="18"/>
                <w:szCs w:val="18"/>
              </w:rPr>
              <w:t xml:space="preserve">Nationality: </w:t>
            </w:r>
            <w:r w:rsidRPr="00A75E8C">
              <w:rPr>
                <w:sz w:val="18"/>
                <w:szCs w:val="18"/>
              </w:rPr>
              <w:t>Philippines</w:t>
            </w:r>
          </w:p>
          <w:p w14:paraId="3932DA53" w14:textId="77777777" w:rsidR="00E2441B" w:rsidRPr="00A75E8C" w:rsidRDefault="00E2441B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A75E8C">
              <w:rPr>
                <w:b/>
                <w:bCs/>
                <w:sz w:val="18"/>
                <w:szCs w:val="18"/>
              </w:rPr>
              <w:t xml:space="preserve">Birthday: </w:t>
            </w:r>
            <w:r w:rsidR="00C812CE">
              <w:rPr>
                <w:sz w:val="18"/>
                <w:szCs w:val="18"/>
              </w:rPr>
              <w:t xml:space="preserve"> December 22, 1992</w:t>
            </w:r>
          </w:p>
          <w:p w14:paraId="6EEE7296" w14:textId="77777777" w:rsidR="00E2441B" w:rsidRPr="00A75E8C" w:rsidRDefault="00E2441B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A75E8C">
              <w:rPr>
                <w:b/>
                <w:bCs/>
                <w:sz w:val="18"/>
                <w:szCs w:val="18"/>
              </w:rPr>
              <w:t xml:space="preserve">Marital Status: </w:t>
            </w:r>
            <w:r w:rsidR="00C812CE">
              <w:rPr>
                <w:sz w:val="18"/>
                <w:szCs w:val="18"/>
              </w:rPr>
              <w:t>Married</w:t>
            </w:r>
          </w:p>
          <w:p w14:paraId="4CAED123" w14:textId="77777777" w:rsidR="00E2441B" w:rsidRPr="00A75E8C" w:rsidRDefault="00E2441B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A75E8C">
              <w:rPr>
                <w:b/>
                <w:bCs/>
                <w:sz w:val="18"/>
                <w:szCs w:val="18"/>
              </w:rPr>
              <w:t xml:space="preserve">Religion: </w:t>
            </w:r>
            <w:r w:rsidR="00C812CE">
              <w:rPr>
                <w:sz w:val="18"/>
                <w:szCs w:val="18"/>
              </w:rPr>
              <w:t>Roman Catholic</w:t>
            </w:r>
          </w:p>
          <w:p w14:paraId="699A143D" w14:textId="77777777" w:rsidR="00BC5F99" w:rsidRDefault="00BC5F99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570750E9" w14:textId="77777777" w:rsidR="00E2441B" w:rsidRDefault="00E2441B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E2441B">
              <w:rPr>
                <w:b/>
                <w:bCs/>
                <w:noProof/>
                <w:color w:val="0070C0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56826E6" wp14:editId="57A9114E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267970</wp:posOffset>
                  </wp:positionV>
                  <wp:extent cx="111125" cy="154305"/>
                  <wp:effectExtent l="38100" t="19050" r="22225" b="171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04588">
                            <a:off x="0" y="0"/>
                            <a:ext cx="11112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441B">
              <w:rPr>
                <w:b/>
                <w:bCs/>
                <w:color w:val="0070C0"/>
                <w:sz w:val="20"/>
                <w:szCs w:val="20"/>
              </w:rPr>
              <w:t>Contacts</w:t>
            </w:r>
          </w:p>
          <w:p w14:paraId="4EB7D1EF" w14:textId="77777777" w:rsidR="00E2441B" w:rsidRDefault="00C812CE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C812CE">
              <w:rPr>
                <w:b/>
                <w:bCs/>
                <w:noProof/>
                <w:color w:val="0070C0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0C09CFAE" wp14:editId="6F7100B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248285</wp:posOffset>
                  </wp:positionV>
                  <wp:extent cx="185420" cy="182880"/>
                  <wp:effectExtent l="0" t="0" r="5080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41B">
              <w:rPr>
                <w:b/>
                <w:bCs/>
                <w:color w:val="0070C0"/>
                <w:sz w:val="20"/>
                <w:szCs w:val="20"/>
              </w:rPr>
              <w:t xml:space="preserve">       </w:t>
            </w:r>
            <w:r>
              <w:rPr>
                <w:sz w:val="18"/>
                <w:szCs w:val="18"/>
              </w:rPr>
              <w:t>+974-66712912</w:t>
            </w:r>
          </w:p>
          <w:p w14:paraId="7CFDAF1D" w14:textId="77777777" w:rsidR="00753224" w:rsidRDefault="00AC2557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E2441B">
              <w:rPr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5D35DA74" wp14:editId="760A69C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271145</wp:posOffset>
                  </wp:positionV>
                  <wp:extent cx="167640" cy="147955"/>
                  <wp:effectExtent l="0" t="0" r="381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224">
              <w:rPr>
                <w:b/>
                <w:bCs/>
                <w:color w:val="0070C0"/>
                <w:sz w:val="20"/>
                <w:szCs w:val="20"/>
              </w:rPr>
              <w:t xml:space="preserve">       </w:t>
            </w:r>
            <w:r w:rsidR="00C812CE">
              <w:rPr>
                <w:sz w:val="18"/>
                <w:szCs w:val="18"/>
              </w:rPr>
              <w:t>+974-66712912</w:t>
            </w:r>
          </w:p>
          <w:p w14:paraId="2B33DDF4" w14:textId="77777777" w:rsidR="00E2441B" w:rsidRPr="00BC5F99" w:rsidRDefault="00C812CE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Christiandaryllsarda@yahoo.com</w:t>
            </w:r>
          </w:p>
          <w:p w14:paraId="7FD69B33" w14:textId="77777777" w:rsidR="00BF1750" w:rsidRDefault="00BF1750" w:rsidP="000D38AC">
            <w:pPr>
              <w:tabs>
                <w:tab w:val="left" w:pos="990"/>
              </w:tabs>
              <w:rPr>
                <w:b/>
                <w:bCs/>
                <w:color w:val="0070C0"/>
              </w:rPr>
            </w:pPr>
          </w:p>
          <w:p w14:paraId="670CF141" w14:textId="77777777" w:rsidR="00DC396F" w:rsidRDefault="00DC396F" w:rsidP="000D38AC">
            <w:pPr>
              <w:tabs>
                <w:tab w:val="left" w:pos="990"/>
              </w:tabs>
              <w:rPr>
                <w:b/>
                <w:bCs/>
                <w:color w:val="548AB7" w:themeColor="accent1" w:themeShade="BF"/>
                <w:sz w:val="20"/>
                <w:szCs w:val="20"/>
              </w:rPr>
            </w:pPr>
            <w:r w:rsidRPr="00DC396F">
              <w:rPr>
                <w:b/>
                <w:bCs/>
                <w:color w:val="548AB7" w:themeColor="accent1" w:themeShade="BF"/>
                <w:sz w:val="20"/>
                <w:szCs w:val="20"/>
              </w:rPr>
              <w:t>Highlights</w:t>
            </w:r>
          </w:p>
          <w:p w14:paraId="76904305" w14:textId="77777777" w:rsidR="00DC396F" w:rsidRPr="00DC396F" w:rsidRDefault="00DC396F" w:rsidP="000D38AC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rPr>
                <w:sz w:val="18"/>
                <w:szCs w:val="18"/>
              </w:rPr>
            </w:pPr>
            <w:r w:rsidRPr="00DC396F">
              <w:rPr>
                <w:sz w:val="18"/>
                <w:szCs w:val="18"/>
              </w:rPr>
              <w:t>Work under pressure</w:t>
            </w:r>
          </w:p>
          <w:p w14:paraId="1768130D" w14:textId="77777777" w:rsidR="00DC396F" w:rsidRPr="00DC396F" w:rsidRDefault="00DC396F" w:rsidP="000D38AC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rPr>
                <w:sz w:val="18"/>
                <w:szCs w:val="18"/>
              </w:rPr>
            </w:pPr>
            <w:r w:rsidRPr="00DC396F">
              <w:rPr>
                <w:sz w:val="18"/>
                <w:szCs w:val="18"/>
              </w:rPr>
              <w:t>Capable to adapt workplace</w:t>
            </w:r>
          </w:p>
          <w:p w14:paraId="0EAF937F" w14:textId="77777777" w:rsidR="00DC396F" w:rsidRDefault="00DC396F" w:rsidP="000D38AC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rPr>
                <w:sz w:val="18"/>
                <w:szCs w:val="18"/>
              </w:rPr>
            </w:pPr>
            <w:r w:rsidRPr="00DC396F">
              <w:rPr>
                <w:sz w:val="18"/>
                <w:szCs w:val="18"/>
              </w:rPr>
              <w:t>Knowled</w:t>
            </w:r>
            <w:r w:rsidR="00C812CE">
              <w:rPr>
                <w:sz w:val="18"/>
                <w:szCs w:val="18"/>
              </w:rPr>
              <w:t>ge and experience in sales and inventory procedure</w:t>
            </w:r>
          </w:p>
          <w:p w14:paraId="00BA2457" w14:textId="77777777" w:rsidR="00C812CE" w:rsidRDefault="006F1080" w:rsidP="000D38AC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in computer and MS software applications</w:t>
            </w:r>
          </w:p>
          <w:p w14:paraId="0010CFBD" w14:textId="77777777" w:rsidR="006F1080" w:rsidRPr="00C812CE" w:rsidRDefault="006F1080" w:rsidP="000D38AC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Able to work in </w:t>
            </w:r>
            <w:r w:rsidR="007F56F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stressful situation</w:t>
            </w:r>
          </w:p>
          <w:p w14:paraId="1FFE26A2" w14:textId="77777777" w:rsidR="00CE5601" w:rsidRDefault="00CE5601" w:rsidP="000D38AC">
            <w:pPr>
              <w:pStyle w:val="ListParagraph"/>
              <w:tabs>
                <w:tab w:val="left" w:pos="990"/>
              </w:tabs>
              <w:rPr>
                <w:sz w:val="18"/>
                <w:szCs w:val="18"/>
              </w:rPr>
            </w:pPr>
          </w:p>
          <w:p w14:paraId="741CD0D4" w14:textId="77777777" w:rsidR="00CE5601" w:rsidRDefault="00CE5601" w:rsidP="000D38AC">
            <w:pPr>
              <w:pStyle w:val="ListParagraph"/>
              <w:tabs>
                <w:tab w:val="left" w:pos="990"/>
              </w:tabs>
              <w:rPr>
                <w:sz w:val="18"/>
                <w:szCs w:val="18"/>
              </w:rPr>
            </w:pPr>
          </w:p>
          <w:p w14:paraId="10843CAF" w14:textId="77777777" w:rsidR="00CE5601" w:rsidRDefault="00FD69CF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FD69CF">
              <w:rPr>
                <w:b/>
                <w:bCs/>
                <w:noProof/>
                <w:color w:val="0070C0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08890F1A" wp14:editId="0D150C3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248285</wp:posOffset>
                  </wp:positionV>
                  <wp:extent cx="2139950" cy="488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BFBFBF"/>
                              </a:clrFrom>
                              <a:clrTo>
                                <a:srgbClr val="BFBFB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601" w:rsidRPr="00CE5601">
              <w:rPr>
                <w:b/>
                <w:bCs/>
                <w:color w:val="0070C0"/>
                <w:sz w:val="20"/>
                <w:szCs w:val="20"/>
              </w:rPr>
              <w:t>Languages</w:t>
            </w:r>
          </w:p>
          <w:p w14:paraId="3C18B168" w14:textId="77777777" w:rsidR="00FD69CF" w:rsidRDefault="00FD69CF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1A5AC697" w14:textId="77777777" w:rsidR="005D65F8" w:rsidRPr="00CE5601" w:rsidRDefault="005D65F8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3FCE90CC" w14:textId="77777777" w:rsidR="00D57D2D" w:rsidRDefault="00D57D2D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</w:p>
          <w:p w14:paraId="7D0777AC" w14:textId="3F507FFF" w:rsidR="00096CF4" w:rsidRPr="00D57D2D" w:rsidRDefault="00BD58A6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Other Experience</w:t>
            </w:r>
          </w:p>
          <w:p w14:paraId="248A0C2D" w14:textId="4594EAFB" w:rsidR="00BD58A6" w:rsidRPr="00CE5601" w:rsidRDefault="00BD58A6" w:rsidP="000D38AC">
            <w:pPr>
              <w:tabs>
                <w:tab w:val="left" w:pos="99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Working Student Assistant</w:t>
            </w:r>
          </w:p>
          <w:p w14:paraId="5F01CDAC" w14:textId="77777777" w:rsidR="00A0303F" w:rsidRDefault="00BD58A6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BD58A6">
              <w:rPr>
                <w:b/>
                <w:bCs/>
                <w:sz w:val="18"/>
                <w:szCs w:val="18"/>
              </w:rPr>
              <w:t>Position:</w:t>
            </w:r>
            <w:r>
              <w:rPr>
                <w:sz w:val="18"/>
                <w:szCs w:val="18"/>
              </w:rPr>
              <w:t xml:space="preserve"> Document Controller in School Registrar</w:t>
            </w:r>
          </w:p>
          <w:p w14:paraId="44D27866" w14:textId="77777777" w:rsidR="00096CF4" w:rsidRDefault="00096CF4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177F1B85" w14:textId="77777777" w:rsidR="00096CF4" w:rsidRDefault="00096CF4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</w:p>
          <w:p w14:paraId="633C2995" w14:textId="5961C994" w:rsidR="004D4BAF" w:rsidRDefault="004D4BAF" w:rsidP="000D38AC">
            <w:pPr>
              <w:tabs>
                <w:tab w:val="left" w:pos="990"/>
              </w:tabs>
              <w:rPr>
                <w:b/>
                <w:bCs/>
                <w:color w:val="0070C0"/>
                <w:sz w:val="20"/>
                <w:szCs w:val="20"/>
              </w:rPr>
            </w:pPr>
            <w:r w:rsidRPr="000D0590">
              <w:rPr>
                <w:b/>
                <w:bCs/>
                <w:color w:val="0070C0"/>
                <w:sz w:val="20"/>
                <w:szCs w:val="20"/>
              </w:rPr>
              <w:t>Character Reverences:</w:t>
            </w:r>
          </w:p>
          <w:p w14:paraId="16141AC3" w14:textId="77777777" w:rsidR="004D4BAF" w:rsidRPr="000D0590" w:rsidRDefault="004D4BAF" w:rsidP="000D38A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D0590">
              <w:rPr>
                <w:b/>
                <w:bCs/>
                <w:sz w:val="18"/>
                <w:szCs w:val="18"/>
              </w:rPr>
              <w:t>Mr. Nabin Gurung</w:t>
            </w:r>
          </w:p>
          <w:p w14:paraId="7EF07CF1" w14:textId="65F2E0DC" w:rsidR="00096CF4" w:rsidRPr="000D0590" w:rsidRDefault="00096CF4" w:rsidP="000D38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</w:t>
            </w:r>
          </w:p>
          <w:p w14:paraId="493B8E39" w14:textId="77777777" w:rsidR="004D4BAF" w:rsidRPr="000D0590" w:rsidRDefault="004D4BAF" w:rsidP="000D38AC">
            <w:pPr>
              <w:pStyle w:val="NoSpacing"/>
              <w:rPr>
                <w:sz w:val="18"/>
                <w:szCs w:val="18"/>
              </w:rPr>
            </w:pPr>
            <w:r w:rsidRPr="000D0590">
              <w:rPr>
                <w:sz w:val="18"/>
                <w:szCs w:val="18"/>
              </w:rPr>
              <w:t>Landmark Group Qatar</w:t>
            </w:r>
          </w:p>
          <w:p w14:paraId="0CCBEF89" w14:textId="77777777" w:rsidR="004D4BAF" w:rsidRDefault="004D4BAF" w:rsidP="000D38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+974-50656627</w:t>
            </w:r>
          </w:p>
          <w:p w14:paraId="06B1118C" w14:textId="77777777" w:rsidR="004D4BAF" w:rsidRPr="000D0590" w:rsidRDefault="004D4BAF" w:rsidP="000D38AC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51FAD2DE" w14:textId="77777777" w:rsidR="004D4BAF" w:rsidRPr="000D0590" w:rsidRDefault="004D4BAF" w:rsidP="000D38A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D0590">
              <w:rPr>
                <w:b/>
                <w:bCs/>
                <w:sz w:val="18"/>
                <w:szCs w:val="18"/>
              </w:rPr>
              <w:t>Miss. Olivia Mendoza</w:t>
            </w:r>
          </w:p>
          <w:p w14:paraId="1E787288" w14:textId="77777777" w:rsidR="004D4BAF" w:rsidRDefault="004D4BAF" w:rsidP="000D38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Make Up Buyer</w:t>
            </w:r>
          </w:p>
          <w:p w14:paraId="0DCE83C1" w14:textId="77777777" w:rsidR="004D4BAF" w:rsidRDefault="004D4BAF" w:rsidP="000D38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Landmark Group Dubai</w:t>
            </w:r>
          </w:p>
          <w:p w14:paraId="46A14D5E" w14:textId="77777777" w:rsidR="004D4BAF" w:rsidRDefault="004D4BAF" w:rsidP="000D38AC">
            <w:pPr>
              <w:pStyle w:val="NoSpacing"/>
            </w:pPr>
            <w:r>
              <w:rPr>
                <w:sz w:val="18"/>
                <w:szCs w:val="18"/>
              </w:rPr>
              <w:t>+971-543276470</w:t>
            </w:r>
          </w:p>
          <w:p w14:paraId="3521E937" w14:textId="77777777" w:rsidR="004D4BAF" w:rsidRDefault="004D4BAF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</w:p>
          <w:p w14:paraId="70FCA331" w14:textId="77777777" w:rsidR="004D4BAF" w:rsidRDefault="004D4BAF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</w:p>
          <w:p w14:paraId="270D8231" w14:textId="265E0AAD" w:rsidR="004D4BAF" w:rsidRPr="00CE5601" w:rsidRDefault="00270927" w:rsidP="000D38AC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9F22BF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1D1E878" wp14:editId="39E3F1C2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1550670</wp:posOffset>
                  </wp:positionV>
                  <wp:extent cx="3962400" cy="208216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08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4C486126" w14:textId="77777777" w:rsidR="00E2441B" w:rsidRDefault="00E2441B" w:rsidP="000D38AC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0FC3D65C" w14:textId="77777777" w:rsidR="00E2441B" w:rsidRDefault="00E2441B" w:rsidP="000D38AC">
            <w:pPr>
              <w:pStyle w:val="Address"/>
              <w:rPr>
                <w:b/>
                <w:bCs/>
                <w:color w:val="0070C0"/>
                <w:sz w:val="36"/>
                <w:szCs w:val="36"/>
              </w:rPr>
            </w:pPr>
          </w:p>
          <w:p w14:paraId="67033BF2" w14:textId="77777777" w:rsidR="00E2441B" w:rsidRDefault="00E2441B" w:rsidP="000D38AC">
            <w:pPr>
              <w:pStyle w:val="Address"/>
              <w:rPr>
                <w:b/>
                <w:bCs/>
                <w:color w:val="0070C0"/>
                <w:sz w:val="36"/>
                <w:szCs w:val="36"/>
              </w:rPr>
            </w:pPr>
          </w:p>
          <w:p w14:paraId="021F996C" w14:textId="77777777" w:rsidR="005D65F8" w:rsidRPr="00695EA3" w:rsidRDefault="00C812CE" w:rsidP="000D38AC">
            <w:pPr>
              <w:pStyle w:val="Address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Christian Daryll J. Sarda</w:t>
            </w:r>
          </w:p>
          <w:p w14:paraId="114D63EF" w14:textId="77777777" w:rsidR="005D65F8" w:rsidRPr="00695EA3" w:rsidRDefault="00C812CE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Sales Executive and Inventory </w:t>
            </w:r>
          </w:p>
          <w:p w14:paraId="60FF74EF" w14:textId="140A335C" w:rsidR="00E2441B" w:rsidRDefault="00C812CE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</w:t>
            </w:r>
            <w:r w:rsidR="000F5426">
              <w:rPr>
                <w:sz w:val="18"/>
                <w:szCs w:val="18"/>
              </w:rPr>
              <w:t>8</w:t>
            </w:r>
            <w:r w:rsidR="00E2441B" w:rsidRPr="00695EA3">
              <w:rPr>
                <w:sz w:val="18"/>
                <w:szCs w:val="18"/>
              </w:rPr>
              <w:t>+ years’ experience</w:t>
            </w:r>
          </w:p>
          <w:p w14:paraId="4335CCA4" w14:textId="77777777" w:rsidR="005D65F8" w:rsidRPr="00695EA3" w:rsidRDefault="005D65F8" w:rsidP="000D38AC">
            <w:pPr>
              <w:pStyle w:val="Address"/>
              <w:rPr>
                <w:sz w:val="18"/>
                <w:szCs w:val="18"/>
              </w:rPr>
            </w:pPr>
            <w:r w:rsidRPr="005D65F8">
              <w:rPr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63360" behindDoc="1" locked="0" layoutInCell="1" allowOverlap="1" wp14:anchorId="695620D4" wp14:editId="28364B7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8890</wp:posOffset>
                  </wp:positionV>
                  <wp:extent cx="127635" cy="144145"/>
                  <wp:effectExtent l="0" t="0" r="5715" b="825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   Al sad Doha, Qatar</w:t>
            </w:r>
          </w:p>
          <w:p w14:paraId="01F884ED" w14:textId="77777777" w:rsidR="00E2441B" w:rsidRDefault="00E2441B" w:rsidP="000D38AC">
            <w:pPr>
              <w:pStyle w:val="Address"/>
            </w:pPr>
          </w:p>
          <w:p w14:paraId="3610274E" w14:textId="77777777" w:rsidR="009E76BC" w:rsidRDefault="009E76BC" w:rsidP="000D38AC">
            <w:pPr>
              <w:pStyle w:val="Address"/>
              <w:rPr>
                <w:b/>
                <w:bCs/>
                <w:color w:val="0070C0"/>
                <w:sz w:val="20"/>
                <w:szCs w:val="20"/>
              </w:rPr>
            </w:pPr>
          </w:p>
          <w:p w14:paraId="24C09F73" w14:textId="77777777" w:rsidR="009E76BC" w:rsidRDefault="009E76BC" w:rsidP="000D38AC">
            <w:pPr>
              <w:pStyle w:val="Address"/>
              <w:rPr>
                <w:b/>
                <w:bCs/>
                <w:color w:val="0070C0"/>
                <w:sz w:val="20"/>
                <w:szCs w:val="20"/>
              </w:rPr>
            </w:pPr>
          </w:p>
          <w:p w14:paraId="0CB1CD88" w14:textId="77777777" w:rsidR="009E76BC" w:rsidRDefault="009E76BC" w:rsidP="000D38AC">
            <w:pPr>
              <w:pStyle w:val="Address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F91381" wp14:editId="7F6E1373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86995</wp:posOffset>
                      </wp:positionV>
                      <wp:extent cx="4434840" cy="7620"/>
                      <wp:effectExtent l="0" t="0" r="2286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484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54C34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6.85pt" to="330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" strokecolor="#94b6d2 [3204]" strokeweight="1.5pt">
                      <v:stroke joinstyle="miter"/>
                    </v:line>
                  </w:pict>
                </mc:Fallback>
              </mc:AlternateContent>
            </w:r>
          </w:p>
          <w:p w14:paraId="1C268A37" w14:textId="77777777" w:rsidR="00E2441B" w:rsidRDefault="00E2441B" w:rsidP="000D38AC">
            <w:pPr>
              <w:pStyle w:val="Address"/>
              <w:rPr>
                <w:b/>
                <w:bCs/>
                <w:color w:val="0070C0"/>
                <w:sz w:val="20"/>
                <w:szCs w:val="20"/>
              </w:rPr>
            </w:pPr>
            <w:r w:rsidRPr="00A60C93">
              <w:rPr>
                <w:b/>
                <w:bCs/>
                <w:color w:val="0070C0"/>
                <w:sz w:val="20"/>
                <w:szCs w:val="20"/>
              </w:rPr>
              <w:t>EXPERIENCES</w:t>
            </w:r>
          </w:p>
          <w:p w14:paraId="0D910F1D" w14:textId="77777777" w:rsidR="00E2441B" w:rsidRPr="00A60C93" w:rsidRDefault="009E76BC" w:rsidP="000D38AC">
            <w:pPr>
              <w:pStyle w:val="Address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ED2FF1" wp14:editId="7255127B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74295</wp:posOffset>
                      </wp:positionV>
                      <wp:extent cx="4434840" cy="7620"/>
                      <wp:effectExtent l="0" t="0" r="2286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484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B070A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5.85pt" to="33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" strokecolor="#94b6d2 [3204]" strokeweight="1.5pt">
                      <v:stroke joinstyle="miter"/>
                    </v:line>
                  </w:pict>
                </mc:Fallback>
              </mc:AlternateContent>
            </w:r>
          </w:p>
          <w:p w14:paraId="10FD88AE" w14:textId="3CAD2AB5" w:rsidR="00E2441B" w:rsidRDefault="00A301F2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Adidas</w:t>
            </w:r>
          </w:p>
          <w:p w14:paraId="69713714" w14:textId="060ED697" w:rsidR="00E2441B" w:rsidRPr="00A60C93" w:rsidRDefault="00A301F2" w:rsidP="000D38AC">
            <w:pPr>
              <w:pStyle w:val="Addres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Senior </w:t>
            </w:r>
            <w:r w:rsidR="00A5796B">
              <w:rPr>
                <w:b/>
                <w:bCs/>
                <w:sz w:val="18"/>
                <w:szCs w:val="18"/>
              </w:rPr>
              <w:t>Sa</w:t>
            </w:r>
            <w:r w:rsidR="00EE0126">
              <w:rPr>
                <w:b/>
                <w:bCs/>
                <w:sz w:val="18"/>
                <w:szCs w:val="18"/>
              </w:rPr>
              <w:t xml:space="preserve">les </w:t>
            </w:r>
            <w:r>
              <w:rPr>
                <w:b/>
                <w:bCs/>
                <w:sz w:val="18"/>
                <w:szCs w:val="18"/>
              </w:rPr>
              <w:t>Associate</w:t>
            </w:r>
          </w:p>
          <w:p w14:paraId="375AD920" w14:textId="77777777" w:rsidR="00E2441B" w:rsidRDefault="00A301F2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Al-Azaziyah, Doha Qatar</w:t>
            </w:r>
          </w:p>
          <w:p w14:paraId="334878D1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  <w:r w:rsidR="00A301F2">
              <w:rPr>
                <w:sz w:val="18"/>
                <w:szCs w:val="18"/>
              </w:rPr>
              <w:t xml:space="preserve"> 05,</w:t>
            </w:r>
            <w:r>
              <w:rPr>
                <w:sz w:val="18"/>
                <w:szCs w:val="18"/>
              </w:rPr>
              <w:t xml:space="preserve"> 2021-Present</w:t>
            </w:r>
          </w:p>
          <w:p w14:paraId="7E4FBBBE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</w:p>
          <w:p w14:paraId="53E275B6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Responsibilities:</w:t>
            </w:r>
          </w:p>
          <w:p w14:paraId="31CAB38A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</w:p>
          <w:p w14:paraId="3EC91945" w14:textId="77777777" w:rsidR="00C92938" w:rsidRDefault="00C92938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 with the customers to generate sales</w:t>
            </w:r>
          </w:p>
          <w:p w14:paraId="3AC3631F" w14:textId="6F7DBF8A" w:rsidR="00A301F2" w:rsidRDefault="0078091B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</w:t>
            </w:r>
            <w:r w:rsidR="0062185B">
              <w:rPr>
                <w:sz w:val="18"/>
                <w:szCs w:val="18"/>
              </w:rPr>
              <w:t xml:space="preserve">ing delivery </w:t>
            </w:r>
            <w:r w:rsidR="00A301F2">
              <w:rPr>
                <w:sz w:val="18"/>
                <w:szCs w:val="18"/>
              </w:rPr>
              <w:t>report</w:t>
            </w:r>
          </w:p>
          <w:p w14:paraId="74BE7AAB" w14:textId="03086A8C" w:rsidR="006C1B75" w:rsidRDefault="006C1B75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Coordinates with </w:t>
            </w:r>
            <w:r w:rsidR="008676CF">
              <w:rPr>
                <w:sz w:val="18"/>
                <w:szCs w:val="18"/>
              </w:rPr>
              <w:t>the items request</w:t>
            </w:r>
          </w:p>
          <w:p w14:paraId="4A74ED3A" w14:textId="7D73AE26" w:rsidR="00E2441B" w:rsidRDefault="00A301F2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</w:t>
            </w:r>
            <w:r w:rsidR="008676CF">
              <w:rPr>
                <w:sz w:val="18"/>
                <w:szCs w:val="18"/>
              </w:rPr>
              <w:t xml:space="preserve">ing </w:t>
            </w:r>
            <w:r w:rsidR="00385504">
              <w:rPr>
                <w:sz w:val="18"/>
                <w:szCs w:val="18"/>
              </w:rPr>
              <w:t>fast moving items</w:t>
            </w:r>
          </w:p>
          <w:p w14:paraId="02BDB4B3" w14:textId="05D4490F" w:rsidR="00E2441B" w:rsidRPr="00A301F2" w:rsidRDefault="00A301F2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</w:t>
            </w:r>
            <w:r w:rsidR="00D202E5">
              <w:rPr>
                <w:sz w:val="18"/>
                <w:szCs w:val="18"/>
              </w:rPr>
              <w:t>ing area display and stocks</w:t>
            </w:r>
          </w:p>
          <w:p w14:paraId="42C9D659" w14:textId="70879AC4" w:rsidR="00E2441B" w:rsidRDefault="00E2441B" w:rsidP="000D38AC">
            <w:pPr>
              <w:pStyle w:val="Address"/>
              <w:ind w:left="720"/>
              <w:rPr>
                <w:sz w:val="18"/>
                <w:szCs w:val="18"/>
              </w:rPr>
            </w:pPr>
          </w:p>
          <w:p w14:paraId="5430EB53" w14:textId="77777777" w:rsidR="00E2441B" w:rsidRDefault="00E2441B" w:rsidP="000D38AC">
            <w:pPr>
              <w:pStyle w:val="Address"/>
              <w:ind w:left="360"/>
              <w:rPr>
                <w:sz w:val="18"/>
                <w:szCs w:val="18"/>
              </w:rPr>
            </w:pPr>
          </w:p>
          <w:p w14:paraId="73C0BB92" w14:textId="77777777" w:rsidR="00E2441B" w:rsidRPr="00F14C42" w:rsidRDefault="00E2441B" w:rsidP="000D38AC">
            <w:pPr>
              <w:pStyle w:val="Address"/>
              <w:ind w:left="720"/>
              <w:rPr>
                <w:b/>
                <w:bCs/>
                <w:sz w:val="18"/>
                <w:szCs w:val="18"/>
              </w:rPr>
            </w:pPr>
          </w:p>
          <w:p w14:paraId="43E8C9DF" w14:textId="0924256F" w:rsidR="00E2441B" w:rsidRPr="00F14C42" w:rsidRDefault="006C1B75" w:rsidP="000D38AC">
            <w:pPr>
              <w:pStyle w:val="Addres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Landmark Group of Company</w:t>
            </w:r>
          </w:p>
          <w:p w14:paraId="54955756" w14:textId="58D05B34" w:rsidR="00E2441B" w:rsidRDefault="001E2659" w:rsidP="000D38AC">
            <w:pPr>
              <w:pStyle w:val="Addres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9C6662">
              <w:rPr>
                <w:b/>
                <w:bCs/>
                <w:sz w:val="18"/>
                <w:szCs w:val="18"/>
              </w:rPr>
              <w:t>enior Consultant</w:t>
            </w:r>
            <w:r w:rsidR="006C1B75">
              <w:rPr>
                <w:b/>
                <w:bCs/>
                <w:sz w:val="18"/>
                <w:szCs w:val="18"/>
              </w:rPr>
              <w:t>/Visual Merchandiser</w:t>
            </w:r>
          </w:p>
          <w:p w14:paraId="00446A98" w14:textId="77777777" w:rsidR="00E2441B" w:rsidRDefault="006C1B75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Sadd</w:t>
            </w:r>
            <w:proofErr w:type="spellEnd"/>
            <w:r>
              <w:rPr>
                <w:sz w:val="18"/>
                <w:szCs w:val="18"/>
              </w:rPr>
              <w:t>, Doha Qatar</w:t>
            </w:r>
          </w:p>
          <w:p w14:paraId="5BB9EF5B" w14:textId="77777777" w:rsidR="00E2441B" w:rsidRDefault="006C1B75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03, 2017- November 31,</w:t>
            </w:r>
            <w:r w:rsidR="00E2441B">
              <w:rPr>
                <w:sz w:val="18"/>
                <w:szCs w:val="18"/>
              </w:rPr>
              <w:t xml:space="preserve"> 2021</w:t>
            </w:r>
          </w:p>
          <w:p w14:paraId="0720615C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</w:p>
          <w:p w14:paraId="0043CC7C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Responsibilities:</w:t>
            </w:r>
          </w:p>
          <w:p w14:paraId="44085E27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</w:p>
          <w:p w14:paraId="1010E559" w14:textId="77777777" w:rsidR="00E2441B" w:rsidRDefault="006C1B75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 with the customers to generate sales</w:t>
            </w:r>
          </w:p>
          <w:p w14:paraId="733B4DC3" w14:textId="77777777" w:rsidR="00E2441B" w:rsidRDefault="006C1B75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54375">
              <w:rPr>
                <w:sz w:val="18"/>
                <w:szCs w:val="18"/>
              </w:rPr>
              <w:t>oordinates with store team for stock requisition</w:t>
            </w:r>
          </w:p>
          <w:p w14:paraId="70C832D0" w14:textId="77777777" w:rsidR="00E2441B" w:rsidRDefault="00854375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sales report</w:t>
            </w:r>
          </w:p>
          <w:p w14:paraId="4B523CD0" w14:textId="77777777" w:rsidR="00E2441B" w:rsidRDefault="00E2441B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and issue the voucher</w:t>
            </w:r>
          </w:p>
          <w:p w14:paraId="2CF3DD18" w14:textId="77777777" w:rsidR="00E2441B" w:rsidRDefault="00854375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the petty cash movement summary report</w:t>
            </w:r>
          </w:p>
          <w:p w14:paraId="227599EB" w14:textId="77777777" w:rsidR="00E2441B" w:rsidRDefault="00E2441B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</w:t>
            </w:r>
            <w:r w:rsidR="00854375">
              <w:rPr>
                <w:sz w:val="18"/>
                <w:szCs w:val="18"/>
              </w:rPr>
              <w:t>r the inventory of stocks and company fixed assets</w:t>
            </w:r>
          </w:p>
          <w:p w14:paraId="149E88B1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20EEAA3F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7F05F259" w14:textId="53E27F3F" w:rsidR="004D4BAF" w:rsidRPr="00170D9F" w:rsidRDefault="004D4BAF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Designers Boulevard</w:t>
            </w:r>
          </w:p>
          <w:p w14:paraId="222F3AC4" w14:textId="2DD20B6F" w:rsidR="004D4BAF" w:rsidRDefault="009F0499" w:rsidP="000D38AC">
            <w:pPr>
              <w:pStyle w:val="Addres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D4BAF">
              <w:rPr>
                <w:b/>
                <w:bCs/>
                <w:sz w:val="18"/>
                <w:szCs w:val="18"/>
              </w:rPr>
              <w:t>Supervisor</w:t>
            </w:r>
          </w:p>
          <w:p w14:paraId="08EE438E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Manila, Philippines</w:t>
            </w:r>
          </w:p>
          <w:p w14:paraId="37A2439A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2016-February 2017</w:t>
            </w:r>
          </w:p>
          <w:p w14:paraId="67083A71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41B6F68A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Responsibilities:</w:t>
            </w:r>
          </w:p>
          <w:p w14:paraId="231CDEC8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259B5F8C" w14:textId="77777777" w:rsidR="004D4BAF" w:rsidRPr="007F56F9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 staff roster</w:t>
            </w:r>
          </w:p>
          <w:p w14:paraId="54AD3CE0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sales report for all consignments and direct supplies</w:t>
            </w:r>
          </w:p>
          <w:p w14:paraId="15052E00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 with all the suppliers</w:t>
            </w:r>
          </w:p>
          <w:p w14:paraId="02C27A90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and record the inventory report</w:t>
            </w:r>
          </w:p>
          <w:p w14:paraId="79E4A181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and pull out the </w:t>
            </w:r>
            <w:proofErr w:type="gramStart"/>
            <w:r>
              <w:rPr>
                <w:sz w:val="18"/>
                <w:szCs w:val="18"/>
              </w:rPr>
              <w:t>slow moving</w:t>
            </w:r>
            <w:proofErr w:type="gramEnd"/>
            <w:r>
              <w:rPr>
                <w:sz w:val="18"/>
                <w:szCs w:val="18"/>
              </w:rPr>
              <w:t xml:space="preserve"> merchandise</w:t>
            </w:r>
          </w:p>
          <w:p w14:paraId="5314BEBC" w14:textId="77777777" w:rsidR="004D4BAF" w:rsidRPr="00BD58A6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Upload and update the SKU into the company database portal for smooth trading operations</w:t>
            </w:r>
          </w:p>
          <w:p w14:paraId="5DE62037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 and organized documentation</w:t>
            </w:r>
          </w:p>
          <w:p w14:paraId="606EC9BA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153DC60E" w14:textId="77777777" w:rsidR="004D4BAF" w:rsidRDefault="004D4BAF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</w:p>
          <w:p w14:paraId="7DE3C69F" w14:textId="77777777" w:rsidR="004D4BAF" w:rsidRDefault="004D4BAF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</w:p>
          <w:p w14:paraId="2647C32A" w14:textId="77777777" w:rsidR="004D4BAF" w:rsidRDefault="004D4BAF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</w:p>
          <w:p w14:paraId="4D46FE3D" w14:textId="77777777" w:rsidR="00C416D9" w:rsidRDefault="00C416D9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</w:p>
          <w:p w14:paraId="2A16F069" w14:textId="339DF183" w:rsidR="004D4BAF" w:rsidRPr="00170D9F" w:rsidRDefault="004D4BAF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 &amp; F Fashion</w:t>
            </w:r>
          </w:p>
          <w:p w14:paraId="4D11B0EE" w14:textId="77777777" w:rsidR="004D4BAF" w:rsidRDefault="004D4BAF" w:rsidP="000D38AC">
            <w:pPr>
              <w:pStyle w:val="Addres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Supervisor</w:t>
            </w:r>
          </w:p>
          <w:p w14:paraId="3ABD6A8F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Manila, Philippines</w:t>
            </w:r>
          </w:p>
          <w:p w14:paraId="0FADD076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2015-February 2016</w:t>
            </w:r>
          </w:p>
          <w:p w14:paraId="1A22F08C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4972EEBF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593DDE97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Responsibilities:</w:t>
            </w:r>
          </w:p>
          <w:p w14:paraId="35913274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1E495FB0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the incoming and outgoing stocks </w:t>
            </w:r>
          </w:p>
          <w:p w14:paraId="7FE8AAB7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Handling </w:t>
            </w:r>
            <w:proofErr w:type="gramStart"/>
            <w:r>
              <w:rPr>
                <w:sz w:val="18"/>
                <w:szCs w:val="18"/>
              </w:rPr>
              <w:t>point</w:t>
            </w:r>
            <w:proofErr w:type="gramEnd"/>
            <w:r>
              <w:rPr>
                <w:sz w:val="18"/>
                <w:szCs w:val="18"/>
              </w:rPr>
              <w:t xml:space="preserve"> of sales report and operation</w:t>
            </w:r>
          </w:p>
          <w:p w14:paraId="1BEA2F23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high value of customer satisfaction through the team effort</w:t>
            </w:r>
          </w:p>
          <w:p w14:paraId="021F008D" w14:textId="77777777" w:rsidR="004D4BAF" w:rsidRDefault="004D4BAF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 the visual merchandising guidelines</w:t>
            </w:r>
          </w:p>
          <w:p w14:paraId="7A64C27D" w14:textId="77777777" w:rsidR="004D4BAF" w:rsidRDefault="004D4BAF" w:rsidP="000D38AC">
            <w:pPr>
              <w:pStyle w:val="Address"/>
              <w:ind w:left="720"/>
              <w:rPr>
                <w:sz w:val="18"/>
                <w:szCs w:val="18"/>
              </w:rPr>
            </w:pPr>
          </w:p>
          <w:p w14:paraId="06862822" w14:textId="77777777" w:rsidR="004D4BAF" w:rsidRDefault="004D4BAF" w:rsidP="000D38AC">
            <w:pPr>
              <w:pStyle w:val="Address"/>
              <w:rPr>
                <w:sz w:val="18"/>
                <w:szCs w:val="18"/>
              </w:rPr>
            </w:pPr>
          </w:p>
          <w:p w14:paraId="63BE47FD" w14:textId="18DF48B9" w:rsidR="00854375" w:rsidRDefault="00854375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Payless Shoe Source Inc.</w:t>
            </w:r>
          </w:p>
          <w:p w14:paraId="15DC9220" w14:textId="77777777" w:rsidR="00854375" w:rsidRPr="00B5759E" w:rsidRDefault="00854375" w:rsidP="000D38AC">
            <w:pPr>
              <w:pStyle w:val="Addres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 Sales Consultant</w:t>
            </w:r>
          </w:p>
          <w:p w14:paraId="49DE879A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Manila, Philippines</w:t>
            </w:r>
          </w:p>
          <w:p w14:paraId="7904FEB3" w14:textId="77777777" w:rsidR="00E2441B" w:rsidRDefault="00854375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2014-February 2015</w:t>
            </w:r>
          </w:p>
          <w:p w14:paraId="4FAC1E79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</w:p>
          <w:p w14:paraId="1919F521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Responsibilities:</w:t>
            </w:r>
          </w:p>
          <w:p w14:paraId="13DDBF6B" w14:textId="77777777" w:rsidR="00E2441B" w:rsidRDefault="00E2441B" w:rsidP="000D38AC">
            <w:pPr>
              <w:pStyle w:val="Address"/>
              <w:rPr>
                <w:sz w:val="18"/>
                <w:szCs w:val="18"/>
              </w:rPr>
            </w:pPr>
          </w:p>
          <w:p w14:paraId="3D0529D6" w14:textId="77777777" w:rsidR="00E2441B" w:rsidRDefault="00854375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Meet with the clients </w:t>
            </w:r>
            <w:r w:rsidR="007F56F9">
              <w:rPr>
                <w:sz w:val="18"/>
                <w:szCs w:val="18"/>
              </w:rPr>
              <w:t>to generate sales</w:t>
            </w:r>
          </w:p>
          <w:p w14:paraId="0A22D8E7" w14:textId="77777777" w:rsidR="00E2441B" w:rsidRDefault="007F56F9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Sending email and cold calling to customers</w:t>
            </w:r>
          </w:p>
          <w:p w14:paraId="75E7C771" w14:textId="77777777" w:rsidR="00E2441B" w:rsidRDefault="007F56F9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and update all necessary documents for smooth business trading and negotiation with vendors/suppliers</w:t>
            </w:r>
          </w:p>
          <w:p w14:paraId="57DB3CB9" w14:textId="6D10A34D" w:rsidR="00E2441B" w:rsidRDefault="009E76BC" w:rsidP="000D38AC">
            <w:pPr>
              <w:pStyle w:val="Address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E76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0A047939" wp14:editId="1EFA8BDC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131445</wp:posOffset>
                  </wp:positionV>
                  <wp:extent cx="3642360" cy="312420"/>
                  <wp:effectExtent l="0" t="0" r="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6F9">
              <w:rPr>
                <w:sz w:val="18"/>
                <w:szCs w:val="18"/>
              </w:rPr>
              <w:t>Study the new market trend</w:t>
            </w:r>
          </w:p>
          <w:p w14:paraId="10B57D05" w14:textId="739E98EF" w:rsidR="00077B34" w:rsidRDefault="00F57DBC" w:rsidP="000D38AC">
            <w:pPr>
              <w:pStyle w:val="Address"/>
            </w:pPr>
            <w:r w:rsidRPr="004D4BA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780DB2B4" wp14:editId="6D05441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460375</wp:posOffset>
                  </wp:positionV>
                  <wp:extent cx="3741420" cy="2171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42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441B" w14:paraId="4D024DB1" w14:textId="77777777" w:rsidTr="000D38AC">
        <w:trPr>
          <w:trHeight w:val="9504"/>
        </w:trPr>
        <w:tc>
          <w:tcPr>
            <w:tcW w:w="3510" w:type="dxa"/>
            <w:vAlign w:val="bottom"/>
          </w:tcPr>
          <w:p w14:paraId="4F617D8F" w14:textId="77777777" w:rsidR="00E2441B" w:rsidRPr="00846D4F" w:rsidRDefault="00E2441B" w:rsidP="000D38AC">
            <w:pPr>
              <w:pStyle w:val="ContactDetails"/>
              <w:rPr>
                <w:rStyle w:val="Hyperlink"/>
              </w:rPr>
            </w:pPr>
            <w:r>
              <w:rPr>
                <w:rStyle w:val="Hyperlink"/>
              </w:rPr>
              <w:lastRenderedPageBreak/>
              <w:t xml:space="preserve"> </w:t>
            </w:r>
          </w:p>
        </w:tc>
        <w:tc>
          <w:tcPr>
            <w:tcW w:w="720" w:type="dxa"/>
          </w:tcPr>
          <w:p w14:paraId="6A1AC7F0" w14:textId="77777777" w:rsidR="00E2441B" w:rsidRDefault="00E2441B" w:rsidP="000D38AC">
            <w:pPr>
              <w:tabs>
                <w:tab w:val="left" w:pos="990"/>
              </w:tabs>
            </w:pPr>
            <w:r>
              <w:t xml:space="preserve"> </w:t>
            </w:r>
          </w:p>
        </w:tc>
        <w:tc>
          <w:tcPr>
            <w:tcW w:w="6470" w:type="dxa"/>
            <w:vMerge/>
          </w:tcPr>
          <w:p w14:paraId="20753F18" w14:textId="77777777" w:rsidR="00E2441B" w:rsidRPr="004D3011" w:rsidRDefault="00E2441B" w:rsidP="000D38AC">
            <w:pPr>
              <w:rPr>
                <w:color w:val="FFFFFF" w:themeColor="background1"/>
              </w:rPr>
            </w:pPr>
          </w:p>
        </w:tc>
      </w:tr>
    </w:tbl>
    <w:p w14:paraId="6C6B4E33" w14:textId="44E80D62" w:rsidR="000D0590" w:rsidRDefault="000D0590" w:rsidP="00033F2C">
      <w:pPr>
        <w:tabs>
          <w:tab w:val="left" w:pos="990"/>
        </w:tabs>
      </w:pPr>
    </w:p>
    <w:sectPr w:rsidR="000D0590" w:rsidSect="00D27D7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07EC" w14:textId="77777777" w:rsidR="00456994" w:rsidRDefault="00456994" w:rsidP="000C45FF">
      <w:r>
        <w:separator/>
      </w:r>
    </w:p>
  </w:endnote>
  <w:endnote w:type="continuationSeparator" w:id="0">
    <w:p w14:paraId="5C337B89" w14:textId="77777777" w:rsidR="00456994" w:rsidRDefault="0045699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ACD4" w14:textId="77777777" w:rsidR="00BC05FC" w:rsidRDefault="00BC0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7BC4" w14:textId="77777777" w:rsidR="00BC05FC" w:rsidRDefault="00BC0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2D85" w14:textId="77777777"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5D9C" w14:textId="77777777" w:rsidR="00456994" w:rsidRDefault="00456994" w:rsidP="000C45FF">
      <w:r>
        <w:separator/>
      </w:r>
    </w:p>
  </w:footnote>
  <w:footnote w:type="continuationSeparator" w:id="0">
    <w:p w14:paraId="48B87151" w14:textId="77777777" w:rsidR="00456994" w:rsidRDefault="0045699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77D2" w14:textId="77777777" w:rsidR="00BC05FC" w:rsidRDefault="00BC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BA1B" w14:textId="7FD0B7F7" w:rsidR="00BF1750" w:rsidRDefault="00BF1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7D87" w14:textId="77777777" w:rsidR="00BC05FC" w:rsidRDefault="00BC0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C4"/>
    <w:multiLevelType w:val="hybridMultilevel"/>
    <w:tmpl w:val="FF5C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5156"/>
    <w:multiLevelType w:val="hybridMultilevel"/>
    <w:tmpl w:val="48C6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7BB"/>
    <w:multiLevelType w:val="hybridMultilevel"/>
    <w:tmpl w:val="6BF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02C2"/>
    <w:multiLevelType w:val="hybridMultilevel"/>
    <w:tmpl w:val="FC866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6B42"/>
    <w:multiLevelType w:val="hybridMultilevel"/>
    <w:tmpl w:val="1AA4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9059E"/>
    <w:multiLevelType w:val="hybridMultilevel"/>
    <w:tmpl w:val="5722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2624"/>
    <w:multiLevelType w:val="hybridMultilevel"/>
    <w:tmpl w:val="14DA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712D8"/>
    <w:multiLevelType w:val="hybridMultilevel"/>
    <w:tmpl w:val="4C1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A6536"/>
    <w:multiLevelType w:val="hybridMultilevel"/>
    <w:tmpl w:val="32A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1016">
    <w:abstractNumId w:val="8"/>
  </w:num>
  <w:num w:numId="2" w16cid:durableId="963074930">
    <w:abstractNumId w:val="0"/>
  </w:num>
  <w:num w:numId="3" w16cid:durableId="1321080155">
    <w:abstractNumId w:val="1"/>
  </w:num>
  <w:num w:numId="4" w16cid:durableId="499809872">
    <w:abstractNumId w:val="9"/>
  </w:num>
  <w:num w:numId="5" w16cid:durableId="467356171">
    <w:abstractNumId w:val="6"/>
  </w:num>
  <w:num w:numId="6" w16cid:durableId="798645238">
    <w:abstractNumId w:val="4"/>
  </w:num>
  <w:num w:numId="7" w16cid:durableId="1205144411">
    <w:abstractNumId w:val="7"/>
  </w:num>
  <w:num w:numId="8" w16cid:durableId="1647709049">
    <w:abstractNumId w:val="3"/>
  </w:num>
  <w:num w:numId="9" w16cid:durableId="221916702">
    <w:abstractNumId w:val="2"/>
  </w:num>
  <w:num w:numId="10" w16cid:durableId="1044256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A3"/>
    <w:rsid w:val="00033F2C"/>
    <w:rsid w:val="00036450"/>
    <w:rsid w:val="00061C84"/>
    <w:rsid w:val="00062019"/>
    <w:rsid w:val="000629D5"/>
    <w:rsid w:val="00076632"/>
    <w:rsid w:val="00077B34"/>
    <w:rsid w:val="00096CF4"/>
    <w:rsid w:val="000C45FF"/>
    <w:rsid w:val="000D0590"/>
    <w:rsid w:val="000D38AC"/>
    <w:rsid w:val="000E3FD1"/>
    <w:rsid w:val="000F46E6"/>
    <w:rsid w:val="000F5426"/>
    <w:rsid w:val="00162F95"/>
    <w:rsid w:val="00166925"/>
    <w:rsid w:val="00170D9F"/>
    <w:rsid w:val="00180329"/>
    <w:rsid w:val="0019001F"/>
    <w:rsid w:val="001A74A5"/>
    <w:rsid w:val="001B2ABD"/>
    <w:rsid w:val="001D2335"/>
    <w:rsid w:val="001E1759"/>
    <w:rsid w:val="001E2659"/>
    <w:rsid w:val="001F1ECC"/>
    <w:rsid w:val="002400EB"/>
    <w:rsid w:val="00244620"/>
    <w:rsid w:val="00256CF7"/>
    <w:rsid w:val="00270927"/>
    <w:rsid w:val="0030481B"/>
    <w:rsid w:val="00385504"/>
    <w:rsid w:val="0040014B"/>
    <w:rsid w:val="004071FC"/>
    <w:rsid w:val="00445947"/>
    <w:rsid w:val="00456994"/>
    <w:rsid w:val="004813B3"/>
    <w:rsid w:val="00496591"/>
    <w:rsid w:val="004C63E4"/>
    <w:rsid w:val="004D3011"/>
    <w:rsid w:val="004D4BAF"/>
    <w:rsid w:val="005645EE"/>
    <w:rsid w:val="00575CB6"/>
    <w:rsid w:val="005C0D6E"/>
    <w:rsid w:val="005D6289"/>
    <w:rsid w:val="005D65F8"/>
    <w:rsid w:val="005E39D5"/>
    <w:rsid w:val="00612544"/>
    <w:rsid w:val="0062123A"/>
    <w:rsid w:val="0062185B"/>
    <w:rsid w:val="00630CC1"/>
    <w:rsid w:val="006311BB"/>
    <w:rsid w:val="00646E75"/>
    <w:rsid w:val="006610D6"/>
    <w:rsid w:val="006771D0"/>
    <w:rsid w:val="00685BFD"/>
    <w:rsid w:val="00694444"/>
    <w:rsid w:val="00695EA3"/>
    <w:rsid w:val="006C1B75"/>
    <w:rsid w:val="006E20E4"/>
    <w:rsid w:val="006F1080"/>
    <w:rsid w:val="007111B7"/>
    <w:rsid w:val="00715FCB"/>
    <w:rsid w:val="00743101"/>
    <w:rsid w:val="00747291"/>
    <w:rsid w:val="00753224"/>
    <w:rsid w:val="007607CF"/>
    <w:rsid w:val="0078091B"/>
    <w:rsid w:val="007867A0"/>
    <w:rsid w:val="007927F5"/>
    <w:rsid w:val="007F0CB3"/>
    <w:rsid w:val="007F56F9"/>
    <w:rsid w:val="00802CA0"/>
    <w:rsid w:val="0084109B"/>
    <w:rsid w:val="00845764"/>
    <w:rsid w:val="00846D4F"/>
    <w:rsid w:val="00854375"/>
    <w:rsid w:val="008676CF"/>
    <w:rsid w:val="0087038E"/>
    <w:rsid w:val="008C1736"/>
    <w:rsid w:val="008C6E63"/>
    <w:rsid w:val="00922D5C"/>
    <w:rsid w:val="00963ACD"/>
    <w:rsid w:val="009C6662"/>
    <w:rsid w:val="009E76BC"/>
    <w:rsid w:val="009E7C63"/>
    <w:rsid w:val="009F0499"/>
    <w:rsid w:val="009F1BE5"/>
    <w:rsid w:val="009F22BF"/>
    <w:rsid w:val="00A0303F"/>
    <w:rsid w:val="00A10A67"/>
    <w:rsid w:val="00A17DC8"/>
    <w:rsid w:val="00A2118D"/>
    <w:rsid w:val="00A301F2"/>
    <w:rsid w:val="00A5796B"/>
    <w:rsid w:val="00A60C93"/>
    <w:rsid w:val="00A75E8C"/>
    <w:rsid w:val="00AC2557"/>
    <w:rsid w:val="00AD76E2"/>
    <w:rsid w:val="00B20152"/>
    <w:rsid w:val="00B5759E"/>
    <w:rsid w:val="00B70850"/>
    <w:rsid w:val="00BC05FC"/>
    <w:rsid w:val="00BC5F99"/>
    <w:rsid w:val="00BD58A6"/>
    <w:rsid w:val="00BF1750"/>
    <w:rsid w:val="00C066B6"/>
    <w:rsid w:val="00C165A7"/>
    <w:rsid w:val="00C37BA1"/>
    <w:rsid w:val="00C416D9"/>
    <w:rsid w:val="00C4674C"/>
    <w:rsid w:val="00C506CF"/>
    <w:rsid w:val="00C62D3A"/>
    <w:rsid w:val="00C72BED"/>
    <w:rsid w:val="00C73156"/>
    <w:rsid w:val="00C812CE"/>
    <w:rsid w:val="00C84B35"/>
    <w:rsid w:val="00C903A9"/>
    <w:rsid w:val="00C92938"/>
    <w:rsid w:val="00C9578B"/>
    <w:rsid w:val="00CA562E"/>
    <w:rsid w:val="00CB2D30"/>
    <w:rsid w:val="00CC4417"/>
    <w:rsid w:val="00CE5601"/>
    <w:rsid w:val="00CE5C8D"/>
    <w:rsid w:val="00D025EC"/>
    <w:rsid w:val="00D036E1"/>
    <w:rsid w:val="00D202E5"/>
    <w:rsid w:val="00D2522B"/>
    <w:rsid w:val="00D27D78"/>
    <w:rsid w:val="00D57D2D"/>
    <w:rsid w:val="00D82F2F"/>
    <w:rsid w:val="00DA694B"/>
    <w:rsid w:val="00DC396F"/>
    <w:rsid w:val="00DD172A"/>
    <w:rsid w:val="00DD702A"/>
    <w:rsid w:val="00DE609C"/>
    <w:rsid w:val="00E2441B"/>
    <w:rsid w:val="00E25A26"/>
    <w:rsid w:val="00E42E48"/>
    <w:rsid w:val="00E55D74"/>
    <w:rsid w:val="00E866EC"/>
    <w:rsid w:val="00E93B74"/>
    <w:rsid w:val="00EB3A62"/>
    <w:rsid w:val="00EE0126"/>
    <w:rsid w:val="00EF6DB2"/>
    <w:rsid w:val="00F00AF7"/>
    <w:rsid w:val="00F14C42"/>
    <w:rsid w:val="00F41C92"/>
    <w:rsid w:val="00F57DBC"/>
    <w:rsid w:val="00F60274"/>
    <w:rsid w:val="00F77FB9"/>
    <w:rsid w:val="00FB068F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BB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DC3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4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k\AppData\Roaming\Microsoft\Templates\Bold%20modern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cover letter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2023-05-30T22:03:00Z</dcterms:created>
  <dcterms:modified xsi:type="dcterms:W3CDTF">2024-01-17T12:03:00Z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