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8EB6" w14:textId="4C83586B" w:rsidR="002E0111" w:rsidRDefault="002E0111" w:rsidP="002E0111">
      <w:pPr>
        <w:pStyle w:val="GraphicAnchor"/>
      </w:pPr>
      <w:r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0B4E681E" wp14:editId="7335D3AC">
                <wp:simplePos x="0" y="0"/>
                <wp:positionH relativeFrom="page">
                  <wp:posOffset>10160</wp:posOffset>
                </wp:positionH>
                <wp:positionV relativeFrom="paragraph">
                  <wp:posOffset>-1337522</wp:posOffset>
                </wp:positionV>
                <wp:extent cx="2671200" cy="13222800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200" cy="13222800"/>
                          <a:chOff x="0" y="0"/>
                          <a:chExt cx="2668270" cy="1321816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5095" cy="3912234"/>
                            <a:chOff x="0" y="0"/>
                            <a:chExt cx="2665730" cy="3912325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1001486"/>
                              <a:ext cx="2665730" cy="2910839"/>
                              <a:chOff x="0" y="-110884"/>
                              <a:chExt cx="2665730" cy="2910854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0" y="1794131"/>
                                <a:ext cx="2665730" cy="1005839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89" name="Group 8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90" name="Rectangle 90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riangle 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Right Triangle 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ight Triangle 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6BDB9" id="Group 94" o:spid="_x0000_s1026" alt="&quot;&quot;" style="position:absolute;margin-left:.8pt;margin-top:-105.3pt;width:210.35pt;height:1041.15pt;z-index:-251577344;mso-position-horizontal-relative:page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</v:group>
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</v:group>
                <w10:wrap anchorx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0"/>
        <w:gridCol w:w="720"/>
        <w:gridCol w:w="7236"/>
      </w:tblGrid>
      <w:tr w:rsidR="00231455" w:rsidRPr="00EC0F79" w14:paraId="74594673" w14:textId="77777777" w:rsidTr="006728C1">
        <w:trPr>
          <w:trHeight w:val="540"/>
        </w:trPr>
        <w:tc>
          <w:tcPr>
            <w:tcW w:w="3420" w:type="dxa"/>
          </w:tcPr>
          <w:p w14:paraId="2D0E8C26" w14:textId="77777777" w:rsidR="004F4051" w:rsidRPr="004F4051" w:rsidRDefault="00000000" w:rsidP="004F4051">
            <w:pPr>
              <w:pStyle w:val="Heading4"/>
            </w:pPr>
            <w:sdt>
              <w:sdtPr>
                <w:id w:val="-603418818"/>
                <w:placeholder>
                  <w:docPart w:val="CAEF0BAFD5BC444F9228C744E2F2C3A0"/>
                </w:placeholder>
                <w:temporary/>
                <w:showingPlcHdr/>
                <w15:appearance w15:val="hidden"/>
              </w:sdtPr>
              <w:sdtContent>
                <w:r w:rsidR="004F4051">
                  <w:t>A B O U T  M E</w:t>
                </w:r>
              </w:sdtContent>
            </w:sdt>
          </w:p>
        </w:tc>
        <w:tc>
          <w:tcPr>
            <w:tcW w:w="720" w:type="dxa"/>
            <w:vMerge w:val="restart"/>
          </w:tcPr>
          <w:p w14:paraId="222351D7" w14:textId="77777777" w:rsidR="00231455" w:rsidRDefault="00231455" w:rsidP="00B20DFA"/>
        </w:tc>
        <w:tc>
          <w:tcPr>
            <w:tcW w:w="7236" w:type="dxa"/>
            <w:vMerge w:val="restart"/>
          </w:tcPr>
          <w:p w14:paraId="40077C3F" w14:textId="6782C962" w:rsidR="00231455" w:rsidRPr="003B6D49" w:rsidRDefault="003B6D49" w:rsidP="00B20DFA">
            <w:pPr>
              <w:pStyle w:val="Title"/>
              <w:rPr>
                <w:sz w:val="56"/>
                <w:lang w:val="it-IT"/>
              </w:rPr>
            </w:pPr>
            <w:r w:rsidRPr="003B6D49">
              <w:rPr>
                <w:sz w:val="56"/>
              </w:rPr>
              <w:t>voltaire p. mendoza</w:t>
            </w:r>
          </w:p>
          <w:p w14:paraId="7A36603D" w14:textId="63871F5B" w:rsidR="00231455" w:rsidRPr="000334C1" w:rsidRDefault="003B6D49" w:rsidP="00B20DFA">
            <w:pPr>
              <w:pStyle w:val="Subtitle"/>
              <w:rPr>
                <w:lang w:val="it-IT"/>
              </w:rPr>
            </w:pPr>
            <w:r>
              <w:t>autocad operator</w:t>
            </w:r>
          </w:p>
          <w:p w14:paraId="1DD46575" w14:textId="560DED00" w:rsidR="003B6D49" w:rsidRPr="003B6D49" w:rsidRDefault="003B6D49" w:rsidP="002D05E0">
            <w:pPr>
              <w:pStyle w:val="Title"/>
              <w:spacing w:line="276" w:lineRule="auto"/>
              <w:jc w:val="both"/>
              <w:rPr>
                <w:b/>
                <w:bCs/>
                <w:sz w:val="40"/>
                <w:szCs w:val="36"/>
              </w:rPr>
            </w:pPr>
            <w:r w:rsidRPr="003B6D49">
              <w:rPr>
                <w:b/>
                <w:bCs/>
                <w:sz w:val="40"/>
                <w:szCs w:val="36"/>
                <w:shd w:val="clear" w:color="000000" w:fill="auto"/>
              </w:rPr>
              <w:t>Experience</w:t>
            </w:r>
            <w:r>
              <w:rPr>
                <w:b/>
                <w:bCs/>
                <w:sz w:val="40"/>
                <w:szCs w:val="36"/>
                <w:shd w:val="clear" w:color="000000" w:fill="auto"/>
              </w:rPr>
              <w:t>:</w:t>
            </w:r>
          </w:p>
          <w:p w14:paraId="7844F179" w14:textId="0602F62E" w:rsidR="003B6D49" w:rsidRDefault="003B6D49" w:rsidP="002D05E0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AutoCAD</w:t>
            </w: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 Operator -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March 11, 2015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– Present</w:t>
            </w:r>
          </w:p>
          <w:p w14:paraId="07F0A31A" w14:textId="77777777" w:rsidR="003B6D49" w:rsidRDefault="003B6D49" w:rsidP="002D05E0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J.E. Manalo &amp; Co., Inc.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, Pasig City</w:t>
            </w:r>
          </w:p>
          <w:p w14:paraId="35ADBE8A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Prepares Shop Drawing from Written Description, Sketches, and verbal Instruction.</w:t>
            </w:r>
          </w:p>
          <w:p w14:paraId="65738068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Works with Clients and company standards, Submit all drawings with quality on time.</w:t>
            </w:r>
          </w:p>
          <w:p w14:paraId="1B12128A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Prepares Shop drawing of Plan, section and elevation from tender drawing.</w:t>
            </w:r>
          </w:p>
          <w:p w14:paraId="1F5DFC2C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Prepares details of different parts of section and elevation</w:t>
            </w:r>
          </w:p>
          <w:p w14:paraId="739FD4C3" w14:textId="4E56E2B8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Preparation of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AutoCAD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 Drawings related to construction of new project site.</w:t>
            </w:r>
          </w:p>
          <w:p w14:paraId="55B22032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Creates 2D and 3D Drawing design.</w:t>
            </w:r>
          </w:p>
          <w:p w14:paraId="2D89F29C" w14:textId="77777777" w:rsidR="003B6D49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Works closely with design team members in producing final drawings and completing the needed design task.</w:t>
            </w:r>
          </w:p>
          <w:p w14:paraId="202D1959" w14:textId="41AD34E1" w:rsidR="003B6D49" w:rsidRPr="002D05E0" w:rsidRDefault="003B6D49" w:rsidP="002D05E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Converts all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handmade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 drawings to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AutoCAD</w:t>
            </w:r>
            <w:r>
              <w:rPr>
                <w:shd w:val="clear" w:color="000000" w:fill="auto"/>
              </w:rPr>
              <w:t>.</w:t>
            </w:r>
          </w:p>
          <w:p w14:paraId="5C6CA7E4" w14:textId="77777777" w:rsidR="002D05E0" w:rsidRDefault="002D05E0" w:rsidP="002D05E0">
            <w:pPr>
              <w:pStyle w:val="NoSpacing"/>
              <w:spacing w:line="276" w:lineRule="auto"/>
              <w:ind w:left="720"/>
              <w:rPr>
                <w:shd w:val="clear" w:color="000000" w:fill="auto"/>
              </w:rPr>
            </w:pPr>
          </w:p>
          <w:p w14:paraId="58546A58" w14:textId="77777777" w:rsidR="002D05E0" w:rsidRDefault="002D05E0" w:rsidP="002D05E0">
            <w:pPr>
              <w:pStyle w:val="NoSpacing"/>
              <w:spacing w:line="276" w:lineRule="auto"/>
              <w:ind w:left="720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</w:p>
          <w:p w14:paraId="18905C51" w14:textId="1A6261B8" w:rsidR="002D05E0" w:rsidRPr="002D05E0" w:rsidRDefault="003B6D49" w:rsidP="002D05E0">
            <w:pPr>
              <w:pStyle w:val="Title"/>
              <w:spacing w:line="276" w:lineRule="auto"/>
              <w:jc w:val="both"/>
              <w:rPr>
                <w:b/>
                <w:bCs/>
                <w:sz w:val="40"/>
                <w:szCs w:val="36"/>
                <w:shd w:val="clear" w:color="000000" w:fill="auto"/>
              </w:rPr>
            </w:pPr>
            <w:r>
              <w:rPr>
                <w:b/>
                <w:bCs/>
                <w:sz w:val="40"/>
                <w:szCs w:val="36"/>
                <w:shd w:val="clear" w:color="000000" w:fill="auto"/>
              </w:rPr>
              <w:t>education and highlights</w:t>
            </w:r>
            <w:r>
              <w:rPr>
                <w:b/>
                <w:bCs/>
                <w:sz w:val="40"/>
                <w:szCs w:val="36"/>
                <w:shd w:val="clear" w:color="000000" w:fill="auto"/>
              </w:rPr>
              <w:t>:</w:t>
            </w:r>
          </w:p>
          <w:p w14:paraId="1C4163FE" w14:textId="7CEFDB54" w:rsid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Advance </w:t>
            </w: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AutoCAD –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January 2015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 –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February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 xml:space="preserve"> 201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5</w:t>
            </w:r>
          </w:p>
          <w:p w14:paraId="13A5C59E" w14:textId="77777777" w:rsidR="002D05E0" w:rsidRDefault="002D05E0" w:rsidP="002D05E0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Microcadd</w:t>
            </w:r>
            <w:proofErr w:type="spellEnd"/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 Cubao Main Branch</w:t>
            </w:r>
          </w:p>
          <w:p w14:paraId="51DF01F4" w14:textId="77777777" w:rsidR="002D05E0" w:rsidRDefault="002D05E0" w:rsidP="002D05E0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</w:p>
          <w:p w14:paraId="599AF6AB" w14:textId="77777777" w:rsid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Comprehensive AutoCAD –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August 2014 – Dec 2014</w:t>
            </w:r>
          </w:p>
          <w:p w14:paraId="28F5E7C6" w14:textId="77777777" w:rsidR="002D05E0" w:rsidRDefault="002D05E0" w:rsidP="002D05E0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Microcadd</w:t>
            </w:r>
            <w:proofErr w:type="spellEnd"/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 Cubao Main Branch</w:t>
            </w:r>
          </w:p>
          <w:p w14:paraId="238E117B" w14:textId="77777777" w:rsidR="002D05E0" w:rsidRPr="002D05E0" w:rsidRDefault="002D05E0" w:rsidP="002D05E0">
            <w:pPr>
              <w:spacing w:line="276" w:lineRule="auto"/>
            </w:pPr>
          </w:p>
          <w:p w14:paraId="59430587" w14:textId="01ED4164" w:rsidR="003B6D49" w:rsidRDefault="003B6D49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Electrical Technology</w:t>
            </w: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–</w:t>
            </w: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000000" w:fill="auto"/>
                <w:lang w:val="en-US"/>
              </w:rPr>
              <w:t>June 2012 – April 2014</w:t>
            </w:r>
          </w:p>
          <w:p w14:paraId="64526AEC" w14:textId="76845E13" w:rsidR="00231455" w:rsidRPr="002D05E0" w:rsidRDefault="003B6D49" w:rsidP="002D05E0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University of Rizal System, Morong Rizal</w:t>
            </w:r>
          </w:p>
          <w:p w14:paraId="5BE6D31A" w14:textId="77777777" w:rsidR="002D05E0" w:rsidRDefault="002D05E0" w:rsidP="003B6D49">
            <w:pPr>
              <w:pStyle w:val="NoSpacing"/>
              <w:spacing w:line="360" w:lineRule="auto"/>
              <w:rPr>
                <w:lang w:val="it-IT"/>
              </w:rPr>
            </w:pPr>
          </w:p>
          <w:p w14:paraId="413D666F" w14:textId="65EA3A54" w:rsidR="002D05E0" w:rsidRPr="002D05E0" w:rsidRDefault="002D05E0" w:rsidP="002D05E0">
            <w:pPr>
              <w:pStyle w:val="Title"/>
              <w:spacing w:line="276" w:lineRule="auto"/>
              <w:jc w:val="both"/>
              <w:rPr>
                <w:b/>
                <w:bCs/>
                <w:sz w:val="40"/>
                <w:szCs w:val="36"/>
                <w:shd w:val="clear" w:color="000000" w:fill="auto"/>
              </w:rPr>
            </w:pPr>
            <w:r>
              <w:rPr>
                <w:b/>
                <w:bCs/>
                <w:sz w:val="40"/>
                <w:szCs w:val="36"/>
                <w:shd w:val="clear" w:color="000000" w:fill="auto"/>
              </w:rPr>
              <w:t>skills</w:t>
            </w:r>
            <w:r>
              <w:rPr>
                <w:b/>
                <w:bCs/>
                <w:sz w:val="40"/>
                <w:szCs w:val="36"/>
                <w:shd w:val="clear" w:color="000000" w:fill="auto"/>
              </w:rPr>
              <w:t>:</w:t>
            </w:r>
          </w:p>
          <w:p w14:paraId="7D9194F8" w14:textId="620F32A7" w:rsid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Microsoft Office (Word, Excel, PowerPoint, etc.)</w:t>
            </w:r>
          </w:p>
          <w:p w14:paraId="41C018A6" w14:textId="7D0A5B9B" w:rsid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AutoCAD</w:t>
            </w:r>
          </w:p>
          <w:p w14:paraId="6FE7603A" w14:textId="04FB1CE7" w:rsid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Civil 3D</w:t>
            </w:r>
          </w:p>
          <w:p w14:paraId="22AD7B20" w14:textId="02163C83" w:rsidR="002D05E0" w:rsidRPr="002D05E0" w:rsidRDefault="002D05E0" w:rsidP="002D05E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000000" w:fill="auto"/>
                <w:lang w:val="en-US"/>
              </w:rPr>
              <w:t>Sketch Up</w:t>
            </w:r>
          </w:p>
        </w:tc>
      </w:tr>
      <w:tr w:rsidR="002E0111" w:rsidRPr="008A171A" w14:paraId="17673CE4" w14:textId="77777777" w:rsidTr="00B20DFA">
        <w:trPr>
          <w:trHeight w:val="4176"/>
        </w:trPr>
        <w:tc>
          <w:tcPr>
            <w:tcW w:w="3420" w:type="dxa"/>
          </w:tcPr>
          <w:p w14:paraId="1FF0A317" w14:textId="7D2A61A6" w:rsidR="002E0111" w:rsidRPr="003B6D49" w:rsidRDefault="003B6D49" w:rsidP="00B20DFA">
            <w:pPr>
              <w:pStyle w:val="AboutMe"/>
              <w:rPr>
                <w:lang w:val="it-IT"/>
              </w:rPr>
            </w:pPr>
            <w:r w:rsidRPr="003B6D49">
              <w:rPr>
                <w:sz w:val="22"/>
                <w:szCs w:val="22"/>
              </w:rPr>
              <w:t xml:space="preserve">Energetic and hardworking </w:t>
            </w:r>
            <w:r w:rsidRPr="003B6D49">
              <w:rPr>
                <w:sz w:val="22"/>
                <w:szCs w:val="22"/>
              </w:rPr>
              <w:t>AutoCAD</w:t>
            </w:r>
            <w:r w:rsidRPr="003B6D49">
              <w:rPr>
                <w:sz w:val="22"/>
                <w:szCs w:val="22"/>
              </w:rPr>
              <w:t xml:space="preserve"> Operator with over </w:t>
            </w:r>
            <w:r>
              <w:rPr>
                <w:sz w:val="22"/>
                <w:szCs w:val="22"/>
              </w:rPr>
              <w:t>Nine</w:t>
            </w:r>
            <w:r w:rsidRPr="003B6D4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Pr="003B6D49">
              <w:rPr>
                <w:sz w:val="22"/>
                <w:szCs w:val="22"/>
              </w:rPr>
              <w:t>) years of experience in construction industry. Passionate about work and eager to take on new responsibilities and leadership roles.</w:t>
            </w:r>
          </w:p>
        </w:tc>
        <w:tc>
          <w:tcPr>
            <w:tcW w:w="720" w:type="dxa"/>
            <w:vMerge/>
          </w:tcPr>
          <w:p w14:paraId="6DAD5FD3" w14:textId="77777777" w:rsidR="002E0111" w:rsidRPr="008A171A" w:rsidRDefault="002E0111" w:rsidP="00B20DF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F4223E1" w14:textId="77777777" w:rsidR="002E0111" w:rsidRPr="008A171A" w:rsidRDefault="002E0111" w:rsidP="00B20DFA">
            <w:pPr>
              <w:pStyle w:val="AboutMe"/>
              <w:rPr>
                <w:lang w:val="it-IT"/>
              </w:rPr>
            </w:pPr>
          </w:p>
        </w:tc>
      </w:tr>
      <w:tr w:rsidR="002E0111" w:rsidRPr="004A28EA" w14:paraId="066FB0BB" w14:textId="77777777" w:rsidTr="00B20DFA">
        <w:trPr>
          <w:trHeight w:val="1229"/>
        </w:trPr>
        <w:tc>
          <w:tcPr>
            <w:tcW w:w="3420" w:type="dxa"/>
          </w:tcPr>
          <w:p w14:paraId="78BCC9C1" w14:textId="56029554" w:rsidR="002E0111" w:rsidRPr="003B6D49" w:rsidRDefault="003B6D49" w:rsidP="003B6D49">
            <w:pPr>
              <w:jc w:val="center"/>
              <w:rPr>
                <w:noProof/>
                <w:color w:val="FFFFFF" w:themeColor="background1"/>
                <w:sz w:val="32"/>
                <w:szCs w:val="32"/>
              </w:rPr>
            </w:pPr>
            <w:r w:rsidRPr="003B6D49">
              <w:rPr>
                <w:color w:val="FFFFFF" w:themeColor="background1"/>
                <w:sz w:val="32"/>
                <w:szCs w:val="32"/>
              </w:rPr>
              <w:t>OBJECTIVE</w:t>
            </w:r>
          </w:p>
          <w:p w14:paraId="70D61B7D" w14:textId="77777777" w:rsidR="003B6D49" w:rsidRPr="003B6D49" w:rsidRDefault="003B6D49" w:rsidP="003B6D49">
            <w:pPr>
              <w:pStyle w:val="paragraph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shd w:val="clear" w:color="auto" w:fill="auto"/>
              </w:rPr>
            </w:pPr>
            <w:r w:rsidRPr="003B6D49"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shd w:val="clear" w:color="auto" w:fill="auto"/>
              </w:rPr>
              <w:t>To be able to enhance my knowledge and skills in the field of Engineering. To be associated with an organization that will provide an assured career growth and maximum professional development.</w:t>
            </w:r>
          </w:p>
          <w:p w14:paraId="31583E15" w14:textId="77777777" w:rsidR="003B6D49" w:rsidRDefault="003B6D49" w:rsidP="003B6D49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color w:val="000000"/>
              </w:rPr>
            </w:pPr>
          </w:p>
          <w:p w14:paraId="764CF8F6" w14:textId="77777777" w:rsidR="003B6D49" w:rsidRDefault="003B6D49" w:rsidP="003B6D49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color w:val="000000"/>
              </w:rPr>
            </w:pPr>
          </w:p>
          <w:p w14:paraId="1E306F69" w14:textId="77777777" w:rsidR="003B6D49" w:rsidRDefault="003B6D49" w:rsidP="003B6D49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color w:val="000000"/>
              </w:rPr>
            </w:pPr>
          </w:p>
          <w:p w14:paraId="7543470B" w14:textId="77777777" w:rsidR="003B6D49" w:rsidRDefault="003B6D49" w:rsidP="003B6D49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color w:val="000000"/>
              </w:rPr>
            </w:pPr>
          </w:p>
          <w:p w14:paraId="521A8558" w14:textId="77777777" w:rsidR="003B6D49" w:rsidRDefault="003B6D49" w:rsidP="003B6D49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color w:val="000000"/>
              </w:rPr>
            </w:pPr>
          </w:p>
          <w:p w14:paraId="5978BC38" w14:textId="13A8D727" w:rsidR="003B6D49" w:rsidRDefault="003B6D49" w:rsidP="00B20DFA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07D9A443" w14:textId="77777777" w:rsidR="002E0111" w:rsidRDefault="002E0111" w:rsidP="00B20DFA"/>
        </w:tc>
        <w:tc>
          <w:tcPr>
            <w:tcW w:w="7236" w:type="dxa"/>
            <w:vMerge/>
          </w:tcPr>
          <w:p w14:paraId="437F51BE" w14:textId="77777777" w:rsidR="002E0111" w:rsidRDefault="002E0111" w:rsidP="00B20DFA">
            <w:pPr>
              <w:pStyle w:val="Title"/>
            </w:pPr>
          </w:p>
        </w:tc>
      </w:tr>
      <w:tr w:rsidR="002E0111" w:rsidRPr="004A28EA" w14:paraId="01BC9341" w14:textId="77777777" w:rsidTr="00B20DFA">
        <w:trPr>
          <w:trHeight w:val="3353"/>
        </w:trPr>
        <w:tc>
          <w:tcPr>
            <w:tcW w:w="3420" w:type="dxa"/>
          </w:tcPr>
          <w:p w14:paraId="3E93CB6D" w14:textId="77777777" w:rsidR="003B6D49" w:rsidRDefault="003B6D49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402"/>
              <w:gridCol w:w="18"/>
            </w:tblGrid>
            <w:tr w:rsidR="003B6D49" w14:paraId="0471C79E" w14:textId="77777777" w:rsidTr="003B6D49">
              <w:trPr>
                <w:gridAfter w:val="1"/>
                <w:wAfter w:w="18" w:type="dxa"/>
                <w:trHeight w:val="540"/>
              </w:trPr>
              <w:tc>
                <w:tcPr>
                  <w:tcW w:w="3402" w:type="dxa"/>
                  <w:tcBorders>
                    <w:bottom w:val="single" w:sz="4" w:space="0" w:color="FFFFFF" w:themeColor="background1"/>
                  </w:tcBorders>
                </w:tcPr>
                <w:p w14:paraId="3DF53EAA" w14:textId="77777777" w:rsidR="003B6D49" w:rsidRDefault="003B6D49" w:rsidP="003B6D49">
                  <w:pPr>
                    <w:pStyle w:val="Heading4"/>
                  </w:pPr>
                  <w:sdt>
                    <w:sdtPr>
                      <w:id w:val="-756288288"/>
                      <w:placeholder>
                        <w:docPart w:val="C6A87C84D61A4CD8A0ED6DEAACB90094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C O N T A C T</w:t>
                      </w:r>
                    </w:sdtContent>
                  </w:sdt>
                </w:p>
              </w:tc>
            </w:tr>
            <w:tr w:rsidR="003B6D49" w:rsidRPr="00D2008A" w14:paraId="5502153E" w14:textId="77777777" w:rsidTr="00CA6CE7">
              <w:trPr>
                <w:trHeight w:val="620"/>
              </w:trPr>
              <w:tc>
                <w:tcPr>
                  <w:tcW w:w="3420" w:type="dxa"/>
                  <w:gridSpan w:val="2"/>
                  <w:vAlign w:val="center"/>
                </w:tcPr>
                <w:p w14:paraId="1C03B34B" w14:textId="572A65EF" w:rsidR="003B6D49" w:rsidRPr="003B6D49" w:rsidRDefault="003B6D49" w:rsidP="003B6D49">
                  <w:pPr>
                    <w:pStyle w:val="Contact1"/>
                    <w:jc w:val="center"/>
                    <w:rPr>
                      <w:sz w:val="20"/>
                      <w:szCs w:val="20"/>
                    </w:rPr>
                  </w:pPr>
                  <w:r w:rsidRPr="003B6D49">
                    <w:rPr>
                      <w:noProof/>
                      <w:sz w:val="20"/>
                      <w:szCs w:val="20"/>
                      <w:lang w:eastAsia="en-AU"/>
                    </w:rPr>
                    <w:t>mendoza.voltaire@yahoo.com.ph</w:t>
                  </w:r>
                </w:p>
              </w:tc>
            </w:tr>
            <w:tr w:rsidR="003B6D49" w:rsidRPr="00D2008A" w14:paraId="30A99B0D" w14:textId="77777777" w:rsidTr="00CA6CE7">
              <w:trPr>
                <w:trHeight w:val="540"/>
              </w:trPr>
              <w:tc>
                <w:tcPr>
                  <w:tcW w:w="3420" w:type="dxa"/>
                  <w:gridSpan w:val="2"/>
                  <w:vAlign w:val="center"/>
                </w:tcPr>
                <w:p w14:paraId="4BF5D2ED" w14:textId="3F615ABB" w:rsidR="003B6D49" w:rsidRPr="00D2008A" w:rsidRDefault="003B6D49" w:rsidP="003B6D49">
                  <w:pPr>
                    <w:pStyle w:val="Contact1"/>
                    <w:jc w:val="center"/>
                    <w:rPr>
                      <w:sz w:val="22"/>
                      <w:szCs w:val="22"/>
                    </w:rPr>
                  </w:pPr>
                  <w:r w:rsidRPr="00563608">
                    <w:rPr>
                      <w:noProof/>
                      <w:sz w:val="22"/>
                      <w:szCs w:val="22"/>
                      <w:lang w:eastAsia="en-AU"/>
                    </w:rPr>
                    <mc:AlternateContent>
                      <mc:Choice Requires="wpg">
                        <w:drawing>
                          <wp:anchor distT="0" distB="0" distL="114300" distR="71755" simplePos="0" relativeHeight="251744256" behindDoc="0" locked="0" layoutInCell="1" allowOverlap="1" wp14:anchorId="0ADBC00C" wp14:editId="2B633340">
                            <wp:simplePos x="0" y="0"/>
                            <wp:positionH relativeFrom="column">
                              <wp:posOffset>-205105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75565" cy="140335"/>
                            <wp:effectExtent l="57150" t="38100" r="57785" b="31115"/>
                            <wp:wrapSquare wrapText="bothSides"/>
                            <wp:docPr id="981617352" name="Graphic 3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75565" cy="140335"/>
                                      <a:chOff x="296963" y="4236720"/>
                                      <a:chExt cx="114186" cy="211455"/>
                                    </a:xfrm>
                                    <a:solidFill>
                                      <a:schemeClr val="bg1"/>
                                    </a:solidFill>
                                  </wpg:grpSpPr>
                                  <wps:wsp>
                                    <wps:cNvPr id="795118979" name="Freeform 84"/>
                                    <wps:cNvSpPr/>
                                    <wps:spPr>
                                      <a:xfrm>
                                        <a:off x="296963" y="4236720"/>
                                        <a:ext cx="114186" cy="21145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99342 w 114185"/>
                                          <a:gd name="connsiteY0" fmla="*/ 0 h 211455"/>
                                          <a:gd name="connsiteX1" fmla="*/ 16028 w 114185"/>
                                          <a:gd name="connsiteY1" fmla="*/ 0 h 211455"/>
                                          <a:gd name="connsiteX2" fmla="*/ 0 w 114185"/>
                                          <a:gd name="connsiteY2" fmla="*/ 16028 h 211455"/>
                                          <a:gd name="connsiteX3" fmla="*/ 0 w 114185"/>
                                          <a:gd name="connsiteY3" fmla="*/ 195427 h 211455"/>
                                          <a:gd name="connsiteX4" fmla="*/ 16028 w 114185"/>
                                          <a:gd name="connsiteY4" fmla="*/ 211455 h 211455"/>
                                          <a:gd name="connsiteX5" fmla="*/ 99342 w 114185"/>
                                          <a:gd name="connsiteY5" fmla="*/ 211455 h 211455"/>
                                          <a:gd name="connsiteX6" fmla="*/ 115370 w 114185"/>
                                          <a:gd name="connsiteY6" fmla="*/ 195427 h 211455"/>
                                          <a:gd name="connsiteX7" fmla="*/ 115370 w 114185"/>
                                          <a:gd name="connsiteY7" fmla="*/ 16028 h 211455"/>
                                          <a:gd name="connsiteX8" fmla="*/ 99342 w 114185"/>
                                          <a:gd name="connsiteY8" fmla="*/ 0 h 211455"/>
                                          <a:gd name="connsiteX9" fmla="*/ 6428 w 114185"/>
                                          <a:gd name="connsiteY9" fmla="*/ 35376 h 211455"/>
                                          <a:gd name="connsiteX10" fmla="*/ 108942 w 114185"/>
                                          <a:gd name="connsiteY10" fmla="*/ 35376 h 211455"/>
                                          <a:gd name="connsiteX11" fmla="*/ 108942 w 114185"/>
                                          <a:gd name="connsiteY11" fmla="*/ 171004 h 211455"/>
                                          <a:gd name="connsiteX12" fmla="*/ 6428 w 114185"/>
                                          <a:gd name="connsiteY12" fmla="*/ 171004 h 211455"/>
                                          <a:gd name="connsiteX13" fmla="*/ 6428 w 114185"/>
                                          <a:gd name="connsiteY13" fmla="*/ 35376 h 211455"/>
                                          <a:gd name="connsiteX14" fmla="*/ 16028 w 114185"/>
                                          <a:gd name="connsiteY14" fmla="*/ 6344 h 211455"/>
                                          <a:gd name="connsiteX15" fmla="*/ 99342 w 114185"/>
                                          <a:gd name="connsiteY15" fmla="*/ 6344 h 211455"/>
                                          <a:gd name="connsiteX16" fmla="*/ 108963 w 114185"/>
                                          <a:gd name="connsiteY16" fmla="*/ 15965 h 211455"/>
                                          <a:gd name="connsiteX17" fmla="*/ 108963 w 114185"/>
                                          <a:gd name="connsiteY17" fmla="*/ 28969 h 211455"/>
                                          <a:gd name="connsiteX18" fmla="*/ 6428 w 114185"/>
                                          <a:gd name="connsiteY18" fmla="*/ 28969 h 211455"/>
                                          <a:gd name="connsiteX19" fmla="*/ 6428 w 114185"/>
                                          <a:gd name="connsiteY19" fmla="*/ 16028 h 211455"/>
                                          <a:gd name="connsiteX20" fmla="*/ 15986 w 114185"/>
                                          <a:gd name="connsiteY20" fmla="*/ 6344 h 211455"/>
                                          <a:gd name="connsiteX21" fmla="*/ 16028 w 114185"/>
                                          <a:gd name="connsiteY21" fmla="*/ 6344 h 211455"/>
                                          <a:gd name="connsiteX22" fmla="*/ 99342 w 114185"/>
                                          <a:gd name="connsiteY22" fmla="*/ 205111 h 211455"/>
                                          <a:gd name="connsiteX23" fmla="*/ 16028 w 114185"/>
                                          <a:gd name="connsiteY23" fmla="*/ 205111 h 211455"/>
                                          <a:gd name="connsiteX24" fmla="*/ 6407 w 114185"/>
                                          <a:gd name="connsiteY24" fmla="*/ 195490 h 211455"/>
                                          <a:gd name="connsiteX25" fmla="*/ 6407 w 114185"/>
                                          <a:gd name="connsiteY25" fmla="*/ 177411 h 211455"/>
                                          <a:gd name="connsiteX26" fmla="*/ 108942 w 114185"/>
                                          <a:gd name="connsiteY26" fmla="*/ 177411 h 211455"/>
                                          <a:gd name="connsiteX27" fmla="*/ 108942 w 114185"/>
                                          <a:gd name="connsiteY27" fmla="*/ 195427 h 211455"/>
                                          <a:gd name="connsiteX28" fmla="*/ 99384 w 114185"/>
                                          <a:gd name="connsiteY28" fmla="*/ 205111 h 211455"/>
                                          <a:gd name="connsiteX29" fmla="*/ 99342 w 114185"/>
                                          <a:gd name="connsiteY29" fmla="*/ 205111 h 21145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185" h="211455">
                                            <a:moveTo>
                                              <a:pt x="99342" y="0"/>
                                            </a:moveTo>
                                            <a:lnTo>
                                              <a:pt x="16028" y="0"/>
                                            </a:lnTo>
                                            <a:cubicBezTo>
                                              <a:pt x="7176" y="0"/>
                                              <a:pt x="0" y="7176"/>
                                              <a:pt x="0" y="16028"/>
                                            </a:cubicBezTo>
                                            <a:lnTo>
                                              <a:pt x="0" y="195427"/>
                                            </a:lnTo>
                                            <a:cubicBezTo>
                                              <a:pt x="0" y="204279"/>
                                              <a:pt x="7176" y="211455"/>
                                              <a:pt x="16028" y="211455"/>
                                            </a:cubicBezTo>
                                            <a:lnTo>
                                              <a:pt x="99342" y="211455"/>
                                            </a:lnTo>
                                            <a:cubicBezTo>
                                              <a:pt x="108194" y="211455"/>
                                              <a:pt x="115370" y="204279"/>
                                              <a:pt x="115370" y="195427"/>
                                            </a:cubicBezTo>
                                            <a:lnTo>
                                              <a:pt x="115370" y="16028"/>
                                            </a:lnTo>
                                            <a:cubicBezTo>
                                              <a:pt x="115370" y="7176"/>
                                              <a:pt x="108194" y="0"/>
                                              <a:pt x="99342" y="0"/>
                                            </a:cubicBezTo>
                                            <a:close/>
                                            <a:moveTo>
                                              <a:pt x="6428" y="35376"/>
                                            </a:moveTo>
                                            <a:lnTo>
                                              <a:pt x="108942" y="35376"/>
                                            </a:lnTo>
                                            <a:lnTo>
                                              <a:pt x="108942" y="171004"/>
                                            </a:lnTo>
                                            <a:lnTo>
                                              <a:pt x="6428" y="171004"/>
                                            </a:lnTo>
                                            <a:lnTo>
                                              <a:pt x="6428" y="35376"/>
                                            </a:lnTo>
                                            <a:close/>
                                            <a:moveTo>
                                              <a:pt x="16028" y="6344"/>
                                            </a:moveTo>
                                            <a:lnTo>
                                              <a:pt x="99342" y="6344"/>
                                            </a:lnTo>
                                            <a:cubicBezTo>
                                              <a:pt x="104655" y="6344"/>
                                              <a:pt x="108963" y="10651"/>
                                              <a:pt x="108963" y="15965"/>
                                            </a:cubicBezTo>
                                            <a:lnTo>
                                              <a:pt x="108963" y="28969"/>
                                            </a:lnTo>
                                            <a:lnTo>
                                              <a:pt x="6428" y="28969"/>
                                            </a:lnTo>
                                            <a:lnTo>
                                              <a:pt x="6428" y="16028"/>
                                            </a:lnTo>
                                            <a:cubicBezTo>
                                              <a:pt x="6393" y="10715"/>
                                              <a:pt x="10672" y="6379"/>
                                              <a:pt x="15986" y="6344"/>
                                            </a:cubicBezTo>
                                            <a:cubicBezTo>
                                              <a:pt x="16000" y="6344"/>
                                              <a:pt x="16014" y="6344"/>
                                              <a:pt x="16028" y="6344"/>
                                            </a:cubicBezTo>
                                            <a:close/>
                                            <a:moveTo>
                                              <a:pt x="99342" y="205111"/>
                                            </a:moveTo>
                                            <a:lnTo>
                                              <a:pt x="16028" y="205111"/>
                                            </a:lnTo>
                                            <a:cubicBezTo>
                                              <a:pt x="10715" y="205111"/>
                                              <a:pt x="6407" y="200804"/>
                                              <a:pt x="6407" y="195490"/>
                                            </a:cubicBezTo>
                                            <a:lnTo>
                                              <a:pt x="6407" y="177411"/>
                                            </a:lnTo>
                                            <a:lnTo>
                                              <a:pt x="108942" y="177411"/>
                                            </a:lnTo>
                                            <a:lnTo>
                                              <a:pt x="108942" y="195427"/>
                                            </a:lnTo>
                                            <a:cubicBezTo>
                                              <a:pt x="108977" y="200740"/>
                                              <a:pt x="104698" y="205076"/>
                                              <a:pt x="99384" y="205111"/>
                                            </a:cubicBezTo>
                                            <a:cubicBezTo>
                                              <a:pt x="99370" y="205111"/>
                                              <a:pt x="99356" y="205111"/>
                                              <a:pt x="99342" y="20511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2096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40835901" name="Freeform 85"/>
                                    <wps:cNvSpPr/>
                                    <wps:spPr>
                                      <a:xfrm>
                                        <a:off x="345597" y="4419544"/>
                                        <a:ext cx="16916" cy="1691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8101 w 16916"/>
                                          <a:gd name="connsiteY0" fmla="*/ 9050 h 16916"/>
                                          <a:gd name="connsiteX1" fmla="*/ 9050 w 16916"/>
                                          <a:gd name="connsiteY1" fmla="*/ 18101 h 16916"/>
                                          <a:gd name="connsiteX2" fmla="*/ 0 w 16916"/>
                                          <a:gd name="connsiteY2" fmla="*/ 9050 h 16916"/>
                                          <a:gd name="connsiteX3" fmla="*/ 9050 w 16916"/>
                                          <a:gd name="connsiteY3" fmla="*/ 0 h 16916"/>
                                          <a:gd name="connsiteX4" fmla="*/ 18101 w 16916"/>
                                          <a:gd name="connsiteY4" fmla="*/ 9050 h 1691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6916" h="16916">
                                            <a:moveTo>
                                              <a:pt x="18101" y="9050"/>
                                            </a:moveTo>
                                            <a:cubicBezTo>
                                              <a:pt x="18101" y="14049"/>
                                              <a:pt x="14049" y="18101"/>
                                              <a:pt x="9050" y="18101"/>
                                            </a:cubicBezTo>
                                            <a:cubicBezTo>
                                              <a:pt x="4052" y="18101"/>
                                              <a:pt x="0" y="14049"/>
                                              <a:pt x="0" y="9050"/>
                                            </a:cubicBezTo>
                                            <a:cubicBezTo>
                                              <a:pt x="0" y="4052"/>
                                              <a:pt x="4052" y="0"/>
                                              <a:pt x="9050" y="0"/>
                                            </a:cubicBezTo>
                                            <a:cubicBezTo>
                                              <a:pt x="14049" y="0"/>
                                              <a:pt x="18101" y="4052"/>
                                              <a:pt x="18101" y="905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2096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5529384" name="Freeform 86"/>
                                    <wps:cNvSpPr/>
                                    <wps:spPr>
                                      <a:xfrm>
                                        <a:off x="338226" y="4251691"/>
                                        <a:ext cx="31718" cy="6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734 w 31718"/>
                                          <a:gd name="connsiteY0" fmla="*/ 6386 h 6343"/>
                                          <a:gd name="connsiteX1" fmla="*/ 29109 w 31718"/>
                                          <a:gd name="connsiteY1" fmla="*/ 6386 h 6343"/>
                                          <a:gd name="connsiteX2" fmla="*/ 32800 w 31718"/>
                                          <a:gd name="connsiteY2" fmla="*/ 3734 h 6343"/>
                                          <a:gd name="connsiteX3" fmla="*/ 30148 w 31718"/>
                                          <a:gd name="connsiteY3" fmla="*/ 43 h 6343"/>
                                          <a:gd name="connsiteX4" fmla="*/ 29109 w 31718"/>
                                          <a:gd name="connsiteY4" fmla="*/ 43 h 6343"/>
                                          <a:gd name="connsiteX5" fmla="*/ 3734 w 31718"/>
                                          <a:gd name="connsiteY5" fmla="*/ 43 h 6343"/>
                                          <a:gd name="connsiteX6" fmla="*/ 43 w 31718"/>
                                          <a:gd name="connsiteY6" fmla="*/ 2695 h 6343"/>
                                          <a:gd name="connsiteX7" fmla="*/ 2695 w 31718"/>
                                          <a:gd name="connsiteY7" fmla="*/ 6386 h 6343"/>
                                          <a:gd name="connsiteX8" fmla="*/ 3734 w 31718"/>
                                          <a:gd name="connsiteY8" fmla="*/ 6386 h 634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1718" h="6343">
                                            <a:moveTo>
                                              <a:pt x="3734" y="6386"/>
                                            </a:moveTo>
                                            <a:lnTo>
                                              <a:pt x="29109" y="6386"/>
                                            </a:lnTo>
                                            <a:cubicBezTo>
                                              <a:pt x="30861" y="6673"/>
                                              <a:pt x="32513" y="5486"/>
                                              <a:pt x="32800" y="3734"/>
                                            </a:cubicBezTo>
                                            <a:cubicBezTo>
                                              <a:pt x="33087" y="1983"/>
                                              <a:pt x="31900" y="330"/>
                                              <a:pt x="30148" y="43"/>
                                            </a:cubicBezTo>
                                            <a:cubicBezTo>
                                              <a:pt x="29804" y="-14"/>
                                              <a:pt x="29453" y="-14"/>
                                              <a:pt x="29109" y="43"/>
                                            </a:cubicBezTo>
                                            <a:lnTo>
                                              <a:pt x="3734" y="43"/>
                                            </a:lnTo>
                                            <a:cubicBezTo>
                                              <a:pt x="1983" y="-244"/>
                                              <a:pt x="330" y="943"/>
                                              <a:pt x="43" y="2695"/>
                                            </a:cubicBezTo>
                                            <a:cubicBezTo>
                                              <a:pt x="-244" y="4447"/>
                                              <a:pt x="943" y="6099"/>
                                              <a:pt x="2695" y="6386"/>
                                            </a:cubicBezTo>
                                            <a:cubicBezTo>
                                              <a:pt x="3039" y="6443"/>
                                              <a:pt x="3390" y="6443"/>
                                              <a:pt x="3734" y="638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2096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8D01BE" id="Graphic 38" o:spid="_x0000_s1026" alt="&quot;&quot;" style="position:absolute;margin-left:-16.15pt;margin-top:4.25pt;width:5.95pt;height:11.05pt;z-index:251744256;mso-wrap-distance-right:5.65pt;mso-width-relative:margin;mso-height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">
                            <o:lock v:ext="edit" aspectratio="t"/>
      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      <v:stroke joinstyle="miter"/>
      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      </v:shape>
      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" path="m18101,9050v,4999,-4052,9051,-9051,9051c4052,18101,,14049,,9050,,4052,4052,,9050,v4999,,9051,4052,9051,9050xe" filled="f" stroked="f" strokeweight=".05822mm">
                              <v:stroke joinstyle="miter"/>
                              <v:path arrowok="t" o:connecttype="custom" o:connectlocs="18101,9050;9050,18101;0,9050;9050,0;18101,9050" o:connectangles="0,0,0,0,0"/>
                            </v:shape>
      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" path="m3734,6386r25375,c30861,6673,32513,5486,32800,3734,33087,1983,31900,330,30148,43v-344,-57,-695,-57,-1039,l3734,43c1983,-244,330,943,43,2695,-244,4447,943,6099,2695,6386v344,57,695,57,1039,xe" filled="f" stroked="f" strokeweight=".05822mm">
                              <v:stroke joinstyle="miter"/>
                              <v:path arrowok="t" o:connecttype="custom" o:connectlocs="3734,6387;29109,6387;32800,3735;30148,43;29109,43;3734,43;43,2695;2695,6387;3734,6387" o:connectangles="0,0,0,0,0,0,0,0,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>+639081004662</w:t>
                  </w:r>
                </w:p>
              </w:tc>
            </w:tr>
            <w:tr w:rsidR="003B6D49" w:rsidRPr="00D2008A" w14:paraId="30C6731E" w14:textId="77777777" w:rsidTr="00CA6CE7">
              <w:trPr>
                <w:trHeight w:val="540"/>
              </w:trPr>
              <w:tc>
                <w:tcPr>
                  <w:tcW w:w="3420" w:type="dxa"/>
                  <w:gridSpan w:val="2"/>
                  <w:vAlign w:val="center"/>
                </w:tcPr>
                <w:p w14:paraId="75AE0A1A" w14:textId="093B380E" w:rsidR="003B6D49" w:rsidRPr="00D2008A" w:rsidRDefault="003B6D49" w:rsidP="003B6D49">
                  <w:pPr>
                    <w:pStyle w:val="Contact1"/>
                    <w:rPr>
                      <w:sz w:val="22"/>
                      <w:szCs w:val="22"/>
                    </w:rPr>
                  </w:pPr>
                  <w:r w:rsidRPr="00563608">
                    <w:rPr>
                      <w:noProof/>
                      <w:sz w:val="22"/>
                      <w:szCs w:val="22"/>
                      <w:lang w:eastAsia="en-AU"/>
                    </w:rPr>
                    <w:drawing>
                      <wp:anchor distT="0" distB="0" distL="114300" distR="71755" simplePos="0" relativeHeight="251745280" behindDoc="0" locked="0" layoutInCell="1" allowOverlap="1" wp14:anchorId="17B1DC25" wp14:editId="1D572C45">
                        <wp:simplePos x="0" y="0"/>
                        <wp:positionH relativeFrom="column">
                          <wp:posOffset>147</wp:posOffset>
                        </wp:positionH>
                        <wp:positionV relativeFrom="paragraph">
                          <wp:posOffset>56906</wp:posOffset>
                        </wp:positionV>
                        <wp:extent cx="144000" cy="144000"/>
                        <wp:effectExtent l="0" t="0" r="8890" b="8890"/>
                        <wp:wrapSquare wrapText="bothSides"/>
                        <wp:docPr id="1617401666" name="Picture 1617401666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Graphic 56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B6D49" w:rsidRPr="00563608" w14:paraId="6072242C" w14:textId="77777777" w:rsidTr="00CA6CE7">
              <w:trPr>
                <w:trHeight w:val="1584"/>
              </w:trPr>
              <w:tc>
                <w:tcPr>
                  <w:tcW w:w="3420" w:type="dxa"/>
                  <w:gridSpan w:val="2"/>
                  <w:vAlign w:val="center"/>
                </w:tcPr>
                <w:p w14:paraId="483B207D" w14:textId="019167E6" w:rsidR="003B6D49" w:rsidRDefault="003B6D49" w:rsidP="003B6D49">
                  <w:pPr>
                    <w:pStyle w:val="Contact2"/>
                  </w:pPr>
                  <w:r>
                    <w:t>Binangonan, Rizal, Philippines</w:t>
                  </w:r>
                </w:p>
                <w:p w14:paraId="1F5A260B" w14:textId="77777777" w:rsidR="003B6D49" w:rsidRPr="00563608" w:rsidRDefault="003B6D49" w:rsidP="003B6D49">
                  <w:pPr>
                    <w:pStyle w:val="Contact2"/>
                  </w:pPr>
                  <w:r w:rsidRPr="00563608">
                    <w:rPr>
                      <w:noProof/>
                      <w:lang w:eastAsia="en-AU"/>
                    </w:rPr>
                    <w:drawing>
                      <wp:inline distT="0" distB="0" distL="0" distR="0" wp14:anchorId="344A08B7" wp14:editId="173D306C">
                        <wp:extent cx="343501" cy="343501"/>
                        <wp:effectExtent l="0" t="0" r="0" b="0"/>
                        <wp:docPr id="1176628691" name="Graphic 117662869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noun_Location_2443002_000000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501" cy="34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3C1580" w14:textId="3A4AFA6F" w:rsidR="002E0111" w:rsidRPr="00453A7B" w:rsidRDefault="002E0111" w:rsidP="00115B3E">
            <w:pPr>
              <w:pStyle w:val="Contact1"/>
            </w:pPr>
          </w:p>
        </w:tc>
        <w:tc>
          <w:tcPr>
            <w:tcW w:w="720" w:type="dxa"/>
            <w:vMerge/>
          </w:tcPr>
          <w:p w14:paraId="4411B5A1" w14:textId="77777777" w:rsidR="002E0111" w:rsidRDefault="002E0111" w:rsidP="00B20DFA">
            <w:pPr>
              <w:pStyle w:val="Heading4"/>
            </w:pPr>
          </w:p>
        </w:tc>
        <w:tc>
          <w:tcPr>
            <w:tcW w:w="7236" w:type="dxa"/>
            <w:vMerge/>
          </w:tcPr>
          <w:p w14:paraId="7671AB11" w14:textId="77777777" w:rsidR="002E0111" w:rsidRDefault="002E0111" w:rsidP="00B20DFA">
            <w:pPr>
              <w:pStyle w:val="Title"/>
            </w:pPr>
          </w:p>
        </w:tc>
      </w:tr>
    </w:tbl>
    <w:p w14:paraId="3A69E3A1" w14:textId="77777777" w:rsidR="00871DB8" w:rsidRDefault="003B4AEF">
      <w:r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CEBBCFB" wp14:editId="7ABDEF27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9D215C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563608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638CA2AD" wp14:editId="2549BC43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563608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18C82205" wp14:editId="50CDDED3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563608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04EA29A9" wp14:editId="264CE62D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563608"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6F272583" wp14:editId="4BD6F246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193FA0" wp14:editId="33AA889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DE098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46A375" wp14:editId="20F9857D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EE0C6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985105">
      <w:pgSz w:w="12240" w:h="15840" w:code="1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05C8" w14:textId="77777777" w:rsidR="00985105" w:rsidRDefault="00985105" w:rsidP="00AA35A8">
      <w:pPr>
        <w:spacing w:line="240" w:lineRule="auto"/>
      </w:pPr>
      <w:r>
        <w:separator/>
      </w:r>
    </w:p>
  </w:endnote>
  <w:endnote w:type="continuationSeparator" w:id="0">
    <w:p w14:paraId="5D1AA70D" w14:textId="77777777" w:rsidR="00985105" w:rsidRDefault="00985105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C72F" w14:textId="77777777" w:rsidR="00985105" w:rsidRDefault="00985105" w:rsidP="00AA35A8">
      <w:pPr>
        <w:spacing w:line="240" w:lineRule="auto"/>
      </w:pPr>
      <w:r>
        <w:separator/>
      </w:r>
    </w:p>
  </w:footnote>
  <w:footnote w:type="continuationSeparator" w:id="0">
    <w:p w14:paraId="0F4FA0CF" w14:textId="77777777" w:rsidR="00985105" w:rsidRDefault="00985105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41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92E8C"/>
    <w:multiLevelType w:val="hybridMultilevel"/>
    <w:tmpl w:val="404E41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0000"/>
    <w:multiLevelType w:val="hybridMultilevel"/>
    <w:tmpl w:val="200F041C"/>
    <w:lvl w:ilvl="0" w:tplc="07B630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000000" w:fill="auto"/>
      </w:rPr>
    </w:lvl>
    <w:lvl w:ilvl="1" w:tplc="47BC8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000000" w:fill="auto"/>
      </w:rPr>
    </w:lvl>
    <w:lvl w:ilvl="2" w:tplc="04B6FEC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000000" w:fill="auto"/>
      </w:rPr>
    </w:lvl>
    <w:lvl w:ilvl="3" w:tplc="69045DC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000000" w:fill="auto"/>
      </w:rPr>
    </w:lvl>
    <w:lvl w:ilvl="4" w:tplc="3B686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000000" w:fill="auto"/>
      </w:rPr>
    </w:lvl>
    <w:lvl w:ilvl="5" w:tplc="19E23BE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000000" w:fill="auto"/>
      </w:rPr>
    </w:lvl>
    <w:lvl w:ilvl="6" w:tplc="A008DCC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000000" w:fill="auto"/>
      </w:rPr>
    </w:lvl>
    <w:lvl w:ilvl="7" w:tplc="D5D4D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000000" w:fill="auto"/>
      </w:rPr>
    </w:lvl>
    <w:lvl w:ilvl="8" w:tplc="FDC650B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000000" w:fill="auto"/>
      </w:rPr>
    </w:lvl>
  </w:abstractNum>
  <w:abstractNum w:abstractNumId="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3732">
    <w:abstractNumId w:val="1"/>
  </w:num>
  <w:num w:numId="2" w16cid:durableId="1792936809">
    <w:abstractNumId w:val="6"/>
  </w:num>
  <w:num w:numId="3" w16cid:durableId="359163755">
    <w:abstractNumId w:val="2"/>
  </w:num>
  <w:num w:numId="4" w16cid:durableId="1247301556">
    <w:abstractNumId w:val="5"/>
  </w:num>
  <w:num w:numId="5" w16cid:durableId="1410807314">
    <w:abstractNumId w:val="3"/>
  </w:num>
  <w:num w:numId="6" w16cid:durableId="2071422764">
    <w:abstractNumId w:val="4"/>
  </w:num>
  <w:num w:numId="7" w16cid:durableId="118235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49"/>
    <w:rsid w:val="00033263"/>
    <w:rsid w:val="000334C1"/>
    <w:rsid w:val="0003364E"/>
    <w:rsid w:val="000873F6"/>
    <w:rsid w:val="000B286F"/>
    <w:rsid w:val="000D134B"/>
    <w:rsid w:val="000E2521"/>
    <w:rsid w:val="000E308A"/>
    <w:rsid w:val="00112736"/>
    <w:rsid w:val="00115B3E"/>
    <w:rsid w:val="00124ED6"/>
    <w:rsid w:val="00167789"/>
    <w:rsid w:val="00194704"/>
    <w:rsid w:val="001B160B"/>
    <w:rsid w:val="001C26E7"/>
    <w:rsid w:val="00203213"/>
    <w:rsid w:val="002236D5"/>
    <w:rsid w:val="00224805"/>
    <w:rsid w:val="00231455"/>
    <w:rsid w:val="00243756"/>
    <w:rsid w:val="0027193E"/>
    <w:rsid w:val="002C4E0C"/>
    <w:rsid w:val="002D05E0"/>
    <w:rsid w:val="002E0111"/>
    <w:rsid w:val="002E7306"/>
    <w:rsid w:val="00331DCE"/>
    <w:rsid w:val="00352A17"/>
    <w:rsid w:val="003B4AEF"/>
    <w:rsid w:val="003B6D49"/>
    <w:rsid w:val="00415CF3"/>
    <w:rsid w:val="004455D4"/>
    <w:rsid w:val="00453A7B"/>
    <w:rsid w:val="004936B2"/>
    <w:rsid w:val="004A28EA"/>
    <w:rsid w:val="004F4051"/>
    <w:rsid w:val="0050661B"/>
    <w:rsid w:val="00563608"/>
    <w:rsid w:val="006A1E18"/>
    <w:rsid w:val="006C7F5A"/>
    <w:rsid w:val="00722798"/>
    <w:rsid w:val="00760E56"/>
    <w:rsid w:val="00791376"/>
    <w:rsid w:val="007B3003"/>
    <w:rsid w:val="007E5499"/>
    <w:rsid w:val="007F5CE5"/>
    <w:rsid w:val="00831977"/>
    <w:rsid w:val="00871DB8"/>
    <w:rsid w:val="00887E05"/>
    <w:rsid w:val="008A171A"/>
    <w:rsid w:val="008F180B"/>
    <w:rsid w:val="008F48B9"/>
    <w:rsid w:val="009049BC"/>
    <w:rsid w:val="00985105"/>
    <w:rsid w:val="009D5812"/>
    <w:rsid w:val="009D646A"/>
    <w:rsid w:val="009E2194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F22B3"/>
    <w:rsid w:val="00D2008A"/>
    <w:rsid w:val="00D86385"/>
    <w:rsid w:val="00D95726"/>
    <w:rsid w:val="00DB472D"/>
    <w:rsid w:val="00DE5F88"/>
    <w:rsid w:val="00DF2298"/>
    <w:rsid w:val="00E067BA"/>
    <w:rsid w:val="00EB2CF7"/>
    <w:rsid w:val="00EB5077"/>
    <w:rsid w:val="00EB74E8"/>
    <w:rsid w:val="00EC0F79"/>
    <w:rsid w:val="00F30552"/>
    <w:rsid w:val="00F46BDB"/>
    <w:rsid w:val="00F677EF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3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D3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2E0111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customStyle="1" w:styleId="GraphicAnchor">
    <w:name w:val="Graphic Anchor"/>
    <w:basedOn w:val="Normal"/>
    <w:qFormat/>
    <w:rsid w:val="002E0111"/>
    <w:rPr>
      <w:sz w:val="2"/>
    </w:rPr>
  </w:style>
  <w:style w:type="paragraph" w:styleId="ListBullet">
    <w:name w:val="List Bullet"/>
    <w:basedOn w:val="Normal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  <w:style w:type="character" w:customStyle="1" w:styleId="normaltextrun">
    <w:name w:val="normaltextrun"/>
    <w:basedOn w:val="DefaultParagraphFont"/>
    <w:rsid w:val="003B6D49"/>
  </w:style>
  <w:style w:type="paragraph" w:customStyle="1" w:styleId="paragraph">
    <w:name w:val="paragraph"/>
    <w:basedOn w:val="Normal"/>
    <w:rsid w:val="003B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hd w:val="clear" w:color="000000" w:fill="auto"/>
    </w:rPr>
  </w:style>
  <w:style w:type="paragraph" w:styleId="NoSpacing">
    <w:name w:val="No Spacing"/>
    <w:uiPriority w:val="1"/>
    <w:qFormat/>
    <w:rsid w:val="003B6D49"/>
    <w:pPr>
      <w:spacing w:line="240" w:lineRule="auto"/>
    </w:pPr>
    <w:rPr>
      <w:rFonts w:eastAsiaTheme="minorEastAsia"/>
      <w:color w:val="auto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svg"/><Relationship Id="rId10" Type="http://schemas.openxmlformats.org/officeDocument/2006/relationships/endnotes" Target="endnotes.xml"/><Relationship Id="rId19" Type="http://schemas.openxmlformats.org/officeDocument/2006/relationships/image" Target="media/image11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TG-ENCODER\AppData\Roaming\Microsoft\Templates\Contemporar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EF0BAFD5BC444F9228C744E2F2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D01D-1185-489A-9C23-8E51BA6802DB}"/>
      </w:docPartPr>
      <w:docPartBody>
        <w:p w:rsidR="00000000" w:rsidRDefault="00000000">
          <w:pPr>
            <w:pStyle w:val="CAEF0BAFD5BC444F9228C744E2F2C3A0"/>
          </w:pPr>
          <w:r>
            <w:t>A B O U T  M E</w:t>
          </w:r>
        </w:p>
      </w:docPartBody>
    </w:docPart>
    <w:docPart>
      <w:docPartPr>
        <w:name w:val="C6A87C84D61A4CD8A0ED6DEAACB9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16E2-0925-4971-810B-28572BB802EB}"/>
      </w:docPartPr>
      <w:docPartBody>
        <w:p w:rsidR="00000000" w:rsidRDefault="003D6090" w:rsidP="003D6090">
          <w:pPr>
            <w:pStyle w:val="C6A87C84D61A4CD8A0ED6DEAACB90094"/>
          </w:pPr>
          <w:r>
            <w:t>C O N T A C 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0"/>
    <w:rsid w:val="003D6090"/>
    <w:rsid w:val="00A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EF0BAFD5BC444F9228C744E2F2C3A0">
    <w:name w:val="CAEF0BAFD5BC444F9228C744E2F2C3A0"/>
  </w:style>
  <w:style w:type="paragraph" w:customStyle="1" w:styleId="BBA04E0137F44DEBBC708C18FC1F1B4A">
    <w:name w:val="BBA04E0137F44DEBBC708C18FC1F1B4A"/>
  </w:style>
  <w:style w:type="paragraph" w:customStyle="1" w:styleId="FCB06BC770354E2899761CB51131D756">
    <w:name w:val="FCB06BC770354E2899761CB51131D756"/>
  </w:style>
  <w:style w:type="paragraph" w:customStyle="1" w:styleId="F449C92C8F504A999128FF6C302343E3">
    <w:name w:val="F449C92C8F504A999128FF6C302343E3"/>
  </w:style>
  <w:style w:type="paragraph" w:customStyle="1" w:styleId="026EDC3E7D8C4DB6A71491D4E72F99E5">
    <w:name w:val="026EDC3E7D8C4DB6A71491D4E72F99E5"/>
  </w:style>
  <w:style w:type="paragraph" w:customStyle="1" w:styleId="43CFC33180D6436ABA833D313009AE34">
    <w:name w:val="43CFC33180D6436ABA833D313009AE34"/>
  </w:style>
  <w:style w:type="paragraph" w:customStyle="1" w:styleId="A6A95DF6104C4D0A9B78114B2782EEF3">
    <w:name w:val="A6A95DF6104C4D0A9B78114B2782EEF3"/>
  </w:style>
  <w:style w:type="paragraph" w:customStyle="1" w:styleId="426B80865B0143239C97B83C16769686">
    <w:name w:val="426B80865B0143239C97B83C16769686"/>
  </w:style>
  <w:style w:type="paragraph" w:customStyle="1" w:styleId="6A5C5EDA580F40809249D69F406A741B">
    <w:name w:val="6A5C5EDA580F40809249D69F406A741B"/>
  </w:style>
  <w:style w:type="paragraph" w:customStyle="1" w:styleId="4027DB8899CF4DECBF62BB3AB519EAB6">
    <w:name w:val="4027DB8899CF4DECBF62BB3AB519EAB6"/>
  </w:style>
  <w:style w:type="paragraph" w:customStyle="1" w:styleId="A50FBC7B56C947128550EEAA8237FDAD">
    <w:name w:val="A50FBC7B56C947128550EEAA8237FDAD"/>
  </w:style>
  <w:style w:type="paragraph" w:customStyle="1" w:styleId="49954F0C536A4BF5ACF7A352C8B21566">
    <w:name w:val="49954F0C536A4BF5ACF7A352C8B21566"/>
  </w:style>
  <w:style w:type="paragraph" w:customStyle="1" w:styleId="C07D2F422CC94990AB6739A0DBBF5A76">
    <w:name w:val="C07D2F422CC94990AB6739A0DBBF5A76"/>
  </w:style>
  <w:style w:type="paragraph" w:customStyle="1" w:styleId="83D43D23BC0D44D9BF5C937FF146DB68">
    <w:name w:val="83D43D23BC0D44D9BF5C937FF146DB68"/>
  </w:style>
  <w:style w:type="paragraph" w:customStyle="1" w:styleId="495EC78D87A440A3B2383B49469A5BF5">
    <w:name w:val="495EC78D87A440A3B2383B49469A5BF5"/>
  </w:style>
  <w:style w:type="paragraph" w:customStyle="1" w:styleId="389431E674214C42B98D347EF2B95E42">
    <w:name w:val="389431E674214C42B98D347EF2B95E42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kern w:val="0"/>
      <w:sz w:val="24"/>
      <w:szCs w:val="24"/>
      <w:lang w:val="en-US" w:eastAsia="en-US"/>
      <w14:ligatures w14:val="none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kern w:val="0"/>
      <w:sz w:val="24"/>
      <w:szCs w:val="24"/>
      <w:lang w:val="en-US" w:eastAsia="en-US"/>
      <w14:ligatures w14:val="none"/>
    </w:rPr>
  </w:style>
  <w:style w:type="paragraph" w:customStyle="1" w:styleId="06F964E962CD4856B19B41E8BBC29567">
    <w:name w:val="06F964E962CD4856B19B41E8BBC29567"/>
  </w:style>
  <w:style w:type="paragraph" w:customStyle="1" w:styleId="194AD0A1F7CF4AA59D7863370E0557F9">
    <w:name w:val="194AD0A1F7CF4AA59D7863370E0557F9"/>
  </w:style>
  <w:style w:type="paragraph" w:customStyle="1" w:styleId="A6C517A812A74AD0A2FCF9514D992D29">
    <w:name w:val="A6C517A812A74AD0A2FCF9514D992D29"/>
  </w:style>
  <w:style w:type="paragraph" w:customStyle="1" w:styleId="A2397700AD0A456C9BA7FFC3B1C54311">
    <w:name w:val="A2397700AD0A456C9BA7FFC3B1C54311"/>
  </w:style>
  <w:style w:type="paragraph" w:customStyle="1" w:styleId="2C26AE64DBBC464AB3D3396EF0707094">
    <w:name w:val="2C26AE64DBBC464AB3D3396EF0707094"/>
  </w:style>
  <w:style w:type="paragraph" w:customStyle="1" w:styleId="2D6A36A43F3E4EEE9324781196D8F0F7">
    <w:name w:val="2D6A36A43F3E4EEE9324781196D8F0F7"/>
  </w:style>
  <w:style w:type="paragraph" w:customStyle="1" w:styleId="1B74A2DEE84A432AA4E2DA4F367A475A">
    <w:name w:val="1B74A2DEE84A432AA4E2DA4F367A475A"/>
  </w:style>
  <w:style w:type="paragraph" w:customStyle="1" w:styleId="48B6627BF70946468EB34A914D9493CE">
    <w:name w:val="48B6627BF70946468EB34A914D9493CE"/>
  </w:style>
  <w:style w:type="paragraph" w:customStyle="1" w:styleId="6F57523A553E4FBE931016CC5FFA80CA">
    <w:name w:val="6F57523A553E4FBE931016CC5FFA80CA"/>
  </w:style>
  <w:style w:type="paragraph" w:customStyle="1" w:styleId="366C61EE8AF742D89947C23D9D318DAD">
    <w:name w:val="366C61EE8AF742D89947C23D9D318DAD"/>
  </w:style>
  <w:style w:type="paragraph" w:customStyle="1" w:styleId="77350AAAEA5A4FF9A11C9A6B79039916">
    <w:name w:val="77350AAAEA5A4FF9A11C9A6B79039916"/>
  </w:style>
  <w:style w:type="paragraph" w:customStyle="1" w:styleId="C6A87C84D61A4CD8A0ED6DEAACB90094">
    <w:name w:val="C6A87C84D61A4CD8A0ED6DEAACB90094"/>
    <w:rsid w:val="003D6090"/>
  </w:style>
  <w:style w:type="paragraph" w:customStyle="1" w:styleId="8F0FAEF9CFD14965BDCA7B8DA83437E8">
    <w:name w:val="8F0FAEF9CFD14965BDCA7B8DA83437E8"/>
    <w:rsid w:val="003D6090"/>
  </w:style>
  <w:style w:type="paragraph" w:customStyle="1" w:styleId="C8ADB2BE21E64C06BC0F56A6124A40E4">
    <w:name w:val="C8ADB2BE21E64C06BC0F56A6124A40E4"/>
    <w:rsid w:val="003D6090"/>
  </w:style>
  <w:style w:type="paragraph" w:customStyle="1" w:styleId="FBB409B6E3AB4CCB9649755CFD9C44F5">
    <w:name w:val="FBB409B6E3AB4CCB9649755CFD9C44F5"/>
    <w:rsid w:val="003D6090"/>
  </w:style>
  <w:style w:type="paragraph" w:customStyle="1" w:styleId="E7E2E7E33B41491BBBCEB14A227D42F7">
    <w:name w:val="E7E2E7E33B41491BBBCEB14A227D42F7"/>
    <w:rsid w:val="003D6090"/>
  </w:style>
  <w:style w:type="paragraph" w:customStyle="1" w:styleId="74AC3C5D44D64CFD9580C913F8B4C5FA">
    <w:name w:val="74AC3C5D44D64CFD9580C913F8B4C5FA"/>
    <w:rsid w:val="003D6090"/>
  </w:style>
  <w:style w:type="paragraph" w:customStyle="1" w:styleId="43F86CFFCB624CA8A6D20DD9FCFC7A3B">
    <w:name w:val="43F86CFFCB624CA8A6D20DD9FCFC7A3B"/>
    <w:rsid w:val="003D6090"/>
  </w:style>
  <w:style w:type="paragraph" w:customStyle="1" w:styleId="0F802F8C574E4C2EBFA91F53168DAC29">
    <w:name w:val="0F802F8C574E4C2EBFA91F53168DAC29"/>
    <w:rsid w:val="003D6090"/>
  </w:style>
  <w:style w:type="paragraph" w:customStyle="1" w:styleId="6535425D274B4ED082AFE7CCD4F7C8B6">
    <w:name w:val="6535425D274B4ED082AFE7CCD4F7C8B6"/>
    <w:rsid w:val="003D6090"/>
  </w:style>
  <w:style w:type="paragraph" w:customStyle="1" w:styleId="0D81B6553B5D4921966E9C9E315B3204">
    <w:name w:val="0D81B6553B5D4921966E9C9E315B3204"/>
    <w:rsid w:val="003D6090"/>
  </w:style>
  <w:style w:type="paragraph" w:customStyle="1" w:styleId="A9ABB2AD22D345BC81E3C311FADDC6C4">
    <w:name w:val="A9ABB2AD22D345BC81E3C311FADDC6C4"/>
    <w:rsid w:val="003D6090"/>
  </w:style>
  <w:style w:type="paragraph" w:customStyle="1" w:styleId="C8E1B04DFCE14B5087EFA6BB3759AB73">
    <w:name w:val="C8E1B04DFCE14B5087EFA6BB3759AB73"/>
    <w:rsid w:val="003D6090"/>
  </w:style>
  <w:style w:type="paragraph" w:customStyle="1" w:styleId="021A1B78920246A5B2CEEA41DD125D61">
    <w:name w:val="021A1B78920246A5B2CEEA41DD125D61"/>
    <w:rsid w:val="003D6090"/>
  </w:style>
  <w:style w:type="paragraph" w:customStyle="1" w:styleId="7E8AF4B70E7C4D15AA1540383FF371F0">
    <w:name w:val="7E8AF4B70E7C4D15AA1540383FF371F0"/>
    <w:rsid w:val="003D6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A97E8-A245-44DD-98A1-5C247CA5A70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67FD708-7A8B-4AFB-9B98-C4AC6488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F9C5B-41CB-438D-AF76-99DE7D74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91C9F-4BE9-4D01-8246-780BD754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cover letter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2024-05-05T08:23:00Z</dcterms:created>
  <dcterms:modified xsi:type="dcterms:W3CDTF">2024-05-05T08:48:00Z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