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D873E2" w:rsidRPr="00D873E2" w14:paraId="553F56F3" w14:textId="77777777" w:rsidTr="00D873E2">
        <w:tc>
          <w:tcPr>
            <w:tcW w:w="9010" w:type="dxa"/>
          </w:tcPr>
          <w:p w14:paraId="1107045E" w14:textId="77777777" w:rsidR="00D873E2" w:rsidRPr="00D873E2" w:rsidRDefault="00D873E2" w:rsidP="001A3012">
            <w:pPr>
              <w:ind w:right="0"/>
            </w:pPr>
            <w:bookmarkStart w:id="0" w:name="_GoBack"/>
            <w:r w:rsidRPr="00D873E2">
              <w:rPr>
                <w:noProof/>
                <w:lang w:val="en-AU" w:eastAsia="en-AU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1" layoutInCell="1" allowOverlap="1" wp14:anchorId="702BAE3A" wp14:editId="56C7EBC4">
                      <wp:simplePos x="0" y="0"/>
                      <wp:positionH relativeFrom="column">
                        <wp:posOffset>-1963</wp:posOffset>
                      </wp:positionH>
                      <wp:positionV relativeFrom="paragraph">
                        <wp:posOffset>-402590</wp:posOffset>
                      </wp:positionV>
                      <wp:extent cx="6345555" cy="10058400"/>
                      <wp:effectExtent l="0" t="0" r="17145" b="19050"/>
                      <wp:wrapNone/>
                      <wp:docPr id="1633734518" name="Group 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45555" cy="10058400"/>
                                <a:chOff x="1846" y="1750"/>
                                <a:chExt cx="8920" cy="13086"/>
                              </a:xfrm>
                            </wpg:grpSpPr>
                            <wps:wsp>
                              <wps:cNvPr id="999767349" name="Straight Connector 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846" y="1750"/>
                                  <a:ext cx="0" cy="1308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01893375" name="Straight Connector 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766" y="1750"/>
                                  <a:ext cx="0" cy="1308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DB0AAF" id="Group 9" o:spid="_x0000_s1026" style="position:absolute;margin-left:-.15pt;margin-top:-31.7pt;width:499.65pt;height:11in;z-index:-251655168" coordorigin="1846,1750" coordsize="8920,130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">
                      <v:line id="Straight Connector 2" o:spid="_x0000_s1027" style="position:absolute;flip:y;visibility:visible;mso-wrap-style:square" from="1846,1750" to="1846,148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" strokecolor="#39a5b7 [3204]" strokeweight=".5pt">
                        <v:stroke joinstyle="miter"/>
                      </v:line>
                      <v:line id="Straight Connector 2" o:spid="_x0000_s1028" style="position:absolute;flip:y;visibility:visible;mso-wrap-style:square" from="10766,1750" to="10766,148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" strokecolor="#39a5b7 [3204]" strokeweight=".5pt">
                        <v:stroke joinstyle="miter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D873E2" w14:paraId="626FA577" w14:textId="77777777" w:rsidTr="00D873E2">
        <w:tc>
          <w:tcPr>
            <w:tcW w:w="9010" w:type="dxa"/>
          </w:tcPr>
          <w:tbl>
            <w:tblPr>
              <w:tblW w:w="9716" w:type="dxa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60"/>
              <w:gridCol w:w="735"/>
              <w:gridCol w:w="3834"/>
              <w:gridCol w:w="4500"/>
              <w:gridCol w:w="524"/>
              <w:gridCol w:w="63"/>
            </w:tblGrid>
            <w:tr w:rsidR="00D873E2" w:rsidRPr="00D873E2" w14:paraId="42344266" w14:textId="77777777" w:rsidTr="001A3012">
              <w:trPr>
                <w:trHeight w:val="2498"/>
              </w:trPr>
              <w:tc>
                <w:tcPr>
                  <w:tcW w:w="60" w:type="dxa"/>
                </w:tcPr>
                <w:p w14:paraId="79F78915" w14:textId="77777777" w:rsidR="00D873E2" w:rsidRPr="00D873E2" w:rsidRDefault="00D873E2" w:rsidP="001A3012"/>
              </w:tc>
              <w:tc>
                <w:tcPr>
                  <w:tcW w:w="9593" w:type="dxa"/>
                  <w:gridSpan w:val="4"/>
                </w:tcPr>
                <w:p w14:paraId="2852DE8B" w14:textId="77777777" w:rsidR="00D873E2" w:rsidRPr="00D873E2" w:rsidRDefault="00D873E2" w:rsidP="001A3012">
                  <w:pPr>
                    <w:pStyle w:val="Title"/>
                    <w:rPr>
                      <w:rStyle w:val="NotBold"/>
                    </w:rPr>
                  </w:pPr>
                  <w:r w:rsidRPr="00D873E2">
                    <w:rPr>
                      <w:rStyle w:val="NotBold"/>
                    </w:rPr>
                    <w:t>RIZWAN</w:t>
                  </w:r>
                  <w:r w:rsidRPr="00D873E2">
                    <w:rPr>
                      <w:rStyle w:val="NotBold"/>
                    </w:rPr>
                    <w:tab/>
                  </w:r>
                </w:p>
                <w:p w14:paraId="0E305457" w14:textId="77777777" w:rsidR="00D873E2" w:rsidRPr="00D873E2" w:rsidRDefault="00D873E2" w:rsidP="001A3012">
                  <w:pPr>
                    <w:pStyle w:val="Title"/>
                  </w:pPr>
                  <w:r w:rsidRPr="00D873E2">
                    <w:rPr>
                      <w:rStyle w:val="NotBold"/>
                    </w:rPr>
                    <w:t>HAMED</w:t>
                  </w:r>
                </w:p>
              </w:tc>
              <w:tc>
                <w:tcPr>
                  <w:tcW w:w="63" w:type="dxa"/>
                </w:tcPr>
                <w:p w14:paraId="6F2038E9" w14:textId="77777777" w:rsidR="00D873E2" w:rsidRPr="00D873E2" w:rsidRDefault="00D873E2" w:rsidP="001A3012"/>
              </w:tc>
            </w:tr>
            <w:tr w:rsidR="00D873E2" w:rsidRPr="00D873E2" w14:paraId="66A3FE2B" w14:textId="77777777" w:rsidTr="001A3012">
              <w:trPr>
                <w:trHeight w:val="2327"/>
              </w:trPr>
              <w:tc>
                <w:tcPr>
                  <w:tcW w:w="60" w:type="dxa"/>
                </w:tcPr>
                <w:p w14:paraId="69E4115A" w14:textId="77777777" w:rsidR="00D873E2" w:rsidRPr="00D873E2" w:rsidRDefault="00D873E2" w:rsidP="001A3012"/>
              </w:tc>
              <w:tc>
                <w:tcPr>
                  <w:tcW w:w="735" w:type="dxa"/>
                </w:tcPr>
                <w:p w14:paraId="6D7AA2C7" w14:textId="77777777" w:rsidR="00D873E2" w:rsidRPr="00D873E2" w:rsidRDefault="00D873E2" w:rsidP="001A3012">
                  <w:pPr>
                    <w:rPr>
                      <w:rFonts w:eastAsia="MS Gothic"/>
                    </w:rPr>
                  </w:pPr>
                </w:p>
              </w:tc>
              <w:tc>
                <w:tcPr>
                  <w:tcW w:w="3834" w:type="dxa"/>
                </w:tcPr>
                <w:p w14:paraId="14C39A84" w14:textId="77777777" w:rsidR="00D873E2" w:rsidRPr="00D873E2" w:rsidRDefault="00D873E2" w:rsidP="001A3012">
                  <w:pPr>
                    <w:pStyle w:val="Subtitle"/>
                  </w:pPr>
                  <w:r w:rsidRPr="00D873E2">
                    <w:t>SALES SUPERVISOR</w:t>
                  </w:r>
                </w:p>
                <w:p w14:paraId="2F0B74EC" w14:textId="77777777" w:rsidR="00D873E2" w:rsidRPr="00D873E2" w:rsidRDefault="00D873E2" w:rsidP="001A3012">
                  <w:sdt>
                    <w:sdtPr>
                      <w:id w:val="1916582861"/>
                      <w:placeholder>
                        <w:docPart w:val="02D7CC1424A37740A8FE44EC97C5A939"/>
                      </w:placeholder>
                      <w:temporary/>
                      <w:showingPlcHdr/>
                      <w15:appearance w15:val="hidden"/>
                    </w:sdtPr>
                    <w:sdtContent>
                      <w:r w:rsidRPr="00D873E2">
                        <w:rPr>
                          <w:rStyle w:val="NotBold"/>
                        </w:rPr>
                        <w:t>State your career goals and show how they align with the job description you’re targeting. Be brief and keep it from sounding generic. Be yourself.</w:t>
                      </w:r>
                    </w:sdtContent>
                  </w:sdt>
                </w:p>
              </w:tc>
              <w:tc>
                <w:tcPr>
                  <w:tcW w:w="4500" w:type="dxa"/>
                </w:tcPr>
                <w:p w14:paraId="659159B3" w14:textId="77777777" w:rsidR="00D873E2" w:rsidRPr="00D873E2" w:rsidRDefault="00D873E2" w:rsidP="001A3012">
                  <w:pPr>
                    <w:pStyle w:val="Subtitle"/>
                    <w:rPr>
                      <w:lang w:val="fr-FR"/>
                    </w:rPr>
                  </w:pPr>
                  <w:sdt>
                    <w:sdtPr>
                      <w:id w:val="-383262371"/>
                      <w:placeholder>
                        <w:docPart w:val="7C8F783614423D4C8932C1ED93611459"/>
                      </w:placeholder>
                      <w:temporary/>
                      <w:showingPlcHdr/>
                      <w15:appearance w15:val="hidden"/>
                    </w:sdtPr>
                    <w:sdtContent>
                      <w:r w:rsidRPr="00D873E2">
                        <w:rPr>
                          <w:lang w:val="fr-FR"/>
                        </w:rPr>
                        <w:t>Contact Info</w:t>
                      </w:r>
                    </w:sdtContent>
                  </w:sdt>
                </w:p>
                <w:p w14:paraId="142B0B4F" w14:textId="77777777" w:rsidR="00D873E2" w:rsidRPr="00D873E2" w:rsidRDefault="00D873E2" w:rsidP="001A3012">
                  <w:pPr>
                    <w:rPr>
                      <w:lang w:val="fr-FR"/>
                    </w:rPr>
                  </w:pPr>
                  <w:r w:rsidRPr="00D873E2">
                    <w:rPr>
                      <w:lang w:val="fr-FR"/>
                    </w:rPr>
                    <w:t>00918075160697(INDIA)</w:t>
                  </w:r>
                </w:p>
                <w:p w14:paraId="525DA306" w14:textId="77777777" w:rsidR="00D873E2" w:rsidRPr="00D873E2" w:rsidRDefault="00D873E2" w:rsidP="001A3012">
                  <w:pPr>
                    <w:rPr>
                      <w:lang w:val="fr-FR"/>
                    </w:rPr>
                  </w:pPr>
                  <w:r w:rsidRPr="00D873E2">
                    <w:rPr>
                      <w:lang w:val="fr-FR"/>
                    </w:rPr>
                    <w:t>0097455516237(QATAR)</w:t>
                  </w:r>
                </w:p>
                <w:p w14:paraId="6D440866" w14:textId="77777777" w:rsidR="00D873E2" w:rsidRPr="00D873E2" w:rsidRDefault="00D873E2" w:rsidP="001A3012">
                  <w:pPr>
                    <w:rPr>
                      <w:lang w:val="fr-FR"/>
                    </w:rPr>
                  </w:pPr>
                  <w:r w:rsidRPr="00D873E2">
                    <w:rPr>
                      <w:lang w:val="fr-FR"/>
                    </w:rPr>
                    <w:t>rizwanalashaal@gmail.com</w:t>
                  </w:r>
                </w:p>
                <w:p w14:paraId="66032E7C" w14:textId="77777777" w:rsidR="00D873E2" w:rsidRPr="00D873E2" w:rsidRDefault="00D873E2" w:rsidP="001A3012">
                  <w:pPr>
                    <w:rPr>
                      <w:rFonts w:eastAsia="MS Gothic"/>
                      <w:lang w:val="fr-FR"/>
                    </w:rPr>
                  </w:pPr>
                  <w:r w:rsidRPr="00D873E2">
                    <w:rPr>
                      <w:rFonts w:eastAsia="MS Gothic"/>
                      <w:lang w:val="fr-FR"/>
                    </w:rPr>
                    <w:t>Doha Qatar</w:t>
                  </w:r>
                </w:p>
              </w:tc>
              <w:tc>
                <w:tcPr>
                  <w:tcW w:w="524" w:type="dxa"/>
                </w:tcPr>
                <w:p w14:paraId="231B2796" w14:textId="77777777" w:rsidR="00D873E2" w:rsidRPr="00D873E2" w:rsidRDefault="00D873E2" w:rsidP="001A3012">
                  <w:pPr>
                    <w:rPr>
                      <w:rFonts w:eastAsia="MS Gothic"/>
                      <w:lang w:val="fr-FR"/>
                    </w:rPr>
                  </w:pPr>
                </w:p>
              </w:tc>
              <w:tc>
                <w:tcPr>
                  <w:tcW w:w="63" w:type="dxa"/>
                </w:tcPr>
                <w:p w14:paraId="63CA657B" w14:textId="77777777" w:rsidR="00D873E2" w:rsidRPr="00D873E2" w:rsidRDefault="00D873E2" w:rsidP="001A3012">
                  <w:pPr>
                    <w:rPr>
                      <w:lang w:val="fr-FR"/>
                    </w:rPr>
                  </w:pPr>
                </w:p>
              </w:tc>
            </w:tr>
            <w:tr w:rsidR="00D873E2" w:rsidRPr="00D873E2" w14:paraId="72EBF950" w14:textId="77777777" w:rsidTr="001A3012">
              <w:trPr>
                <w:trHeight w:val="6215"/>
              </w:trPr>
              <w:tc>
                <w:tcPr>
                  <w:tcW w:w="60" w:type="dxa"/>
                </w:tcPr>
                <w:p w14:paraId="3C5A9355" w14:textId="77777777" w:rsidR="00D873E2" w:rsidRPr="00D873E2" w:rsidRDefault="00D873E2" w:rsidP="001A3012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735" w:type="dxa"/>
                </w:tcPr>
                <w:p w14:paraId="79D30A4D" w14:textId="77777777" w:rsidR="00D873E2" w:rsidRPr="00D873E2" w:rsidRDefault="00D873E2" w:rsidP="001A3012">
                  <w:pPr>
                    <w:rPr>
                      <w:rFonts w:eastAsia="MS Gothic"/>
                      <w:lang w:val="fr-FR"/>
                    </w:rPr>
                  </w:pPr>
                </w:p>
              </w:tc>
              <w:tc>
                <w:tcPr>
                  <w:tcW w:w="8334" w:type="dxa"/>
                  <w:gridSpan w:val="2"/>
                </w:tcPr>
                <w:p w14:paraId="303F37CA" w14:textId="77777777" w:rsidR="00D873E2" w:rsidRPr="00D873E2" w:rsidRDefault="00D873E2" w:rsidP="001A3012">
                  <w:pPr>
                    <w:pStyle w:val="Subtitle"/>
                    <w:spacing w:after="240"/>
                  </w:pPr>
                  <w:sdt>
                    <w:sdtPr>
                      <w:id w:val="-1119521712"/>
                      <w:placeholder>
                        <w:docPart w:val="A6F51E6249C0E642AD78CE489FAD6A17"/>
                      </w:placeholder>
                      <w:temporary/>
                      <w:showingPlcHdr/>
                      <w15:appearance w15:val="hidden"/>
                    </w:sdtPr>
                    <w:sdtContent>
                      <w:r w:rsidRPr="00D873E2">
                        <w:t>EXPERIENCE</w:t>
                      </w:r>
                    </w:sdtContent>
                  </w:sdt>
                </w:p>
                <w:p w14:paraId="044C1821" w14:textId="77777777" w:rsidR="00D873E2" w:rsidRPr="00D873E2" w:rsidRDefault="00D873E2" w:rsidP="001A3012">
                  <w:pPr>
                    <w:pStyle w:val="Heading1"/>
                    <w:rPr>
                      <w:sz w:val="22"/>
                      <w:szCs w:val="22"/>
                    </w:rPr>
                  </w:pPr>
                  <w:r w:rsidRPr="00D873E2">
                    <w:rPr>
                      <w:sz w:val="22"/>
                      <w:szCs w:val="22"/>
                    </w:rPr>
                    <w:t xml:space="preserve">Sales MANAGER, NAJEM Suhail Trading W L </w:t>
                  </w:r>
                  <w:proofErr w:type="spellStart"/>
                  <w:r w:rsidRPr="00D873E2">
                    <w:rPr>
                      <w:sz w:val="22"/>
                      <w:szCs w:val="22"/>
                    </w:rPr>
                    <w:t>L</w:t>
                  </w:r>
                  <w:proofErr w:type="spellEnd"/>
                  <w:r w:rsidRPr="00D873E2">
                    <w:rPr>
                      <w:sz w:val="22"/>
                      <w:szCs w:val="22"/>
                    </w:rPr>
                    <w:t>, Doha Qatar</w:t>
                  </w:r>
                </w:p>
                <w:p w14:paraId="764651FF" w14:textId="77777777" w:rsidR="00D873E2" w:rsidRPr="00D873E2" w:rsidRDefault="00D873E2" w:rsidP="001A3012">
                  <w:pPr>
                    <w:pStyle w:val="Heading2"/>
                  </w:pPr>
                  <w:r w:rsidRPr="00D873E2">
                    <w:t>12/2013-Current</w:t>
                  </w:r>
                </w:p>
                <w:p w14:paraId="02C4A3B1" w14:textId="77777777" w:rsidR="00D873E2" w:rsidRPr="00D873E2" w:rsidRDefault="00D873E2" w:rsidP="001A3012">
                  <w:r w:rsidRPr="00D873E2">
                    <w:t>Identified potential opportunities for new business development activities.</w:t>
                  </w:r>
                </w:p>
                <w:p w14:paraId="4CC8811C" w14:textId="77777777" w:rsidR="00D873E2" w:rsidRPr="00D873E2" w:rsidRDefault="00D873E2" w:rsidP="001A3012">
                  <w:r w:rsidRPr="00D873E2">
                    <w:t>Coordinated with other departments to ensure smooth workflow.</w:t>
                  </w:r>
                </w:p>
                <w:p w14:paraId="430DF7C6" w14:textId="77777777" w:rsidR="00D873E2" w:rsidRPr="00D873E2" w:rsidRDefault="00D873E2" w:rsidP="001A3012">
                  <w:r w:rsidRPr="00D873E2">
                    <w:t>Managed daily operations, client relations and IT.</w:t>
                  </w:r>
                </w:p>
                <w:p w14:paraId="09E7474B" w14:textId="77777777" w:rsidR="00D873E2" w:rsidRPr="00D873E2" w:rsidRDefault="00D873E2" w:rsidP="001A3012">
                  <w:r w:rsidRPr="00D873E2">
                    <w:t>Used video conferencing solutions to communicate and train personnel in remote offices.</w:t>
                  </w:r>
                </w:p>
                <w:p w14:paraId="08A6ABFE" w14:textId="77777777" w:rsidR="00D873E2" w:rsidRPr="00D873E2" w:rsidRDefault="00D873E2" w:rsidP="001A3012">
                  <w:r w:rsidRPr="00D873E2">
                    <w:t>Bullitt sales forecasts and schedules to reflect desired productivity targets.</w:t>
                  </w:r>
                </w:p>
                <w:p w14:paraId="7D20D509" w14:textId="77777777" w:rsidR="00D873E2" w:rsidRPr="00D873E2" w:rsidRDefault="00D873E2" w:rsidP="001A3012"/>
                <w:p w14:paraId="6F99A916" w14:textId="77777777" w:rsidR="00D873E2" w:rsidRPr="00D873E2" w:rsidRDefault="00D873E2" w:rsidP="001A3012">
                  <w:pPr>
                    <w:pStyle w:val="Heading1"/>
                    <w:rPr>
                      <w:b w:val="0"/>
                      <w:caps w:val="0"/>
                      <w:sz w:val="22"/>
                      <w:szCs w:val="22"/>
                    </w:rPr>
                  </w:pPr>
                </w:p>
                <w:p w14:paraId="74F8A3B4" w14:textId="77777777" w:rsidR="00D873E2" w:rsidRPr="00D873E2" w:rsidRDefault="00D873E2" w:rsidP="001A3012">
                  <w:pPr>
                    <w:pStyle w:val="Heading1"/>
                    <w:rPr>
                      <w:sz w:val="22"/>
                      <w:szCs w:val="22"/>
                    </w:rPr>
                  </w:pPr>
                  <w:r w:rsidRPr="00D873E2">
                    <w:rPr>
                      <w:sz w:val="22"/>
                      <w:szCs w:val="22"/>
                    </w:rPr>
                    <w:t xml:space="preserve">Sales </w:t>
                  </w:r>
                  <w:proofErr w:type="gramStart"/>
                  <w:r w:rsidRPr="00D873E2">
                    <w:rPr>
                      <w:sz w:val="22"/>
                      <w:szCs w:val="22"/>
                    </w:rPr>
                    <w:t>supervisor,Javad</w:t>
                  </w:r>
                  <w:proofErr w:type="gramEnd"/>
                  <w:r w:rsidRPr="00D873E2">
                    <w:rPr>
                      <w:sz w:val="22"/>
                      <w:szCs w:val="22"/>
                    </w:rPr>
                    <w:t xml:space="preserve"> Bussiness Group, Bahrain</w:t>
                  </w:r>
                </w:p>
                <w:p w14:paraId="01AD3432" w14:textId="77777777" w:rsidR="00D873E2" w:rsidRPr="00D873E2" w:rsidRDefault="00D873E2" w:rsidP="001A3012">
                  <w:pPr>
                    <w:pStyle w:val="Heading2"/>
                  </w:pPr>
                  <w:r w:rsidRPr="00D873E2">
                    <w:t>Jun/2008-june 2012</w:t>
                  </w:r>
                </w:p>
                <w:p w14:paraId="6CB802C1" w14:textId="77777777" w:rsidR="00D873E2" w:rsidRPr="00D873E2" w:rsidRDefault="00D873E2" w:rsidP="001A3012">
                  <w:r w:rsidRPr="00D873E2">
                    <w:t xml:space="preserve">Assisted customers in selecting products that met their needs while adhering to company policy regarding </w:t>
                  </w:r>
                  <w:proofErr w:type="spellStart"/>
                  <w:proofErr w:type="gramStart"/>
                  <w:r w:rsidRPr="00D873E2">
                    <w:t>pricing,promotions</w:t>
                  </w:r>
                  <w:proofErr w:type="gramEnd"/>
                  <w:r w:rsidRPr="00D873E2">
                    <w:t>,returns</w:t>
                  </w:r>
                  <w:proofErr w:type="spellEnd"/>
                  <w:r w:rsidRPr="00D873E2">
                    <w:t xml:space="preserve"> and exchanges.</w:t>
                  </w:r>
                </w:p>
                <w:p w14:paraId="6A4EA6D7" w14:textId="77777777" w:rsidR="00D873E2" w:rsidRPr="00D873E2" w:rsidRDefault="00D873E2" w:rsidP="001A3012">
                  <w:r w:rsidRPr="00D873E2">
                    <w:t>Analyzed market trends regularly in order to adjust product selection appropriately.</w:t>
                  </w:r>
                </w:p>
                <w:p w14:paraId="66637945" w14:textId="77777777" w:rsidR="00D873E2" w:rsidRPr="00D873E2" w:rsidRDefault="00D873E2" w:rsidP="001A3012">
                  <w:r w:rsidRPr="00D873E2">
                    <w:t xml:space="preserve">Negotiated contracts with service providers </w:t>
                  </w:r>
                  <w:proofErr w:type="spellStart"/>
                  <w:r w:rsidRPr="00D873E2">
                    <w:t>tooptimize</w:t>
                  </w:r>
                  <w:proofErr w:type="spellEnd"/>
                  <w:r w:rsidRPr="00D873E2">
                    <w:t xml:space="preserve"> operational costs.</w:t>
                  </w:r>
                </w:p>
                <w:p w14:paraId="11302CE0" w14:textId="77777777" w:rsidR="00D873E2" w:rsidRPr="00D873E2" w:rsidRDefault="00D873E2" w:rsidP="001A3012">
                  <w:r w:rsidRPr="00D873E2">
                    <w:t>Implemented merchandising strategies, increasing sales.</w:t>
                  </w:r>
                </w:p>
                <w:p w14:paraId="00365AEE" w14:textId="77777777" w:rsidR="00D873E2" w:rsidRPr="00D873E2" w:rsidRDefault="00D873E2" w:rsidP="001A3012">
                  <w:r w:rsidRPr="00D873E2">
                    <w:t xml:space="preserve">Conducted daily sales analysis to adjust sales </w:t>
                  </w:r>
                  <w:proofErr w:type="spellStart"/>
                  <w:proofErr w:type="gramStart"/>
                  <w:r w:rsidRPr="00D873E2">
                    <w:t>strategles</w:t>
                  </w:r>
                  <w:proofErr w:type="spellEnd"/>
                  <w:r w:rsidRPr="00D873E2">
                    <w:t xml:space="preserve"> ,</w:t>
                  </w:r>
                  <w:proofErr w:type="gramEnd"/>
                  <w:r w:rsidRPr="00D873E2">
                    <w:t xml:space="preserve"> and meet targets.</w:t>
                  </w:r>
                </w:p>
                <w:p w14:paraId="404B0FDD" w14:textId="77777777" w:rsidR="00D873E2" w:rsidRPr="00D873E2" w:rsidRDefault="00D873E2" w:rsidP="001A3012">
                  <w:pPr>
                    <w:pStyle w:val="Heading1"/>
                    <w:rPr>
                      <w:b w:val="0"/>
                      <w:caps w:val="0"/>
                    </w:rPr>
                  </w:pPr>
                </w:p>
                <w:p w14:paraId="1AAC5BFE" w14:textId="77777777" w:rsidR="00D873E2" w:rsidRPr="00D873E2" w:rsidRDefault="00D873E2" w:rsidP="001A3012">
                  <w:pPr>
                    <w:pStyle w:val="Heading1"/>
                    <w:rPr>
                      <w:sz w:val="22"/>
                      <w:szCs w:val="22"/>
                      <w:lang w:val="it-IT"/>
                    </w:rPr>
                  </w:pPr>
                  <w:r w:rsidRPr="00D873E2">
                    <w:rPr>
                      <w:sz w:val="22"/>
                      <w:szCs w:val="22"/>
                      <w:lang w:val="it-IT"/>
                    </w:rPr>
                    <w:t xml:space="preserve">sales </w:t>
                  </w:r>
                  <w:proofErr w:type="gramStart"/>
                  <w:r w:rsidRPr="00D873E2">
                    <w:rPr>
                      <w:sz w:val="22"/>
                      <w:szCs w:val="22"/>
                      <w:lang w:val="it-IT"/>
                    </w:rPr>
                    <w:t>supervisor,al</w:t>
                  </w:r>
                  <w:proofErr w:type="gramEnd"/>
                  <w:r w:rsidRPr="00D873E2">
                    <w:rPr>
                      <w:sz w:val="22"/>
                      <w:szCs w:val="22"/>
                      <w:lang w:val="it-IT"/>
                    </w:rPr>
                    <w:t xml:space="preserve"> </w:t>
                  </w:r>
                  <w:r w:rsidRPr="00D873E2">
                    <w:rPr>
                      <w:b w:val="0"/>
                      <w:bCs/>
                      <w:sz w:val="22"/>
                      <w:szCs w:val="22"/>
                      <w:lang w:val="it-IT"/>
                    </w:rPr>
                    <w:t>marai</w:t>
                  </w:r>
                  <w:r w:rsidRPr="00D873E2">
                    <w:rPr>
                      <w:sz w:val="22"/>
                      <w:szCs w:val="22"/>
                      <w:lang w:val="it-IT"/>
                    </w:rPr>
                    <w:t xml:space="preserve"> dairy riyadh,saudi arabia</w:t>
                  </w:r>
                </w:p>
                <w:p w14:paraId="6151E4CE" w14:textId="77777777" w:rsidR="00D873E2" w:rsidRPr="00D873E2" w:rsidRDefault="00D873E2" w:rsidP="001A3012">
                  <w:pPr>
                    <w:pStyle w:val="Heading2"/>
                    <w:rPr>
                      <w:b/>
                    </w:rPr>
                  </w:pPr>
                  <w:r w:rsidRPr="00D873E2">
                    <w:rPr>
                      <w:b/>
                    </w:rPr>
                    <w:t>April 2007-April-2008</w:t>
                  </w:r>
                </w:p>
                <w:p w14:paraId="1DC3A242" w14:textId="77777777" w:rsidR="00D873E2" w:rsidRPr="00D873E2" w:rsidRDefault="00D873E2" w:rsidP="001A3012">
                  <w:r w:rsidRPr="00D873E2">
                    <w:t>Identified potential opportunities for new business development activities.</w:t>
                  </w:r>
                </w:p>
                <w:p w14:paraId="75347545" w14:textId="77777777" w:rsidR="00D873E2" w:rsidRPr="00D873E2" w:rsidRDefault="00D873E2" w:rsidP="001A3012">
                  <w:r w:rsidRPr="00D873E2">
                    <w:t>Coordinated with other departments to ensure smooth workflow.</w:t>
                  </w:r>
                </w:p>
                <w:p w14:paraId="7883DA37" w14:textId="77777777" w:rsidR="00D873E2" w:rsidRPr="00D873E2" w:rsidRDefault="00D873E2" w:rsidP="001A3012">
                  <w:r w:rsidRPr="00D873E2">
                    <w:t>Conducted weekly performance reviews with the sales team to ensure goals were being met.</w:t>
                  </w:r>
                </w:p>
                <w:p w14:paraId="75575D73" w14:textId="77777777" w:rsidR="00D873E2" w:rsidRPr="00D873E2" w:rsidRDefault="00D873E2" w:rsidP="001A3012">
                  <w:r w:rsidRPr="00D873E2">
                    <w:t>Intervened in difficult customer situations to resolve issues quickly and efficiently.</w:t>
                  </w:r>
                </w:p>
                <w:p w14:paraId="33A8ED27" w14:textId="77777777" w:rsidR="00D873E2" w:rsidRPr="00D873E2" w:rsidRDefault="00D873E2" w:rsidP="001A3012">
                  <w:r w:rsidRPr="00D873E2">
                    <w:t>Maintained relationships with customers through regular follow-up calls and email.</w:t>
                  </w:r>
                </w:p>
                <w:p w14:paraId="729ECC0E" w14:textId="77777777" w:rsidR="00D873E2" w:rsidRPr="00D873E2" w:rsidRDefault="00D873E2" w:rsidP="001A3012"/>
                <w:p w14:paraId="51071B96" w14:textId="77777777" w:rsidR="00D873E2" w:rsidRPr="00D873E2" w:rsidRDefault="00D873E2" w:rsidP="001A3012">
                  <w:pPr>
                    <w:rPr>
                      <w:b/>
                      <w:bCs/>
                      <w:sz w:val="22"/>
                    </w:rPr>
                  </w:pPr>
                  <w:r w:rsidRPr="00D873E2">
                    <w:rPr>
                      <w:b/>
                      <w:bCs/>
                      <w:sz w:val="22"/>
                    </w:rPr>
                    <w:t xml:space="preserve">SALES ASSISTANT DEPLOMAT GROUP W L </w:t>
                  </w:r>
                  <w:proofErr w:type="spellStart"/>
                  <w:r w:rsidRPr="00D873E2">
                    <w:rPr>
                      <w:b/>
                      <w:bCs/>
                      <w:sz w:val="22"/>
                    </w:rPr>
                    <w:t>L</w:t>
                  </w:r>
                  <w:proofErr w:type="spellEnd"/>
                  <w:r w:rsidRPr="00D873E2">
                    <w:rPr>
                      <w:b/>
                      <w:bCs/>
                      <w:sz w:val="22"/>
                    </w:rPr>
                    <w:t xml:space="preserve"> DOHA QATAR</w:t>
                  </w:r>
                </w:p>
                <w:p w14:paraId="18BA35EB" w14:textId="77777777" w:rsidR="00D873E2" w:rsidRPr="00D873E2" w:rsidRDefault="00D873E2" w:rsidP="001A3012">
                  <w:pPr>
                    <w:rPr>
                      <w:rFonts w:asciiTheme="majorHAnsi" w:hAnsiTheme="majorHAnsi"/>
                      <w:b/>
                      <w:bCs/>
                      <w:sz w:val="22"/>
                    </w:rPr>
                  </w:pPr>
                  <w:r w:rsidRPr="00D873E2">
                    <w:rPr>
                      <w:rFonts w:asciiTheme="majorHAnsi" w:hAnsiTheme="majorHAnsi"/>
                      <w:b/>
                      <w:bCs/>
                      <w:sz w:val="22"/>
                    </w:rPr>
                    <w:lastRenderedPageBreak/>
                    <w:t>Jan/2004-Feb2007</w:t>
                  </w:r>
                </w:p>
                <w:p w14:paraId="3AB3257B" w14:textId="77777777" w:rsidR="00D873E2" w:rsidRPr="00D873E2" w:rsidRDefault="00D873E2" w:rsidP="001A3012">
                  <w:pPr>
                    <w:rPr>
                      <w:rFonts w:asciiTheme="majorHAnsi" w:hAnsiTheme="majorHAnsi"/>
                    </w:rPr>
                  </w:pPr>
                  <w:r w:rsidRPr="00D873E2">
                    <w:rPr>
                      <w:rFonts w:asciiTheme="majorHAnsi" w:hAnsiTheme="majorHAnsi"/>
                    </w:rPr>
                    <w:t>Attended Staff meetings to discuss new products or changes in store policy or procedure.</w:t>
                  </w:r>
                </w:p>
                <w:p w14:paraId="05B1A080" w14:textId="77777777" w:rsidR="00D873E2" w:rsidRPr="00D873E2" w:rsidRDefault="00D873E2" w:rsidP="001A3012">
                  <w:pPr>
                    <w:rPr>
                      <w:rFonts w:asciiTheme="majorHAnsi" w:hAnsiTheme="majorHAnsi"/>
                    </w:rPr>
                  </w:pPr>
                  <w:r w:rsidRPr="00D873E2">
                    <w:rPr>
                      <w:rFonts w:asciiTheme="majorHAnsi" w:hAnsiTheme="majorHAnsi"/>
                    </w:rPr>
                    <w:t>Informed customers about current promotions and discounts.</w:t>
                  </w:r>
                </w:p>
                <w:p w14:paraId="0A67068D" w14:textId="77777777" w:rsidR="00D873E2" w:rsidRPr="00D873E2" w:rsidRDefault="00D873E2" w:rsidP="001A3012">
                  <w:pPr>
                    <w:rPr>
                      <w:rFonts w:asciiTheme="majorHAnsi" w:hAnsiTheme="majorHAnsi"/>
                    </w:rPr>
                  </w:pPr>
                  <w:r w:rsidRPr="00D873E2">
                    <w:rPr>
                      <w:rFonts w:asciiTheme="majorHAnsi" w:hAnsiTheme="majorHAnsi"/>
                    </w:rPr>
                    <w:t>Assisted in creating displays to promote products.</w:t>
                  </w:r>
                </w:p>
                <w:p w14:paraId="2D72FD9B" w14:textId="77777777" w:rsidR="00D873E2" w:rsidRPr="00D873E2" w:rsidRDefault="00D873E2" w:rsidP="001A3012">
                  <w:pPr>
                    <w:rPr>
                      <w:rFonts w:asciiTheme="majorHAnsi" w:hAnsiTheme="majorHAnsi"/>
                    </w:rPr>
                  </w:pPr>
                  <w:r w:rsidRPr="00D873E2">
                    <w:rPr>
                      <w:rFonts w:asciiTheme="majorHAnsi" w:hAnsiTheme="majorHAnsi"/>
                    </w:rPr>
                    <w:t xml:space="preserve">Processed orders accurately and efficiently using </w:t>
                  </w:r>
                  <w:proofErr w:type="spellStart"/>
                  <w:r w:rsidRPr="00D873E2">
                    <w:rPr>
                      <w:rFonts w:asciiTheme="majorHAnsi" w:hAnsiTheme="majorHAnsi"/>
                    </w:rPr>
                    <w:t>Pos</w:t>
                  </w:r>
                  <w:proofErr w:type="spellEnd"/>
                  <w:r w:rsidRPr="00D873E2">
                    <w:rPr>
                      <w:rFonts w:asciiTheme="majorHAnsi" w:hAnsiTheme="majorHAnsi"/>
                    </w:rPr>
                    <w:t xml:space="preserve"> system.</w:t>
                  </w:r>
                </w:p>
                <w:p w14:paraId="2F77E77F" w14:textId="77777777" w:rsidR="00D873E2" w:rsidRPr="00D873E2" w:rsidRDefault="00D873E2" w:rsidP="001A3012"/>
                <w:p w14:paraId="25F8B1DB" w14:textId="77777777" w:rsidR="00D873E2" w:rsidRPr="00D873E2" w:rsidRDefault="00D873E2" w:rsidP="001A3012">
                  <w:pPr>
                    <w:rPr>
                      <w:b/>
                      <w:bCs/>
                      <w:sz w:val="22"/>
                    </w:rPr>
                  </w:pPr>
                  <w:r w:rsidRPr="00D873E2">
                    <w:rPr>
                      <w:b/>
                      <w:bCs/>
                      <w:sz w:val="22"/>
                    </w:rPr>
                    <w:t xml:space="preserve">SALES SUPERVISOR, AL JABER NOVELTEYS, DUBAI U </w:t>
                  </w:r>
                  <w:proofErr w:type="gramStart"/>
                  <w:r w:rsidRPr="00D873E2">
                    <w:rPr>
                      <w:b/>
                      <w:bCs/>
                      <w:sz w:val="22"/>
                    </w:rPr>
                    <w:t>A</w:t>
                  </w:r>
                  <w:proofErr w:type="gramEnd"/>
                  <w:r w:rsidRPr="00D873E2">
                    <w:rPr>
                      <w:b/>
                      <w:bCs/>
                      <w:sz w:val="22"/>
                    </w:rPr>
                    <w:t xml:space="preserve"> E</w:t>
                  </w:r>
                </w:p>
                <w:p w14:paraId="50CBD34F" w14:textId="77777777" w:rsidR="00D873E2" w:rsidRPr="00D873E2" w:rsidRDefault="00D873E2" w:rsidP="001A3012">
                  <w:pPr>
                    <w:rPr>
                      <w:b/>
                      <w:bCs/>
                      <w:szCs w:val="20"/>
                    </w:rPr>
                  </w:pPr>
                  <w:r w:rsidRPr="00D873E2">
                    <w:rPr>
                      <w:b/>
                      <w:bCs/>
                      <w:szCs w:val="20"/>
                    </w:rPr>
                    <w:t>May/1993-May/2003</w:t>
                  </w:r>
                </w:p>
                <w:p w14:paraId="367652BE" w14:textId="77777777" w:rsidR="00D873E2" w:rsidRPr="00D873E2" w:rsidRDefault="00D873E2" w:rsidP="001A3012">
                  <w:pPr>
                    <w:rPr>
                      <w:szCs w:val="20"/>
                    </w:rPr>
                  </w:pPr>
                  <w:r w:rsidRPr="00D873E2">
                    <w:rPr>
                      <w:szCs w:val="20"/>
                    </w:rPr>
                    <w:t>Identified potential opportunities for new business development activities.</w:t>
                  </w:r>
                </w:p>
                <w:p w14:paraId="74512314" w14:textId="77777777" w:rsidR="00D873E2" w:rsidRPr="00D873E2" w:rsidRDefault="00D873E2" w:rsidP="001A3012">
                  <w:pPr>
                    <w:rPr>
                      <w:szCs w:val="20"/>
                    </w:rPr>
                  </w:pPr>
                  <w:r w:rsidRPr="00D873E2">
                    <w:rPr>
                      <w:szCs w:val="20"/>
                    </w:rPr>
                    <w:t xml:space="preserve">Monitored daily operation of sales team, Including customer </w:t>
                  </w:r>
                  <w:proofErr w:type="spellStart"/>
                  <w:proofErr w:type="gramStart"/>
                  <w:r w:rsidRPr="00D873E2">
                    <w:rPr>
                      <w:szCs w:val="20"/>
                    </w:rPr>
                    <w:t>service,product</w:t>
                  </w:r>
                  <w:proofErr w:type="spellEnd"/>
                  <w:proofErr w:type="gramEnd"/>
                </w:p>
                <w:p w14:paraId="67BBB139" w14:textId="77777777" w:rsidR="00D873E2" w:rsidRPr="00D873E2" w:rsidRDefault="00D873E2" w:rsidP="001A3012">
                  <w:pPr>
                    <w:rPr>
                      <w:szCs w:val="20"/>
                    </w:rPr>
                  </w:pPr>
                  <w:r w:rsidRPr="00D873E2">
                    <w:rPr>
                      <w:szCs w:val="20"/>
                    </w:rPr>
                    <w:t>Knowledge market initiatives.</w:t>
                  </w:r>
                </w:p>
                <w:p w14:paraId="268AB465" w14:textId="77777777" w:rsidR="00D873E2" w:rsidRPr="00D873E2" w:rsidRDefault="00D873E2" w:rsidP="001A3012">
                  <w:pPr>
                    <w:rPr>
                      <w:szCs w:val="20"/>
                    </w:rPr>
                  </w:pPr>
                  <w:r w:rsidRPr="00D873E2">
                    <w:rPr>
                      <w:szCs w:val="20"/>
                    </w:rPr>
                    <w:t>Resolved customer complaints efficiently and professionally.</w:t>
                  </w:r>
                </w:p>
                <w:p w14:paraId="3237549E" w14:textId="77777777" w:rsidR="00D873E2" w:rsidRPr="00D873E2" w:rsidRDefault="00D873E2" w:rsidP="001A3012">
                  <w:pPr>
                    <w:rPr>
                      <w:szCs w:val="20"/>
                    </w:rPr>
                  </w:pPr>
                  <w:r w:rsidRPr="00D873E2">
                    <w:rPr>
                      <w:szCs w:val="20"/>
                    </w:rPr>
                    <w:t>Oversaw hiring process for new personnel within the department.</w:t>
                  </w:r>
                </w:p>
                <w:p w14:paraId="0FB607A5" w14:textId="77777777" w:rsidR="00D873E2" w:rsidRPr="00D873E2" w:rsidRDefault="00D873E2" w:rsidP="001A3012">
                  <w:pPr>
                    <w:rPr>
                      <w:szCs w:val="20"/>
                    </w:rPr>
                  </w:pPr>
                  <w:r w:rsidRPr="00D873E2">
                    <w:rPr>
                      <w:szCs w:val="20"/>
                    </w:rPr>
                    <w:t xml:space="preserve">Maintained relationships with customers through regular follow-upcalls and emails.   </w:t>
                  </w:r>
                </w:p>
                <w:p w14:paraId="554FFB0A" w14:textId="77777777" w:rsidR="00D873E2" w:rsidRPr="00D873E2" w:rsidRDefault="00D873E2" w:rsidP="001A3012">
                  <w:pPr>
                    <w:rPr>
                      <w:b/>
                      <w:bCs/>
                      <w:sz w:val="22"/>
                    </w:rPr>
                  </w:pPr>
                </w:p>
                <w:p w14:paraId="785E8E03" w14:textId="77777777" w:rsidR="00D873E2" w:rsidRPr="00D873E2" w:rsidRDefault="00D873E2" w:rsidP="001A3012">
                  <w:pPr>
                    <w:rPr>
                      <w:sz w:val="22"/>
                    </w:rPr>
                  </w:pPr>
                </w:p>
                <w:p w14:paraId="5E7B120F" w14:textId="77777777" w:rsidR="00D873E2" w:rsidRPr="00D873E2" w:rsidRDefault="00D873E2" w:rsidP="001A3012">
                  <w:pPr>
                    <w:pStyle w:val="Subtitle"/>
                    <w:tabs>
                      <w:tab w:val="left" w:pos="4311"/>
                    </w:tabs>
                    <w:spacing w:after="240"/>
                    <w:rPr>
                      <w:color w:val="000000" w:themeColor="text1"/>
                    </w:rPr>
                  </w:pPr>
                  <w:sdt>
                    <w:sdtPr>
                      <w:rPr>
                        <w:color w:val="000000" w:themeColor="text1"/>
                      </w:rPr>
                      <w:id w:val="-1726834745"/>
                      <w:placeholder>
                        <w:docPart w:val="440A5E6ACF3EB743B070E0F21201A18C"/>
                      </w:placeholder>
                      <w:temporary/>
                      <w:showingPlcHdr/>
                      <w15:appearance w15:val="hidden"/>
                    </w:sdtPr>
                    <w:sdtContent>
                      <w:r w:rsidRPr="00D873E2">
                        <w:rPr>
                          <w:color w:val="000000" w:themeColor="text1"/>
                        </w:rPr>
                        <w:t>EDUCATION</w:t>
                      </w:r>
                    </w:sdtContent>
                  </w:sdt>
                  <w:r w:rsidRPr="00D873E2">
                    <w:tab/>
                  </w:r>
                  <w:r w:rsidRPr="00D873E2">
                    <w:rPr>
                      <w:color w:val="000000" w:themeColor="text1"/>
                    </w:rPr>
                    <w:t>SKILS</w:t>
                  </w:r>
                </w:p>
                <w:p w14:paraId="3270A4CA" w14:textId="77777777" w:rsidR="00D873E2" w:rsidRPr="00D873E2" w:rsidRDefault="00D873E2" w:rsidP="001A3012">
                  <w:pPr>
                    <w:pStyle w:val="Subtitle"/>
                    <w:tabs>
                      <w:tab w:val="left" w:pos="4311"/>
                    </w:tabs>
                    <w:spacing w:after="240"/>
                    <w:rPr>
                      <w:b w:val="0"/>
                      <w:color w:val="000000" w:themeColor="text1"/>
                    </w:rPr>
                  </w:pPr>
                  <w:r w:rsidRPr="00D873E2">
                    <w:rPr>
                      <w:b w:val="0"/>
                      <w:color w:val="000000" w:themeColor="text1"/>
                    </w:rPr>
                    <w:tab/>
                    <w:t xml:space="preserve">SALES </w:t>
                  </w:r>
                  <w:proofErr w:type="gramStart"/>
                  <w:r w:rsidRPr="00D873E2">
                    <w:rPr>
                      <w:b w:val="0"/>
                      <w:color w:val="000000" w:themeColor="text1"/>
                    </w:rPr>
                    <w:t>EXECUTIVE,TEAM</w:t>
                  </w:r>
                  <w:proofErr w:type="gramEnd"/>
                  <w:r w:rsidRPr="00D873E2">
                    <w:rPr>
                      <w:b w:val="0"/>
                      <w:color w:val="000000" w:themeColor="text1"/>
                    </w:rPr>
                    <w:t xml:space="preserve"> LEADER,</w:t>
                  </w:r>
                </w:p>
                <w:p w14:paraId="266E9CF8" w14:textId="77777777" w:rsidR="00D873E2" w:rsidRPr="00D873E2" w:rsidRDefault="00D873E2" w:rsidP="001A3012">
                  <w:pPr>
                    <w:pStyle w:val="Heading1"/>
                  </w:pPr>
                  <w:proofErr w:type="gramStart"/>
                  <w:r w:rsidRPr="00D873E2">
                    <w:t>Pre degree</w:t>
                  </w:r>
                  <w:proofErr w:type="gramEnd"/>
                </w:p>
                <w:p w14:paraId="7C88A9C9" w14:textId="77777777" w:rsidR="00D873E2" w:rsidRPr="00D873E2" w:rsidRDefault="00D873E2" w:rsidP="001A3012">
                  <w:pPr>
                    <w:rPr>
                      <w:b/>
                    </w:rPr>
                  </w:pPr>
                  <w:r w:rsidRPr="00D873E2">
                    <w:rPr>
                      <w:b/>
                    </w:rPr>
                    <w:t>I T I AC MECHANIC</w:t>
                  </w:r>
                </w:p>
                <w:p w14:paraId="21E6801A" w14:textId="77777777" w:rsidR="00D873E2" w:rsidRPr="00D873E2" w:rsidRDefault="00D873E2" w:rsidP="001A3012">
                  <w:pPr>
                    <w:rPr>
                      <w:sz w:val="22"/>
                    </w:rPr>
                  </w:pPr>
                </w:p>
                <w:p w14:paraId="22CD377E" w14:textId="77777777" w:rsidR="00D873E2" w:rsidRPr="00D873E2" w:rsidRDefault="00D873E2" w:rsidP="001A3012">
                  <w:pPr>
                    <w:rPr>
                      <w:sz w:val="22"/>
                    </w:rPr>
                  </w:pPr>
                </w:p>
                <w:p w14:paraId="35D6B2A4" w14:textId="77777777" w:rsidR="00D873E2" w:rsidRPr="00D873E2" w:rsidRDefault="00D873E2" w:rsidP="001A3012">
                  <w:pPr>
                    <w:rPr>
                      <w:b/>
                      <w:bCs/>
                      <w:sz w:val="22"/>
                    </w:rPr>
                  </w:pPr>
                </w:p>
                <w:p w14:paraId="08901D91" w14:textId="77777777" w:rsidR="00D873E2" w:rsidRPr="00D873E2" w:rsidRDefault="00D873E2" w:rsidP="001A3012">
                  <w:pPr>
                    <w:rPr>
                      <w:sz w:val="22"/>
                    </w:rPr>
                  </w:pPr>
                </w:p>
              </w:tc>
              <w:tc>
                <w:tcPr>
                  <w:tcW w:w="524" w:type="dxa"/>
                </w:tcPr>
                <w:p w14:paraId="1BCAEAF1" w14:textId="77777777" w:rsidR="00D873E2" w:rsidRPr="00D873E2" w:rsidRDefault="00D873E2" w:rsidP="001A3012">
                  <w:pPr>
                    <w:rPr>
                      <w:rFonts w:eastAsia="MS Gothic"/>
                    </w:rPr>
                  </w:pPr>
                </w:p>
              </w:tc>
              <w:tc>
                <w:tcPr>
                  <w:tcW w:w="63" w:type="dxa"/>
                </w:tcPr>
                <w:p w14:paraId="52A3D9EB" w14:textId="77777777" w:rsidR="00D873E2" w:rsidRPr="00D873E2" w:rsidRDefault="00D873E2" w:rsidP="001A3012"/>
              </w:tc>
            </w:tr>
          </w:tbl>
          <w:p w14:paraId="61C8764F" w14:textId="77777777" w:rsidR="00D873E2" w:rsidRDefault="00D873E2">
            <w:pPr>
              <w:ind w:right="0"/>
            </w:pPr>
          </w:p>
        </w:tc>
      </w:tr>
      <w:bookmarkEnd w:id="0"/>
    </w:tbl>
    <w:p w14:paraId="3DADC7EB" w14:textId="37936861" w:rsidR="00CF29A0" w:rsidRPr="0053250E" w:rsidRDefault="00CF29A0" w:rsidP="00CF29A0">
      <w:pPr>
        <w:pStyle w:val="Subtitle"/>
        <w:spacing w:after="240"/>
        <w:rPr>
          <w:b w:val="0"/>
        </w:rPr>
      </w:pPr>
    </w:p>
    <w:p w14:paraId="331553B1" w14:textId="77777777" w:rsidR="00CF29A0" w:rsidRDefault="00CF29A0"/>
    <w:tbl>
      <w:tblPr>
        <w:tblW w:w="138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739"/>
        <w:gridCol w:w="524"/>
        <w:gridCol w:w="59"/>
      </w:tblGrid>
      <w:tr w:rsidR="00CF29A0" w14:paraId="7708AFBA" w14:textId="77777777" w:rsidTr="00CF29A0">
        <w:tc>
          <w:tcPr>
            <w:tcW w:w="60" w:type="dxa"/>
          </w:tcPr>
          <w:p w14:paraId="748298F8" w14:textId="17FF2AB0" w:rsidR="00CF29A0" w:rsidRPr="005030DA" w:rsidRDefault="00CF29A0" w:rsidP="00C83779"/>
        </w:tc>
        <w:tc>
          <w:tcPr>
            <w:tcW w:w="739" w:type="dxa"/>
          </w:tcPr>
          <w:p w14:paraId="513355A2" w14:textId="055059E9" w:rsidR="00CF29A0" w:rsidRPr="005030DA" w:rsidRDefault="00CF29A0" w:rsidP="00CF29A0">
            <w:pPr>
              <w:tabs>
                <w:tab w:val="left" w:pos="685"/>
              </w:tabs>
              <w:rPr>
                <w:rFonts w:eastAsia="MS Gothic"/>
              </w:rPr>
            </w:pPr>
          </w:p>
        </w:tc>
        <w:tc>
          <w:tcPr>
            <w:tcW w:w="524" w:type="dxa"/>
          </w:tcPr>
          <w:p w14:paraId="3976430A" w14:textId="77777777" w:rsidR="00CF29A0" w:rsidRPr="00890E6C" w:rsidRDefault="00CF29A0" w:rsidP="00C83779">
            <w:pPr>
              <w:rPr>
                <w:rFonts w:eastAsia="MS Gothic"/>
              </w:rPr>
            </w:pPr>
          </w:p>
        </w:tc>
        <w:tc>
          <w:tcPr>
            <w:tcW w:w="59" w:type="dxa"/>
          </w:tcPr>
          <w:p w14:paraId="08F696ED" w14:textId="77777777" w:rsidR="00CF29A0" w:rsidRDefault="00CF29A0" w:rsidP="00C83779"/>
        </w:tc>
      </w:tr>
    </w:tbl>
    <w:p w14:paraId="234A642A" w14:textId="6203AB7B" w:rsidR="00F8542E" w:rsidRDefault="00F8542E" w:rsidP="00C83779"/>
    <w:p w14:paraId="41D67CF4" w14:textId="5C846C5D" w:rsidR="003C1D1C" w:rsidRDefault="003C1D1C" w:rsidP="00C83779"/>
    <w:p w14:paraId="5F3E0FD0" w14:textId="6AF18B35" w:rsidR="003C1D1C" w:rsidRDefault="003C1D1C" w:rsidP="00C83779"/>
    <w:p w14:paraId="4F7658A1" w14:textId="6D429F4B" w:rsidR="003C1D1C" w:rsidRPr="00D70552" w:rsidRDefault="003C1D1C" w:rsidP="00C83779">
      <w:r>
        <w:tab/>
      </w:r>
    </w:p>
    <w:sectPr w:rsidR="003C1D1C" w:rsidRPr="00D70552" w:rsidSect="00582F04">
      <w:pgSz w:w="11900" w:h="16840" w:code="9"/>
      <w:pgMar w:top="1440" w:right="1440" w:bottom="1440" w:left="144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1A887" w14:textId="77777777" w:rsidR="00ED33EE" w:rsidRDefault="00ED33EE">
      <w:r>
        <w:separator/>
      </w:r>
    </w:p>
  </w:endnote>
  <w:endnote w:type="continuationSeparator" w:id="0">
    <w:p w14:paraId="44B9A5CE" w14:textId="77777777" w:rsidR="00ED33EE" w:rsidRDefault="00ED33EE">
      <w:r>
        <w:continuationSeparator/>
      </w:r>
    </w:p>
  </w:endnote>
  <w:endnote w:type="continuationNotice" w:id="1">
    <w:p w14:paraId="16598A1E" w14:textId="77777777" w:rsidR="00ED33EE" w:rsidRDefault="00ED33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ontserrat Light">
    <w:altName w:val="Calibri"/>
    <w:panose1 w:val="020B0604020202020204"/>
    <w:charset w:val="00"/>
    <w:family w:val="auto"/>
    <w:pitch w:val="variable"/>
    <w:sig w:usb0="2000020F" w:usb1="00000003" w:usb2="00000000" w:usb3="00000000" w:csb0="00000197" w:csb1="00000000"/>
  </w:font>
  <w:font w:name="Montserrat">
    <w:altName w:val="Calibri"/>
    <w:panose1 w:val="020B0604020202020204"/>
    <w:charset w:val="00"/>
    <w:family w:val="auto"/>
    <w:pitch w:val="variable"/>
    <w:sig w:usb0="2000020F" w:usb1="00000003" w:usb2="00000000" w:usb3="00000000" w:csb0="00000197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23910" w14:textId="77777777" w:rsidR="00ED33EE" w:rsidRDefault="00ED33EE">
      <w:r>
        <w:separator/>
      </w:r>
    </w:p>
  </w:footnote>
  <w:footnote w:type="continuationSeparator" w:id="0">
    <w:p w14:paraId="1EAF5D61" w14:textId="77777777" w:rsidR="00ED33EE" w:rsidRDefault="00ED33EE">
      <w:r>
        <w:continuationSeparator/>
      </w:r>
    </w:p>
  </w:footnote>
  <w:footnote w:type="continuationNotice" w:id="1">
    <w:p w14:paraId="738A156A" w14:textId="77777777" w:rsidR="00ED33EE" w:rsidRDefault="00ED33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A021A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58F6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B68D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84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84D1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258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ADB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FC7592"/>
    <w:lvl w:ilvl="0">
      <w:start w:val="1"/>
      <w:numFmt w:val="bullet"/>
      <w:pStyle w:val="Bulleted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32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42FF88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3435DE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A7F2D0E"/>
    <w:multiLevelType w:val="hybridMultilevel"/>
    <w:tmpl w:val="56264DA6"/>
    <w:lvl w:ilvl="0" w:tplc="2864DA14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2" w15:restartNumberingAfterBreak="0">
    <w:nsid w:val="34A56C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6C52B42"/>
    <w:multiLevelType w:val="multilevel"/>
    <w:tmpl w:val="3810148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7C3B49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204"/>
    <w:rsid w:val="00042F8A"/>
    <w:rsid w:val="00087B03"/>
    <w:rsid w:val="000A3F94"/>
    <w:rsid w:val="000B27D2"/>
    <w:rsid w:val="000B3206"/>
    <w:rsid w:val="000B7F96"/>
    <w:rsid w:val="000C6BE2"/>
    <w:rsid w:val="000D5AB1"/>
    <w:rsid w:val="000D69C7"/>
    <w:rsid w:val="001163A4"/>
    <w:rsid w:val="00146FB6"/>
    <w:rsid w:val="00192139"/>
    <w:rsid w:val="001C7D44"/>
    <w:rsid w:val="001E0CD5"/>
    <w:rsid w:val="001F27A8"/>
    <w:rsid w:val="002045EB"/>
    <w:rsid w:val="002054F3"/>
    <w:rsid w:val="00242265"/>
    <w:rsid w:val="00251E3A"/>
    <w:rsid w:val="002707AE"/>
    <w:rsid w:val="00293B83"/>
    <w:rsid w:val="00297CD7"/>
    <w:rsid w:val="002B7556"/>
    <w:rsid w:val="002C463A"/>
    <w:rsid w:val="002C464A"/>
    <w:rsid w:val="002C7F77"/>
    <w:rsid w:val="002E08C3"/>
    <w:rsid w:val="002F02F4"/>
    <w:rsid w:val="00302A2C"/>
    <w:rsid w:val="00312900"/>
    <w:rsid w:val="00342EED"/>
    <w:rsid w:val="00343C6A"/>
    <w:rsid w:val="003540D5"/>
    <w:rsid w:val="003576AB"/>
    <w:rsid w:val="00381669"/>
    <w:rsid w:val="003969D0"/>
    <w:rsid w:val="003B02D6"/>
    <w:rsid w:val="003B1602"/>
    <w:rsid w:val="003B7C19"/>
    <w:rsid w:val="003C1D1C"/>
    <w:rsid w:val="003D53FF"/>
    <w:rsid w:val="003D682D"/>
    <w:rsid w:val="003E5B4D"/>
    <w:rsid w:val="003F5BC2"/>
    <w:rsid w:val="003F7D90"/>
    <w:rsid w:val="00410A23"/>
    <w:rsid w:val="004169E7"/>
    <w:rsid w:val="0043539B"/>
    <w:rsid w:val="00437EA2"/>
    <w:rsid w:val="00440CA6"/>
    <w:rsid w:val="00452E6A"/>
    <w:rsid w:val="00464AC1"/>
    <w:rsid w:val="00474A83"/>
    <w:rsid w:val="00492DF9"/>
    <w:rsid w:val="00495E17"/>
    <w:rsid w:val="004A46E6"/>
    <w:rsid w:val="004A604C"/>
    <w:rsid w:val="004B4AF5"/>
    <w:rsid w:val="004E20D7"/>
    <w:rsid w:val="005030DA"/>
    <w:rsid w:val="0052105A"/>
    <w:rsid w:val="00526EB2"/>
    <w:rsid w:val="0053250E"/>
    <w:rsid w:val="00536DCF"/>
    <w:rsid w:val="00537FAE"/>
    <w:rsid w:val="0054519D"/>
    <w:rsid w:val="0056128B"/>
    <w:rsid w:val="00567D30"/>
    <w:rsid w:val="00582F04"/>
    <w:rsid w:val="0058618B"/>
    <w:rsid w:val="00587524"/>
    <w:rsid w:val="00590540"/>
    <w:rsid w:val="005B242F"/>
    <w:rsid w:val="005C7C52"/>
    <w:rsid w:val="00612E68"/>
    <w:rsid w:val="006216D2"/>
    <w:rsid w:val="00630667"/>
    <w:rsid w:val="00644551"/>
    <w:rsid w:val="00644827"/>
    <w:rsid w:val="00661CD6"/>
    <w:rsid w:val="00665BB7"/>
    <w:rsid w:val="00673C35"/>
    <w:rsid w:val="0069110D"/>
    <w:rsid w:val="006A3CE7"/>
    <w:rsid w:val="006A5A90"/>
    <w:rsid w:val="006C2107"/>
    <w:rsid w:val="006F097E"/>
    <w:rsid w:val="006F51A0"/>
    <w:rsid w:val="006F66CB"/>
    <w:rsid w:val="00702D31"/>
    <w:rsid w:val="00706F6B"/>
    <w:rsid w:val="00720F41"/>
    <w:rsid w:val="00722DF6"/>
    <w:rsid w:val="0076387D"/>
    <w:rsid w:val="00783AC3"/>
    <w:rsid w:val="00794F1D"/>
    <w:rsid w:val="007A2DD6"/>
    <w:rsid w:val="007A7E89"/>
    <w:rsid w:val="007B1A23"/>
    <w:rsid w:val="007B70CE"/>
    <w:rsid w:val="007D6993"/>
    <w:rsid w:val="00800E82"/>
    <w:rsid w:val="00810EE8"/>
    <w:rsid w:val="008127B7"/>
    <w:rsid w:val="008427AD"/>
    <w:rsid w:val="00850536"/>
    <w:rsid w:val="00864AFA"/>
    <w:rsid w:val="00873DB9"/>
    <w:rsid w:val="00875E13"/>
    <w:rsid w:val="00875E8B"/>
    <w:rsid w:val="00885B16"/>
    <w:rsid w:val="00890E6C"/>
    <w:rsid w:val="008B07F3"/>
    <w:rsid w:val="008E2F3C"/>
    <w:rsid w:val="008E6A11"/>
    <w:rsid w:val="008E7263"/>
    <w:rsid w:val="008E7B80"/>
    <w:rsid w:val="008F0755"/>
    <w:rsid w:val="008F15C5"/>
    <w:rsid w:val="00902AC3"/>
    <w:rsid w:val="009135DE"/>
    <w:rsid w:val="009229BA"/>
    <w:rsid w:val="00932B8C"/>
    <w:rsid w:val="00965D17"/>
    <w:rsid w:val="0098088D"/>
    <w:rsid w:val="009942B3"/>
    <w:rsid w:val="009A5D3C"/>
    <w:rsid w:val="009A715B"/>
    <w:rsid w:val="009D7A38"/>
    <w:rsid w:val="00A27220"/>
    <w:rsid w:val="00A27383"/>
    <w:rsid w:val="00A40497"/>
    <w:rsid w:val="00A40DB5"/>
    <w:rsid w:val="00A5331B"/>
    <w:rsid w:val="00A56D3E"/>
    <w:rsid w:val="00A646AE"/>
    <w:rsid w:val="00A736B0"/>
    <w:rsid w:val="00A77F40"/>
    <w:rsid w:val="00A92BCA"/>
    <w:rsid w:val="00AE56E5"/>
    <w:rsid w:val="00AF3FB0"/>
    <w:rsid w:val="00AF554B"/>
    <w:rsid w:val="00B1665D"/>
    <w:rsid w:val="00B70FAE"/>
    <w:rsid w:val="00B9574A"/>
    <w:rsid w:val="00B9667A"/>
    <w:rsid w:val="00B97EE6"/>
    <w:rsid w:val="00BE6A42"/>
    <w:rsid w:val="00C02612"/>
    <w:rsid w:val="00C219B7"/>
    <w:rsid w:val="00C31D6F"/>
    <w:rsid w:val="00C56204"/>
    <w:rsid w:val="00C56E09"/>
    <w:rsid w:val="00C57FF2"/>
    <w:rsid w:val="00C8151E"/>
    <w:rsid w:val="00C83779"/>
    <w:rsid w:val="00C83E3C"/>
    <w:rsid w:val="00C90544"/>
    <w:rsid w:val="00C94BE0"/>
    <w:rsid w:val="00CA167E"/>
    <w:rsid w:val="00CB0471"/>
    <w:rsid w:val="00CC052F"/>
    <w:rsid w:val="00CC4560"/>
    <w:rsid w:val="00CE4C5E"/>
    <w:rsid w:val="00CF29A0"/>
    <w:rsid w:val="00CF5F65"/>
    <w:rsid w:val="00CF6D0B"/>
    <w:rsid w:val="00D02A74"/>
    <w:rsid w:val="00D03101"/>
    <w:rsid w:val="00D20A0D"/>
    <w:rsid w:val="00D578CC"/>
    <w:rsid w:val="00D70552"/>
    <w:rsid w:val="00D74380"/>
    <w:rsid w:val="00D87025"/>
    <w:rsid w:val="00D873E2"/>
    <w:rsid w:val="00D905F1"/>
    <w:rsid w:val="00D93578"/>
    <w:rsid w:val="00DC2623"/>
    <w:rsid w:val="00DE7BBD"/>
    <w:rsid w:val="00DF56DD"/>
    <w:rsid w:val="00E01DC5"/>
    <w:rsid w:val="00E1198A"/>
    <w:rsid w:val="00E11F29"/>
    <w:rsid w:val="00E23A16"/>
    <w:rsid w:val="00E271BE"/>
    <w:rsid w:val="00E52186"/>
    <w:rsid w:val="00E573D9"/>
    <w:rsid w:val="00E60568"/>
    <w:rsid w:val="00E83008"/>
    <w:rsid w:val="00E87630"/>
    <w:rsid w:val="00E91978"/>
    <w:rsid w:val="00EA7DA6"/>
    <w:rsid w:val="00EC48CE"/>
    <w:rsid w:val="00ED33EE"/>
    <w:rsid w:val="00F13E91"/>
    <w:rsid w:val="00F80160"/>
    <w:rsid w:val="00F8542E"/>
    <w:rsid w:val="00FB06F9"/>
    <w:rsid w:val="00FB1C5E"/>
    <w:rsid w:val="00FB214F"/>
    <w:rsid w:val="00FB5AE9"/>
    <w:rsid w:val="00FE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D82A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/>
    <w:lsdException w:name="List" w:semiHidden="1"/>
    <w:lsdException w:name="List Bullet" w:semiHidden="1" w:uiPriority="10" w:qFormat="1"/>
    <w:lsdException w:name="List Number" w:semiHidden="1" w:uiPriority="1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 w:uiPriority="5" w:qFormat="1"/>
    <w:lsdException w:name="Signature" w:semiHidden="1" w:uiPriority="6" w:qFormat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unhideWhenUsed="1" w:qFormat="1"/>
    <w:lsdException w:name="Salutation" w:semiHidden="1" w:uiPriority="4" w:qFormat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 w:unhideWhenUsed="1"/>
    <w:lsdException w:name="HTML Definition" w:semiHidden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unhideWhenUsed="1" w:qFormat="1"/>
    <w:lsdException w:name="Subtle Reference" w:semiHidden="1" w:uiPriority="31" w:qFormat="1"/>
    <w:lsdException w:name="Intense Reference" w:semiHidden="1" w:uiPriority="32" w:unhideWhenUsed="1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16D2"/>
    <w:pPr>
      <w:spacing w:after="0" w:line="288" w:lineRule="auto"/>
      <w:ind w:right="720"/>
    </w:pPr>
    <w:rPr>
      <w:sz w:val="20"/>
    </w:rPr>
  </w:style>
  <w:style w:type="paragraph" w:styleId="Heading1">
    <w:name w:val="heading 1"/>
    <w:basedOn w:val="Normal"/>
    <w:link w:val="Heading1Char"/>
    <w:uiPriority w:val="9"/>
    <w:qFormat/>
    <w:rsid w:val="006216D2"/>
    <w:pPr>
      <w:keepNext/>
      <w:keepLines/>
      <w:contextualSpacing/>
      <w:outlineLvl w:val="0"/>
    </w:pPr>
    <w:rPr>
      <w:rFonts w:asciiTheme="majorHAnsi" w:eastAsiaTheme="majorEastAsia" w:hAnsiTheme="majorHAnsi" w:cstheme="majorBidi"/>
      <w:b/>
      <w:caps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64AFA"/>
    <w:pPr>
      <w:keepNext/>
      <w:keepLines/>
      <w:spacing w:after="120" w:line="240" w:lineRule="auto"/>
      <w:outlineLvl w:val="1"/>
    </w:pPr>
    <w:rPr>
      <w:rFonts w:eastAsiaTheme="majorEastAsia" w:cstheme="majorBidi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76387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76387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E1198A"/>
    <w:pPr>
      <w:spacing w:line="1000" w:lineRule="exact"/>
      <w:contextualSpacing/>
    </w:pPr>
    <w:rPr>
      <w:rFonts w:asciiTheme="majorHAnsi" w:eastAsiaTheme="majorEastAsia" w:hAnsiTheme="majorHAnsi" w:cstheme="majorBidi"/>
      <w:b/>
      <w:caps/>
      <w:color w:val="39A5B7" w:themeColor="accent1"/>
      <w:spacing w:val="4"/>
      <w:kern w:val="28"/>
      <w:sz w:val="110"/>
    </w:rPr>
  </w:style>
  <w:style w:type="character" w:customStyle="1" w:styleId="TitleChar">
    <w:name w:val="Title Char"/>
    <w:basedOn w:val="DefaultParagraphFont"/>
    <w:link w:val="Title"/>
    <w:uiPriority w:val="1"/>
    <w:rsid w:val="00E1198A"/>
    <w:rPr>
      <w:rFonts w:asciiTheme="majorHAnsi" w:eastAsiaTheme="majorEastAsia" w:hAnsiTheme="majorHAnsi" w:cstheme="majorBidi"/>
      <w:b/>
      <w:caps/>
      <w:color w:val="39A5B7" w:themeColor="accent1"/>
      <w:spacing w:val="4"/>
      <w:kern w:val="28"/>
      <w:sz w:val="110"/>
    </w:rPr>
  </w:style>
  <w:style w:type="character" w:styleId="Hyperlink">
    <w:name w:val="Hyperlink"/>
    <w:basedOn w:val="DefaultParagraphFont"/>
    <w:uiPriority w:val="99"/>
    <w:semiHidden/>
    <w:rsid w:val="00FB1C5E"/>
    <w:rPr>
      <w:color w:val="39A5B7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216D2"/>
    <w:rPr>
      <w:rFonts w:asciiTheme="majorHAnsi" w:eastAsiaTheme="majorEastAsia" w:hAnsiTheme="majorHAnsi" w:cstheme="majorBidi"/>
      <w:b/>
      <w:caps/>
      <w:color w:val="000000" w:themeColor="text1"/>
      <w:sz w:val="20"/>
      <w:szCs w:val="32"/>
    </w:rPr>
  </w:style>
  <w:style w:type="paragraph" w:styleId="Subtitle">
    <w:name w:val="Subtitle"/>
    <w:basedOn w:val="Normal"/>
    <w:link w:val="SubtitleChar"/>
    <w:uiPriority w:val="11"/>
    <w:qFormat/>
    <w:rsid w:val="00C83779"/>
    <w:pPr>
      <w:numPr>
        <w:ilvl w:val="1"/>
      </w:numPr>
      <w:spacing w:after="160"/>
      <w:contextualSpacing/>
    </w:pPr>
    <w:rPr>
      <w:rFonts w:asciiTheme="majorHAnsi" w:eastAsiaTheme="minorEastAsia" w:hAnsiTheme="majorHAnsi"/>
      <w:b/>
      <w:caps/>
      <w:color w:val="39A5B7" w:themeColor="accent1"/>
    </w:rPr>
  </w:style>
  <w:style w:type="character" w:styleId="PlaceholderText">
    <w:name w:val="Placeholder Text"/>
    <w:basedOn w:val="DefaultParagraphFont"/>
    <w:uiPriority w:val="99"/>
    <w:semiHidden/>
    <w:rsid w:val="00DF56DD"/>
    <w:rPr>
      <w:color w:val="3A3836" w:themeColor="background2" w:themeShade="40"/>
    </w:rPr>
  </w:style>
  <w:style w:type="character" w:customStyle="1" w:styleId="SubtitleChar">
    <w:name w:val="Subtitle Char"/>
    <w:basedOn w:val="DefaultParagraphFont"/>
    <w:link w:val="Subtitle"/>
    <w:uiPriority w:val="11"/>
    <w:rsid w:val="007D6993"/>
    <w:rPr>
      <w:rFonts w:asciiTheme="majorHAnsi" w:eastAsiaTheme="minorEastAsia" w:hAnsiTheme="majorHAnsi"/>
      <w:b/>
      <w:caps/>
      <w:color w:val="39A5B7" w:themeColor="accent1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DF56DD"/>
    <w:pPr>
      <w:pBdr>
        <w:top w:val="single" w:sz="4" w:space="10" w:color="39A5B7" w:themeColor="accent1"/>
        <w:bottom w:val="single" w:sz="4" w:space="10" w:color="39A5B7" w:themeColor="accent1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D6993"/>
    <w:rPr>
      <w:i/>
      <w:iCs/>
      <w:color w:val="2A7B88" w:themeColor="accent1" w:themeShade="BF"/>
      <w:sz w:val="20"/>
    </w:rPr>
  </w:style>
  <w:style w:type="character" w:styleId="IntenseEmphasis">
    <w:name w:val="Intense Emphasis"/>
    <w:basedOn w:val="DefaultParagraphFont"/>
    <w:uiPriority w:val="21"/>
    <w:semiHidden/>
    <w:qFormat/>
    <w:rsid w:val="00DF56DD"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DF56DD"/>
    <w:rPr>
      <w:b/>
      <w:bCs/>
      <w:smallCaps/>
      <w:color w:val="2A7B88" w:themeColor="accent1" w:themeShade="BF"/>
      <w:spacing w:val="5"/>
    </w:rPr>
  </w:style>
  <w:style w:type="paragraph" w:styleId="BlockText">
    <w:name w:val="Block Text"/>
    <w:basedOn w:val="Normal"/>
    <w:uiPriority w:val="99"/>
    <w:semiHidden/>
    <w:rsid w:val="00DF56DD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rFonts w:eastAsiaTheme="minorEastAsia"/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rsid w:val="00DF56DD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D6993"/>
    <w:rPr>
      <w:sz w:val="20"/>
      <w:szCs w:val="16"/>
    </w:rPr>
  </w:style>
  <w:style w:type="paragraph" w:styleId="BodyText3">
    <w:name w:val="Body Text 3"/>
    <w:basedOn w:val="Normal"/>
    <w:link w:val="BodyText3Char"/>
    <w:uiPriority w:val="99"/>
    <w:semiHidden/>
    <w:rsid w:val="00DF56D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D6993"/>
    <w:rPr>
      <w:sz w:val="20"/>
      <w:szCs w:val="16"/>
    </w:rPr>
  </w:style>
  <w:style w:type="character" w:styleId="CommentReference">
    <w:name w:val="annotation reference"/>
    <w:basedOn w:val="DefaultParagraphFont"/>
    <w:uiPriority w:val="99"/>
    <w:semiHidden/>
    <w:rsid w:val="00A736B0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DF56DD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6993"/>
    <w:rPr>
      <w:rFonts w:ascii="Segoe UI" w:hAnsi="Segoe UI" w:cs="Segoe UI"/>
      <w:sz w:val="20"/>
      <w:szCs w:val="16"/>
    </w:rPr>
  </w:style>
  <w:style w:type="character" w:styleId="FollowedHyperlink">
    <w:name w:val="FollowedHyperlink"/>
    <w:basedOn w:val="DefaultParagraphFont"/>
    <w:uiPriority w:val="99"/>
    <w:semiHidden/>
    <w:rsid w:val="00DF56DD"/>
    <w:rPr>
      <w:color w:val="7B4968" w:themeColor="accent5" w:themeShade="B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64AFA"/>
    <w:rPr>
      <w:rFonts w:eastAsiaTheme="majorEastAsia" w:cstheme="majorBidi"/>
      <w:sz w:val="20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6993"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6993"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qFormat/>
    <w:rsid w:val="00A736B0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A736B0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993"/>
    <w:rPr>
      <w:rFonts w:ascii="Segoe UI" w:hAnsi="Segoe UI" w:cs="Segoe UI"/>
      <w:sz w:val="20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A736B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69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73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6993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A736B0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D6993"/>
    <w:rPr>
      <w:sz w:val="20"/>
      <w:szCs w:val="20"/>
    </w:rPr>
  </w:style>
  <w:style w:type="paragraph" w:styleId="EnvelopeReturn">
    <w:name w:val="envelope return"/>
    <w:basedOn w:val="Normal"/>
    <w:uiPriority w:val="99"/>
    <w:semiHidden/>
    <w:rsid w:val="00A736B0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A736B0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6993"/>
    <w:rPr>
      <w:sz w:val="20"/>
      <w:szCs w:val="20"/>
    </w:rPr>
  </w:style>
  <w:style w:type="character" w:styleId="HTMLCode">
    <w:name w:val="HTML Code"/>
    <w:basedOn w:val="DefaultParagraphFont"/>
    <w:uiPriority w:val="99"/>
    <w:semiHidden/>
    <w:rsid w:val="00A736B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rsid w:val="00A736B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A736B0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D6993"/>
    <w:rPr>
      <w:rFonts w:ascii="Consolas" w:hAnsi="Consolas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rsid w:val="00A736B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rsid w:val="00A736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D6993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rsid w:val="00A736B0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6993"/>
    <w:rPr>
      <w:rFonts w:ascii="Consolas" w:hAnsi="Consolas"/>
      <w:sz w:val="20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rsid w:val="00D7055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E7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Skills">
    <w:name w:val="Bullets Skills"/>
    <w:basedOn w:val="Normal"/>
    <w:semiHidden/>
    <w:qFormat/>
    <w:rsid w:val="00864AFA"/>
    <w:pPr>
      <w:widowControl w:val="0"/>
      <w:numPr>
        <w:numId w:val="17"/>
      </w:numPr>
      <w:autoSpaceDE w:val="0"/>
      <w:autoSpaceDN w:val="0"/>
      <w:spacing w:line="312" w:lineRule="auto"/>
    </w:pPr>
    <w:rPr>
      <w:rFonts w:eastAsia="Arial" w:cs="Arial"/>
      <w:color w:val="auto"/>
      <w:sz w:val="18"/>
      <w:szCs w:val="16"/>
      <w:lang w:bidi="en-US"/>
    </w:rPr>
  </w:style>
  <w:style w:type="paragraph" w:customStyle="1" w:styleId="BulletedList">
    <w:name w:val="Bulleted List"/>
    <w:basedOn w:val="Normal"/>
    <w:uiPriority w:val="12"/>
    <w:qFormat/>
    <w:rsid w:val="00864AFA"/>
    <w:pPr>
      <w:widowControl w:val="0"/>
      <w:numPr>
        <w:numId w:val="5"/>
      </w:numPr>
      <w:tabs>
        <w:tab w:val="left" w:pos="5850"/>
      </w:tabs>
      <w:autoSpaceDE w:val="0"/>
      <w:autoSpaceDN w:val="0"/>
      <w:jc w:val="both"/>
    </w:pPr>
    <w:rPr>
      <w:rFonts w:eastAsia="Arial" w:cs="Arial"/>
      <w:color w:val="auto"/>
      <w:szCs w:val="20"/>
      <w:lang w:bidi="en-US"/>
    </w:rPr>
  </w:style>
  <w:style w:type="character" w:customStyle="1" w:styleId="NotBold">
    <w:name w:val="Not Bold"/>
    <w:uiPriority w:val="1"/>
    <w:qFormat/>
    <w:rsid w:val="006216D2"/>
    <w:rPr>
      <w:b/>
      <w:caps/>
      <w:smallCaps w:val="0"/>
      <w:color w:val="auto"/>
    </w:rPr>
  </w:style>
  <w:style w:type="paragraph" w:styleId="Header">
    <w:name w:val="header"/>
    <w:basedOn w:val="Normal"/>
    <w:link w:val="HeaderChar"/>
    <w:uiPriority w:val="99"/>
    <w:semiHidden/>
    <w:rsid w:val="00CC052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052F"/>
    <w:rPr>
      <w:sz w:val="20"/>
    </w:rPr>
  </w:style>
  <w:style w:type="paragraph" w:styleId="Footer">
    <w:name w:val="footer"/>
    <w:basedOn w:val="Normal"/>
    <w:link w:val="FooterChar"/>
    <w:uiPriority w:val="99"/>
    <w:semiHidden/>
    <w:rsid w:val="00CC052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052F"/>
    <w:rPr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216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semiHidden/>
    <w:qFormat/>
    <w:rsid w:val="00706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uhammed/Library/Containers/com.microsoft.Word/Data/Library/Application%20Support/Microsoft/Office/16.0/DTS/Search/%7b965DB9A8-EEA7-4A40-A844-31203ED9A8C0%7dtf45125363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2D7CC1424A37740A8FE44EC97C5A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4DA08-E90B-6546-B56B-9296BAFC77A0}"/>
      </w:docPartPr>
      <w:docPartBody>
        <w:p w:rsidR="00000000" w:rsidRDefault="008C613F" w:rsidP="008C613F">
          <w:pPr>
            <w:pStyle w:val="02D7CC1424A37740A8FE44EC97C5A939"/>
          </w:pPr>
          <w:r w:rsidRPr="00864AFA">
            <w:t>State your career goals</w:t>
          </w:r>
          <w:r>
            <w:t xml:space="preserve"> </w:t>
          </w:r>
          <w:r w:rsidRPr="00864AFA">
            <w:t>and show how they align</w:t>
          </w:r>
          <w:r>
            <w:t xml:space="preserve"> </w:t>
          </w:r>
          <w:r w:rsidRPr="00864AFA">
            <w:t>with the job description you’re targeting. Be brief and keep it from sounding generic. Be yourself.</w:t>
          </w:r>
        </w:p>
      </w:docPartBody>
    </w:docPart>
    <w:docPart>
      <w:docPartPr>
        <w:name w:val="7C8F783614423D4C8932C1ED93611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AF975-A5C8-D14C-B218-A6D01CB1BF5F}"/>
      </w:docPartPr>
      <w:docPartBody>
        <w:p w:rsidR="00000000" w:rsidRDefault="008C613F" w:rsidP="008C613F">
          <w:pPr>
            <w:pStyle w:val="7C8F783614423D4C8932C1ED93611459"/>
          </w:pPr>
          <w:r>
            <w:t>Contact Info</w:t>
          </w:r>
        </w:p>
      </w:docPartBody>
    </w:docPart>
    <w:docPart>
      <w:docPartPr>
        <w:name w:val="A6F51E6249C0E642AD78CE489FAD6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EBD55-D91F-6040-A3BA-84A4E399518E}"/>
      </w:docPartPr>
      <w:docPartBody>
        <w:p w:rsidR="00000000" w:rsidRDefault="008C613F" w:rsidP="008C613F">
          <w:pPr>
            <w:pStyle w:val="A6F51E6249C0E642AD78CE489FAD6A17"/>
          </w:pPr>
          <w:r>
            <w:t>EXPERIENCE</w:t>
          </w:r>
        </w:p>
      </w:docPartBody>
    </w:docPart>
    <w:docPart>
      <w:docPartPr>
        <w:name w:val="440A5E6ACF3EB743B070E0F21201A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A4AF6-142B-6343-9B02-D0A0BC56C4F5}"/>
      </w:docPartPr>
      <w:docPartBody>
        <w:p w:rsidR="00000000" w:rsidRDefault="008C613F" w:rsidP="008C613F">
          <w:pPr>
            <w:pStyle w:val="440A5E6ACF3EB743B070E0F21201A18C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ontserrat Light">
    <w:altName w:val="Calibri"/>
    <w:panose1 w:val="020B0604020202020204"/>
    <w:charset w:val="00"/>
    <w:family w:val="auto"/>
    <w:pitch w:val="variable"/>
    <w:sig w:usb0="2000020F" w:usb1="00000003" w:usb2="00000000" w:usb3="00000000" w:csb0="00000197" w:csb1="00000000"/>
  </w:font>
  <w:font w:name="Montserrat">
    <w:altName w:val="Calibri"/>
    <w:panose1 w:val="020B0604020202020204"/>
    <w:charset w:val="00"/>
    <w:family w:val="auto"/>
    <w:pitch w:val="variable"/>
    <w:sig w:usb0="2000020F" w:usb1="00000003" w:usb2="00000000" w:usb3="00000000" w:csb0="00000197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48"/>
    <w:rsid w:val="00056575"/>
    <w:rsid w:val="00141DA4"/>
    <w:rsid w:val="003C3848"/>
    <w:rsid w:val="006177B7"/>
    <w:rsid w:val="008C613F"/>
    <w:rsid w:val="00C542CC"/>
    <w:rsid w:val="00E0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spacing w:line="288" w:lineRule="auto"/>
      <w:ind w:right="720"/>
      <w:contextualSpacing/>
      <w:outlineLvl w:val="0"/>
    </w:pPr>
    <w:rPr>
      <w:rFonts w:asciiTheme="majorHAnsi" w:eastAsiaTheme="majorEastAsia" w:hAnsiTheme="majorHAnsi" w:cstheme="majorBidi"/>
      <w:b/>
      <w:caps/>
      <w:color w:val="000000" w:themeColor="text1"/>
      <w:sz w:val="20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D3996FB9D83744DAEAD7E0F4BBDDC15">
    <w:name w:val="1D3996FB9D83744DAEAD7E0F4BBDDC15"/>
  </w:style>
  <w:style w:type="paragraph" w:customStyle="1" w:styleId="5626AAE4B72F0643A8D962612D3309A8">
    <w:name w:val="5626AAE4B72F0643A8D962612D3309A8"/>
  </w:style>
  <w:style w:type="paragraph" w:customStyle="1" w:styleId="6D60015CBB78CA40938B85BC80F10179">
    <w:name w:val="6D60015CBB78CA40938B85BC80F10179"/>
  </w:style>
  <w:style w:type="paragraph" w:customStyle="1" w:styleId="DE643BC3B7E82342A09BB2A4821B424C">
    <w:name w:val="DE643BC3B7E82342A09BB2A4821B424C"/>
  </w:style>
  <w:style w:type="paragraph" w:customStyle="1" w:styleId="8DE9F9FF61DD6D4BA02B92D8AAB5067B">
    <w:name w:val="8DE9F9FF61DD6D4BA02B92D8AAB5067B"/>
  </w:style>
  <w:style w:type="paragraph" w:customStyle="1" w:styleId="C081FF7753D0944C9AA29CF5981D500F">
    <w:name w:val="C081FF7753D0944C9AA29CF5981D500F"/>
  </w:style>
  <w:style w:type="paragraph" w:customStyle="1" w:styleId="B3199202C8E1BC45B516B371C1ACC15B">
    <w:name w:val="B3199202C8E1BC45B516B371C1ACC15B"/>
  </w:style>
  <w:style w:type="paragraph" w:customStyle="1" w:styleId="028774ABED6FE44F9CCE0BDEBFD6F75E">
    <w:name w:val="028774ABED6FE44F9CCE0BDEBFD6F75E"/>
  </w:style>
  <w:style w:type="paragraph" w:customStyle="1" w:styleId="0E6D67FD0172284396A30C5B260E017B">
    <w:name w:val="0E6D67FD0172284396A30C5B260E017B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00000" w:themeColor="text1"/>
      <w:sz w:val="20"/>
      <w:szCs w:val="32"/>
      <w:lang w:eastAsia="en-US"/>
    </w:rPr>
  </w:style>
  <w:style w:type="paragraph" w:customStyle="1" w:styleId="3934FF04FAC7DD47AD04C931BBF82791">
    <w:name w:val="3934FF04FAC7DD47AD04C931BBF82791"/>
  </w:style>
  <w:style w:type="character" w:customStyle="1" w:styleId="NotBold">
    <w:name w:val="Not Bold"/>
    <w:uiPriority w:val="1"/>
    <w:qFormat/>
    <w:rPr>
      <w:b/>
      <w:caps/>
      <w:smallCaps w:val="0"/>
      <w:color w:val="auto"/>
    </w:rPr>
  </w:style>
  <w:style w:type="paragraph" w:customStyle="1" w:styleId="0F9438F29D60B94592F498A3BB2B66C8">
    <w:name w:val="0F9438F29D60B94592F498A3BB2B66C8"/>
  </w:style>
  <w:style w:type="paragraph" w:customStyle="1" w:styleId="7D4B55A4983A184C98477E0D8AF35560">
    <w:name w:val="7D4B55A4983A184C98477E0D8AF35560"/>
  </w:style>
  <w:style w:type="paragraph" w:customStyle="1" w:styleId="409DFF4884629840B203647B9EB47D76">
    <w:name w:val="409DFF4884629840B203647B9EB47D76"/>
  </w:style>
  <w:style w:type="paragraph" w:customStyle="1" w:styleId="BC179683A76E4B4492EB48AB15DCE59D">
    <w:name w:val="BC179683A76E4B4492EB48AB15DCE59D"/>
  </w:style>
  <w:style w:type="paragraph" w:customStyle="1" w:styleId="0E0F936413EF3D4D83515733DF06ABDF">
    <w:name w:val="0E0F936413EF3D4D83515733DF06ABDF"/>
  </w:style>
  <w:style w:type="paragraph" w:customStyle="1" w:styleId="65AFC32D8DFF9A40854BCEACA01ABD83">
    <w:name w:val="65AFC32D8DFF9A40854BCEACA01ABD83"/>
  </w:style>
  <w:style w:type="paragraph" w:customStyle="1" w:styleId="2C5A65AB5243024790CD3E593F411C6F">
    <w:name w:val="2C5A65AB5243024790CD3E593F411C6F"/>
  </w:style>
  <w:style w:type="paragraph" w:customStyle="1" w:styleId="8A0F0F03AA71A44BA164AAB8CC341AED">
    <w:name w:val="8A0F0F03AA71A44BA164AAB8CC341AED"/>
  </w:style>
  <w:style w:type="paragraph" w:customStyle="1" w:styleId="B4D718AB1FECD94B938E92211A94AC59">
    <w:name w:val="B4D718AB1FECD94B938E92211A94AC59"/>
  </w:style>
  <w:style w:type="paragraph" w:customStyle="1" w:styleId="27D95DDF96812644BD464E2C311C8FE6">
    <w:name w:val="27D95DDF96812644BD464E2C311C8FE6"/>
  </w:style>
  <w:style w:type="paragraph" w:customStyle="1" w:styleId="3A75AEA5936AB245AD4F63A5EC4E734B">
    <w:name w:val="3A75AEA5936AB245AD4F63A5EC4E734B"/>
  </w:style>
  <w:style w:type="paragraph" w:customStyle="1" w:styleId="B771BD5E1135F84885F091ACD0ED76DE">
    <w:name w:val="B771BD5E1135F84885F091ACD0ED76DE"/>
  </w:style>
  <w:style w:type="paragraph" w:customStyle="1" w:styleId="A2CC37DD0F9EA6439B78574C2F53D3E0">
    <w:name w:val="A2CC37DD0F9EA6439B78574C2F53D3E0"/>
  </w:style>
  <w:style w:type="paragraph" w:customStyle="1" w:styleId="CC3E83ADE7C36E42BA0B98D382A9CD5B">
    <w:name w:val="CC3E83ADE7C36E42BA0B98D382A9CD5B"/>
  </w:style>
  <w:style w:type="paragraph" w:customStyle="1" w:styleId="50D14FBF1F15DF468BE2EF4D29415034">
    <w:name w:val="50D14FBF1F15DF468BE2EF4D29415034"/>
  </w:style>
  <w:style w:type="paragraph" w:customStyle="1" w:styleId="DF095C298622B94DBDEAA1BA169494EC">
    <w:name w:val="DF095C298622B94DBDEAA1BA169494EC"/>
  </w:style>
  <w:style w:type="paragraph" w:customStyle="1" w:styleId="6BE95A5CC823FB4C8E861D612CCFB765">
    <w:name w:val="6BE95A5CC823FB4C8E861D612CCFB765"/>
  </w:style>
  <w:style w:type="paragraph" w:customStyle="1" w:styleId="642E23E79894EC4AAE2E5B1C4A06CF3F">
    <w:name w:val="642E23E79894EC4AAE2E5B1C4A06CF3F"/>
  </w:style>
  <w:style w:type="paragraph" w:customStyle="1" w:styleId="0E01085486070144805057317CDC1603">
    <w:name w:val="0E01085486070144805057317CDC1603"/>
  </w:style>
  <w:style w:type="paragraph" w:customStyle="1" w:styleId="DFA7940A95A5C249B5A985F0EC6BF442">
    <w:name w:val="DFA7940A95A5C249B5A985F0EC6BF442"/>
    <w:rsid w:val="008C613F"/>
  </w:style>
  <w:style w:type="paragraph" w:customStyle="1" w:styleId="5A72AABA94C86E4F99A5D84F66C30D50">
    <w:name w:val="5A72AABA94C86E4F99A5D84F66C30D50"/>
    <w:rsid w:val="008C613F"/>
  </w:style>
  <w:style w:type="paragraph" w:customStyle="1" w:styleId="91B9E78F0570894590636046ACA47EF4">
    <w:name w:val="91B9E78F0570894590636046ACA47EF4"/>
    <w:rsid w:val="008C613F"/>
  </w:style>
  <w:style w:type="paragraph" w:customStyle="1" w:styleId="0744B3E4AD99C64BB46A088F2F9867DE">
    <w:name w:val="0744B3E4AD99C64BB46A088F2F9867DE"/>
    <w:rsid w:val="008C613F"/>
  </w:style>
  <w:style w:type="paragraph" w:customStyle="1" w:styleId="CC89D930CD9F714CBF910D94AFD13A15">
    <w:name w:val="CC89D930CD9F714CBF910D94AFD13A15"/>
    <w:rsid w:val="008C613F"/>
  </w:style>
  <w:style w:type="paragraph" w:customStyle="1" w:styleId="4B82505786901A4985B0B6707611E890">
    <w:name w:val="4B82505786901A4985B0B6707611E890"/>
    <w:rsid w:val="008C613F"/>
  </w:style>
  <w:style w:type="paragraph" w:customStyle="1" w:styleId="068F3009DA85404AA6915E12D3F8048A">
    <w:name w:val="068F3009DA85404AA6915E12D3F8048A"/>
    <w:rsid w:val="008C613F"/>
  </w:style>
  <w:style w:type="paragraph" w:customStyle="1" w:styleId="B641E9FB06AB5845A8D03BFE6F9C0CAA">
    <w:name w:val="B641E9FB06AB5845A8D03BFE6F9C0CAA"/>
    <w:rsid w:val="008C613F"/>
  </w:style>
  <w:style w:type="paragraph" w:customStyle="1" w:styleId="14DF0488A655EA4CA5B0855E39641BE4">
    <w:name w:val="14DF0488A655EA4CA5B0855E39641BE4"/>
    <w:rsid w:val="008C613F"/>
  </w:style>
  <w:style w:type="paragraph" w:customStyle="1" w:styleId="02D7CC1424A37740A8FE44EC97C5A939">
    <w:name w:val="02D7CC1424A37740A8FE44EC97C5A939"/>
    <w:rsid w:val="008C613F"/>
  </w:style>
  <w:style w:type="paragraph" w:customStyle="1" w:styleId="7C8F783614423D4C8932C1ED93611459">
    <w:name w:val="7C8F783614423D4C8932C1ED93611459"/>
    <w:rsid w:val="008C613F"/>
  </w:style>
  <w:style w:type="paragraph" w:customStyle="1" w:styleId="A6F51E6249C0E642AD78CE489FAD6A17">
    <w:name w:val="A6F51E6249C0E642AD78CE489FAD6A17"/>
    <w:rsid w:val="008C613F"/>
  </w:style>
  <w:style w:type="paragraph" w:customStyle="1" w:styleId="440A5E6ACF3EB743B070E0F21201A18C">
    <w:name w:val="440A5E6ACF3EB743B070E0F21201A18C"/>
    <w:rsid w:val="008C61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ustom 87">
      <a:majorFont>
        <a:latin typeface="Montserrat"/>
        <a:ea typeface=""/>
        <a:cs typeface=""/>
      </a:majorFont>
      <a:minorFont>
        <a:latin typeface="Montserra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E78981-0367-4672-8245-9615348EE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54D57E-FD9B-4FBF-92B7-4519259A41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523B32AD-3BF7-4377-9B31-A83D9A03BD1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8352C22-2D38-8742-8F74-344D4151836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{965DB9A8-EEA7-4A40-A844-31203ED9A8C0}tf45125363_win32.dotx</Template>
  <TotalTime>0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2024-07-30T15:05:00Z</dcterms:created>
  <dcterms:modified xsi:type="dcterms:W3CDTF">2024-08-16T16:39:00Z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