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8368F" w14:textId="340ADB12" w:rsidR="00355AD1" w:rsidRDefault="00CF7E68">
      <w:pPr>
        <w:pStyle w:val="Heading1"/>
      </w:pPr>
      <w:r w:rsidRPr="00CF7E68">
        <w:t>Professional Summary</w:t>
      </w:r>
    </w:p>
    <w:p w14:paraId="2EA1CE7D" w14:textId="41E6DC54" w:rsidR="00355AD1" w:rsidRDefault="00CF7E68">
      <w:r w:rsidRPr="00CF7E68">
        <w:t>Proactive professional with 1</w:t>
      </w:r>
      <w:r w:rsidR="00212015">
        <w:t>0</w:t>
      </w:r>
      <w:r w:rsidRPr="00CF7E68">
        <w:t xml:space="preserve"> years</w:t>
      </w:r>
      <w:r w:rsidR="00406E01">
        <w:t xml:space="preserve"> </w:t>
      </w:r>
      <w:r w:rsidRPr="00CF7E68">
        <w:t>of work experience</w:t>
      </w:r>
      <w:r w:rsidR="00406E01">
        <w:t xml:space="preserve"> </w:t>
      </w:r>
      <w:r w:rsidR="00406E01" w:rsidRPr="00406E01">
        <w:rPr>
          <w:b/>
          <w:bCs/>
        </w:rPr>
        <w:t>(GCC)</w:t>
      </w:r>
      <w:r w:rsidRPr="00CF7E68">
        <w:t xml:space="preserve"> and proven knowledge of </w:t>
      </w:r>
      <w:r w:rsidR="00212015">
        <w:t>Driving</w:t>
      </w:r>
      <w:r w:rsidRPr="00CF7E68">
        <w:t xml:space="preserve">. Aiming to leverage my abilities to successfully fill </w:t>
      </w:r>
      <w:r w:rsidR="00212015">
        <w:t>Driving</w:t>
      </w:r>
      <w:r w:rsidRPr="00CF7E68">
        <w:t xml:space="preserve"> role on your team</w:t>
      </w:r>
      <w:r w:rsidR="00D33985">
        <w:t>.</w:t>
      </w:r>
    </w:p>
    <w:sdt>
      <w:sdtPr>
        <w:id w:val="1482146"/>
        <w:placeholder>
          <w:docPart w:val="B265F238749D408880B072B3CD345C28"/>
        </w:placeholder>
        <w:temporary/>
        <w:showingPlcHdr/>
        <w15:appearance w15:val="hidden"/>
      </w:sdtPr>
      <w:sdtContent>
        <w:p w14:paraId="107B5047" w14:textId="77777777" w:rsidR="00355AD1" w:rsidRDefault="004320B3">
          <w:pPr>
            <w:pStyle w:val="Heading1"/>
          </w:pPr>
          <w:r>
            <w:t>Experience</w:t>
          </w:r>
        </w:p>
      </w:sdtContent>
    </w:sdt>
    <w:p w14:paraId="6750C82E" w14:textId="76AA3923" w:rsidR="00355AD1" w:rsidRDefault="00212015">
      <w:pPr>
        <w:pStyle w:val="Heading2"/>
      </w:pPr>
      <w:r>
        <w:t>Saudi Cement</w:t>
      </w:r>
      <w:r w:rsidR="003A482F">
        <w:t xml:space="preserve">, </w:t>
      </w:r>
      <w:r w:rsidR="00A025D0">
        <w:t>Damam Saudi</w:t>
      </w:r>
      <w:r w:rsidR="00915BD0">
        <w:tab/>
      </w:r>
      <w:r w:rsidR="00915BD0">
        <w:tab/>
      </w:r>
      <w:r w:rsidR="00A025D0">
        <w:tab/>
      </w:r>
      <w:r w:rsidR="00D86595">
        <w:t>Driver</w:t>
      </w:r>
      <w:r w:rsidR="006458C1">
        <w:t xml:space="preserve"> </w:t>
      </w:r>
      <w:r>
        <w:t xml:space="preserve">cum </w:t>
      </w:r>
      <w:r w:rsidR="00A025D0">
        <w:t>messenger</w:t>
      </w:r>
    </w:p>
    <w:p w14:paraId="211C8C9E" w14:textId="0AFCE320" w:rsidR="00355AD1" w:rsidRDefault="00212015">
      <w:r>
        <w:t>July-</w:t>
      </w:r>
      <w:r w:rsidR="003A482F">
        <w:t>20</w:t>
      </w:r>
      <w:r>
        <w:t>21</w:t>
      </w:r>
      <w:r w:rsidR="003A482F">
        <w:t xml:space="preserve"> To </w:t>
      </w:r>
      <w:r>
        <w:t>July</w:t>
      </w:r>
      <w:r w:rsidR="00CD4242">
        <w:t>-2024</w:t>
      </w:r>
    </w:p>
    <w:p w14:paraId="67A823DA" w14:textId="122F1DFE" w:rsidR="00A025D0" w:rsidRDefault="00A025D0" w:rsidP="00A025D0">
      <w:pPr>
        <w:pStyle w:val="Heading2"/>
      </w:pPr>
      <w:r>
        <w:t>Doha-Qatar</w:t>
      </w:r>
      <w:r>
        <w:tab/>
      </w:r>
      <w:r>
        <w:tab/>
      </w:r>
      <w:r>
        <w:tab/>
        <w:t xml:space="preserve">                                          House Driver </w:t>
      </w:r>
    </w:p>
    <w:p w14:paraId="38744733" w14:textId="77777777" w:rsidR="00A025D0" w:rsidRDefault="00A025D0" w:rsidP="00A025D0">
      <w:r>
        <w:t>Dec-19 to Apr-2021</w:t>
      </w:r>
    </w:p>
    <w:p w14:paraId="407C6F7E" w14:textId="6EE5BA56" w:rsidR="00A025D0" w:rsidRDefault="00A025D0" w:rsidP="00A025D0">
      <w:pPr>
        <w:pStyle w:val="Heading2"/>
      </w:pPr>
      <w:r>
        <w:t>Subway- Restauran</w:t>
      </w:r>
      <w:r w:rsidR="001F6131">
        <w:t xml:space="preserve">t, </w:t>
      </w:r>
      <w:r>
        <w:t>Saudi Riyadh</w:t>
      </w:r>
      <w:r>
        <w:tab/>
      </w:r>
      <w:r>
        <w:tab/>
      </w:r>
      <w:r w:rsidR="004E3E59">
        <w:tab/>
        <w:t xml:space="preserve"> Company</w:t>
      </w:r>
      <w:r>
        <w:t xml:space="preserve"> Driver </w:t>
      </w:r>
    </w:p>
    <w:p w14:paraId="00CE0673" w14:textId="4E7BDDBC" w:rsidR="00A025D0" w:rsidRDefault="00A025D0" w:rsidP="00A025D0">
      <w:r>
        <w:t>Apr-2016 to Dec-2018</w:t>
      </w:r>
    </w:p>
    <w:p w14:paraId="0C7BD875" w14:textId="03E9D9B8" w:rsidR="004E3E59" w:rsidRDefault="004E3E59" w:rsidP="004E3E59">
      <w:pPr>
        <w:pStyle w:val="Heading2"/>
      </w:pPr>
      <w:r>
        <w:t>Doha-Qatar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House</w:t>
      </w:r>
      <w:r>
        <w:t xml:space="preserve"> Driver</w:t>
      </w:r>
    </w:p>
    <w:p w14:paraId="54C263D3" w14:textId="0B8737C7" w:rsidR="00A025D0" w:rsidRDefault="004E3E59" w:rsidP="00E70968">
      <w:r>
        <w:t>Feb</w:t>
      </w:r>
      <w:r>
        <w:t>-201</w:t>
      </w:r>
      <w:r>
        <w:t>4</w:t>
      </w:r>
      <w:r>
        <w:t xml:space="preserve"> to </w:t>
      </w:r>
      <w:r>
        <w:t>July</w:t>
      </w:r>
      <w:r>
        <w:t>-201</w:t>
      </w:r>
      <w:r>
        <w:t>6</w:t>
      </w:r>
    </w:p>
    <w:p w14:paraId="3544DE8A" w14:textId="77777777" w:rsidR="00E70968" w:rsidRDefault="00E70968" w:rsidP="00E70968"/>
    <w:p w14:paraId="138B4A62" w14:textId="7A54350C" w:rsidR="004E3E59" w:rsidRDefault="004E3E59" w:rsidP="004E3E59">
      <w:pPr>
        <w:pStyle w:val="Heading2"/>
      </w:pPr>
      <w:r>
        <w:t xml:space="preserve">Khidmah </w:t>
      </w:r>
      <w:r w:rsidR="009E17D5">
        <w:t>LLC</w:t>
      </w:r>
      <w:r>
        <w:t>- Dubai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Cleaner</w:t>
      </w:r>
      <w:r>
        <w:t xml:space="preserve"> </w:t>
      </w:r>
    </w:p>
    <w:p w14:paraId="61B14227" w14:textId="193A19C2" w:rsidR="004E3E59" w:rsidRDefault="004E3E59" w:rsidP="004E3E59">
      <w:r>
        <w:t>Apr</w:t>
      </w:r>
      <w:r>
        <w:t>-201</w:t>
      </w:r>
      <w:r>
        <w:t>0</w:t>
      </w:r>
      <w:r>
        <w:t xml:space="preserve"> to July-201</w:t>
      </w:r>
      <w:r>
        <w:t>3</w:t>
      </w:r>
    </w:p>
    <w:p w14:paraId="220C7644" w14:textId="4718EC24" w:rsidR="00406E01" w:rsidRDefault="00406E01" w:rsidP="00406E01">
      <w:pPr>
        <w:pStyle w:val="Heading1"/>
        <w:rPr>
          <w:rFonts w:asciiTheme="minorHAnsi" w:eastAsiaTheme="minorEastAsia" w:hAnsiTheme="minorHAnsi" w:cstheme="minorBidi"/>
          <w:sz w:val="22"/>
          <w:szCs w:val="22"/>
        </w:rPr>
      </w:pPr>
      <w:r>
        <w:t>Responsibility</w:t>
      </w:r>
    </w:p>
    <w:p w14:paraId="5F1CB0AD" w14:textId="2562F998" w:rsidR="000A4F55" w:rsidRDefault="000A4F55" w:rsidP="003A482F">
      <w:pPr>
        <w:pStyle w:val="ListParagraph"/>
        <w:numPr>
          <w:ilvl w:val="0"/>
          <w:numId w:val="7"/>
        </w:numPr>
      </w:pPr>
      <w:r>
        <w:t>Map out driving route.</w:t>
      </w:r>
    </w:p>
    <w:p w14:paraId="66432281" w14:textId="5554D28C" w:rsidR="000A4F55" w:rsidRDefault="000A4F55" w:rsidP="003A482F">
      <w:pPr>
        <w:pStyle w:val="ListParagraph"/>
        <w:numPr>
          <w:ilvl w:val="0"/>
          <w:numId w:val="7"/>
        </w:numPr>
      </w:pPr>
      <w:r>
        <w:t xml:space="preserve">Pick up and deliver messages, documents, </w:t>
      </w:r>
      <w:r w:rsidR="007F49F9">
        <w:t>packages</w:t>
      </w:r>
      <w:r>
        <w:t xml:space="preserve">, confidential materials, and other items directly to </w:t>
      </w:r>
      <w:r w:rsidR="007F49F9">
        <w:t>the address</w:t>
      </w:r>
      <w:r>
        <w:t xml:space="preserve"> or department.</w:t>
      </w:r>
    </w:p>
    <w:p w14:paraId="64C44B09" w14:textId="3FD9F214" w:rsidR="003A482F" w:rsidRDefault="000A4F55" w:rsidP="003A482F">
      <w:pPr>
        <w:pStyle w:val="ListParagraph"/>
        <w:numPr>
          <w:ilvl w:val="0"/>
          <w:numId w:val="7"/>
        </w:numPr>
      </w:pPr>
      <w:r>
        <w:t xml:space="preserve">Sorts incoming </w:t>
      </w:r>
      <w:r w:rsidR="007F49F9">
        <w:t>mail</w:t>
      </w:r>
      <w:r>
        <w:t>, package, or document</w:t>
      </w:r>
      <w:r w:rsidR="00BB3181">
        <w:t>.</w:t>
      </w:r>
    </w:p>
    <w:p w14:paraId="79CB691A" w14:textId="381FF23C" w:rsidR="000A4F55" w:rsidRDefault="000A4F55" w:rsidP="003A482F">
      <w:pPr>
        <w:pStyle w:val="ListParagraph"/>
        <w:numPr>
          <w:ilvl w:val="0"/>
          <w:numId w:val="7"/>
        </w:numPr>
      </w:pPr>
      <w:r>
        <w:t>Collect payment and issue receipts</w:t>
      </w:r>
    </w:p>
    <w:p w14:paraId="21C116F2" w14:textId="3D5C9E0B" w:rsidR="000A4F55" w:rsidRDefault="000A4F55" w:rsidP="003A482F">
      <w:pPr>
        <w:pStyle w:val="ListParagraph"/>
        <w:numPr>
          <w:ilvl w:val="0"/>
          <w:numId w:val="7"/>
        </w:numPr>
      </w:pPr>
      <w:r>
        <w:t xml:space="preserve">Answer </w:t>
      </w:r>
      <w:r w:rsidR="0077586D">
        <w:t>clients’</w:t>
      </w:r>
      <w:r>
        <w:t xml:space="preserve"> questions about the area and local place of interest.</w:t>
      </w:r>
    </w:p>
    <w:p w14:paraId="0ADD1D8E" w14:textId="79095158" w:rsidR="000A4F55" w:rsidRDefault="000A4F55" w:rsidP="003A482F">
      <w:pPr>
        <w:pStyle w:val="ListParagraph"/>
        <w:numPr>
          <w:ilvl w:val="0"/>
          <w:numId w:val="7"/>
        </w:numPr>
      </w:pPr>
      <w:r>
        <w:t>Assist clients with loading and unloading their luggage.</w:t>
      </w:r>
    </w:p>
    <w:p w14:paraId="2B145DED" w14:textId="08977E2C" w:rsidR="000A4F55" w:rsidRDefault="000A4F55" w:rsidP="003A482F">
      <w:pPr>
        <w:pStyle w:val="ListParagraph"/>
        <w:numPr>
          <w:ilvl w:val="0"/>
          <w:numId w:val="7"/>
        </w:numPr>
      </w:pPr>
      <w:r>
        <w:t xml:space="preserve">Receive and </w:t>
      </w:r>
      <w:r w:rsidR="0077586D">
        <w:t>dispatch all</w:t>
      </w:r>
      <w:r>
        <w:t xml:space="preserve"> the orders of office supplies that are requested by different areas of building through email.</w:t>
      </w:r>
    </w:p>
    <w:p w14:paraId="4009E649" w14:textId="27B46ECB" w:rsidR="000A4F55" w:rsidRDefault="000A4F55" w:rsidP="003A482F">
      <w:pPr>
        <w:pStyle w:val="ListParagraph"/>
        <w:numPr>
          <w:ilvl w:val="0"/>
          <w:numId w:val="7"/>
        </w:numPr>
      </w:pPr>
      <w:r>
        <w:t>pickup</w:t>
      </w:r>
    </w:p>
    <w:p w14:paraId="7052D038" w14:textId="1E2DBBAC" w:rsidR="00406E01" w:rsidRDefault="00B50857" w:rsidP="00E70968">
      <w:pPr>
        <w:pStyle w:val="ListParagraph"/>
        <w:numPr>
          <w:ilvl w:val="0"/>
          <w:numId w:val="7"/>
        </w:numPr>
      </w:pPr>
      <w:r w:rsidRPr="00B50857">
        <w:t>Securely delivers packages, documents, written and verbal messages</w:t>
      </w:r>
      <w:r>
        <w:t>.</w:t>
      </w:r>
    </w:p>
    <w:p w14:paraId="78C151F4" w14:textId="092E5053" w:rsidR="000D5D6C" w:rsidRDefault="000D5D6C" w:rsidP="000D5D6C">
      <w:pPr>
        <w:pStyle w:val="Heading1"/>
        <w:rPr>
          <w:rFonts w:asciiTheme="minorHAnsi" w:eastAsiaTheme="minorEastAsia" w:hAnsiTheme="minorHAnsi" w:cstheme="minorBidi"/>
          <w:sz w:val="22"/>
          <w:szCs w:val="22"/>
        </w:rPr>
      </w:pPr>
      <w:r>
        <w:t>Achievement</w:t>
      </w:r>
      <w:r w:rsidR="00406E01">
        <w:t xml:space="preserve"> (Certificates)</w:t>
      </w:r>
    </w:p>
    <w:p w14:paraId="24F65938" w14:textId="0D0BE301" w:rsidR="000D5D6C" w:rsidRDefault="000D5D6C" w:rsidP="000D5D6C">
      <w:pPr>
        <w:pStyle w:val="ListParagraph"/>
        <w:numPr>
          <w:ilvl w:val="0"/>
          <w:numId w:val="13"/>
        </w:numPr>
      </w:pPr>
      <w:r>
        <w:t xml:space="preserve">Achieved </w:t>
      </w:r>
      <w:r w:rsidR="00406E01">
        <w:t>House Keeping Product Usage &amp; Safety in Handling Chemicals in May-2010.</w:t>
      </w:r>
    </w:p>
    <w:p w14:paraId="2925DE71" w14:textId="7B2B1A3C" w:rsidR="000D5D6C" w:rsidRDefault="000D5D6C" w:rsidP="000D5D6C">
      <w:pPr>
        <w:pStyle w:val="ListParagraph"/>
        <w:numPr>
          <w:ilvl w:val="0"/>
          <w:numId w:val="13"/>
        </w:numPr>
      </w:pPr>
      <w:r>
        <w:t>Achieved</w:t>
      </w:r>
      <w:r w:rsidR="00406E01">
        <w:t xml:space="preserve"> assessment of Window Cradle Operator in Oct-2012.</w:t>
      </w:r>
    </w:p>
    <w:p w14:paraId="06B84895" w14:textId="3F9A5DB8" w:rsidR="00406E01" w:rsidRDefault="00406E01" w:rsidP="000D5D6C">
      <w:pPr>
        <w:pStyle w:val="ListParagraph"/>
        <w:numPr>
          <w:ilvl w:val="0"/>
          <w:numId w:val="13"/>
        </w:numPr>
      </w:pPr>
      <w:r>
        <w:t>Achieved</w:t>
      </w:r>
      <w:r>
        <w:t xml:space="preserve"> Fire Prevention and Fire fighter Nov -2006.</w:t>
      </w:r>
    </w:p>
    <w:p w14:paraId="3FAC6F6C" w14:textId="5B8582E2" w:rsidR="00406E01" w:rsidRDefault="00814EDC" w:rsidP="000D5D6C">
      <w:pPr>
        <w:pStyle w:val="ListParagraph"/>
        <w:numPr>
          <w:ilvl w:val="0"/>
          <w:numId w:val="13"/>
        </w:numPr>
      </w:pPr>
      <w:r>
        <w:t>Achieved</w:t>
      </w:r>
      <w:r>
        <w:t xml:space="preserve"> Elementary First Aid Nov-2006</w:t>
      </w:r>
    </w:p>
    <w:sdt>
      <w:sdtPr>
        <w:id w:val="1483710"/>
        <w:placeholder>
          <w:docPart w:val="7C7D98248C3F4DF191DB0B3B730096C6"/>
        </w:placeholder>
        <w:temporary/>
        <w:showingPlcHdr/>
        <w15:appearance w15:val="hidden"/>
      </w:sdtPr>
      <w:sdtContent>
        <w:p w14:paraId="2C60F178" w14:textId="77777777" w:rsidR="00355AD1" w:rsidRDefault="004320B3">
          <w:pPr>
            <w:pStyle w:val="Heading1"/>
          </w:pPr>
          <w:r>
            <w:t>Education</w:t>
          </w:r>
        </w:p>
      </w:sdtContent>
    </w:sdt>
    <w:p w14:paraId="7B4F9664" w14:textId="55C74190" w:rsidR="00C412F0" w:rsidRPr="000D5D6C" w:rsidRDefault="00406E01" w:rsidP="000D5D6C">
      <w:pPr>
        <w:pStyle w:val="ListParagraph"/>
        <w:widowControl w:val="0"/>
        <w:numPr>
          <w:ilvl w:val="0"/>
          <w:numId w:val="12"/>
        </w:numPr>
        <w:tabs>
          <w:tab w:val="left" w:pos="2269"/>
          <w:tab w:val="left" w:pos="4428"/>
          <w:tab w:val="left" w:pos="5149"/>
        </w:tabs>
        <w:autoSpaceDE w:val="0"/>
        <w:autoSpaceDN w:val="0"/>
        <w:spacing w:before="152" w:line="240" w:lineRule="auto"/>
        <w:rPr>
          <w:sz w:val="26"/>
        </w:rPr>
      </w:pPr>
      <w:r>
        <w:rPr>
          <w:sz w:val="26"/>
        </w:rPr>
        <w:t>High School</w:t>
      </w:r>
      <w:r w:rsidR="00AB3470" w:rsidRPr="000D5D6C">
        <w:rPr>
          <w:sz w:val="26"/>
        </w:rPr>
        <w:t xml:space="preserve"> 200</w:t>
      </w:r>
      <w:r w:rsidR="004E3E59">
        <w:rPr>
          <w:sz w:val="26"/>
        </w:rPr>
        <w:t>4</w:t>
      </w:r>
      <w:r w:rsidR="00C412F0" w:rsidRPr="000D5D6C">
        <w:rPr>
          <w:sz w:val="26"/>
        </w:rPr>
        <w:t xml:space="preserve"> From India</w:t>
      </w:r>
    </w:p>
    <w:p w14:paraId="481DCA40" w14:textId="49A71B7F" w:rsidR="00491343" w:rsidRDefault="00406E01" w:rsidP="00491343">
      <w:pPr>
        <w:pStyle w:val="Heading1"/>
      </w:pPr>
      <w:r>
        <w:t>Computer</w:t>
      </w:r>
      <w:r w:rsidR="00491343">
        <w:t xml:space="preserve"> Skill</w:t>
      </w:r>
    </w:p>
    <w:p w14:paraId="07D202DA" w14:textId="77777777" w:rsidR="00406E01" w:rsidRDefault="00406E01" w:rsidP="00D33985">
      <w:pPr>
        <w:pStyle w:val="ListParagraph"/>
        <w:numPr>
          <w:ilvl w:val="0"/>
          <w:numId w:val="8"/>
        </w:numPr>
      </w:pPr>
      <w:r>
        <w:t>Microsoft Word</w:t>
      </w:r>
      <w:r w:rsidR="00D33985">
        <w:tab/>
      </w:r>
    </w:p>
    <w:p w14:paraId="39E4DD48" w14:textId="758336EB" w:rsidR="00491343" w:rsidRDefault="00406E01" w:rsidP="00D33985">
      <w:pPr>
        <w:pStyle w:val="ListParagraph"/>
        <w:numPr>
          <w:ilvl w:val="0"/>
          <w:numId w:val="8"/>
        </w:numPr>
      </w:pPr>
      <w:r>
        <w:t xml:space="preserve">Microsoft </w:t>
      </w:r>
      <w:r>
        <w:t>Excel</w:t>
      </w:r>
      <w:r w:rsidR="00D33985">
        <w:tab/>
      </w:r>
      <w:r w:rsidR="00D33985">
        <w:tab/>
      </w:r>
    </w:p>
    <w:p w14:paraId="1C09D971" w14:textId="0839650A" w:rsidR="00491343" w:rsidRDefault="00FB0638" w:rsidP="00D33985">
      <w:pPr>
        <w:pStyle w:val="ListParagraph"/>
        <w:numPr>
          <w:ilvl w:val="0"/>
          <w:numId w:val="8"/>
        </w:numPr>
      </w:pPr>
      <w:r>
        <w:t>Safety Risk Analysis</w:t>
      </w:r>
      <w:r w:rsidR="00D33985">
        <w:tab/>
      </w:r>
      <w:r w:rsidR="00D33985">
        <w:tab/>
      </w:r>
      <w:r w:rsidR="00D33985">
        <w:tab/>
      </w:r>
    </w:p>
    <w:p w14:paraId="40E78610" w14:textId="1CE5F3C5" w:rsidR="00491343" w:rsidRDefault="00491343" w:rsidP="00D33985">
      <w:pPr>
        <w:pStyle w:val="ListParagraph"/>
        <w:numPr>
          <w:ilvl w:val="0"/>
          <w:numId w:val="8"/>
        </w:numPr>
      </w:pPr>
      <w:r w:rsidRPr="003A482F">
        <w:t>Client Service</w:t>
      </w:r>
      <w:r w:rsidR="00D33985">
        <w:tab/>
      </w:r>
      <w:r w:rsidR="00D33985">
        <w:tab/>
      </w:r>
      <w:r w:rsidR="00D33985">
        <w:tab/>
      </w:r>
      <w:r w:rsidR="00D33985">
        <w:tab/>
      </w:r>
    </w:p>
    <w:p w14:paraId="3A641A33" w14:textId="6AFCDC09" w:rsidR="00DE62A9" w:rsidRPr="003A482F" w:rsidRDefault="00406E01" w:rsidP="00406E01">
      <w:pPr>
        <w:pStyle w:val="ListParagraph"/>
        <w:numPr>
          <w:ilvl w:val="0"/>
          <w:numId w:val="8"/>
        </w:numPr>
      </w:pPr>
      <w:r>
        <w:t>Internet &amp; Email</w:t>
      </w:r>
      <w:r w:rsidR="00DE62A9">
        <w:tab/>
      </w:r>
      <w:r w:rsidR="00DE62A9">
        <w:tab/>
      </w:r>
      <w:r w:rsidR="00DE62A9">
        <w:tab/>
      </w:r>
      <w:r w:rsidR="00DE62A9">
        <w:tab/>
      </w:r>
      <w:r w:rsidR="00DE62A9">
        <w:tab/>
      </w:r>
      <w:r w:rsidR="00DE62A9">
        <w:tab/>
      </w:r>
      <w:r w:rsidR="00DE62A9">
        <w:tab/>
      </w:r>
      <w:r w:rsidR="00DE62A9">
        <w:tab/>
      </w:r>
    </w:p>
    <w:p w14:paraId="0D0EEEA1" w14:textId="0ACBE3DF" w:rsidR="00491343" w:rsidRDefault="00D7269D" w:rsidP="00491343">
      <w:pPr>
        <w:pStyle w:val="Heading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AF19257" wp14:editId="12714F41">
                <wp:simplePos x="0" y="0"/>
                <wp:positionH relativeFrom="column">
                  <wp:posOffset>7775580</wp:posOffset>
                </wp:positionH>
                <wp:positionV relativeFrom="paragraph">
                  <wp:posOffset>553260</wp:posOffset>
                </wp:positionV>
                <wp:extent cx="5760" cy="7200"/>
                <wp:effectExtent l="38100" t="38100" r="51435" b="50165"/>
                <wp:wrapNone/>
                <wp:docPr id="14744975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7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2EE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11.75pt;margin-top:43.05pt;width:1.4pt;height: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">
                <v:imagedata r:id="rId8" o:title=""/>
              </v:shape>
            </w:pict>
          </mc:Fallback>
        </mc:AlternateContent>
      </w:r>
      <w:r w:rsidR="00EF4165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36712FC" wp14:editId="1E3E6A6B">
                <wp:simplePos x="0" y="0"/>
                <wp:positionH relativeFrom="column">
                  <wp:posOffset>10110540</wp:posOffset>
                </wp:positionH>
                <wp:positionV relativeFrom="paragraph">
                  <wp:posOffset>186060</wp:posOffset>
                </wp:positionV>
                <wp:extent cx="442800" cy="702000"/>
                <wp:effectExtent l="38100" t="57150" r="52705" b="41275"/>
                <wp:wrapNone/>
                <wp:docPr id="201357696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42800" cy="70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11B65" id="Ink 1" o:spid="_x0000_s1026" type="#_x0000_t75" style="position:absolute;margin-left:795.4pt;margin-top:13.95pt;width:36.25pt;height:5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">
                <v:imagedata r:id="rId10" o:title=""/>
              </v:shape>
            </w:pict>
          </mc:Fallback>
        </mc:AlternateContent>
      </w:r>
      <w:r w:rsidR="00491343">
        <w:t>Language Known</w:t>
      </w:r>
    </w:p>
    <w:p w14:paraId="10E54FA9" w14:textId="361909D0" w:rsidR="00491343" w:rsidRDefault="00491343" w:rsidP="00491343">
      <w:r>
        <w:t>Arabic</w:t>
      </w:r>
      <w:r>
        <w:tab/>
      </w:r>
      <w:r w:rsidR="00872976">
        <w:tab/>
      </w:r>
      <w:r>
        <w:tab/>
        <w:t xml:space="preserve">:  </w:t>
      </w:r>
      <w:r>
        <w:tab/>
        <w:t>Speaking</w:t>
      </w:r>
    </w:p>
    <w:p w14:paraId="482DD093" w14:textId="799A4142" w:rsidR="00491343" w:rsidRDefault="00491343" w:rsidP="00491343">
      <w:r>
        <w:t>English</w:t>
      </w:r>
      <w:r>
        <w:tab/>
      </w:r>
      <w:r>
        <w:tab/>
      </w:r>
      <w:r w:rsidR="00872976">
        <w:tab/>
      </w:r>
      <w:r>
        <w:t>:</w:t>
      </w:r>
      <w:r>
        <w:tab/>
        <w:t>Reading, Writing, Speaking</w:t>
      </w:r>
      <w:r>
        <w:tab/>
      </w:r>
    </w:p>
    <w:p w14:paraId="59A26695" w14:textId="2DC672DE" w:rsidR="00FB52B5" w:rsidRDefault="00491343" w:rsidP="00872976">
      <w:r>
        <w:t>Hindi</w:t>
      </w:r>
      <w:r>
        <w:tab/>
      </w:r>
      <w:r w:rsidR="00872976">
        <w:tab/>
      </w:r>
      <w:r>
        <w:tab/>
        <w:t>:</w:t>
      </w:r>
      <w:r>
        <w:tab/>
        <w:t>Native</w:t>
      </w:r>
    </w:p>
    <w:p w14:paraId="7092852D" w14:textId="63E3BBE3" w:rsidR="00872976" w:rsidRDefault="00872976" w:rsidP="00872976">
      <w:r>
        <w:t>Permanent Address</w:t>
      </w:r>
      <w:r>
        <w:tab/>
        <w:t>:</w:t>
      </w:r>
      <w:r>
        <w:tab/>
        <w:t>Baluwa Tola Guabari, Kundawa Chainpur East Champaran Bihar-845304 India.</w:t>
      </w:r>
    </w:p>
    <w:p w14:paraId="114352B3" w14:textId="5BAE5B39" w:rsidR="00FB52B5" w:rsidRDefault="00FB52B5" w:rsidP="00FB52B5">
      <w:pPr>
        <w:pStyle w:val="Heading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B5A64BF" wp14:editId="65D7CFC5">
                <wp:simplePos x="0" y="0"/>
                <wp:positionH relativeFrom="column">
                  <wp:posOffset>7775580</wp:posOffset>
                </wp:positionH>
                <wp:positionV relativeFrom="paragraph">
                  <wp:posOffset>553260</wp:posOffset>
                </wp:positionV>
                <wp:extent cx="5760" cy="7200"/>
                <wp:effectExtent l="38100" t="38100" r="51435" b="50165"/>
                <wp:wrapNone/>
                <wp:docPr id="125331289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A8B78" id="Ink 2" o:spid="_x0000_s1026" type="#_x0000_t75" style="position:absolute;margin-left:611.75pt;margin-top:43.05pt;width:1.4pt;height: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34AB759" wp14:editId="046891B3">
                <wp:simplePos x="0" y="0"/>
                <wp:positionH relativeFrom="column">
                  <wp:posOffset>10110540</wp:posOffset>
                </wp:positionH>
                <wp:positionV relativeFrom="paragraph">
                  <wp:posOffset>186060</wp:posOffset>
                </wp:positionV>
                <wp:extent cx="442800" cy="702000"/>
                <wp:effectExtent l="38100" t="57150" r="52705" b="41275"/>
                <wp:wrapNone/>
                <wp:docPr id="179346676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2800" cy="70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BE6C9E" id="Ink 1" o:spid="_x0000_s1026" type="#_x0000_t75" style="position:absolute;margin-left:795.4pt;margin-top:13.95pt;width:36.25pt;height:5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">
                <v:imagedata r:id="rId10" o:title=""/>
              </v:shape>
            </w:pict>
          </mc:Fallback>
        </mc:AlternateContent>
      </w:r>
      <w:r>
        <w:t>Personal Details</w:t>
      </w:r>
    </w:p>
    <w:p w14:paraId="57958BDC" w14:textId="26EEBF4B" w:rsidR="00872976" w:rsidRPr="00872976" w:rsidRDefault="00872976" w:rsidP="00872976">
      <w:r>
        <w:t xml:space="preserve">Father’s Name   </w:t>
      </w:r>
      <w:r>
        <w:tab/>
        <w:t>:</w:t>
      </w:r>
      <w:r>
        <w:tab/>
        <w:t>Mohammad Momtaj</w:t>
      </w:r>
    </w:p>
    <w:p w14:paraId="5EC84CFB" w14:textId="70D8A8BA" w:rsidR="00FB52B5" w:rsidRDefault="00FB52B5" w:rsidP="00FB52B5">
      <w:r>
        <w:t>Date Of Birth</w:t>
      </w:r>
      <w:r w:rsidR="00872976">
        <w:tab/>
      </w:r>
      <w:r>
        <w:tab/>
        <w:t>:</w:t>
      </w:r>
      <w:r>
        <w:tab/>
      </w:r>
      <w:r w:rsidR="00872976">
        <w:t>26</w:t>
      </w:r>
      <w:r w:rsidRPr="00FB52B5">
        <w:t>-</w:t>
      </w:r>
      <w:r w:rsidR="00872976">
        <w:t>12</w:t>
      </w:r>
      <w:r w:rsidRPr="00FB52B5">
        <w:t>-19</w:t>
      </w:r>
      <w:r w:rsidR="00872976">
        <w:t>86</w:t>
      </w:r>
    </w:p>
    <w:p w14:paraId="453E1C9D" w14:textId="42CDE36D" w:rsidR="00FB52B5" w:rsidRDefault="00FB52B5" w:rsidP="00FB52B5">
      <w:r>
        <w:t>Religion</w:t>
      </w:r>
      <w:r>
        <w:tab/>
      </w:r>
      <w:r w:rsidR="00872976">
        <w:tab/>
      </w:r>
      <w:r>
        <w:tab/>
        <w:t>:</w:t>
      </w:r>
      <w:r>
        <w:tab/>
        <w:t>Islam</w:t>
      </w:r>
    </w:p>
    <w:p w14:paraId="7ADC8E4B" w14:textId="6F9AB02D" w:rsidR="00FB52B5" w:rsidRDefault="00FB52B5" w:rsidP="00FB52B5">
      <w:r w:rsidRPr="00FB52B5">
        <w:t>Marital Status</w:t>
      </w:r>
      <w:r>
        <w:tab/>
      </w:r>
      <w:r w:rsidR="00872976">
        <w:tab/>
      </w:r>
      <w:r>
        <w:t>:</w:t>
      </w:r>
      <w:r>
        <w:tab/>
        <w:t>Married</w:t>
      </w:r>
    </w:p>
    <w:p w14:paraId="32B5E368" w14:textId="1049C149" w:rsidR="00FB52B5" w:rsidRDefault="00FB52B5" w:rsidP="00872976">
      <w:r>
        <w:t>License</w:t>
      </w:r>
      <w:r>
        <w:tab/>
      </w:r>
      <w:r w:rsidR="00872976">
        <w:tab/>
      </w:r>
      <w:r>
        <w:tab/>
        <w:t>:</w:t>
      </w:r>
      <w:r>
        <w:tab/>
      </w:r>
      <w:r w:rsidR="00872976">
        <w:t>Saudi</w:t>
      </w:r>
      <w:r w:rsidR="00D75971">
        <w:t xml:space="preserve"> License</w:t>
      </w:r>
      <w:r w:rsidR="00872976">
        <w:t xml:space="preserve">, </w:t>
      </w:r>
      <w:r>
        <w:t>Qatar Driving License</w:t>
      </w:r>
      <w:r w:rsidR="00872976">
        <w:t xml:space="preserve"> &amp; Indian. </w:t>
      </w:r>
    </w:p>
    <w:p w14:paraId="64B87A38" w14:textId="0073B09A" w:rsidR="00F04DCC" w:rsidRDefault="00FB52B5" w:rsidP="00C507DE">
      <w:r>
        <w:t>Nationality</w:t>
      </w:r>
      <w:r>
        <w:tab/>
      </w:r>
      <w:r w:rsidR="00872976">
        <w:tab/>
      </w:r>
      <w:r>
        <w:t>:</w:t>
      </w:r>
      <w:r>
        <w:tab/>
      </w:r>
      <w:r w:rsidR="00A025D0">
        <w:t>Indian</w:t>
      </w:r>
    </w:p>
    <w:p w14:paraId="0A32C000" w14:textId="15760009" w:rsidR="00872976" w:rsidRDefault="00872976" w:rsidP="00872976">
      <w:pPr>
        <w:pStyle w:val="Heading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7FC7473" wp14:editId="0B0C3F51">
                <wp:simplePos x="0" y="0"/>
                <wp:positionH relativeFrom="column">
                  <wp:posOffset>7775580</wp:posOffset>
                </wp:positionH>
                <wp:positionV relativeFrom="paragraph">
                  <wp:posOffset>553260</wp:posOffset>
                </wp:positionV>
                <wp:extent cx="5760" cy="7200"/>
                <wp:effectExtent l="38100" t="38100" r="51435" b="50165"/>
                <wp:wrapNone/>
                <wp:docPr id="78495720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79A8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11.75pt;margin-top:43.05pt;width:1.4pt;height:1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FE5AA3D" wp14:editId="58C0DF9E">
                <wp:simplePos x="0" y="0"/>
                <wp:positionH relativeFrom="column">
                  <wp:posOffset>10110540</wp:posOffset>
                </wp:positionH>
                <wp:positionV relativeFrom="paragraph">
                  <wp:posOffset>186060</wp:posOffset>
                </wp:positionV>
                <wp:extent cx="442800" cy="702000"/>
                <wp:effectExtent l="38100" t="57150" r="52705" b="41275"/>
                <wp:wrapNone/>
                <wp:docPr id="160495870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42800" cy="70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B4BE4" id="Ink 1" o:spid="_x0000_s1026" type="#_x0000_t75" style="position:absolute;margin-left:795.4pt;margin-top:13.95pt;width:36.25pt;height:5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">
                <v:imagedata r:id="rId16" o:title=""/>
              </v:shape>
            </w:pict>
          </mc:Fallback>
        </mc:AlternateContent>
      </w:r>
      <w:r>
        <w:t>P</w:t>
      </w:r>
      <w:r>
        <w:t>assport</w:t>
      </w:r>
      <w:r>
        <w:t xml:space="preserve"> Details</w:t>
      </w:r>
    </w:p>
    <w:p w14:paraId="7C728FE6" w14:textId="2733B48A" w:rsidR="00872976" w:rsidRDefault="00872976" w:rsidP="00872976">
      <w:r>
        <w:t>Passport Number</w:t>
      </w:r>
      <w:r>
        <w:tab/>
        <w:t>:</w:t>
      </w:r>
      <w:r>
        <w:tab/>
        <w:t>P1053205</w:t>
      </w:r>
    </w:p>
    <w:p w14:paraId="2C8827EE" w14:textId="0299F0B2" w:rsidR="00872976" w:rsidRDefault="00872976" w:rsidP="00872976">
      <w:r>
        <w:t>Date of Expiry</w:t>
      </w:r>
      <w:r>
        <w:tab/>
      </w:r>
      <w:r>
        <w:tab/>
        <w:t>:</w:t>
      </w:r>
      <w:r>
        <w:tab/>
        <w:t>17-08-2026</w:t>
      </w:r>
    </w:p>
    <w:p w14:paraId="13B8AF38" w14:textId="3BB77706" w:rsidR="00872976" w:rsidRPr="00872976" w:rsidRDefault="00872976" w:rsidP="00872976">
      <w:r>
        <w:t>Place of Issue</w:t>
      </w:r>
      <w:r>
        <w:tab/>
      </w:r>
      <w:r>
        <w:tab/>
        <w:t>:</w:t>
      </w:r>
      <w:r>
        <w:tab/>
        <w:t>Patna</w:t>
      </w:r>
    </w:p>
    <w:p w14:paraId="78914CB6" w14:textId="2E1A19AB" w:rsidR="0041450C" w:rsidRDefault="0041450C" w:rsidP="00F04D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2C1743" wp14:editId="57852CAC">
                <wp:simplePos x="0" y="0"/>
                <wp:positionH relativeFrom="column">
                  <wp:posOffset>14274</wp:posOffset>
                </wp:positionH>
                <wp:positionV relativeFrom="paragraph">
                  <wp:posOffset>175895</wp:posOffset>
                </wp:positionV>
                <wp:extent cx="128016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2E0F" id="Straight Connector 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85pt" to="101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" strokecolor="#4579b8 [3044]">
                <w10:wrap type="through"/>
              </v:line>
            </w:pict>
          </mc:Fallback>
        </mc:AlternateContent>
      </w:r>
      <w:r w:rsidR="00F04DCC">
        <w:t xml:space="preserve">                                         </w:t>
      </w:r>
    </w:p>
    <w:p w14:paraId="0277CC7E" w14:textId="77777777" w:rsidR="00F04DCC" w:rsidRDefault="00F04DCC" w:rsidP="00F04DCC"/>
    <w:p w14:paraId="5DD9CE99" w14:textId="1FD7FB4F" w:rsidR="00F04DCC" w:rsidRPr="00F04DCC" w:rsidRDefault="009E17D5" w:rsidP="00F04DCC">
      <w:r>
        <w:rPr>
          <w:sz w:val="28"/>
          <w:szCs w:val="28"/>
        </w:rPr>
        <w:t>Mohd Abrar Reza</w:t>
      </w:r>
    </w:p>
    <w:p w14:paraId="7938D4C1" w14:textId="21341EEF" w:rsidR="0041450C" w:rsidRPr="0041450C" w:rsidRDefault="0041450C" w:rsidP="000A37CF">
      <w:r>
        <w:t xml:space="preserve">Mob@ </w:t>
      </w:r>
      <w:r w:rsidR="009E17D5">
        <w:rPr>
          <w:rStyle w:val="ContactInfoChar"/>
        </w:rPr>
        <w:t>+91 8521932420,</w:t>
      </w:r>
      <w:r w:rsidR="009E17D5" w:rsidRPr="00CF7E68">
        <w:t xml:space="preserve"> </w:t>
      </w:r>
      <w:r w:rsidR="009E17D5">
        <w:t>+919967285289</w:t>
      </w:r>
    </w:p>
    <w:sectPr w:rsidR="0041450C" w:rsidRPr="0041450C" w:rsidSect="008A0BD3">
      <w:headerReference w:type="default" r:id="rId17"/>
      <w:footerReference w:type="default" r:id="rId18"/>
      <w:headerReference w:type="first" r:id="rId19"/>
      <w:pgSz w:w="12240" w:h="15840" w:code="1"/>
      <w:pgMar w:top="1440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62A3" w14:textId="77777777" w:rsidR="00E52377" w:rsidRDefault="00E52377">
      <w:pPr>
        <w:spacing w:line="240" w:lineRule="auto"/>
      </w:pPr>
      <w:r>
        <w:separator/>
      </w:r>
    </w:p>
  </w:endnote>
  <w:endnote w:type="continuationSeparator" w:id="0">
    <w:p w14:paraId="7C7E51A8" w14:textId="77777777" w:rsidR="00E52377" w:rsidRDefault="00E52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87519"/>
      <w:docPartObj>
        <w:docPartGallery w:val="Page Numbers (Bottom of Page)"/>
        <w:docPartUnique/>
      </w:docPartObj>
    </w:sdtPr>
    <w:sdtContent>
      <w:p w14:paraId="7817C9B7" w14:textId="77777777" w:rsidR="00355AD1" w:rsidRDefault="00432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D8BD" w14:textId="77777777" w:rsidR="00E52377" w:rsidRDefault="00E52377">
      <w:pPr>
        <w:spacing w:line="240" w:lineRule="auto"/>
      </w:pPr>
      <w:r>
        <w:separator/>
      </w:r>
    </w:p>
  </w:footnote>
  <w:footnote w:type="continuationSeparator" w:id="0">
    <w:p w14:paraId="5120DCA6" w14:textId="77777777" w:rsidR="00E52377" w:rsidRDefault="00E52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8FAC6" w14:textId="77777777" w:rsidR="00355AD1" w:rsidRDefault="004320B3" w:rsidP="002B3FC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10F9180E" wp14:editId="3F1C801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62E2546C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A7376" w14:textId="3FE82A8F" w:rsidR="00355AD1" w:rsidRDefault="00671ECF">
    <w:pPr>
      <w:pStyle w:val="Tit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9AA5A6" wp14:editId="2815215B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1082040" cy="979170"/>
          <wp:effectExtent l="0" t="0" r="3810" b="0"/>
          <wp:wrapSquare wrapText="bothSides"/>
          <wp:docPr id="97424809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B3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4369E1BE" wp14:editId="26DF1B93">
              <wp:simplePos x="0" y="0"/>
              <wp:positionH relativeFrom="page">
                <wp:posOffset>418465</wp:posOffset>
              </wp:positionH>
              <wp:positionV relativeFrom="page">
                <wp:posOffset>-143510</wp:posOffset>
              </wp:positionV>
              <wp:extent cx="7404735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83114E2" id="Group 19" o:spid="_x0000_s1026" alt="Title: Background graphic" style="position:absolute;margin-left:32.95pt;margin-top:-11.3pt;width:583.05pt;height:763.15pt;z-index:251662336;mso-width-percent:953;mso-height-percent:964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406E01">
      <w:t>Mohd Abrar Reza</w:t>
    </w:r>
  </w:p>
  <w:p w14:paraId="0B0C503C" w14:textId="57ED8353" w:rsidR="00355AD1" w:rsidRDefault="00212015">
    <w:pPr>
      <w:pStyle w:val="ContactInfo"/>
    </w:pPr>
    <w:r>
      <w:rPr>
        <w:rStyle w:val="ContactInfoChar"/>
      </w:rPr>
      <w:t xml:space="preserve">  </w:t>
    </w:r>
    <w:r w:rsidR="00CF7E68">
      <w:rPr>
        <w:rStyle w:val="ContactInfoChar"/>
      </w:rPr>
      <w:t>+9</w:t>
    </w:r>
    <w:r>
      <w:rPr>
        <w:rStyle w:val="ContactInfoChar"/>
      </w:rPr>
      <w:t>1</w:t>
    </w:r>
    <w:r w:rsidR="00CF7E68">
      <w:rPr>
        <w:rStyle w:val="ContactInfoChar"/>
      </w:rPr>
      <w:t xml:space="preserve"> </w:t>
    </w:r>
    <w:r>
      <w:rPr>
        <w:rStyle w:val="ContactInfoChar"/>
      </w:rPr>
      <w:t>8521932420</w:t>
    </w:r>
    <w:r w:rsidR="00CF7E68">
      <w:rPr>
        <w:rStyle w:val="ContactInfoChar"/>
      </w:rPr>
      <w:t>,</w:t>
    </w:r>
    <w:r w:rsidR="00CF7E68" w:rsidRPr="00CF7E68">
      <w:t xml:space="preserve"> </w:t>
    </w:r>
    <w:r>
      <w:t>+919967285289</w:t>
    </w:r>
  </w:p>
  <w:p w14:paraId="726EC385" w14:textId="111DF94A" w:rsidR="00355AD1" w:rsidRDefault="00212015">
    <w:pPr>
      <w:pStyle w:val="ContactInfo"/>
    </w:pPr>
    <w:r>
      <w:rPr>
        <w:rStyle w:val="ContactInfoChar"/>
      </w:rPr>
      <w:t>Abrarreza626</w:t>
    </w:r>
    <w:r w:rsidR="00CF7E68" w:rsidRPr="00CF7E68">
      <w:rPr>
        <w:rStyle w:val="ContactInfoChar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3C3D"/>
    <w:multiLevelType w:val="hybridMultilevel"/>
    <w:tmpl w:val="6A1C3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FC2"/>
    <w:multiLevelType w:val="hybridMultilevel"/>
    <w:tmpl w:val="29A4D2EA"/>
    <w:lvl w:ilvl="0" w:tplc="D2188AB6">
      <w:numFmt w:val="bullet"/>
      <w:lvlText w:val=""/>
      <w:lvlJc w:val="left"/>
      <w:pPr>
        <w:ind w:left="2268" w:hanging="360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0588B39C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2" w:tplc="FC9C94CE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3" w:tplc="1E6455A2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4" w:tplc="8EDE6C0C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A634A8F6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6FA20BFA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7" w:tplc="EE46A9E2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E08E2D32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B432D8"/>
    <w:multiLevelType w:val="hybridMultilevel"/>
    <w:tmpl w:val="97F6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67A0"/>
    <w:multiLevelType w:val="hybridMultilevel"/>
    <w:tmpl w:val="811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07467"/>
    <w:multiLevelType w:val="hybridMultilevel"/>
    <w:tmpl w:val="C1D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14F94"/>
    <w:multiLevelType w:val="hybridMultilevel"/>
    <w:tmpl w:val="57A0F036"/>
    <w:lvl w:ilvl="0" w:tplc="04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  <w:w w:val="99"/>
        <w:sz w:val="26"/>
        <w:szCs w:val="26"/>
        <w:lang w:val="en-US" w:eastAsia="en-US" w:bidi="ar-SA"/>
      </w:rPr>
    </w:lvl>
    <w:lvl w:ilvl="1" w:tplc="FFFFFFFF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6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D119EA"/>
    <w:multiLevelType w:val="hybridMultilevel"/>
    <w:tmpl w:val="DAB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D4586"/>
    <w:multiLevelType w:val="hybridMultilevel"/>
    <w:tmpl w:val="DC76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280689">
    <w:abstractNumId w:val="5"/>
  </w:num>
  <w:num w:numId="2" w16cid:durableId="1398043964">
    <w:abstractNumId w:val="1"/>
  </w:num>
  <w:num w:numId="3" w16cid:durableId="1253515069">
    <w:abstractNumId w:val="6"/>
  </w:num>
  <w:num w:numId="4" w16cid:durableId="1874149333">
    <w:abstractNumId w:val="12"/>
  </w:num>
  <w:num w:numId="5" w16cid:durableId="196432854">
    <w:abstractNumId w:val="10"/>
  </w:num>
  <w:num w:numId="6" w16cid:durableId="204029867">
    <w:abstractNumId w:val="3"/>
  </w:num>
  <w:num w:numId="7" w16cid:durableId="1253127304">
    <w:abstractNumId w:val="9"/>
  </w:num>
  <w:num w:numId="8" w16cid:durableId="222834104">
    <w:abstractNumId w:val="7"/>
  </w:num>
  <w:num w:numId="9" w16cid:durableId="1068960919">
    <w:abstractNumId w:val="2"/>
  </w:num>
  <w:num w:numId="10" w16cid:durableId="1126044606">
    <w:abstractNumId w:val="0"/>
  </w:num>
  <w:num w:numId="11" w16cid:durableId="738290442">
    <w:abstractNumId w:val="8"/>
  </w:num>
  <w:num w:numId="12" w16cid:durableId="556358162">
    <w:abstractNumId w:val="4"/>
  </w:num>
  <w:num w:numId="13" w16cid:durableId="795678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68"/>
    <w:rsid w:val="00005F2D"/>
    <w:rsid w:val="00016BF3"/>
    <w:rsid w:val="00017F67"/>
    <w:rsid w:val="00022B59"/>
    <w:rsid w:val="000451C8"/>
    <w:rsid w:val="00087180"/>
    <w:rsid w:val="00094C15"/>
    <w:rsid w:val="000A37CF"/>
    <w:rsid w:val="000A3986"/>
    <w:rsid w:val="000A4F55"/>
    <w:rsid w:val="000B2361"/>
    <w:rsid w:val="000D40DE"/>
    <w:rsid w:val="000D503E"/>
    <w:rsid w:val="000D5D6C"/>
    <w:rsid w:val="000F760E"/>
    <w:rsid w:val="0010269D"/>
    <w:rsid w:val="00127470"/>
    <w:rsid w:val="001318C2"/>
    <w:rsid w:val="00143EB7"/>
    <w:rsid w:val="00150E54"/>
    <w:rsid w:val="001527C9"/>
    <w:rsid w:val="00161010"/>
    <w:rsid w:val="00166A0A"/>
    <w:rsid w:val="0018086B"/>
    <w:rsid w:val="00187C4B"/>
    <w:rsid w:val="00190D2C"/>
    <w:rsid w:val="00191CD0"/>
    <w:rsid w:val="001966D0"/>
    <w:rsid w:val="00196786"/>
    <w:rsid w:val="001C2E10"/>
    <w:rsid w:val="001F5E6B"/>
    <w:rsid w:val="001F6131"/>
    <w:rsid w:val="00212015"/>
    <w:rsid w:val="00222661"/>
    <w:rsid w:val="00226D23"/>
    <w:rsid w:val="00227AE1"/>
    <w:rsid w:val="00227EB2"/>
    <w:rsid w:val="00234640"/>
    <w:rsid w:val="00263B95"/>
    <w:rsid w:val="00283A6C"/>
    <w:rsid w:val="002B3FC9"/>
    <w:rsid w:val="002C5C96"/>
    <w:rsid w:val="002D2526"/>
    <w:rsid w:val="00326970"/>
    <w:rsid w:val="0034104D"/>
    <w:rsid w:val="00354E18"/>
    <w:rsid w:val="00355AD1"/>
    <w:rsid w:val="00367AB2"/>
    <w:rsid w:val="00380BA7"/>
    <w:rsid w:val="00385B0B"/>
    <w:rsid w:val="003A1C12"/>
    <w:rsid w:val="003A482F"/>
    <w:rsid w:val="003B0A23"/>
    <w:rsid w:val="003B2C36"/>
    <w:rsid w:val="003F78A9"/>
    <w:rsid w:val="0040571F"/>
    <w:rsid w:val="00406E01"/>
    <w:rsid w:val="0041450C"/>
    <w:rsid w:val="00414CB5"/>
    <w:rsid w:val="004320B3"/>
    <w:rsid w:val="00432228"/>
    <w:rsid w:val="00435E42"/>
    <w:rsid w:val="004473A2"/>
    <w:rsid w:val="00460B2A"/>
    <w:rsid w:val="0048200B"/>
    <w:rsid w:val="00485089"/>
    <w:rsid w:val="00491343"/>
    <w:rsid w:val="00492FB8"/>
    <w:rsid w:val="004A21EC"/>
    <w:rsid w:val="004C143B"/>
    <w:rsid w:val="004C4F19"/>
    <w:rsid w:val="004E3E59"/>
    <w:rsid w:val="004F0682"/>
    <w:rsid w:val="00501E83"/>
    <w:rsid w:val="00507CEA"/>
    <w:rsid w:val="00510040"/>
    <w:rsid w:val="005646AD"/>
    <w:rsid w:val="005836AF"/>
    <w:rsid w:val="005953A7"/>
    <w:rsid w:val="005A69C5"/>
    <w:rsid w:val="005C3974"/>
    <w:rsid w:val="005F2F32"/>
    <w:rsid w:val="006103EA"/>
    <w:rsid w:val="00614C16"/>
    <w:rsid w:val="0062535B"/>
    <w:rsid w:val="006458C1"/>
    <w:rsid w:val="006525E6"/>
    <w:rsid w:val="00671ECF"/>
    <w:rsid w:val="006828FF"/>
    <w:rsid w:val="00692D55"/>
    <w:rsid w:val="006B1123"/>
    <w:rsid w:val="006B494B"/>
    <w:rsid w:val="006B644F"/>
    <w:rsid w:val="006C7F6E"/>
    <w:rsid w:val="006E58AE"/>
    <w:rsid w:val="00712822"/>
    <w:rsid w:val="0073485E"/>
    <w:rsid w:val="007516EA"/>
    <w:rsid w:val="00762B36"/>
    <w:rsid w:val="0077586D"/>
    <w:rsid w:val="0079050E"/>
    <w:rsid w:val="007C0301"/>
    <w:rsid w:val="007C11AE"/>
    <w:rsid w:val="007D689F"/>
    <w:rsid w:val="007E2D92"/>
    <w:rsid w:val="007E5AA7"/>
    <w:rsid w:val="007F06AF"/>
    <w:rsid w:val="007F18B0"/>
    <w:rsid w:val="007F49F9"/>
    <w:rsid w:val="00814EDC"/>
    <w:rsid w:val="00820E92"/>
    <w:rsid w:val="00825B0B"/>
    <w:rsid w:val="0085093A"/>
    <w:rsid w:val="008613E3"/>
    <w:rsid w:val="008615D8"/>
    <w:rsid w:val="00872976"/>
    <w:rsid w:val="00882173"/>
    <w:rsid w:val="00884DDE"/>
    <w:rsid w:val="008907D9"/>
    <w:rsid w:val="008A0BD3"/>
    <w:rsid w:val="008C2A5E"/>
    <w:rsid w:val="008D76EC"/>
    <w:rsid w:val="0090645F"/>
    <w:rsid w:val="00915BD0"/>
    <w:rsid w:val="009203DB"/>
    <w:rsid w:val="00920CCF"/>
    <w:rsid w:val="00923E58"/>
    <w:rsid w:val="00944981"/>
    <w:rsid w:val="00962293"/>
    <w:rsid w:val="00971BD2"/>
    <w:rsid w:val="009A32B3"/>
    <w:rsid w:val="009B0AE2"/>
    <w:rsid w:val="009D1D5D"/>
    <w:rsid w:val="009E1441"/>
    <w:rsid w:val="009E17D5"/>
    <w:rsid w:val="009F31FA"/>
    <w:rsid w:val="00A020E7"/>
    <w:rsid w:val="00A023A0"/>
    <w:rsid w:val="00A025D0"/>
    <w:rsid w:val="00A05B32"/>
    <w:rsid w:val="00A06926"/>
    <w:rsid w:val="00A078FF"/>
    <w:rsid w:val="00A153FA"/>
    <w:rsid w:val="00A20D9A"/>
    <w:rsid w:val="00A26209"/>
    <w:rsid w:val="00A41820"/>
    <w:rsid w:val="00A46F5B"/>
    <w:rsid w:val="00A567E2"/>
    <w:rsid w:val="00A751B2"/>
    <w:rsid w:val="00A97A4F"/>
    <w:rsid w:val="00AA3F21"/>
    <w:rsid w:val="00AA6021"/>
    <w:rsid w:val="00AB3470"/>
    <w:rsid w:val="00AC657E"/>
    <w:rsid w:val="00AC787F"/>
    <w:rsid w:val="00AD2510"/>
    <w:rsid w:val="00AF2B6A"/>
    <w:rsid w:val="00AF6A31"/>
    <w:rsid w:val="00B036D5"/>
    <w:rsid w:val="00B14211"/>
    <w:rsid w:val="00B16D5F"/>
    <w:rsid w:val="00B50857"/>
    <w:rsid w:val="00B707F7"/>
    <w:rsid w:val="00B713B1"/>
    <w:rsid w:val="00B8267F"/>
    <w:rsid w:val="00B90D73"/>
    <w:rsid w:val="00BA10FA"/>
    <w:rsid w:val="00BA1AC6"/>
    <w:rsid w:val="00BB02C9"/>
    <w:rsid w:val="00BB3181"/>
    <w:rsid w:val="00BD76D4"/>
    <w:rsid w:val="00BE2AC5"/>
    <w:rsid w:val="00BE5E6C"/>
    <w:rsid w:val="00BF0BA8"/>
    <w:rsid w:val="00C13E70"/>
    <w:rsid w:val="00C24F13"/>
    <w:rsid w:val="00C412F0"/>
    <w:rsid w:val="00C507DE"/>
    <w:rsid w:val="00C50D52"/>
    <w:rsid w:val="00C52502"/>
    <w:rsid w:val="00C55B16"/>
    <w:rsid w:val="00C63298"/>
    <w:rsid w:val="00C96B01"/>
    <w:rsid w:val="00CA4B6E"/>
    <w:rsid w:val="00CD4242"/>
    <w:rsid w:val="00CD616A"/>
    <w:rsid w:val="00CE54AB"/>
    <w:rsid w:val="00CF7E68"/>
    <w:rsid w:val="00D029C3"/>
    <w:rsid w:val="00D1566E"/>
    <w:rsid w:val="00D30511"/>
    <w:rsid w:val="00D31771"/>
    <w:rsid w:val="00D33985"/>
    <w:rsid w:val="00D40261"/>
    <w:rsid w:val="00D45779"/>
    <w:rsid w:val="00D7269D"/>
    <w:rsid w:val="00D75971"/>
    <w:rsid w:val="00D86595"/>
    <w:rsid w:val="00D90241"/>
    <w:rsid w:val="00DA53DF"/>
    <w:rsid w:val="00DB073D"/>
    <w:rsid w:val="00DC2961"/>
    <w:rsid w:val="00DD649A"/>
    <w:rsid w:val="00DE5329"/>
    <w:rsid w:val="00DE62A9"/>
    <w:rsid w:val="00DF2C1C"/>
    <w:rsid w:val="00DF2D13"/>
    <w:rsid w:val="00E27A39"/>
    <w:rsid w:val="00E4055B"/>
    <w:rsid w:val="00E52377"/>
    <w:rsid w:val="00E57EA5"/>
    <w:rsid w:val="00E663ED"/>
    <w:rsid w:val="00E70968"/>
    <w:rsid w:val="00E720B0"/>
    <w:rsid w:val="00EA0461"/>
    <w:rsid w:val="00ED6EC2"/>
    <w:rsid w:val="00EF4165"/>
    <w:rsid w:val="00F01148"/>
    <w:rsid w:val="00F04DCC"/>
    <w:rsid w:val="00F52077"/>
    <w:rsid w:val="00F54FF8"/>
    <w:rsid w:val="00F60A11"/>
    <w:rsid w:val="00F61650"/>
    <w:rsid w:val="00F832F2"/>
    <w:rsid w:val="00F8582D"/>
    <w:rsid w:val="00FA5316"/>
    <w:rsid w:val="00FB0638"/>
    <w:rsid w:val="00FB52B5"/>
    <w:rsid w:val="00FC1270"/>
    <w:rsid w:val="00FC19F5"/>
    <w:rsid w:val="00FC30A8"/>
    <w:rsid w:val="00FE2F33"/>
    <w:rsid w:val="00FE7763"/>
    <w:rsid w:val="00FE793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FFE1E"/>
  <w15:docId w15:val="{E34AB5CD-7076-4F84-93D9-A8891FBB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qFormat/>
    <w:rsid w:val="00CF7E6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412F0"/>
    <w:pPr>
      <w:widowControl w:val="0"/>
      <w:autoSpaceDE w:val="0"/>
      <w:autoSpaceDN w:val="0"/>
      <w:spacing w:before="150" w:line="240" w:lineRule="auto"/>
      <w:ind w:left="1555" w:hanging="36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412F0"/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1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65F238749D408880B072B3CD34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1FC3-9F0A-465C-9C41-DF9FC85E123C}"/>
      </w:docPartPr>
      <w:docPartBody>
        <w:p w:rsidR="004E4DB7" w:rsidRDefault="0027705C">
          <w:pPr>
            <w:pStyle w:val="B265F238749D408880B072B3CD345C28"/>
          </w:pPr>
          <w:r>
            <w:t>Experience</w:t>
          </w:r>
        </w:p>
      </w:docPartBody>
    </w:docPart>
    <w:docPart>
      <w:docPartPr>
        <w:name w:val="7C7D98248C3F4DF191DB0B3B7300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F598-2881-45D1-A097-CA342FC5F6CD}"/>
      </w:docPartPr>
      <w:docPartBody>
        <w:p w:rsidR="004E4DB7" w:rsidRDefault="0027705C">
          <w:pPr>
            <w:pStyle w:val="7C7D98248C3F4DF191DB0B3B730096C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C"/>
    <w:rsid w:val="000B2361"/>
    <w:rsid w:val="000C3AA2"/>
    <w:rsid w:val="001527C9"/>
    <w:rsid w:val="001B6412"/>
    <w:rsid w:val="0027705C"/>
    <w:rsid w:val="00367AB2"/>
    <w:rsid w:val="004E4DB7"/>
    <w:rsid w:val="006B7991"/>
    <w:rsid w:val="007F1431"/>
    <w:rsid w:val="00805AFB"/>
    <w:rsid w:val="00AC4EA9"/>
    <w:rsid w:val="00D216F1"/>
    <w:rsid w:val="00E36F7A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65F238749D408880B072B3CD345C28">
    <w:name w:val="B265F238749D408880B072B3CD345C28"/>
  </w:style>
  <w:style w:type="paragraph" w:customStyle="1" w:styleId="7C7D98248C3F4DF191DB0B3B730096C6">
    <w:name w:val="7C7D98248C3F4DF191DB0B3B73009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6T20:21:49.4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20 32767,'-15'-19'0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6T20:05:46.0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1950 32767,'0'0'0,"31"-86"0,-2 2 0,2-1 0,1012-1470 0,-948 1416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7T15:25:51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20 32767,'-15'-19'0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7T15:25:51.4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1950 32767,'0'0'0,"31"-86"0,-2 2 0,2-1 0,1012-1470 0,-948 1416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2:19:40.5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 20 32767,'-15'-19'0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12:19:40.5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1950 32767,'0'0'0,"31"-86"0,-2 2 0,2-1 0,1012-1470 0,-948 1416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134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Maqusood Alam</dc:creator>
  <cp:keywords/>
  <cp:lastModifiedBy>fm@npfqatar.com</cp:lastModifiedBy>
  <cp:revision>28</cp:revision>
  <cp:lastPrinted>2024-01-17T16:06:00Z</cp:lastPrinted>
  <dcterms:created xsi:type="dcterms:W3CDTF">2024-01-17T15:18:00Z</dcterms:created>
  <dcterms:modified xsi:type="dcterms:W3CDTF">2024-09-10T12:28:00Z</dcterms:modified>
  <cp:version/>
</cp:coreProperties>
</file>