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79"/>
        <w:gridCol w:w="695"/>
        <w:gridCol w:w="6253"/>
      </w:tblGrid>
      <w:tr w:rsidR="001B2ABD" w:rsidRPr="00EB65B4" w:rsidTr="00EB65B4">
        <w:trPr>
          <w:trHeight w:val="4177"/>
        </w:trPr>
        <w:tc>
          <w:tcPr>
            <w:tcW w:w="3479" w:type="dxa"/>
            <w:vAlign w:val="bottom"/>
          </w:tcPr>
          <w:p w:rsidR="001B2ABD" w:rsidRPr="00B51B0B" w:rsidRDefault="00CB4933" w:rsidP="001B2ABD">
            <w:pPr>
              <w:tabs>
                <w:tab w:val="left" w:pos="990"/>
              </w:tabs>
              <w:jc w:val="center"/>
              <w:rPr>
                <w:sz w:val="72"/>
                <w:szCs w:val="72"/>
              </w:rPr>
            </w:pPr>
            <w:r w:rsidRPr="00B51B0B">
              <w:rPr>
                <w:noProof/>
                <w:sz w:val="72"/>
                <w:szCs w:val="72"/>
                <w:lang w:eastAsia="en-US"/>
              </w:rPr>
              <w:drawing>
                <wp:inline distT="0" distB="0" distL="0" distR="0">
                  <wp:extent cx="1967065" cy="1312676"/>
                  <wp:effectExtent l="193675" t="187325" r="189230" b="18923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VP_6904.JPG"/>
                          <pic:cNvPicPr/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4496" cy="131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:rsidR="001B2ABD" w:rsidRPr="00EB65B4" w:rsidRDefault="001B2ABD" w:rsidP="000C45FF">
            <w:pPr>
              <w:tabs>
                <w:tab w:val="left" w:pos="990"/>
              </w:tabs>
              <w:rPr>
                <w:sz w:val="56"/>
                <w:szCs w:val="56"/>
              </w:rPr>
            </w:pPr>
          </w:p>
        </w:tc>
        <w:tc>
          <w:tcPr>
            <w:tcW w:w="6253" w:type="dxa"/>
            <w:vAlign w:val="bottom"/>
          </w:tcPr>
          <w:p w:rsidR="001B2ABD" w:rsidRPr="00EB65B4" w:rsidRDefault="00CB4933" w:rsidP="00CB4933">
            <w:pPr>
              <w:pStyle w:val="Title"/>
              <w:rPr>
                <w:sz w:val="56"/>
                <w:szCs w:val="56"/>
              </w:rPr>
            </w:pPr>
            <w:r w:rsidRPr="00EB65B4">
              <w:rPr>
                <w:sz w:val="56"/>
                <w:szCs w:val="56"/>
              </w:rPr>
              <w:t xml:space="preserve">fIRAS </w:t>
            </w:r>
            <w:r w:rsidRPr="00EB65B4">
              <w:rPr>
                <w:sz w:val="48"/>
                <w:szCs w:val="48"/>
              </w:rPr>
              <w:t>DACCACHE</w:t>
            </w:r>
          </w:p>
        </w:tc>
      </w:tr>
      <w:tr w:rsidR="001B2ABD" w:rsidRPr="00EB65B4" w:rsidTr="00EB65B4">
        <w:trPr>
          <w:trHeight w:val="9220"/>
        </w:trPr>
        <w:tc>
          <w:tcPr>
            <w:tcW w:w="3479" w:type="dxa"/>
          </w:tcPr>
          <w:sdt>
            <w:sdtPr>
              <w:rPr>
                <w:sz w:val="20"/>
                <w:szCs w:val="22"/>
              </w:rPr>
              <w:id w:val="-1711873194"/>
              <w:placeholder>
                <w:docPart w:val="8258DEC8B90E440B9E02D898634E5D2B"/>
              </w:placeholder>
              <w:temporary/>
              <w:showingPlcHdr/>
              <w15:appearance w15:val="hidden"/>
            </w:sdtPr>
            <w:sdtEndPr/>
            <w:sdtContent>
              <w:p w:rsidR="001B2ABD" w:rsidRPr="00EB65B4" w:rsidRDefault="00036450" w:rsidP="003829C9">
                <w:pPr>
                  <w:pStyle w:val="Heading3"/>
                  <w:spacing w:after="0"/>
                  <w:rPr>
                    <w:sz w:val="20"/>
                    <w:szCs w:val="22"/>
                  </w:rPr>
                </w:pPr>
                <w:r w:rsidRPr="00EB65B4">
                  <w:rPr>
                    <w:sz w:val="20"/>
                    <w:szCs w:val="22"/>
                  </w:rPr>
                  <w:t>Profile</w:t>
                </w:r>
              </w:p>
            </w:sdtContent>
          </w:sdt>
          <w:p w:rsidR="00385167" w:rsidRPr="00EB65B4" w:rsidRDefault="00CB4933" w:rsidP="004A70D4">
            <w:pPr>
              <w:pStyle w:val="NoSpacing"/>
              <w:rPr>
                <w:rFonts w:eastAsia="Times New Roman"/>
              </w:rPr>
            </w:pPr>
            <w:r w:rsidRPr="00EB65B4">
              <w:t>Manufacturing and industrial experts, worked as Operations Manager, Technical sales engineer, Teacher, Trainer, Produ</w:t>
            </w:r>
            <w:r w:rsidR="004A70D4">
              <w:t>ction supervisor and CNC Machinist</w:t>
            </w:r>
            <w:r w:rsidR="00385167" w:rsidRPr="00EB65B4">
              <w:rPr>
                <w:rFonts w:eastAsia="Times New Roman"/>
              </w:rPr>
              <w:t>.</w:t>
            </w:r>
          </w:p>
          <w:p w:rsidR="00036450" w:rsidRPr="00EB65B4" w:rsidRDefault="00036450" w:rsidP="003829C9">
            <w:pPr>
              <w:rPr>
                <w:sz w:val="16"/>
                <w:szCs w:val="20"/>
              </w:rPr>
            </w:pPr>
          </w:p>
          <w:sdt>
            <w:sdtPr>
              <w:rPr>
                <w:sz w:val="20"/>
                <w:szCs w:val="22"/>
              </w:rPr>
              <w:id w:val="-1954003311"/>
              <w:placeholder>
                <w:docPart w:val="6165FE8A8EA54E15BDBBFE61F179C528"/>
              </w:placeholder>
              <w:temporary/>
              <w:showingPlcHdr/>
              <w15:appearance w15:val="hidden"/>
            </w:sdtPr>
            <w:sdtEndPr/>
            <w:sdtContent>
              <w:p w:rsidR="00036450" w:rsidRPr="00EB65B4" w:rsidRDefault="00CB0055" w:rsidP="003829C9">
                <w:pPr>
                  <w:pStyle w:val="Heading3"/>
                  <w:spacing w:after="0"/>
                  <w:rPr>
                    <w:sz w:val="20"/>
                    <w:szCs w:val="22"/>
                  </w:rPr>
                </w:pPr>
                <w:r w:rsidRPr="00EB65B4">
                  <w:rPr>
                    <w:sz w:val="20"/>
                    <w:szCs w:val="22"/>
                  </w:rPr>
                  <w:t>Contact</w:t>
                </w:r>
              </w:p>
            </w:sdtContent>
          </w:sdt>
          <w:sdt>
            <w:sdtPr>
              <w:rPr>
                <w:sz w:val="20"/>
                <w:szCs w:val="24"/>
              </w:rPr>
              <w:id w:val="1111563247"/>
              <w:placeholder>
                <w:docPart w:val="C1EF2AEC9D4342BD95ED0F329852DF3D"/>
              </w:placeholder>
              <w:temporary/>
              <w:showingPlcHdr/>
              <w15:appearance w15:val="hidden"/>
            </w:sdtPr>
            <w:sdtEndPr/>
            <w:sdtContent>
              <w:p w:rsidR="004D3011" w:rsidRPr="00EB65B4" w:rsidRDefault="004D3011" w:rsidP="003829C9">
                <w:pPr>
                  <w:rPr>
                    <w:sz w:val="20"/>
                    <w:szCs w:val="24"/>
                  </w:rPr>
                </w:pPr>
                <w:r w:rsidRPr="00EB65B4">
                  <w:rPr>
                    <w:sz w:val="20"/>
                    <w:szCs w:val="24"/>
                  </w:rPr>
                  <w:t>PHONE:</w:t>
                </w:r>
              </w:p>
            </w:sdtContent>
          </w:sdt>
          <w:p w:rsidR="004D3011" w:rsidRPr="00EB65B4" w:rsidRDefault="00CB4933" w:rsidP="003829C9">
            <w:pPr>
              <w:rPr>
                <w:sz w:val="20"/>
                <w:szCs w:val="24"/>
              </w:rPr>
            </w:pPr>
            <w:r w:rsidRPr="00EB65B4">
              <w:rPr>
                <w:sz w:val="20"/>
                <w:szCs w:val="24"/>
              </w:rPr>
              <w:t>+961 71 523023</w:t>
            </w:r>
          </w:p>
          <w:p w:rsidR="004D3011" w:rsidRPr="00EB65B4" w:rsidRDefault="004D3011" w:rsidP="003829C9">
            <w:pPr>
              <w:rPr>
                <w:sz w:val="16"/>
                <w:szCs w:val="20"/>
              </w:rPr>
            </w:pPr>
          </w:p>
          <w:p w:rsidR="004D3011" w:rsidRPr="00EB65B4" w:rsidRDefault="000041C4" w:rsidP="003829C9">
            <w:pPr>
              <w:rPr>
                <w:sz w:val="20"/>
                <w:szCs w:val="24"/>
              </w:rPr>
            </w:pPr>
            <w:r w:rsidRPr="00EB65B4">
              <w:rPr>
                <w:sz w:val="20"/>
                <w:szCs w:val="24"/>
              </w:rPr>
              <w:t>LINKEDIN:</w:t>
            </w:r>
          </w:p>
          <w:p w:rsidR="004D3011" w:rsidRPr="00EB65B4" w:rsidRDefault="00CB4933" w:rsidP="003829C9">
            <w:pPr>
              <w:rPr>
                <w:sz w:val="20"/>
                <w:szCs w:val="24"/>
              </w:rPr>
            </w:pPr>
            <w:r w:rsidRPr="00EB65B4">
              <w:rPr>
                <w:sz w:val="20"/>
                <w:szCs w:val="24"/>
              </w:rPr>
              <w:t>https://www.linkedin.com/in/firas-daccache-00982617/</w:t>
            </w:r>
          </w:p>
          <w:p w:rsidR="004D3011" w:rsidRPr="00EB65B4" w:rsidRDefault="004D3011" w:rsidP="003829C9">
            <w:pPr>
              <w:rPr>
                <w:sz w:val="20"/>
                <w:szCs w:val="24"/>
              </w:rPr>
            </w:pPr>
          </w:p>
          <w:sdt>
            <w:sdtPr>
              <w:rPr>
                <w:sz w:val="20"/>
                <w:szCs w:val="24"/>
              </w:rPr>
              <w:id w:val="-240260293"/>
              <w:placeholder>
                <w:docPart w:val="2FBB8089AD5A41C6967D312FCCF44A27"/>
              </w:placeholder>
              <w:temporary/>
              <w:showingPlcHdr/>
              <w15:appearance w15:val="hidden"/>
            </w:sdtPr>
            <w:sdtEndPr/>
            <w:sdtContent>
              <w:p w:rsidR="004D3011" w:rsidRPr="00EB65B4" w:rsidRDefault="004D3011" w:rsidP="003829C9">
                <w:pPr>
                  <w:rPr>
                    <w:sz w:val="20"/>
                    <w:szCs w:val="24"/>
                  </w:rPr>
                </w:pPr>
                <w:r w:rsidRPr="00EB65B4">
                  <w:rPr>
                    <w:sz w:val="20"/>
                    <w:szCs w:val="24"/>
                  </w:rPr>
                  <w:t>EMAIL:</w:t>
                </w:r>
              </w:p>
            </w:sdtContent>
          </w:sdt>
          <w:p w:rsidR="00036450" w:rsidRPr="00EB65B4" w:rsidRDefault="00957832" w:rsidP="003829C9">
            <w:pPr>
              <w:rPr>
                <w:sz w:val="20"/>
                <w:szCs w:val="24"/>
              </w:rPr>
            </w:pPr>
            <w:hyperlink r:id="rId11" w:history="1">
              <w:r w:rsidR="00CB4933" w:rsidRPr="00EB65B4">
                <w:rPr>
                  <w:rStyle w:val="Hyperlink"/>
                  <w:sz w:val="20"/>
                  <w:szCs w:val="24"/>
                </w:rPr>
                <w:t>firasdaccache@gmail.com</w:t>
              </w:r>
            </w:hyperlink>
          </w:p>
          <w:p w:rsidR="00CB4933" w:rsidRPr="00EB65B4" w:rsidRDefault="00CB4933" w:rsidP="003829C9">
            <w:pPr>
              <w:rPr>
                <w:sz w:val="16"/>
                <w:szCs w:val="20"/>
              </w:rPr>
            </w:pPr>
          </w:p>
          <w:p w:rsidR="00CB4933" w:rsidRPr="00EB65B4" w:rsidRDefault="00CB4933" w:rsidP="003829C9">
            <w:pPr>
              <w:pStyle w:val="Heading3"/>
              <w:spacing w:after="0"/>
              <w:rPr>
                <w:sz w:val="20"/>
                <w:szCs w:val="22"/>
              </w:rPr>
            </w:pPr>
            <w:r w:rsidRPr="00EB65B4">
              <w:rPr>
                <w:sz w:val="20"/>
                <w:szCs w:val="22"/>
              </w:rPr>
              <w:t>LANGUAGEs</w:t>
            </w:r>
          </w:p>
          <w:p w:rsidR="00CB4933" w:rsidRPr="00EB65B4" w:rsidRDefault="00CB4933" w:rsidP="003829C9">
            <w:pPr>
              <w:rPr>
                <w:sz w:val="20"/>
                <w:szCs w:val="24"/>
              </w:rPr>
            </w:pPr>
            <w:r w:rsidRPr="00EB65B4">
              <w:rPr>
                <w:sz w:val="20"/>
                <w:szCs w:val="24"/>
              </w:rPr>
              <w:t>ENGLISH</w:t>
            </w:r>
          </w:p>
          <w:p w:rsidR="00CB4933" w:rsidRPr="00EB65B4" w:rsidRDefault="00CB4933" w:rsidP="003829C9">
            <w:pPr>
              <w:rPr>
                <w:sz w:val="20"/>
                <w:szCs w:val="24"/>
              </w:rPr>
            </w:pPr>
            <w:r w:rsidRPr="00EB65B4">
              <w:rPr>
                <w:sz w:val="20"/>
                <w:szCs w:val="24"/>
              </w:rPr>
              <w:t>ARABIC</w:t>
            </w:r>
          </w:p>
          <w:p w:rsidR="00CB4933" w:rsidRPr="00EB65B4" w:rsidRDefault="00CB4933" w:rsidP="003829C9">
            <w:pPr>
              <w:rPr>
                <w:sz w:val="20"/>
                <w:szCs w:val="24"/>
              </w:rPr>
            </w:pPr>
            <w:r w:rsidRPr="00EB65B4">
              <w:rPr>
                <w:sz w:val="20"/>
                <w:szCs w:val="24"/>
              </w:rPr>
              <w:t>FRENCH</w:t>
            </w:r>
          </w:p>
          <w:p w:rsidR="00CB4933" w:rsidRPr="00EB65B4" w:rsidRDefault="00CB4933" w:rsidP="003829C9">
            <w:pPr>
              <w:rPr>
                <w:rStyle w:val="Hyperlink"/>
                <w:sz w:val="16"/>
                <w:szCs w:val="20"/>
              </w:rPr>
            </w:pPr>
          </w:p>
          <w:p w:rsidR="00A562FD" w:rsidRPr="00EB65B4" w:rsidRDefault="00A562FD" w:rsidP="003829C9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0"/>
              </w:rPr>
            </w:pPr>
            <w:r w:rsidRPr="00EB65B4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0"/>
              </w:rPr>
              <w:t>KEY SKILLS AND CHARACTERISTICS</w:t>
            </w:r>
          </w:p>
          <w:p w:rsidR="00A562FD" w:rsidRPr="00EB65B4" w:rsidRDefault="00A562FD" w:rsidP="003829C9">
            <w:pPr>
              <w:rPr>
                <w:sz w:val="20"/>
                <w:szCs w:val="24"/>
              </w:rPr>
            </w:pPr>
            <w:r w:rsidRPr="00EB65B4">
              <w:rPr>
                <w:sz w:val="20"/>
                <w:szCs w:val="24"/>
              </w:rPr>
              <w:t>Budget Management</w:t>
            </w:r>
          </w:p>
          <w:p w:rsidR="00A562FD" w:rsidRDefault="00A562FD" w:rsidP="003829C9">
            <w:pPr>
              <w:rPr>
                <w:sz w:val="20"/>
                <w:szCs w:val="24"/>
              </w:rPr>
            </w:pPr>
            <w:r w:rsidRPr="00EB65B4">
              <w:rPr>
                <w:sz w:val="20"/>
                <w:szCs w:val="24"/>
              </w:rPr>
              <w:t>Excellent listener</w:t>
            </w:r>
          </w:p>
          <w:p w:rsidR="002F2803" w:rsidRDefault="002F2803" w:rsidP="003829C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Able to Inspire and Motivate</w:t>
            </w:r>
          </w:p>
          <w:p w:rsidR="002F2803" w:rsidRDefault="002F2803" w:rsidP="003829C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Decision Maker</w:t>
            </w:r>
          </w:p>
          <w:p w:rsidR="002F2803" w:rsidRDefault="002F2803" w:rsidP="003829C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Problem solver</w:t>
            </w:r>
          </w:p>
          <w:p w:rsidR="002F2803" w:rsidRPr="00EB65B4" w:rsidRDefault="002F2803" w:rsidP="003829C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Strategic Thinker</w:t>
            </w:r>
          </w:p>
          <w:p w:rsidR="00A562FD" w:rsidRPr="00EB65B4" w:rsidRDefault="00A562FD" w:rsidP="003829C9">
            <w:pPr>
              <w:rPr>
                <w:sz w:val="20"/>
                <w:szCs w:val="24"/>
              </w:rPr>
            </w:pPr>
            <w:r w:rsidRPr="00EB65B4">
              <w:rPr>
                <w:sz w:val="20"/>
                <w:szCs w:val="24"/>
              </w:rPr>
              <w:t>Friendly, courteous, and service oriented</w:t>
            </w:r>
          </w:p>
          <w:p w:rsidR="00A562FD" w:rsidRPr="00EB65B4" w:rsidRDefault="00A562FD" w:rsidP="003829C9">
            <w:pPr>
              <w:rPr>
                <w:sz w:val="20"/>
                <w:szCs w:val="24"/>
              </w:rPr>
            </w:pPr>
            <w:r w:rsidRPr="00EB65B4">
              <w:rPr>
                <w:sz w:val="20"/>
                <w:szCs w:val="24"/>
              </w:rPr>
              <w:t>Poised under pressure</w:t>
            </w:r>
          </w:p>
          <w:p w:rsidR="00A562FD" w:rsidRPr="00EB65B4" w:rsidRDefault="00EB65B4" w:rsidP="003829C9">
            <w:pPr>
              <w:rPr>
                <w:sz w:val="20"/>
                <w:szCs w:val="24"/>
              </w:rPr>
            </w:pPr>
            <w:r w:rsidRPr="00EB65B4">
              <w:rPr>
                <w:sz w:val="20"/>
                <w:szCs w:val="24"/>
              </w:rPr>
              <w:t>Technical</w:t>
            </w:r>
            <w:r w:rsidR="00A562FD" w:rsidRPr="00EB65B4">
              <w:rPr>
                <w:sz w:val="20"/>
                <w:szCs w:val="24"/>
              </w:rPr>
              <w:t xml:space="preserve"> Training &amp; Coaching</w:t>
            </w:r>
          </w:p>
          <w:p w:rsidR="00A562FD" w:rsidRPr="00EB65B4" w:rsidRDefault="00A562FD" w:rsidP="003829C9">
            <w:pPr>
              <w:rPr>
                <w:sz w:val="20"/>
                <w:szCs w:val="24"/>
              </w:rPr>
            </w:pPr>
            <w:r w:rsidRPr="00EB65B4">
              <w:rPr>
                <w:sz w:val="20"/>
                <w:szCs w:val="24"/>
              </w:rPr>
              <w:t>Recruiting and Hiring Talent</w:t>
            </w:r>
          </w:p>
          <w:p w:rsidR="00A562FD" w:rsidRPr="00EB65B4" w:rsidRDefault="00A562FD" w:rsidP="003829C9">
            <w:pPr>
              <w:rPr>
                <w:sz w:val="20"/>
                <w:szCs w:val="24"/>
              </w:rPr>
            </w:pPr>
            <w:r w:rsidRPr="00EB65B4">
              <w:rPr>
                <w:sz w:val="20"/>
                <w:szCs w:val="24"/>
              </w:rPr>
              <w:t xml:space="preserve">Solid written and verbal </w:t>
            </w:r>
            <w:r w:rsidR="00EB65B4" w:rsidRPr="00EB65B4">
              <w:rPr>
                <w:sz w:val="20"/>
                <w:szCs w:val="24"/>
              </w:rPr>
              <w:t>c</w:t>
            </w:r>
            <w:r w:rsidRPr="00EB65B4">
              <w:rPr>
                <w:sz w:val="20"/>
                <w:szCs w:val="24"/>
              </w:rPr>
              <w:t xml:space="preserve">ommunicator </w:t>
            </w:r>
          </w:p>
          <w:p w:rsidR="00A562FD" w:rsidRPr="00EB65B4" w:rsidRDefault="00A562FD" w:rsidP="003829C9">
            <w:pPr>
              <w:rPr>
                <w:sz w:val="16"/>
                <w:szCs w:val="20"/>
              </w:rPr>
            </w:pPr>
          </w:p>
        </w:tc>
        <w:tc>
          <w:tcPr>
            <w:tcW w:w="695" w:type="dxa"/>
          </w:tcPr>
          <w:p w:rsidR="001B2ABD" w:rsidRPr="00EB65B4" w:rsidRDefault="001B2ABD" w:rsidP="003829C9">
            <w:pPr>
              <w:tabs>
                <w:tab w:val="left" w:pos="990"/>
              </w:tabs>
              <w:rPr>
                <w:sz w:val="16"/>
                <w:szCs w:val="20"/>
              </w:rPr>
            </w:pPr>
          </w:p>
        </w:tc>
        <w:tc>
          <w:tcPr>
            <w:tcW w:w="6253" w:type="dxa"/>
          </w:tcPr>
          <w:sdt>
            <w:sdtPr>
              <w:rPr>
                <w:sz w:val="20"/>
                <w:szCs w:val="20"/>
              </w:rPr>
              <w:id w:val="1001553383"/>
              <w:placeholder>
                <w:docPart w:val="FF1FA6CD6BCC45489C5FEBCB61F1902E"/>
              </w:placeholder>
              <w:temporary/>
              <w:showingPlcHdr/>
              <w15:appearance w15:val="hidden"/>
            </w:sdtPr>
            <w:sdtEndPr/>
            <w:sdtContent>
              <w:p w:rsidR="00036450" w:rsidRPr="00EB65B4" w:rsidRDefault="00036450" w:rsidP="003829C9">
                <w:pPr>
                  <w:pStyle w:val="Heading2"/>
                  <w:spacing w:after="0"/>
                  <w:rPr>
                    <w:sz w:val="20"/>
                    <w:szCs w:val="20"/>
                  </w:rPr>
                </w:pPr>
                <w:r w:rsidRPr="00EB65B4">
                  <w:rPr>
                    <w:sz w:val="20"/>
                    <w:szCs w:val="20"/>
                  </w:rPr>
                  <w:t>WORK EXPERIENCE</w:t>
                </w:r>
              </w:p>
            </w:sdtContent>
          </w:sdt>
          <w:p w:rsidR="00C80811" w:rsidRPr="00EB65B4" w:rsidRDefault="00CB4933" w:rsidP="003829C9">
            <w:pPr>
              <w:pStyle w:val="Heading4"/>
              <w:rPr>
                <w:sz w:val="20"/>
                <w:szCs w:val="20"/>
              </w:rPr>
            </w:pPr>
            <w:r w:rsidRPr="00EB65B4">
              <w:rPr>
                <w:sz w:val="20"/>
                <w:szCs w:val="20"/>
              </w:rPr>
              <w:t>Operations</w:t>
            </w:r>
            <w:r w:rsidR="000041C4" w:rsidRPr="00EB65B4">
              <w:rPr>
                <w:sz w:val="20"/>
                <w:szCs w:val="20"/>
              </w:rPr>
              <w:t xml:space="preserve"> Manager</w:t>
            </w:r>
            <w:r w:rsidRPr="00EB65B4">
              <w:rPr>
                <w:sz w:val="20"/>
                <w:szCs w:val="20"/>
              </w:rPr>
              <w:t xml:space="preserve"> – Technical sales engineer,</w:t>
            </w:r>
          </w:p>
          <w:p w:rsidR="00036450" w:rsidRPr="00EB65B4" w:rsidRDefault="00CB4933" w:rsidP="003829C9">
            <w:pPr>
              <w:pStyle w:val="Heading4"/>
              <w:rPr>
                <w:bCs/>
                <w:sz w:val="20"/>
                <w:szCs w:val="20"/>
              </w:rPr>
            </w:pPr>
            <w:r w:rsidRPr="00EB65B4">
              <w:rPr>
                <w:sz w:val="20"/>
                <w:szCs w:val="20"/>
              </w:rPr>
              <w:t>Raymond Feghali Machinery and Tools sarl</w:t>
            </w:r>
            <w:r w:rsidR="000041C4" w:rsidRPr="00EB65B4">
              <w:rPr>
                <w:sz w:val="20"/>
                <w:szCs w:val="20"/>
              </w:rPr>
              <w:t xml:space="preserve">, </w:t>
            </w:r>
            <w:r w:rsidRPr="00EB65B4">
              <w:rPr>
                <w:sz w:val="20"/>
                <w:szCs w:val="20"/>
              </w:rPr>
              <w:t>Beirut</w:t>
            </w:r>
            <w:r w:rsidR="000041C4" w:rsidRPr="00EB65B4">
              <w:rPr>
                <w:sz w:val="20"/>
                <w:szCs w:val="20"/>
              </w:rPr>
              <w:t>,</w:t>
            </w:r>
            <w:r w:rsidRPr="00EB65B4">
              <w:rPr>
                <w:sz w:val="20"/>
                <w:szCs w:val="20"/>
              </w:rPr>
              <w:t xml:space="preserve"> Lebanon</w:t>
            </w:r>
          </w:p>
          <w:p w:rsidR="00036450" w:rsidRPr="00EB65B4" w:rsidRDefault="00CB4933" w:rsidP="003829C9">
            <w:pPr>
              <w:pStyle w:val="Date"/>
              <w:rPr>
                <w:sz w:val="20"/>
                <w:szCs w:val="20"/>
              </w:rPr>
            </w:pPr>
            <w:r w:rsidRPr="00EB65B4">
              <w:rPr>
                <w:sz w:val="20"/>
                <w:szCs w:val="20"/>
              </w:rPr>
              <w:t>2014</w:t>
            </w:r>
            <w:r w:rsidR="00036450" w:rsidRPr="00EB65B4">
              <w:rPr>
                <w:sz w:val="20"/>
                <w:szCs w:val="20"/>
              </w:rPr>
              <w:t>–</w:t>
            </w:r>
            <w:r w:rsidR="000041C4" w:rsidRPr="00EB65B4">
              <w:rPr>
                <w:sz w:val="20"/>
                <w:szCs w:val="20"/>
              </w:rPr>
              <w:t>Present</w:t>
            </w:r>
          </w:p>
          <w:p w:rsidR="00036450" w:rsidRPr="00EB65B4" w:rsidRDefault="000041C4" w:rsidP="002F2803">
            <w:pPr>
              <w:rPr>
                <w:szCs w:val="18"/>
              </w:rPr>
            </w:pPr>
            <w:r w:rsidRPr="00EB65B4">
              <w:rPr>
                <w:szCs w:val="18"/>
              </w:rPr>
              <w:t xml:space="preserve">Supervise </w:t>
            </w:r>
            <w:r w:rsidR="00CB4933" w:rsidRPr="00EB65B4">
              <w:rPr>
                <w:szCs w:val="18"/>
              </w:rPr>
              <w:t xml:space="preserve">the company’s </w:t>
            </w:r>
            <w:r w:rsidRPr="00EB65B4">
              <w:rPr>
                <w:szCs w:val="18"/>
              </w:rPr>
              <w:t>staff</w:t>
            </w:r>
            <w:r w:rsidR="00B51B0B" w:rsidRPr="00EB65B4">
              <w:rPr>
                <w:szCs w:val="18"/>
              </w:rPr>
              <w:t>; Organizing sales visits; Training presentations to help clients discover and understand products and services; Preparing tenders, proposals and quotations; Providing pre-sales and post-sales support; Assembly, Installation, commissioning and training on different CNC machin</w:t>
            </w:r>
            <w:r w:rsidR="002F2803">
              <w:rPr>
                <w:szCs w:val="18"/>
              </w:rPr>
              <w:t>es with different controllers (</w:t>
            </w:r>
            <w:r w:rsidR="00B51B0B" w:rsidRPr="00EB65B4">
              <w:rPr>
                <w:szCs w:val="18"/>
              </w:rPr>
              <w:t>Fanuc, Si</w:t>
            </w:r>
            <w:r w:rsidR="002F2803">
              <w:rPr>
                <w:szCs w:val="18"/>
              </w:rPr>
              <w:t>emens</w:t>
            </w:r>
            <w:r w:rsidR="00B51B0B" w:rsidRPr="00EB65B4">
              <w:rPr>
                <w:szCs w:val="18"/>
              </w:rPr>
              <w:t>...); Attending trade exhibitions, conferences;  Sales and training on: Vertical machining centers, CNC Turning, CNC fiber laser, CNC routers, CNC</w:t>
            </w:r>
            <w:r w:rsidR="00A562FD" w:rsidRPr="00EB65B4">
              <w:rPr>
                <w:szCs w:val="18"/>
              </w:rPr>
              <w:t xml:space="preserve"> Hydraulic</w:t>
            </w:r>
            <w:r w:rsidR="00B51B0B" w:rsidRPr="00EB65B4">
              <w:rPr>
                <w:szCs w:val="18"/>
              </w:rPr>
              <w:t xml:space="preserve"> Press brakes, </w:t>
            </w:r>
            <w:r w:rsidR="00A562FD" w:rsidRPr="00EB65B4">
              <w:rPr>
                <w:szCs w:val="18"/>
              </w:rPr>
              <w:t>Hydraulic shears</w:t>
            </w:r>
            <w:r w:rsidR="002F2803">
              <w:rPr>
                <w:szCs w:val="18"/>
              </w:rPr>
              <w:t xml:space="preserve">; Expertise with </w:t>
            </w:r>
            <w:r w:rsidR="00A562FD" w:rsidRPr="00EB65B4">
              <w:rPr>
                <w:szCs w:val="18"/>
              </w:rPr>
              <w:t xml:space="preserve">all accessories and </w:t>
            </w:r>
            <w:r w:rsidR="002F2803">
              <w:rPr>
                <w:szCs w:val="18"/>
              </w:rPr>
              <w:t>cutting tools</w:t>
            </w:r>
            <w:r w:rsidR="00A562FD" w:rsidRPr="00EB65B4">
              <w:rPr>
                <w:szCs w:val="18"/>
              </w:rPr>
              <w:t>.</w:t>
            </w:r>
          </w:p>
          <w:p w:rsidR="004D3011" w:rsidRPr="00EB65B4" w:rsidRDefault="004D3011" w:rsidP="003829C9">
            <w:pPr>
              <w:rPr>
                <w:sz w:val="20"/>
                <w:szCs w:val="20"/>
              </w:rPr>
            </w:pPr>
          </w:p>
          <w:p w:rsidR="00C80811" w:rsidRPr="00EB65B4" w:rsidRDefault="00A562FD" w:rsidP="003829C9">
            <w:pPr>
              <w:pStyle w:val="Heading4"/>
              <w:rPr>
                <w:sz w:val="20"/>
                <w:szCs w:val="20"/>
              </w:rPr>
            </w:pPr>
            <w:r w:rsidRPr="00EB65B4">
              <w:rPr>
                <w:sz w:val="20"/>
                <w:szCs w:val="20"/>
              </w:rPr>
              <w:t>Teacher</w:t>
            </w:r>
          </w:p>
          <w:p w:rsidR="000041C4" w:rsidRPr="00EB65B4" w:rsidRDefault="00A562FD" w:rsidP="003829C9">
            <w:pPr>
              <w:pStyle w:val="Heading4"/>
              <w:rPr>
                <w:bCs/>
                <w:sz w:val="20"/>
                <w:szCs w:val="20"/>
              </w:rPr>
            </w:pPr>
            <w:r w:rsidRPr="00EB65B4">
              <w:rPr>
                <w:sz w:val="20"/>
                <w:szCs w:val="20"/>
              </w:rPr>
              <w:t>Technical Institute of Eddeh</w:t>
            </w:r>
            <w:r w:rsidR="000041C4" w:rsidRPr="00EB65B4">
              <w:rPr>
                <w:sz w:val="20"/>
                <w:szCs w:val="20"/>
              </w:rPr>
              <w:t xml:space="preserve">, </w:t>
            </w:r>
            <w:r w:rsidRPr="00EB65B4">
              <w:rPr>
                <w:sz w:val="20"/>
                <w:szCs w:val="20"/>
              </w:rPr>
              <w:t>Jbeil- Lebanon</w:t>
            </w:r>
          </w:p>
          <w:p w:rsidR="004D3011" w:rsidRPr="00EB65B4" w:rsidRDefault="00A562FD" w:rsidP="003829C9">
            <w:pPr>
              <w:pStyle w:val="Date"/>
              <w:rPr>
                <w:sz w:val="20"/>
                <w:szCs w:val="20"/>
              </w:rPr>
            </w:pPr>
            <w:r w:rsidRPr="00EB65B4">
              <w:rPr>
                <w:sz w:val="20"/>
                <w:szCs w:val="20"/>
              </w:rPr>
              <w:t>2013</w:t>
            </w:r>
            <w:r w:rsidR="004D3011" w:rsidRPr="00EB65B4">
              <w:rPr>
                <w:sz w:val="20"/>
                <w:szCs w:val="20"/>
              </w:rPr>
              <w:t>–</w:t>
            </w:r>
            <w:r w:rsidRPr="00EB65B4">
              <w:rPr>
                <w:sz w:val="20"/>
                <w:szCs w:val="20"/>
              </w:rPr>
              <w:t>Present</w:t>
            </w:r>
          </w:p>
          <w:p w:rsidR="004D3011" w:rsidRPr="00EB65B4" w:rsidRDefault="00A562FD" w:rsidP="003829C9">
            <w:pPr>
              <w:rPr>
                <w:szCs w:val="18"/>
              </w:rPr>
            </w:pPr>
            <w:r w:rsidRPr="00EB65B4">
              <w:rPr>
                <w:szCs w:val="18"/>
              </w:rPr>
              <w:t>Teaching level of higher technician in mechanics (TS)</w:t>
            </w:r>
          </w:p>
          <w:p w:rsidR="00A562FD" w:rsidRPr="00EB65B4" w:rsidRDefault="00A562FD" w:rsidP="003829C9">
            <w:pPr>
              <w:rPr>
                <w:szCs w:val="18"/>
              </w:rPr>
            </w:pPr>
            <w:r w:rsidRPr="00EB65B4">
              <w:rPr>
                <w:szCs w:val="18"/>
              </w:rPr>
              <w:t xml:space="preserve">Teaching: AutoCAD 2D &amp;3D; Solidworks, SolidCAM, CNC Milling &amp; Turning, </w:t>
            </w:r>
          </w:p>
          <w:p w:rsidR="00A562FD" w:rsidRPr="00EB65B4" w:rsidRDefault="00A562FD" w:rsidP="003829C9">
            <w:pPr>
              <w:rPr>
                <w:sz w:val="20"/>
                <w:szCs w:val="20"/>
              </w:rPr>
            </w:pPr>
          </w:p>
          <w:p w:rsidR="00A562FD" w:rsidRPr="00EB65B4" w:rsidRDefault="00A562FD" w:rsidP="003829C9">
            <w:pPr>
              <w:pStyle w:val="Heading4"/>
              <w:rPr>
                <w:sz w:val="20"/>
                <w:szCs w:val="20"/>
              </w:rPr>
            </w:pPr>
            <w:r w:rsidRPr="00EB65B4">
              <w:rPr>
                <w:sz w:val="20"/>
                <w:szCs w:val="20"/>
              </w:rPr>
              <w:t>Production supervisor</w:t>
            </w:r>
          </w:p>
          <w:p w:rsidR="00A562FD" w:rsidRPr="00EB65B4" w:rsidRDefault="00A562FD" w:rsidP="003829C9">
            <w:pPr>
              <w:pStyle w:val="Heading4"/>
              <w:rPr>
                <w:bCs/>
                <w:sz w:val="20"/>
                <w:szCs w:val="20"/>
              </w:rPr>
            </w:pPr>
            <w:r w:rsidRPr="00EB65B4">
              <w:rPr>
                <w:sz w:val="20"/>
                <w:szCs w:val="20"/>
              </w:rPr>
              <w:t>Sototoles, Lomé-Togo.</w:t>
            </w:r>
          </w:p>
          <w:p w:rsidR="00A562FD" w:rsidRPr="00EB65B4" w:rsidRDefault="00A562FD" w:rsidP="003829C9">
            <w:pPr>
              <w:pStyle w:val="Date"/>
              <w:rPr>
                <w:sz w:val="20"/>
                <w:szCs w:val="20"/>
              </w:rPr>
            </w:pPr>
            <w:r w:rsidRPr="00EB65B4">
              <w:rPr>
                <w:sz w:val="20"/>
                <w:szCs w:val="20"/>
              </w:rPr>
              <w:t>2011–2013</w:t>
            </w:r>
          </w:p>
          <w:p w:rsidR="00A562FD" w:rsidRPr="00EB65B4" w:rsidRDefault="00A562FD" w:rsidP="006F6580">
            <w:pPr>
              <w:rPr>
                <w:szCs w:val="18"/>
              </w:rPr>
            </w:pPr>
            <w:r w:rsidRPr="00EB65B4">
              <w:rPr>
                <w:szCs w:val="18"/>
              </w:rPr>
              <w:t>Supervising</w:t>
            </w:r>
            <w:r w:rsidR="006F6580">
              <w:rPr>
                <w:szCs w:val="18"/>
              </w:rPr>
              <w:t xml:space="preserve"> and Maintenance of</w:t>
            </w:r>
            <w:r w:rsidRPr="00EB65B4">
              <w:rPr>
                <w:szCs w:val="18"/>
              </w:rPr>
              <w:t xml:space="preserve"> production </w:t>
            </w:r>
            <w:r w:rsidR="006F6580">
              <w:rPr>
                <w:szCs w:val="18"/>
              </w:rPr>
              <w:t xml:space="preserve">lines </w:t>
            </w:r>
            <w:bookmarkStart w:id="0" w:name="_GoBack"/>
            <w:bookmarkEnd w:id="0"/>
            <w:r w:rsidR="006F6580">
              <w:rPr>
                <w:szCs w:val="18"/>
              </w:rPr>
              <w:t>:</w:t>
            </w:r>
            <w:r w:rsidRPr="00EB65B4">
              <w:rPr>
                <w:szCs w:val="18"/>
              </w:rPr>
              <w:t xml:space="preserve"> Galvanization Unit- Production unit for rebar and annealed wires- Welded tube production unit (Round, square, rectangular, etc.)- Nail production unit- Flat iron production unit.</w:t>
            </w:r>
          </w:p>
          <w:p w:rsidR="00A562FD" w:rsidRPr="00EB65B4" w:rsidRDefault="00A562FD" w:rsidP="003829C9">
            <w:pPr>
              <w:rPr>
                <w:sz w:val="20"/>
                <w:szCs w:val="20"/>
              </w:rPr>
            </w:pPr>
          </w:p>
          <w:p w:rsidR="00A562FD" w:rsidRPr="00EB65B4" w:rsidRDefault="003829C9" w:rsidP="003829C9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CNC Machinist</w:t>
            </w:r>
            <w:r w:rsidR="00733E7C">
              <w:rPr>
                <w:sz w:val="20"/>
                <w:szCs w:val="20"/>
              </w:rPr>
              <w:t xml:space="preserve"> </w:t>
            </w:r>
            <w:r w:rsidR="00733E7C" w:rsidRPr="00733E7C">
              <w:rPr>
                <w:b w:val="0"/>
                <w:bCs/>
                <w:sz w:val="20"/>
                <w:szCs w:val="20"/>
              </w:rPr>
              <w:t>(</w:t>
            </w:r>
            <w:r w:rsidR="00733E7C">
              <w:rPr>
                <w:b w:val="0"/>
                <w:bCs/>
                <w:sz w:val="20"/>
                <w:szCs w:val="20"/>
              </w:rPr>
              <w:t>2008-201</w:t>
            </w:r>
            <w:r w:rsidR="00733E7C" w:rsidRPr="00733E7C">
              <w:rPr>
                <w:b w:val="0"/>
                <w:bCs/>
                <w:sz w:val="20"/>
                <w:szCs w:val="20"/>
              </w:rPr>
              <w:t>1)</w:t>
            </w:r>
          </w:p>
          <w:p w:rsidR="00A562FD" w:rsidRPr="00EB65B4" w:rsidRDefault="00A562FD" w:rsidP="003829C9">
            <w:pPr>
              <w:pStyle w:val="Heading4"/>
              <w:rPr>
                <w:bCs/>
                <w:sz w:val="20"/>
                <w:szCs w:val="20"/>
              </w:rPr>
            </w:pPr>
            <w:r w:rsidRPr="00EB65B4">
              <w:rPr>
                <w:sz w:val="20"/>
                <w:szCs w:val="20"/>
              </w:rPr>
              <w:t xml:space="preserve">Phoenix Machinery, </w:t>
            </w:r>
            <w:proofErr w:type="spellStart"/>
            <w:r w:rsidRPr="00EB65B4">
              <w:rPr>
                <w:sz w:val="20"/>
                <w:szCs w:val="20"/>
              </w:rPr>
              <w:t>Safra</w:t>
            </w:r>
            <w:proofErr w:type="spellEnd"/>
            <w:r w:rsidRPr="00EB65B4">
              <w:rPr>
                <w:sz w:val="20"/>
                <w:szCs w:val="20"/>
              </w:rPr>
              <w:t>-Lebanon.</w:t>
            </w:r>
          </w:p>
          <w:p w:rsidR="00A562FD" w:rsidRDefault="00EB65B4" w:rsidP="003829C9">
            <w:pPr>
              <w:rPr>
                <w:szCs w:val="18"/>
              </w:rPr>
            </w:pPr>
            <w:r w:rsidRPr="00EB65B4">
              <w:rPr>
                <w:szCs w:val="18"/>
              </w:rPr>
              <w:t>CNC</w:t>
            </w:r>
            <w:r w:rsidR="00A562FD" w:rsidRPr="00EB65B4">
              <w:rPr>
                <w:szCs w:val="18"/>
              </w:rPr>
              <w:t xml:space="preserve"> Milling &amp; Turning</w:t>
            </w:r>
            <w:r w:rsidR="003829C9">
              <w:rPr>
                <w:szCs w:val="18"/>
              </w:rPr>
              <w:t xml:space="preserve">; Controller Fanuc, </w:t>
            </w:r>
            <w:proofErr w:type="spellStart"/>
            <w:r w:rsidR="003829C9">
              <w:rPr>
                <w:szCs w:val="18"/>
              </w:rPr>
              <w:t>Num</w:t>
            </w:r>
            <w:proofErr w:type="spellEnd"/>
            <w:r w:rsidR="00A562FD" w:rsidRPr="00EB65B4">
              <w:rPr>
                <w:szCs w:val="18"/>
              </w:rPr>
              <w:t xml:space="preserve">, </w:t>
            </w:r>
            <w:proofErr w:type="spellStart"/>
            <w:r w:rsidR="003829C9">
              <w:rPr>
                <w:szCs w:val="18"/>
              </w:rPr>
              <w:t>Sinumerik</w:t>
            </w:r>
            <w:r w:rsidRPr="00EB65B4">
              <w:rPr>
                <w:szCs w:val="18"/>
              </w:rPr>
              <w:t>s</w:t>
            </w:r>
            <w:proofErr w:type="spellEnd"/>
            <w:r w:rsidRPr="00EB65B4">
              <w:rPr>
                <w:szCs w:val="18"/>
              </w:rPr>
              <w:t>,</w:t>
            </w:r>
            <w:r w:rsidR="00A562FD" w:rsidRPr="00EB65B4">
              <w:rPr>
                <w:szCs w:val="18"/>
              </w:rPr>
              <w:t xml:space="preserve"> </w:t>
            </w:r>
            <w:proofErr w:type="spellStart"/>
            <w:r w:rsidR="003829C9">
              <w:rPr>
                <w:szCs w:val="18"/>
              </w:rPr>
              <w:t>Heidenhain</w:t>
            </w:r>
            <w:proofErr w:type="spellEnd"/>
          </w:p>
          <w:p w:rsidR="003829C9" w:rsidRPr="00EB65B4" w:rsidRDefault="003829C9" w:rsidP="003829C9">
            <w:pPr>
              <w:rPr>
                <w:szCs w:val="18"/>
              </w:rPr>
            </w:pPr>
            <w:r>
              <w:rPr>
                <w:szCs w:val="18"/>
              </w:rPr>
              <w:t>Programming- Quality Control – Supervising and managing CNC operators- Troubleshooting and fixing mechanical issues.</w:t>
            </w:r>
          </w:p>
          <w:sdt>
            <w:sdtPr>
              <w:rPr>
                <w:sz w:val="20"/>
                <w:szCs w:val="20"/>
              </w:rPr>
              <w:id w:val="-1447144958"/>
              <w:placeholder>
                <w:docPart w:val="094F3EC39D50417BAD96649F0B3C73AA"/>
              </w:placeholder>
              <w:temporary/>
              <w:showingPlcHdr/>
              <w15:appearance w15:val="hidden"/>
            </w:sdtPr>
            <w:sdtEndPr/>
            <w:sdtContent>
              <w:p w:rsidR="000041C4" w:rsidRPr="00EB65B4" w:rsidRDefault="000041C4" w:rsidP="003829C9">
                <w:pPr>
                  <w:pStyle w:val="Heading2"/>
                  <w:spacing w:after="0"/>
                  <w:rPr>
                    <w:sz w:val="20"/>
                    <w:szCs w:val="20"/>
                  </w:rPr>
                </w:pPr>
                <w:r w:rsidRPr="00EB65B4">
                  <w:rPr>
                    <w:sz w:val="20"/>
                    <w:szCs w:val="20"/>
                  </w:rPr>
                  <w:t>EDUCATION</w:t>
                </w:r>
              </w:p>
            </w:sdtContent>
          </w:sdt>
          <w:p w:rsidR="00EB65B4" w:rsidRPr="00EB65B4" w:rsidRDefault="00EB65B4" w:rsidP="003829C9">
            <w:pPr>
              <w:rPr>
                <w:szCs w:val="18"/>
              </w:rPr>
            </w:pPr>
            <w:r w:rsidRPr="00EB65B4">
              <w:rPr>
                <w:b/>
                <w:bCs/>
                <w:sz w:val="20"/>
                <w:szCs w:val="20"/>
              </w:rPr>
              <w:t>License of Technical Education (LET)</w:t>
            </w:r>
            <w:r w:rsidRPr="00EB65B4">
              <w:rPr>
                <w:sz w:val="20"/>
                <w:szCs w:val="20"/>
              </w:rPr>
              <w:t xml:space="preserve"> in </w:t>
            </w:r>
            <w:r w:rsidRPr="00EB65B4">
              <w:rPr>
                <w:szCs w:val="18"/>
              </w:rPr>
              <w:t>Mechanical</w:t>
            </w:r>
            <w:r w:rsidRPr="00EB65B4">
              <w:rPr>
                <w:sz w:val="20"/>
                <w:szCs w:val="20"/>
              </w:rPr>
              <w:t xml:space="preserve"> </w:t>
            </w:r>
            <w:r w:rsidRPr="00EB65B4">
              <w:rPr>
                <w:szCs w:val="18"/>
              </w:rPr>
              <w:t>Production at:</w:t>
            </w:r>
            <w:r>
              <w:rPr>
                <w:szCs w:val="18"/>
              </w:rPr>
              <w:t xml:space="preserve"> </w:t>
            </w:r>
            <w:r w:rsidRPr="00EB65B4">
              <w:rPr>
                <w:szCs w:val="18"/>
              </w:rPr>
              <w:t xml:space="preserve">National Pedagogical institute of Technical Education. </w:t>
            </w:r>
          </w:p>
          <w:p w:rsidR="00EB65B4" w:rsidRPr="00EB65B4" w:rsidRDefault="00EB65B4" w:rsidP="003829C9">
            <w:pPr>
              <w:rPr>
                <w:szCs w:val="18"/>
              </w:rPr>
            </w:pPr>
            <w:r w:rsidRPr="00EB65B4">
              <w:rPr>
                <w:szCs w:val="18"/>
              </w:rPr>
              <w:t>IPNET – Beirut year of 2009</w:t>
            </w:r>
          </w:p>
          <w:p w:rsidR="00036450" w:rsidRPr="00EB65B4" w:rsidRDefault="00036450" w:rsidP="003829C9">
            <w:pPr>
              <w:pStyle w:val="ListBullet"/>
              <w:numPr>
                <w:ilvl w:val="0"/>
                <w:numId w:val="0"/>
              </w:numPr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</w:tr>
    </w:tbl>
    <w:p w:rsidR="0043117B" w:rsidRPr="00EB65B4" w:rsidRDefault="00957832" w:rsidP="00B51B0B">
      <w:pPr>
        <w:tabs>
          <w:tab w:val="left" w:pos="990"/>
        </w:tabs>
        <w:rPr>
          <w:sz w:val="16"/>
          <w:szCs w:val="20"/>
        </w:rPr>
      </w:pPr>
    </w:p>
    <w:sectPr w:rsidR="0043117B" w:rsidRPr="00EB65B4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832" w:rsidRDefault="00957832" w:rsidP="000C45FF">
      <w:r>
        <w:separator/>
      </w:r>
    </w:p>
  </w:endnote>
  <w:endnote w:type="continuationSeparator" w:id="0">
    <w:p w:rsidR="00957832" w:rsidRDefault="0095783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832" w:rsidRDefault="00957832" w:rsidP="000C45FF">
      <w:r>
        <w:separator/>
      </w:r>
    </w:p>
  </w:footnote>
  <w:footnote w:type="continuationSeparator" w:id="0">
    <w:p w:rsidR="00957832" w:rsidRDefault="0095783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2436766C" wp14:editId="5869C66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4B6D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4B6D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4B6D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3"/>
    <w:rsid w:val="000041C4"/>
    <w:rsid w:val="00036450"/>
    <w:rsid w:val="00094499"/>
    <w:rsid w:val="00096D1F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D479C"/>
    <w:rsid w:val="002F2803"/>
    <w:rsid w:val="0030481B"/>
    <w:rsid w:val="003156FC"/>
    <w:rsid w:val="003254B5"/>
    <w:rsid w:val="0037121F"/>
    <w:rsid w:val="003829C9"/>
    <w:rsid w:val="00385167"/>
    <w:rsid w:val="003A6B7D"/>
    <w:rsid w:val="003B06CA"/>
    <w:rsid w:val="004071FC"/>
    <w:rsid w:val="00445947"/>
    <w:rsid w:val="004813B3"/>
    <w:rsid w:val="00496591"/>
    <w:rsid w:val="004A70D4"/>
    <w:rsid w:val="004C63E4"/>
    <w:rsid w:val="004D3011"/>
    <w:rsid w:val="005262AC"/>
    <w:rsid w:val="00566A44"/>
    <w:rsid w:val="005E39D5"/>
    <w:rsid w:val="00600670"/>
    <w:rsid w:val="00616E38"/>
    <w:rsid w:val="0062123A"/>
    <w:rsid w:val="00646E75"/>
    <w:rsid w:val="006771D0"/>
    <w:rsid w:val="006C1D9D"/>
    <w:rsid w:val="006F6580"/>
    <w:rsid w:val="00715FCB"/>
    <w:rsid w:val="00733E7C"/>
    <w:rsid w:val="00743101"/>
    <w:rsid w:val="007775E1"/>
    <w:rsid w:val="007840EB"/>
    <w:rsid w:val="007867A0"/>
    <w:rsid w:val="007927F5"/>
    <w:rsid w:val="00802CA0"/>
    <w:rsid w:val="008327AA"/>
    <w:rsid w:val="008752B5"/>
    <w:rsid w:val="009260CD"/>
    <w:rsid w:val="00952C25"/>
    <w:rsid w:val="00957832"/>
    <w:rsid w:val="009A5470"/>
    <w:rsid w:val="009B539F"/>
    <w:rsid w:val="00A2118D"/>
    <w:rsid w:val="00A40869"/>
    <w:rsid w:val="00A562FD"/>
    <w:rsid w:val="00AD76E2"/>
    <w:rsid w:val="00B20152"/>
    <w:rsid w:val="00B359E4"/>
    <w:rsid w:val="00B51B0B"/>
    <w:rsid w:val="00B57D98"/>
    <w:rsid w:val="00B70850"/>
    <w:rsid w:val="00BC3C8B"/>
    <w:rsid w:val="00BF672F"/>
    <w:rsid w:val="00C039FE"/>
    <w:rsid w:val="00C066B6"/>
    <w:rsid w:val="00C37BA1"/>
    <w:rsid w:val="00C4674C"/>
    <w:rsid w:val="00C506CF"/>
    <w:rsid w:val="00C547D5"/>
    <w:rsid w:val="00C72662"/>
    <w:rsid w:val="00C72BED"/>
    <w:rsid w:val="00C80811"/>
    <w:rsid w:val="00C9578B"/>
    <w:rsid w:val="00CB0055"/>
    <w:rsid w:val="00CB4933"/>
    <w:rsid w:val="00D2522B"/>
    <w:rsid w:val="00D422DE"/>
    <w:rsid w:val="00D5459D"/>
    <w:rsid w:val="00DA1F4D"/>
    <w:rsid w:val="00DD172A"/>
    <w:rsid w:val="00E25A26"/>
    <w:rsid w:val="00E4381A"/>
    <w:rsid w:val="00E55D74"/>
    <w:rsid w:val="00EB65B4"/>
    <w:rsid w:val="00EC6418"/>
    <w:rsid w:val="00F05EDE"/>
    <w:rsid w:val="00F364A3"/>
    <w:rsid w:val="00F60274"/>
    <w:rsid w:val="00F77FB9"/>
    <w:rsid w:val="00FB068F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A7E8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Bullet">
    <w:name w:val="List Bullet"/>
    <w:basedOn w:val="Normal"/>
    <w:uiPriority w:val="11"/>
    <w:qFormat/>
    <w:rsid w:val="006C1D9D"/>
    <w:pPr>
      <w:numPr>
        <w:numId w:val="1"/>
      </w:numPr>
      <w:ind w:left="420"/>
    </w:pPr>
    <w:rPr>
      <w:rFonts w:eastAsiaTheme="minorHAnsi"/>
      <w:color w:val="595959" w:themeColor="text1" w:themeTint="A6"/>
      <w:sz w:val="22"/>
      <w:lang w:eastAsia="en-US"/>
    </w:rPr>
  </w:style>
  <w:style w:type="paragraph" w:styleId="NoSpacing">
    <w:name w:val="No Spacing"/>
    <w:uiPriority w:val="1"/>
    <w:qFormat/>
    <w:rsid w:val="000041C4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rasdaccache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as.daccache.RFM\AppData\Roaming\Microsoft\Templates\Hospitality%20managemen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58DEC8B90E440B9E02D898634E5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52008-C7CE-4A0B-A0C6-83FA3ACB5068}"/>
      </w:docPartPr>
      <w:docPartBody>
        <w:p w:rsidR="0063206C" w:rsidRDefault="00192E1A">
          <w:pPr>
            <w:pStyle w:val="8258DEC8B90E440B9E02D898634E5D2B"/>
          </w:pPr>
          <w:r w:rsidRPr="00D5459D">
            <w:t>Profile</w:t>
          </w:r>
        </w:p>
      </w:docPartBody>
    </w:docPart>
    <w:docPart>
      <w:docPartPr>
        <w:name w:val="6165FE8A8EA54E15BDBBFE61F179C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32288-1290-45E7-A3B3-17E3C923014C}"/>
      </w:docPartPr>
      <w:docPartBody>
        <w:p w:rsidR="0063206C" w:rsidRDefault="00192E1A">
          <w:pPr>
            <w:pStyle w:val="6165FE8A8EA54E15BDBBFE61F179C528"/>
          </w:pPr>
          <w:r w:rsidRPr="00CB0055">
            <w:t>Contact</w:t>
          </w:r>
        </w:p>
      </w:docPartBody>
    </w:docPart>
    <w:docPart>
      <w:docPartPr>
        <w:name w:val="C1EF2AEC9D4342BD95ED0F329852D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E9992-0A7E-4BED-BFFC-AFAB8642DD54}"/>
      </w:docPartPr>
      <w:docPartBody>
        <w:p w:rsidR="0063206C" w:rsidRDefault="00192E1A">
          <w:pPr>
            <w:pStyle w:val="C1EF2AEC9D4342BD95ED0F329852DF3D"/>
          </w:pPr>
          <w:r w:rsidRPr="004D3011">
            <w:t>PHONE:</w:t>
          </w:r>
        </w:p>
      </w:docPartBody>
    </w:docPart>
    <w:docPart>
      <w:docPartPr>
        <w:name w:val="2FBB8089AD5A41C6967D312FCCF44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4EF63-FA08-40EB-8498-A47B4FDF4AC3}"/>
      </w:docPartPr>
      <w:docPartBody>
        <w:p w:rsidR="0063206C" w:rsidRDefault="00192E1A">
          <w:pPr>
            <w:pStyle w:val="2FBB8089AD5A41C6967D312FCCF44A27"/>
          </w:pPr>
          <w:r w:rsidRPr="004D3011">
            <w:t>EMAIL:</w:t>
          </w:r>
        </w:p>
      </w:docPartBody>
    </w:docPart>
    <w:docPart>
      <w:docPartPr>
        <w:name w:val="FF1FA6CD6BCC45489C5FEBCB61F1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3ED99-8A5D-4FAE-9DA4-D6CBF0B0F32E}"/>
      </w:docPartPr>
      <w:docPartBody>
        <w:p w:rsidR="0063206C" w:rsidRDefault="00192E1A">
          <w:pPr>
            <w:pStyle w:val="FF1FA6CD6BCC45489C5FEBCB61F1902E"/>
          </w:pPr>
          <w:r w:rsidRPr="00036450">
            <w:t>WORK EXPERIENCE</w:t>
          </w:r>
        </w:p>
      </w:docPartBody>
    </w:docPart>
    <w:docPart>
      <w:docPartPr>
        <w:name w:val="094F3EC39D50417BAD96649F0B3C7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65743-6230-4A04-9A52-6F3346EAE05D}"/>
      </w:docPartPr>
      <w:docPartBody>
        <w:p w:rsidR="0063206C" w:rsidRDefault="00192E1A">
          <w:pPr>
            <w:pStyle w:val="094F3EC39D50417BAD96649F0B3C73AA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1A"/>
    <w:rsid w:val="00116A9D"/>
    <w:rsid w:val="00141E80"/>
    <w:rsid w:val="00192E1A"/>
    <w:rsid w:val="00290F94"/>
    <w:rsid w:val="0063206C"/>
    <w:rsid w:val="0090279F"/>
    <w:rsid w:val="00A11AF4"/>
    <w:rsid w:val="00C7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58DEC8B90E440B9E02D898634E5D2B">
    <w:name w:val="8258DEC8B90E440B9E02D898634E5D2B"/>
  </w:style>
  <w:style w:type="paragraph" w:customStyle="1" w:styleId="6165FE8A8EA54E15BDBBFE61F179C528">
    <w:name w:val="6165FE8A8EA54E15BDBBFE61F179C528"/>
  </w:style>
  <w:style w:type="paragraph" w:customStyle="1" w:styleId="C1EF2AEC9D4342BD95ED0F329852DF3D">
    <w:name w:val="C1EF2AEC9D4342BD95ED0F329852DF3D"/>
  </w:style>
  <w:style w:type="paragraph" w:customStyle="1" w:styleId="2FBB8089AD5A41C6967D312FCCF44A27">
    <w:name w:val="2FBB8089AD5A41C6967D312FCCF44A27"/>
  </w:style>
  <w:style w:type="paragraph" w:customStyle="1" w:styleId="FF1FA6CD6BCC45489C5FEBCB61F1902E">
    <w:name w:val="FF1FA6CD6BCC45489C5FEBCB61F1902E"/>
  </w:style>
  <w:style w:type="paragraph" w:customStyle="1" w:styleId="094F3EC39D50417BAD96649F0B3C73AA">
    <w:name w:val="094F3EC39D50417BAD96649F0B3C73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7A970D-2C6E-4A2B-99A4-9AD6320AEE6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5EF3759-52C9-494D-810E-B2DD79D25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8CA73-F9EA-41E6-BB4B-20FAACCD4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Hospitality management resume.dotx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2022-07-14T10:56:00Z</dcterms:created>
  <dcterms:modified xsi:type="dcterms:W3CDTF">2024-09-11T10:10:00Z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