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7DA9" w14:textId="77777777" w:rsidR="0017151A" w:rsidRDefault="0017151A">
      <w:pPr>
        <w:pStyle w:val="Name"/>
      </w:pPr>
    </w:p>
    <w:p w14:paraId="715EAB10" w14:textId="77777777" w:rsidR="00257A30" w:rsidRDefault="00257A30">
      <w:pPr>
        <w:pStyle w:val="Name"/>
      </w:pPr>
      <w:r>
        <w:t>RESUME</w:t>
      </w:r>
    </w:p>
    <w:p w14:paraId="57D56997" w14:textId="77777777" w:rsidR="004F3A20" w:rsidRPr="004F3A20" w:rsidRDefault="004F3A20" w:rsidP="004F3A20">
      <w:pPr>
        <w:ind w:left="360"/>
        <w:rPr>
          <w:sz w:val="28"/>
        </w:rPr>
      </w:pPr>
      <w:r>
        <w:rPr>
          <w:b/>
          <w:bCs/>
          <w:sz w:val="32"/>
        </w:rPr>
        <w:t xml:space="preserve">                                                                      A.</w:t>
      </w:r>
      <w:r w:rsidR="00257A30" w:rsidRPr="004F3A20">
        <w:rPr>
          <w:b/>
          <w:bCs/>
          <w:sz w:val="32"/>
        </w:rPr>
        <w:t>ABBAS</w:t>
      </w:r>
      <w:r w:rsidR="00257A30">
        <w:tab/>
      </w:r>
      <w:r w:rsidR="00257A30">
        <w:tab/>
      </w:r>
      <w:r w:rsidR="00257A30">
        <w:tab/>
      </w:r>
      <w:r w:rsidR="00257A30">
        <w:tab/>
      </w:r>
      <w:r w:rsidR="00257A30">
        <w:tab/>
      </w:r>
      <w:r w:rsidR="00257A30">
        <w:tab/>
      </w:r>
      <w:r w:rsidRPr="004F3A20">
        <w:rPr>
          <w:sz w:val="28"/>
        </w:rPr>
        <w:tab/>
      </w:r>
      <w:r w:rsidRPr="004F3A20">
        <w:rPr>
          <w:sz w:val="28"/>
        </w:rPr>
        <w:tab/>
      </w:r>
      <w:r w:rsidRPr="004F3A20">
        <w:rPr>
          <w:sz w:val="28"/>
        </w:rPr>
        <w:tab/>
      </w:r>
      <w:r w:rsidRPr="004F3A20">
        <w:rPr>
          <w:sz w:val="28"/>
        </w:rPr>
        <w:tab/>
      </w:r>
      <w:r w:rsidRPr="004F3A20">
        <w:rPr>
          <w:sz w:val="28"/>
        </w:rPr>
        <w:tab/>
      </w:r>
    </w:p>
    <w:p w14:paraId="3140AB89" w14:textId="77777777" w:rsidR="00257A30" w:rsidRDefault="004F3A20" w:rsidP="004F3A20">
      <w:pPr>
        <w:pStyle w:val="ListParagraph"/>
        <w:ind w:left="735"/>
        <w:rPr>
          <w:sz w:val="28"/>
        </w:rPr>
      </w:pPr>
      <w:r>
        <w:rPr>
          <w:sz w:val="28"/>
        </w:rPr>
        <w:t xml:space="preserve"> </w:t>
      </w:r>
      <w:r w:rsidR="00257A30" w:rsidRPr="004F3A20">
        <w:rPr>
          <w:sz w:val="28"/>
        </w:rPr>
        <w:tab/>
      </w:r>
      <w:r w:rsidR="00257A30" w:rsidRPr="004F3A20">
        <w:rPr>
          <w:sz w:val="28"/>
        </w:rPr>
        <w:tab/>
      </w:r>
      <w:r w:rsidR="00257A30" w:rsidRPr="004F3A20">
        <w:rPr>
          <w:sz w:val="28"/>
        </w:rPr>
        <w:tab/>
      </w:r>
      <w:r w:rsidR="00257A30" w:rsidRPr="004F3A20">
        <w:rPr>
          <w:sz w:val="28"/>
        </w:rPr>
        <w:tab/>
      </w:r>
      <w:r w:rsidR="00257A30" w:rsidRPr="004F3A20">
        <w:rPr>
          <w:sz w:val="28"/>
        </w:rPr>
        <w:tab/>
      </w:r>
    </w:p>
    <w:p w14:paraId="19016CE8" w14:textId="4C2C6B81" w:rsidR="007F724C" w:rsidRDefault="00257A30" w:rsidP="007F724C">
      <w:pPr>
        <w:pStyle w:val="Heading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724C">
        <w:rPr>
          <w:sz w:val="28"/>
        </w:rPr>
        <w:t xml:space="preserve">                   </w:t>
      </w:r>
      <w:r>
        <w:rPr>
          <w:sz w:val="28"/>
        </w:rPr>
        <w:t>E-Mail</w:t>
      </w:r>
      <w:r w:rsidR="00A65D37">
        <w:rPr>
          <w:sz w:val="28"/>
        </w:rPr>
        <w:t>: a.ibramsha@gmail.com</w:t>
      </w:r>
    </w:p>
    <w:p w14:paraId="66BBB45B" w14:textId="1A120CFA" w:rsidR="006E3568" w:rsidRDefault="007F724C" w:rsidP="007F724C">
      <w:pPr>
        <w:pStyle w:val="Heading7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6E3568">
        <w:rPr>
          <w:sz w:val="28"/>
        </w:rPr>
        <w:t>Mobile no:</w:t>
      </w:r>
      <w:r w:rsidR="006E3568" w:rsidRPr="006E3568">
        <w:t xml:space="preserve"> </w:t>
      </w:r>
      <w:r w:rsidR="004F3A20">
        <w:rPr>
          <w:sz w:val="28"/>
        </w:rPr>
        <w:t>00974</w:t>
      </w:r>
      <w:r w:rsidR="00E81C86">
        <w:rPr>
          <w:sz w:val="28"/>
        </w:rPr>
        <w:t>-</w:t>
      </w:r>
      <w:r w:rsidR="00E81C86">
        <w:rPr>
          <w:rFonts w:ascii="Times New Roman" w:hAnsi="Times New Roman"/>
          <w:sz w:val="28"/>
        </w:rPr>
        <w:t>7</w:t>
      </w:r>
      <w:r w:rsidR="004F3A20">
        <w:rPr>
          <w:sz w:val="28"/>
        </w:rPr>
        <w:t>7827972</w:t>
      </w:r>
    </w:p>
    <w:p w14:paraId="68409A21" w14:textId="77777777" w:rsidR="00A65D37" w:rsidRDefault="006E3568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7F724C">
        <w:rPr>
          <w:sz w:val="28"/>
        </w:rPr>
        <w:t xml:space="preserve">   </w:t>
      </w:r>
      <w:r>
        <w:rPr>
          <w:sz w:val="28"/>
        </w:rPr>
        <w:t xml:space="preserve"> </w:t>
      </w:r>
      <w:r w:rsidR="00A65D37">
        <w:rPr>
          <w:sz w:val="28"/>
        </w:rPr>
        <w:t>Alternate number 66559361</w:t>
      </w:r>
    </w:p>
    <w:p w14:paraId="4A02EA1D" w14:textId="7A7EA9AF" w:rsidR="00257A30" w:rsidRDefault="006E3568">
      <w:r>
        <w:rPr>
          <w:sz w:val="28"/>
        </w:rPr>
        <w:t xml:space="preserve">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38"/>
      </w:tblGrid>
      <w:tr w:rsidR="00257A30" w14:paraId="578FD003" w14:textId="77777777">
        <w:trPr>
          <w:cantSplit/>
        </w:trPr>
        <w:tc>
          <w:tcPr>
            <w:tcW w:w="8798" w:type="dxa"/>
            <w:gridSpan w:val="2"/>
          </w:tcPr>
          <w:p w14:paraId="6CDC3951" w14:textId="77777777" w:rsidR="00257A30" w:rsidRDefault="00257A30" w:rsidP="00D20040">
            <w:pPr>
              <w:pStyle w:val="SectionTitle"/>
            </w:pPr>
            <w:r>
              <w:t>PERSONAL DETAILS</w:t>
            </w:r>
          </w:p>
        </w:tc>
      </w:tr>
      <w:tr w:rsidR="00257A30" w14:paraId="4E0ED353" w14:textId="77777777">
        <w:tc>
          <w:tcPr>
            <w:tcW w:w="2160" w:type="dxa"/>
          </w:tcPr>
          <w:p w14:paraId="432BD908" w14:textId="77777777" w:rsidR="00257A30" w:rsidRDefault="00257A30"/>
        </w:tc>
        <w:tc>
          <w:tcPr>
            <w:tcW w:w="6638" w:type="dxa"/>
          </w:tcPr>
          <w:p w14:paraId="0431EEDD" w14:textId="77777777" w:rsidR="00257A30" w:rsidRDefault="00257A30">
            <w:pPr>
              <w:pStyle w:val="Objective"/>
              <w:rPr>
                <w:sz w:val="28"/>
              </w:rPr>
            </w:pPr>
            <w:r>
              <w:rPr>
                <w:sz w:val="28"/>
              </w:rPr>
              <w:t>Date of Birth             :           15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July 1979</w:t>
            </w:r>
          </w:p>
          <w:p w14:paraId="0AA5376E" w14:textId="77777777" w:rsidR="00257A30" w:rsidRDefault="00257A30">
            <w:pPr>
              <w:pStyle w:val="BodyText"/>
              <w:rPr>
                <w:sz w:val="28"/>
              </w:rPr>
            </w:pPr>
            <w:r>
              <w:rPr>
                <w:sz w:val="28"/>
              </w:rPr>
              <w:t>Father’s Name           :           S. Abubacker</w:t>
            </w:r>
          </w:p>
          <w:p w14:paraId="7F4C31B4" w14:textId="77777777" w:rsidR="00257A30" w:rsidRDefault="00257A30">
            <w:pPr>
              <w:pStyle w:val="BodyText"/>
              <w:rPr>
                <w:sz w:val="28"/>
              </w:rPr>
            </w:pPr>
            <w:r>
              <w:rPr>
                <w:sz w:val="28"/>
              </w:rPr>
              <w:t>Mother’s Name         :           A. Jailani</w:t>
            </w:r>
          </w:p>
          <w:p w14:paraId="291BAFD1" w14:textId="77777777" w:rsidR="00257A30" w:rsidRDefault="00257A30">
            <w:pPr>
              <w:pStyle w:val="BodyText"/>
              <w:rPr>
                <w:sz w:val="28"/>
              </w:rPr>
            </w:pPr>
            <w:r>
              <w:rPr>
                <w:sz w:val="28"/>
              </w:rPr>
              <w:t>Nationality                :           Indian</w:t>
            </w:r>
          </w:p>
          <w:p w14:paraId="2634AE48" w14:textId="77777777" w:rsidR="00257A30" w:rsidRDefault="00257A30">
            <w:pPr>
              <w:pStyle w:val="BodyText"/>
              <w:rPr>
                <w:sz w:val="26"/>
              </w:rPr>
            </w:pPr>
            <w:r>
              <w:rPr>
                <w:sz w:val="28"/>
              </w:rPr>
              <w:t xml:space="preserve">Religion                    :            Muslim </w:t>
            </w:r>
          </w:p>
        </w:tc>
      </w:tr>
      <w:tr w:rsidR="00257A30" w14:paraId="603528D1" w14:textId="77777777">
        <w:trPr>
          <w:cantSplit/>
        </w:trPr>
        <w:tc>
          <w:tcPr>
            <w:tcW w:w="8798" w:type="dxa"/>
            <w:gridSpan w:val="2"/>
          </w:tcPr>
          <w:p w14:paraId="29CE08D2" w14:textId="77777777" w:rsidR="00257A30" w:rsidRDefault="00257A30" w:rsidP="00D20040">
            <w:pPr>
              <w:pStyle w:val="SectionTitle"/>
            </w:pPr>
            <w:r>
              <w:t>EDUCATION QUALIFICATION</w:t>
            </w:r>
          </w:p>
        </w:tc>
      </w:tr>
      <w:tr w:rsidR="00257A30" w14:paraId="47F7C768" w14:textId="77777777">
        <w:tc>
          <w:tcPr>
            <w:tcW w:w="2160" w:type="dxa"/>
          </w:tcPr>
          <w:p w14:paraId="726BD388" w14:textId="77777777" w:rsidR="00257A30" w:rsidRDefault="00257A30"/>
        </w:tc>
        <w:tc>
          <w:tcPr>
            <w:tcW w:w="6638" w:type="dxa"/>
          </w:tcPr>
          <w:p w14:paraId="2D9F010B" w14:textId="77777777" w:rsidR="00257A30" w:rsidRDefault="007F724C" w:rsidP="007F724C">
            <w:pPr>
              <w:pStyle w:val="Achievement"/>
            </w:pPr>
            <w:r>
              <w:t xml:space="preserve">Secondary </w:t>
            </w:r>
            <w:r w:rsidR="00257A30">
              <w:t xml:space="preserve">School, </w:t>
            </w:r>
            <w:r>
              <w:t>Konapet</w:t>
            </w:r>
            <w:r w:rsidR="00934484">
              <w:t>,</w:t>
            </w:r>
            <w:r>
              <w:t xml:space="preserve"> Tamilnadu Education Board</w:t>
            </w:r>
          </w:p>
        </w:tc>
      </w:tr>
      <w:tr w:rsidR="00257A30" w14:paraId="1135CFE2" w14:textId="77777777">
        <w:trPr>
          <w:cantSplit/>
        </w:trPr>
        <w:tc>
          <w:tcPr>
            <w:tcW w:w="8798" w:type="dxa"/>
            <w:gridSpan w:val="2"/>
          </w:tcPr>
          <w:p w14:paraId="07A9B468" w14:textId="77777777" w:rsidR="00257A30" w:rsidRDefault="00257A30" w:rsidP="00D20040">
            <w:pPr>
              <w:pStyle w:val="SectionTitle"/>
            </w:pPr>
            <w:r>
              <w:t xml:space="preserve">PROFESSIONAL sKILLS </w:t>
            </w:r>
          </w:p>
          <w:p w14:paraId="147AA22C" w14:textId="77777777" w:rsidR="00B77E50" w:rsidRDefault="00257A30" w:rsidP="00D20040">
            <w:pPr>
              <w:pStyle w:val="SectionTitle"/>
            </w:pPr>
            <w:r>
              <w:t xml:space="preserve">                          Driver – (</w:t>
            </w:r>
            <w:r w:rsidR="00342A88">
              <w:t>Indian, Kuwait,</w:t>
            </w:r>
            <w:r w:rsidR="00B77E50">
              <w:t xml:space="preserve">Saudi Arabia </w:t>
            </w:r>
          </w:p>
          <w:p w14:paraId="3FAC21CA" w14:textId="77777777" w:rsidR="00257A30" w:rsidRDefault="00DC1ED4" w:rsidP="00D20040">
            <w:pPr>
              <w:pStyle w:val="SectionTitle"/>
            </w:pPr>
            <w:r>
              <w:t xml:space="preserve">                              Qatar light </w:t>
            </w:r>
            <w:r w:rsidR="002F69B2">
              <w:t xml:space="preserve"> DRiVING LIcense </w:t>
            </w:r>
            <w:r w:rsidR="004F3A20">
              <w:t>(</w:t>
            </w:r>
            <w:r w:rsidR="00342A88">
              <w:t>Valid</w:t>
            </w:r>
            <w:r>
              <w:t>)</w:t>
            </w:r>
            <w:r w:rsidR="00342A88">
              <w:t xml:space="preserve"> </w:t>
            </w:r>
            <w:r w:rsidR="00B77E50">
              <w:t xml:space="preserve">               </w:t>
            </w:r>
          </w:p>
          <w:p w14:paraId="499917E0" w14:textId="77777777" w:rsidR="00257A30" w:rsidRDefault="00257A30" w:rsidP="00D20040">
            <w:pPr>
              <w:pStyle w:val="SectionTitle"/>
            </w:pPr>
            <w:r>
              <w:t>experience summary</w:t>
            </w:r>
          </w:p>
        </w:tc>
      </w:tr>
      <w:tr w:rsidR="00257A30" w14:paraId="63498EBB" w14:textId="77777777">
        <w:tc>
          <w:tcPr>
            <w:tcW w:w="2160" w:type="dxa"/>
          </w:tcPr>
          <w:p w14:paraId="5874CCF8" w14:textId="77777777" w:rsidR="00257A30" w:rsidRDefault="00257A30"/>
        </w:tc>
        <w:tc>
          <w:tcPr>
            <w:tcW w:w="6638" w:type="dxa"/>
          </w:tcPr>
          <w:p w14:paraId="13E824F5" w14:textId="77777777" w:rsidR="00257A30" w:rsidRDefault="0006587A" w:rsidP="004F3A20">
            <w:pPr>
              <w:pStyle w:val="Achievement"/>
              <w:numPr>
                <w:ilvl w:val="0"/>
                <w:numId w:val="23"/>
              </w:numPr>
            </w:pPr>
            <w:r>
              <w:t>Worked</w:t>
            </w:r>
            <w:r w:rsidR="00257A30">
              <w:t xml:space="preserve"> as a Driver in Kuwait residence at 2001 to         10-05-2005.</w:t>
            </w:r>
          </w:p>
          <w:p w14:paraId="4BDE7CD5" w14:textId="77777777" w:rsidR="00B77E50" w:rsidRDefault="006802AC" w:rsidP="004F3A20">
            <w:pPr>
              <w:pStyle w:val="Achievement"/>
              <w:numPr>
                <w:ilvl w:val="0"/>
                <w:numId w:val="23"/>
              </w:numPr>
            </w:pPr>
            <w:r>
              <w:t>W</w:t>
            </w:r>
            <w:r w:rsidR="0006587A">
              <w:t>orked</w:t>
            </w:r>
            <w:r w:rsidR="00B77E50">
              <w:t xml:space="preserve"> in Saudi Arabia as a company Driver</w:t>
            </w:r>
            <w:r>
              <w:t xml:space="preserve"> from 2006 to 2010</w:t>
            </w:r>
            <w:r w:rsidR="004F3A20">
              <w:t xml:space="preserve"> </w:t>
            </w:r>
            <w:r w:rsidR="00B77E50">
              <w:t>(</w:t>
            </w:r>
            <w:r w:rsidR="006E3568">
              <w:t>valid SAUDI DRIVING LICENCE)</w:t>
            </w:r>
          </w:p>
          <w:p w14:paraId="3167C934" w14:textId="77777777" w:rsidR="006802AC" w:rsidRDefault="006802AC" w:rsidP="004F3A20">
            <w:pPr>
              <w:pStyle w:val="Achievement"/>
              <w:numPr>
                <w:ilvl w:val="0"/>
                <w:numId w:val="23"/>
              </w:numPr>
            </w:pPr>
            <w:r>
              <w:t>Worked in Qatar as a company Driver</w:t>
            </w:r>
            <w:r w:rsidR="00352D2D">
              <w:t xml:space="preserve"> from A</w:t>
            </w:r>
            <w:r>
              <w:t xml:space="preserve">pril-2010 </w:t>
            </w:r>
            <w:r w:rsidR="004F3A20">
              <w:t>to June</w:t>
            </w:r>
            <w:r>
              <w:t>-2010 (Business visa)</w:t>
            </w:r>
            <w:r w:rsidR="00D20040">
              <w:t xml:space="preserve"> Temp. QATAR </w:t>
            </w:r>
            <w:r w:rsidR="004F3A20">
              <w:t>license</w:t>
            </w:r>
          </w:p>
          <w:p w14:paraId="759E90DA" w14:textId="77777777" w:rsidR="0006587A" w:rsidRDefault="00D610B3" w:rsidP="004F3A20">
            <w:pPr>
              <w:pStyle w:val="Achievement"/>
              <w:numPr>
                <w:ilvl w:val="0"/>
                <w:numId w:val="23"/>
              </w:numPr>
            </w:pPr>
            <w:r>
              <w:t>Worked</w:t>
            </w:r>
            <w:r w:rsidR="005D54A6">
              <w:t xml:space="preserve"> </w:t>
            </w:r>
            <w:r w:rsidR="00D20040">
              <w:t xml:space="preserve"> in </w:t>
            </w:r>
            <w:r w:rsidR="000209F3">
              <w:t xml:space="preserve">  a </w:t>
            </w:r>
            <w:r w:rsidR="00D20040">
              <w:t xml:space="preserve">trading </w:t>
            </w:r>
            <w:r w:rsidR="000209F3">
              <w:t xml:space="preserve">company </w:t>
            </w:r>
            <w:r w:rsidR="00D20040">
              <w:t>as a Driver in India since June-10</w:t>
            </w:r>
            <w:r w:rsidR="0006587A">
              <w:t xml:space="preserve"> </w:t>
            </w:r>
          </w:p>
          <w:p w14:paraId="5F27E78A" w14:textId="77777777" w:rsidR="0017151A" w:rsidRDefault="0017151A" w:rsidP="0017151A">
            <w:pPr>
              <w:pStyle w:val="Achievement"/>
              <w:ind w:left="720"/>
            </w:pPr>
          </w:p>
          <w:p w14:paraId="18EA8C00" w14:textId="77777777" w:rsidR="0017151A" w:rsidRDefault="0017151A" w:rsidP="0017151A">
            <w:pPr>
              <w:pStyle w:val="Achievement"/>
              <w:ind w:left="720"/>
            </w:pPr>
          </w:p>
          <w:p w14:paraId="7909A0EE" w14:textId="77777777" w:rsidR="0017151A" w:rsidRDefault="0017151A" w:rsidP="0017151A">
            <w:pPr>
              <w:pStyle w:val="Achievement"/>
            </w:pPr>
          </w:p>
          <w:p w14:paraId="016FCEDD" w14:textId="77777777" w:rsidR="0017151A" w:rsidRDefault="0017151A" w:rsidP="0017151A">
            <w:pPr>
              <w:pStyle w:val="Achievement"/>
              <w:ind w:left="720"/>
            </w:pPr>
          </w:p>
          <w:p w14:paraId="395FA643" w14:textId="77777777" w:rsidR="0017151A" w:rsidRDefault="0017151A" w:rsidP="0017151A">
            <w:pPr>
              <w:pStyle w:val="Achievement"/>
              <w:ind w:left="720"/>
            </w:pPr>
          </w:p>
          <w:p w14:paraId="257A381A" w14:textId="77777777" w:rsidR="004F3A20" w:rsidRDefault="00D610B3" w:rsidP="006802AC">
            <w:pPr>
              <w:pStyle w:val="Achievement"/>
              <w:numPr>
                <w:ilvl w:val="0"/>
                <w:numId w:val="23"/>
              </w:numPr>
            </w:pPr>
            <w:r>
              <w:t xml:space="preserve">Worked in </w:t>
            </w:r>
            <w:r w:rsidR="00BA2378">
              <w:t xml:space="preserve">FAHES (Qatar </w:t>
            </w:r>
            <w:r w:rsidR="00C76390">
              <w:t>vehicle inspection company)as</w:t>
            </w:r>
            <w:r w:rsidR="00017728">
              <w:t xml:space="preserve"> a </w:t>
            </w:r>
            <w:r w:rsidR="00C76390">
              <w:t>Internal driver</w:t>
            </w:r>
            <w:r w:rsidR="00017728">
              <w:t xml:space="preserve"> from</w:t>
            </w:r>
            <w:r w:rsidR="00C94616">
              <w:t xml:space="preserve"> June </w:t>
            </w:r>
            <w:r w:rsidR="00017728">
              <w:t xml:space="preserve"> 2013 to </w:t>
            </w:r>
            <w:r w:rsidR="00943AE3">
              <w:t xml:space="preserve">September </w:t>
            </w:r>
            <w:r w:rsidR="00017728">
              <w:t>201</w:t>
            </w:r>
            <w:r w:rsidR="00943AE3">
              <w:t>6</w:t>
            </w:r>
            <w:r w:rsidR="00A3137D">
              <w:t xml:space="preserve"> (Valid Qatar LMV license)</w:t>
            </w:r>
            <w:r w:rsidR="004F3A20">
              <w:t>.</w:t>
            </w:r>
          </w:p>
          <w:p w14:paraId="5CC701A1" w14:textId="77777777" w:rsidR="004F3A20" w:rsidRDefault="004F3A20" w:rsidP="006802AC">
            <w:pPr>
              <w:pStyle w:val="Achievement"/>
            </w:pPr>
          </w:p>
          <w:p w14:paraId="59966291" w14:textId="77777777" w:rsidR="004F3A20" w:rsidRDefault="004F3A20" w:rsidP="004F3A20">
            <w:pPr>
              <w:pStyle w:val="Achievement"/>
              <w:numPr>
                <w:ilvl w:val="0"/>
                <w:numId w:val="23"/>
              </w:numPr>
            </w:pPr>
            <w:r>
              <w:t>Worked in Metel Engineering Company Doha, Qatar as a Driver from 15</w:t>
            </w:r>
            <w:r w:rsidRPr="004F3A20">
              <w:rPr>
                <w:vertAlign w:val="superscript"/>
              </w:rPr>
              <w:t>TH</w:t>
            </w:r>
            <w:r>
              <w:t xml:space="preserve"> Dec-2017 to July-2019.</w:t>
            </w:r>
          </w:p>
          <w:p w14:paraId="79502FC9" w14:textId="77777777" w:rsidR="004F3A20" w:rsidRDefault="004F3A20" w:rsidP="004F3A20">
            <w:pPr>
              <w:pStyle w:val="Achievement"/>
              <w:numPr>
                <w:ilvl w:val="0"/>
                <w:numId w:val="23"/>
              </w:numPr>
            </w:pPr>
            <w:r>
              <w:t>Worked as Limousine company Driver From  March-2020 to March 2021</w:t>
            </w:r>
          </w:p>
          <w:p w14:paraId="3E03B9E1" w14:textId="58F42B33" w:rsidR="00B6409B" w:rsidRDefault="00B6409B" w:rsidP="004F3A20">
            <w:pPr>
              <w:pStyle w:val="Achievement"/>
              <w:numPr>
                <w:ilvl w:val="0"/>
                <w:numId w:val="23"/>
              </w:numPr>
            </w:pPr>
            <w:r>
              <w:t xml:space="preserve">Working as a Driver in </w:t>
            </w:r>
            <w:r w:rsidR="005606F8">
              <w:t>City Elevator company Since March 2021</w:t>
            </w:r>
          </w:p>
          <w:p w14:paraId="14462D6E" w14:textId="77777777" w:rsidR="004F3A20" w:rsidRDefault="004F3A20" w:rsidP="006802AC">
            <w:pPr>
              <w:pStyle w:val="Achievement"/>
            </w:pPr>
          </w:p>
        </w:tc>
      </w:tr>
    </w:tbl>
    <w:p w14:paraId="17F57780" w14:textId="77777777" w:rsidR="004F3A20" w:rsidRDefault="00D20040" w:rsidP="00D20040">
      <w:pPr>
        <w:pStyle w:val="SectionTitle"/>
      </w:pPr>
      <w:r>
        <w:lastRenderedPageBreak/>
        <w:t xml:space="preserve">    </w:t>
      </w:r>
      <w:r w:rsidR="004F3A20">
        <w:t>Currently availble in QATAR WITH VALID DRIVING LICENSE AND NOC</w:t>
      </w:r>
    </w:p>
    <w:p w14:paraId="3EF61BA1" w14:textId="77777777" w:rsidR="004F3A20" w:rsidRDefault="004F3A20" w:rsidP="00D20040">
      <w:pPr>
        <w:pStyle w:val="SectionTitle"/>
      </w:pPr>
    </w:p>
    <w:p w14:paraId="028EB6D3" w14:textId="77777777" w:rsidR="007F724C" w:rsidRPr="00D20040" w:rsidRDefault="00D20040" w:rsidP="00D20040">
      <w:pPr>
        <w:pStyle w:val="SectionTitle"/>
      </w:pPr>
      <w:r>
        <w:t xml:space="preserve">                     </w:t>
      </w:r>
      <w:r w:rsidRPr="00D20040">
        <w:t xml:space="preserve">      </w:t>
      </w:r>
    </w:p>
    <w:p w14:paraId="38086D22" w14:textId="77777777" w:rsidR="007F724C" w:rsidRDefault="007F724C" w:rsidP="00D20040">
      <w:pPr>
        <w:pStyle w:val="SectionTitle"/>
      </w:pPr>
    </w:p>
    <w:p w14:paraId="364F78D6" w14:textId="77777777" w:rsidR="00257A30" w:rsidRDefault="00257A30" w:rsidP="00D20040">
      <w:pPr>
        <w:pStyle w:val="SectionTitle"/>
      </w:pPr>
      <w:r>
        <w:t>PASSPORT DETAILS</w:t>
      </w:r>
    </w:p>
    <w:p w14:paraId="21DB7F2A" w14:textId="77777777" w:rsidR="00257A30" w:rsidRDefault="00257A30">
      <w:pPr>
        <w:pStyle w:val="BodyText"/>
        <w:ind w:left="1440" w:firstLine="720"/>
        <w:rPr>
          <w:b/>
          <w:bCs/>
          <w:sz w:val="28"/>
        </w:rPr>
      </w:pPr>
      <w:r>
        <w:rPr>
          <w:sz w:val="28"/>
        </w:rPr>
        <w:t xml:space="preserve">Passport No. 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</w:r>
      <w:r w:rsidR="004F3A20">
        <w:rPr>
          <w:b/>
          <w:bCs/>
          <w:sz w:val="28"/>
        </w:rPr>
        <w:t>V5742238</w:t>
      </w:r>
    </w:p>
    <w:p w14:paraId="7CAA246D" w14:textId="77777777" w:rsidR="004F3A20" w:rsidRDefault="006802AC">
      <w:pPr>
        <w:pStyle w:val="BodyText"/>
        <w:ind w:left="1440" w:firstLine="720"/>
        <w:rPr>
          <w:sz w:val="28"/>
        </w:rPr>
      </w:pPr>
      <w:r>
        <w:rPr>
          <w:sz w:val="28"/>
        </w:rPr>
        <w:t xml:space="preserve">Date of Issue 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</w:r>
      <w:r w:rsidR="004F3A20">
        <w:rPr>
          <w:sz w:val="28"/>
        </w:rPr>
        <w:t>07/03/2022</w:t>
      </w:r>
    </w:p>
    <w:p w14:paraId="26447651" w14:textId="77777777" w:rsidR="00257A30" w:rsidRDefault="006802AC">
      <w:pPr>
        <w:pStyle w:val="BodyText"/>
        <w:ind w:left="1440" w:firstLine="720"/>
        <w:rPr>
          <w:sz w:val="28"/>
        </w:rPr>
      </w:pPr>
      <w:r>
        <w:rPr>
          <w:sz w:val="28"/>
        </w:rPr>
        <w:t>Date of Expire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</w:r>
      <w:r w:rsidR="004F3A20">
        <w:rPr>
          <w:sz w:val="28"/>
        </w:rPr>
        <w:t>06/03/2032</w:t>
      </w:r>
    </w:p>
    <w:p w14:paraId="2B7BB98C" w14:textId="77777777" w:rsidR="007F724C" w:rsidRDefault="007F724C" w:rsidP="00D20040">
      <w:pPr>
        <w:pStyle w:val="SectionTitle"/>
      </w:pPr>
    </w:p>
    <w:p w14:paraId="448A0B92" w14:textId="77777777" w:rsidR="007F724C" w:rsidRDefault="007F724C" w:rsidP="00D20040">
      <w:pPr>
        <w:pStyle w:val="SectionTitle"/>
      </w:pPr>
    </w:p>
    <w:p w14:paraId="7EEAC676" w14:textId="77777777" w:rsidR="00257A30" w:rsidRDefault="00257A30" w:rsidP="00D20040">
      <w:pPr>
        <w:pStyle w:val="SectionTitle"/>
      </w:pPr>
      <w:r>
        <w:t>DECLARATION</w:t>
      </w:r>
    </w:p>
    <w:p w14:paraId="0FCCA8B0" w14:textId="77777777" w:rsidR="00257A30" w:rsidRDefault="00257A30">
      <w:pPr>
        <w:pStyle w:val="BodyText"/>
        <w:rPr>
          <w:sz w:val="28"/>
        </w:rPr>
      </w:pPr>
      <w:r>
        <w:rPr>
          <w:sz w:val="28"/>
        </w:rPr>
        <w:t>The above details furnished by me are all true and correct to the best of my knowledge.</w:t>
      </w:r>
    </w:p>
    <w:p w14:paraId="3970192B" w14:textId="77777777" w:rsidR="00257A30" w:rsidRDefault="00257A30">
      <w:pPr>
        <w:pStyle w:val="BodyText"/>
        <w:rPr>
          <w:sz w:val="28"/>
        </w:rPr>
      </w:pPr>
      <w:r>
        <w:rPr>
          <w:sz w:val="28"/>
        </w:rPr>
        <w:t>Place  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Yours faithfully,</w:t>
      </w:r>
    </w:p>
    <w:p w14:paraId="1C824710" w14:textId="77777777" w:rsidR="00257A30" w:rsidRDefault="00257A30">
      <w:pPr>
        <w:pStyle w:val="BodyText"/>
        <w:rPr>
          <w:b/>
          <w:bCs/>
          <w:sz w:val="28"/>
        </w:rPr>
      </w:pPr>
      <w:r>
        <w:rPr>
          <w:sz w:val="28"/>
        </w:rPr>
        <w:t>Date   :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A. ABBAS</w:t>
      </w:r>
    </w:p>
    <w:p w14:paraId="4CECEC61" w14:textId="77777777" w:rsidR="00E00374" w:rsidRDefault="00E00374">
      <w:pPr>
        <w:pStyle w:val="BodyText"/>
        <w:rPr>
          <w:b/>
          <w:bCs/>
          <w:sz w:val="28"/>
        </w:rPr>
      </w:pPr>
    </w:p>
    <w:p w14:paraId="38352E97" w14:textId="77777777" w:rsidR="00E00374" w:rsidRDefault="00E00374">
      <w:pPr>
        <w:pStyle w:val="BodyText"/>
        <w:rPr>
          <w:sz w:val="28"/>
        </w:rPr>
      </w:pPr>
    </w:p>
    <w:p w14:paraId="6B49192A" w14:textId="77777777" w:rsidR="00E00374" w:rsidRDefault="00E00374">
      <w:pPr>
        <w:pStyle w:val="BodyText"/>
        <w:rPr>
          <w:sz w:val="28"/>
        </w:rPr>
      </w:pPr>
    </w:p>
    <w:p w14:paraId="6E5756F1" w14:textId="77777777" w:rsidR="00E00374" w:rsidRDefault="00E00374">
      <w:pPr>
        <w:pStyle w:val="BodyText"/>
        <w:rPr>
          <w:sz w:val="28"/>
        </w:rPr>
      </w:pPr>
    </w:p>
    <w:p w14:paraId="27AF50F7" w14:textId="77777777" w:rsidR="00E00374" w:rsidRDefault="00E00374">
      <w:pPr>
        <w:pStyle w:val="BodyText"/>
        <w:rPr>
          <w:sz w:val="28"/>
        </w:rPr>
      </w:pPr>
    </w:p>
    <w:sectPr w:rsidR="00E00374" w:rsidSect="00B77E50">
      <w:pgSz w:w="11909" w:h="16834" w:code="9"/>
      <w:pgMar w:top="0" w:right="340" w:bottom="51" w:left="130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21B262FC"/>
    <w:multiLevelType w:val="hybridMultilevel"/>
    <w:tmpl w:val="2F12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C2278"/>
    <w:multiLevelType w:val="hybridMultilevel"/>
    <w:tmpl w:val="CA8047B6"/>
    <w:lvl w:ilvl="0" w:tplc="A06CC1F0">
      <w:start w:val="1"/>
      <w:numFmt w:val="upperLetter"/>
      <w:lvlText w:val="%1."/>
      <w:lvlJc w:val="left"/>
      <w:pPr>
        <w:ind w:left="735" w:hanging="37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9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673F1C80"/>
    <w:multiLevelType w:val="hybridMultilevel"/>
    <w:tmpl w:val="FF805C9A"/>
    <w:lvl w:ilvl="0" w:tplc="04090005">
      <w:start w:val="1"/>
      <w:numFmt w:val="bullet"/>
      <w:lvlText w:val=""/>
      <w:lvlJc w:val="left"/>
      <w:pPr>
        <w:tabs>
          <w:tab w:val="num" w:pos="2743"/>
        </w:tabs>
        <w:ind w:left="27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63"/>
        </w:tabs>
        <w:ind w:left="3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83"/>
        </w:tabs>
        <w:ind w:left="4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03"/>
        </w:tabs>
        <w:ind w:left="4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23"/>
        </w:tabs>
        <w:ind w:left="5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3"/>
        </w:tabs>
        <w:ind w:left="6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63"/>
        </w:tabs>
        <w:ind w:left="7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83"/>
        </w:tabs>
        <w:ind w:left="7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03"/>
        </w:tabs>
        <w:ind w:left="8503" w:hanging="360"/>
      </w:pPr>
      <w:rPr>
        <w:rFonts w:ascii="Wingdings" w:hAnsi="Wingdings" w:hint="default"/>
      </w:rPr>
    </w:lvl>
  </w:abstractNum>
  <w:num w:numId="1" w16cid:durableId="1283222639">
    <w:abstractNumId w:val="8"/>
  </w:num>
  <w:num w:numId="2" w16cid:durableId="116805713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 w16cid:durableId="139735479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4" w16cid:durableId="1985698325">
    <w:abstractNumId w:val="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5" w16cid:durableId="119082112">
    <w:abstractNumId w:val="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6" w16cid:durableId="1903520873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7" w16cid:durableId="1780686372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8" w16cid:durableId="1186674059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9" w16cid:durableId="1339426811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0" w16cid:durableId="685139036">
    <w:abstractNumId w:val="2"/>
  </w:num>
  <w:num w:numId="11" w16cid:durableId="1014572742">
    <w:abstractNumId w:val="10"/>
  </w:num>
  <w:num w:numId="12" w16cid:durableId="1833831603">
    <w:abstractNumId w:val="1"/>
  </w:num>
  <w:num w:numId="13" w16cid:durableId="2003459434">
    <w:abstractNumId w:val="3"/>
  </w:num>
  <w:num w:numId="14" w16cid:durableId="1353723770">
    <w:abstractNumId w:val="7"/>
  </w:num>
  <w:num w:numId="15" w16cid:durableId="1538930590">
    <w:abstractNumId w:val="9"/>
  </w:num>
  <w:num w:numId="16" w16cid:durableId="1035540266">
    <w:abstractNumId w:val="6"/>
  </w:num>
  <w:num w:numId="17" w16cid:durableId="1712680406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8" w16cid:durableId="1336614232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9" w16cid:durableId="1486975215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0" w16cid:durableId="879517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1" w16cid:durableId="2079132936">
    <w:abstractNumId w:val="11"/>
  </w:num>
  <w:num w:numId="22" w16cid:durableId="428549998">
    <w:abstractNumId w:val="5"/>
  </w:num>
  <w:num w:numId="23" w16cid:durableId="1941915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attachedTemplate r:id="rId1"/>
  <w:defaultTabStop w:val="720"/>
  <w:drawingGridHorizontalSpacing w:val="110"/>
  <w:drawingGridVerticalSpacing w:val="299"/>
  <w:displayHorizontalDrawingGridEvery w:val="2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ResumeStyle" w:val="2"/>
    <w:docVar w:name="Resume Post Wizard Balloon" w:val="0"/>
  </w:docVars>
  <w:rsids>
    <w:rsidRoot w:val="00B77E50"/>
    <w:rsid w:val="00017728"/>
    <w:rsid w:val="000209F3"/>
    <w:rsid w:val="0006587A"/>
    <w:rsid w:val="000C68BB"/>
    <w:rsid w:val="0017151A"/>
    <w:rsid w:val="001E49C6"/>
    <w:rsid w:val="00257A30"/>
    <w:rsid w:val="002F69B2"/>
    <w:rsid w:val="00342A88"/>
    <w:rsid w:val="00352D2D"/>
    <w:rsid w:val="00421F7F"/>
    <w:rsid w:val="004F3A20"/>
    <w:rsid w:val="005606F8"/>
    <w:rsid w:val="005B67F7"/>
    <w:rsid w:val="005D54A6"/>
    <w:rsid w:val="006802AC"/>
    <w:rsid w:val="006E3568"/>
    <w:rsid w:val="00700144"/>
    <w:rsid w:val="00762BBF"/>
    <w:rsid w:val="007F724C"/>
    <w:rsid w:val="00830886"/>
    <w:rsid w:val="008A76C8"/>
    <w:rsid w:val="00921233"/>
    <w:rsid w:val="00934484"/>
    <w:rsid w:val="00943AE3"/>
    <w:rsid w:val="00A25533"/>
    <w:rsid w:val="00A3137D"/>
    <w:rsid w:val="00A65D37"/>
    <w:rsid w:val="00B6409B"/>
    <w:rsid w:val="00B77E50"/>
    <w:rsid w:val="00BA2378"/>
    <w:rsid w:val="00C1677C"/>
    <w:rsid w:val="00C76390"/>
    <w:rsid w:val="00C94616"/>
    <w:rsid w:val="00D20040"/>
    <w:rsid w:val="00D610B3"/>
    <w:rsid w:val="00DC1ED4"/>
    <w:rsid w:val="00E00374"/>
    <w:rsid w:val="00E81C86"/>
    <w:rsid w:val="00EF32D8"/>
    <w:rsid w:val="00F75A54"/>
    <w:rsid w:val="00F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51B10"/>
  <w15:docId w15:val="{16A52C06-3970-4388-AD1E-3CB849B2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13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F96A13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F96A13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F96A13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F96A13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F96A13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F96A13"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96A13"/>
    <w:pPr>
      <w:keepNext/>
      <w:outlineLvl w:val="6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96A13"/>
    <w:pPr>
      <w:spacing w:after="220" w:line="240" w:lineRule="atLeast"/>
    </w:pPr>
  </w:style>
  <w:style w:type="paragraph" w:customStyle="1" w:styleId="Achievement">
    <w:name w:val="Achievement"/>
    <w:basedOn w:val="BodyText"/>
    <w:autoRedefine/>
    <w:rsid w:val="00F96A13"/>
    <w:pPr>
      <w:spacing w:after="60" w:line="360" w:lineRule="auto"/>
    </w:pPr>
    <w:rPr>
      <w:sz w:val="28"/>
    </w:rPr>
  </w:style>
  <w:style w:type="paragraph" w:customStyle="1" w:styleId="Address1">
    <w:name w:val="Address 1"/>
    <w:basedOn w:val="Normal"/>
    <w:rsid w:val="00F96A13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F96A13"/>
    <w:pPr>
      <w:spacing w:line="160" w:lineRule="atLeast"/>
      <w:jc w:val="center"/>
    </w:pPr>
    <w:rPr>
      <w:caps/>
      <w:spacing w:val="30"/>
      <w:sz w:val="15"/>
    </w:rPr>
  </w:style>
  <w:style w:type="paragraph" w:styleId="BodyTextIndent">
    <w:name w:val="Body Text Indent"/>
    <w:basedOn w:val="BodyText"/>
    <w:semiHidden/>
    <w:rsid w:val="00F96A13"/>
    <w:pPr>
      <w:ind w:left="720"/>
    </w:pPr>
  </w:style>
  <w:style w:type="paragraph" w:customStyle="1" w:styleId="CityState">
    <w:name w:val="City/State"/>
    <w:basedOn w:val="BodyText"/>
    <w:next w:val="BodyText"/>
    <w:rsid w:val="00F96A13"/>
    <w:pPr>
      <w:keepNext/>
    </w:pPr>
  </w:style>
  <w:style w:type="paragraph" w:customStyle="1" w:styleId="CompanyName">
    <w:name w:val="Company Name"/>
    <w:basedOn w:val="Normal"/>
    <w:next w:val="JobTitle"/>
    <w:autoRedefine/>
    <w:rsid w:val="00F96A13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CompanyNameOne">
    <w:name w:val="Company Name One"/>
    <w:basedOn w:val="CompanyName"/>
    <w:next w:val="JobTitle"/>
    <w:rsid w:val="00F96A13"/>
    <w:pPr>
      <w:spacing w:before="60"/>
    </w:pPr>
  </w:style>
  <w:style w:type="paragraph" w:styleId="Date">
    <w:name w:val="Date"/>
    <w:basedOn w:val="BodyText"/>
    <w:semiHidden/>
    <w:rsid w:val="00F96A13"/>
    <w:pPr>
      <w:keepNext/>
    </w:pPr>
  </w:style>
  <w:style w:type="paragraph" w:customStyle="1" w:styleId="DocumentLabel">
    <w:name w:val="Document Label"/>
    <w:basedOn w:val="Normal"/>
    <w:next w:val="SectionTitle"/>
    <w:rsid w:val="00F96A13"/>
    <w:pPr>
      <w:spacing w:after="220"/>
    </w:pPr>
    <w:rPr>
      <w:spacing w:val="-20"/>
      <w:sz w:val="48"/>
    </w:rPr>
  </w:style>
  <w:style w:type="character" w:styleId="Emphasis">
    <w:name w:val="Emphasis"/>
    <w:qFormat/>
    <w:rsid w:val="00F96A13"/>
    <w:rPr>
      <w:rFonts w:ascii="Garamond" w:hAnsi="Garamond"/>
      <w:caps/>
      <w:spacing w:val="0"/>
      <w:sz w:val="18"/>
    </w:rPr>
  </w:style>
  <w:style w:type="paragraph" w:customStyle="1" w:styleId="HeaderBase">
    <w:name w:val="Header Base"/>
    <w:basedOn w:val="Normal"/>
    <w:rsid w:val="00F96A13"/>
    <w:pPr>
      <w:spacing w:before="220" w:after="220" w:line="220" w:lineRule="atLeast"/>
      <w:ind w:left="-2160"/>
    </w:pPr>
    <w:rPr>
      <w:caps/>
    </w:rPr>
  </w:style>
  <w:style w:type="paragraph" w:styleId="Footer">
    <w:name w:val="footer"/>
    <w:basedOn w:val="HeaderBase"/>
    <w:semiHidden/>
    <w:rsid w:val="00F96A13"/>
    <w:pPr>
      <w:tabs>
        <w:tab w:val="right" w:pos="7320"/>
      </w:tabs>
      <w:spacing w:line="240" w:lineRule="atLeast"/>
      <w:ind w:right="-840"/>
      <w:jc w:val="left"/>
    </w:pPr>
  </w:style>
  <w:style w:type="paragraph" w:styleId="Header">
    <w:name w:val="header"/>
    <w:basedOn w:val="HeaderBase"/>
    <w:semiHidden/>
    <w:rsid w:val="00F96A13"/>
  </w:style>
  <w:style w:type="paragraph" w:customStyle="1" w:styleId="HeadingBase">
    <w:name w:val="Heading Base"/>
    <w:basedOn w:val="BodyText"/>
    <w:next w:val="BodyText"/>
    <w:rsid w:val="00F96A13"/>
    <w:pPr>
      <w:keepNext/>
      <w:keepLines/>
      <w:spacing w:before="240" w:after="240"/>
    </w:pPr>
    <w:rPr>
      <w:caps/>
    </w:rPr>
  </w:style>
  <w:style w:type="paragraph" w:customStyle="1" w:styleId="Institution">
    <w:name w:val="Institution"/>
    <w:basedOn w:val="Normal"/>
    <w:next w:val="Achievement"/>
    <w:autoRedefine/>
    <w:rsid w:val="00F96A13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Job">
    <w:name w:val="Job"/>
    <w:basedOn w:val="DefaultParagraphFont"/>
    <w:rsid w:val="00F96A13"/>
  </w:style>
  <w:style w:type="paragraph" w:customStyle="1" w:styleId="JobTitle">
    <w:name w:val="Job Title"/>
    <w:next w:val="Achievement"/>
    <w:rsid w:val="00F96A13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character" w:customStyle="1" w:styleId="Lead-inEmphasis">
    <w:name w:val="Lead-in Emphasis"/>
    <w:rsid w:val="00F96A13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autoRedefine/>
    <w:rsid w:val="00F96A13"/>
    <w:pPr>
      <w:spacing w:after="440" w:line="240" w:lineRule="atLeast"/>
      <w:jc w:val="center"/>
    </w:pPr>
    <w:rPr>
      <w:b/>
      <w:bCs/>
      <w:caps/>
      <w:spacing w:val="80"/>
      <w:sz w:val="44"/>
      <w:u w:val="single"/>
    </w:rPr>
  </w:style>
  <w:style w:type="paragraph" w:customStyle="1" w:styleId="NoTitle">
    <w:name w:val="No Title"/>
    <w:basedOn w:val="SectionTitle"/>
    <w:rsid w:val="00F96A13"/>
    <w:pPr>
      <w:pBdr>
        <w:bottom w:val="none" w:sz="0" w:space="0" w:color="auto"/>
      </w:pBdr>
    </w:pPr>
  </w:style>
  <w:style w:type="paragraph" w:customStyle="1" w:styleId="Objective">
    <w:name w:val="Objective"/>
    <w:basedOn w:val="Normal"/>
    <w:next w:val="BodyText"/>
    <w:rsid w:val="00F96A13"/>
    <w:pPr>
      <w:spacing w:before="60" w:after="220" w:line="220" w:lineRule="atLeast"/>
    </w:pPr>
  </w:style>
  <w:style w:type="character" w:styleId="PageNumber">
    <w:name w:val="page number"/>
    <w:semiHidden/>
    <w:rsid w:val="00F96A13"/>
    <w:rPr>
      <w:sz w:val="24"/>
    </w:rPr>
  </w:style>
  <w:style w:type="paragraph" w:customStyle="1" w:styleId="SectionTitle">
    <w:name w:val="Section Title"/>
    <w:basedOn w:val="Normal"/>
    <w:next w:val="Objective"/>
    <w:autoRedefine/>
    <w:rsid w:val="00D20040"/>
    <w:pPr>
      <w:pBdr>
        <w:bottom w:val="single" w:sz="6" w:space="1" w:color="808080"/>
      </w:pBdr>
      <w:spacing w:before="220" w:line="220" w:lineRule="atLeast"/>
      <w:jc w:val="left"/>
    </w:pPr>
    <w:rPr>
      <w:rFonts w:ascii="Arial" w:hAnsi="Arial" w:cs="Arial"/>
      <w:b/>
      <w:bCs/>
      <w:caps/>
      <w:spacing w:val="15"/>
      <w:szCs w:val="22"/>
    </w:rPr>
  </w:style>
  <w:style w:type="paragraph" w:customStyle="1" w:styleId="SectionSubtitle">
    <w:name w:val="Section Subtitle"/>
    <w:basedOn w:val="SectionTitle"/>
    <w:next w:val="Normal"/>
    <w:rsid w:val="00F96A13"/>
    <w:rPr>
      <w:i/>
      <w:caps w:val="0"/>
      <w:spacing w:val="10"/>
      <w:sz w:val="24"/>
    </w:rPr>
  </w:style>
  <w:style w:type="paragraph" w:customStyle="1" w:styleId="PersonalInfo">
    <w:name w:val="Personal Info"/>
    <w:basedOn w:val="Achievement"/>
    <w:next w:val="Achievement"/>
    <w:rsid w:val="00F96A13"/>
    <w:pPr>
      <w:spacing w:before="220"/>
      <w:ind w:left="245" w:hanging="245"/>
    </w:pPr>
  </w:style>
  <w:style w:type="paragraph" w:customStyle="1" w:styleId="PersonalData">
    <w:name w:val="Personal Data"/>
    <w:basedOn w:val="BodyText"/>
    <w:rsid w:val="00F96A13"/>
    <w:pPr>
      <w:spacing w:after="120" w:line="240" w:lineRule="exact"/>
      <w:ind w:left="-1080" w:right="1080"/>
    </w:pPr>
    <w:rPr>
      <w:rFonts w:ascii="Arial" w:hAnsi="Arial"/>
      <w:i/>
    </w:rPr>
  </w:style>
  <w:style w:type="character" w:styleId="Hyperlink">
    <w:name w:val="Hyperlink"/>
    <w:uiPriority w:val="99"/>
    <w:unhideWhenUsed/>
    <w:rsid w:val="006E35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Resume%20Wizard.wiz</Template>
  <TotalTime>1</TotalTime>
  <Pages>2</Pages>
  <Words>219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Hewlett-Packard Company</Company>
  <LinksUpToDate>false</LinksUpToDate>
  <CharactersWithSpaces>1958</CharactersWithSpaces>
  <SharedDoc>false</SharedDoc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mailto:aabbas_1983@rediffmail.co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Mass</dc:creator>
  <cp:keywords/>
  <cp:lastModifiedBy>SHAJITHABANU IBRAMSHA-6746-DPS-MIS Student</cp:lastModifiedBy>
  <cp:revision>2</cp:revision>
  <cp:lastPrinted>2022-04-09T19:14:00Z</cp:lastPrinted>
  <dcterms:created xsi:type="dcterms:W3CDTF">2024-09-21T01:50:00Z</dcterms:created>
  <dcterms:modified xsi:type="dcterms:W3CDTF">2024-09-21T01:50:00Z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