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80" w:tblpY="76"/>
        <w:tblW w:w="1075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31"/>
        <w:gridCol w:w="6735"/>
      </w:tblGrid>
      <w:tr w:rsidR="00985A6F" w14:paraId="65477CEE" w14:textId="77777777" w:rsidTr="4E2365D4">
        <w:trPr>
          <w:trHeight w:val="4416"/>
        </w:trPr>
        <w:tc>
          <w:tcPr>
            <w:tcW w:w="3690" w:type="dxa"/>
            <w:vAlign w:val="bottom"/>
          </w:tcPr>
          <w:p w14:paraId="032FD602" w14:textId="77777777" w:rsidR="00985A6F" w:rsidRDefault="00985A6F" w:rsidP="00897301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C4C2B9" wp14:editId="5C6EDFA3">
                  <wp:simplePos x="0" y="0"/>
                  <wp:positionH relativeFrom="column">
                    <wp:posOffset>-1257300</wp:posOffset>
                  </wp:positionH>
                  <wp:positionV relativeFrom="paragraph">
                    <wp:posOffset>-223520</wp:posOffset>
                  </wp:positionV>
                  <wp:extent cx="1114425" cy="1411605"/>
                  <wp:effectExtent l="19050" t="19050" r="28575" b="171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16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" w:type="dxa"/>
          </w:tcPr>
          <w:p w14:paraId="5D31BEBA" w14:textId="77777777" w:rsidR="00985A6F" w:rsidRDefault="00985A6F" w:rsidP="00897301">
            <w:pPr>
              <w:tabs>
                <w:tab w:val="left" w:pos="990"/>
              </w:tabs>
            </w:pPr>
          </w:p>
          <w:p w14:paraId="586EC1A9" w14:textId="77777777" w:rsidR="00985A6F" w:rsidRPr="00F87A80" w:rsidRDefault="00985A6F" w:rsidP="00897301"/>
          <w:p w14:paraId="2C0843F1" w14:textId="77777777" w:rsidR="00985A6F" w:rsidRPr="00F87A80" w:rsidRDefault="00985A6F" w:rsidP="00897301"/>
          <w:p w14:paraId="54233C55" w14:textId="77777777" w:rsidR="00985A6F" w:rsidRPr="00F87A80" w:rsidRDefault="00985A6F" w:rsidP="00897301"/>
          <w:p w14:paraId="66CE632A" w14:textId="77777777" w:rsidR="00985A6F" w:rsidRPr="00F87A80" w:rsidRDefault="00985A6F" w:rsidP="00897301"/>
          <w:p w14:paraId="16BF3DBE" w14:textId="77777777" w:rsidR="00985A6F" w:rsidRPr="00F87A80" w:rsidRDefault="00985A6F" w:rsidP="00897301"/>
          <w:p w14:paraId="41B062B0" w14:textId="77777777" w:rsidR="00985A6F" w:rsidRPr="00F87A80" w:rsidRDefault="00985A6F" w:rsidP="00897301"/>
          <w:p w14:paraId="26C6CA6A" w14:textId="77777777" w:rsidR="00985A6F" w:rsidRDefault="00985A6F" w:rsidP="00897301"/>
          <w:p w14:paraId="334FFB22" w14:textId="77777777" w:rsidR="00985A6F" w:rsidRDefault="00985A6F" w:rsidP="00897301"/>
          <w:p w14:paraId="1E620ACA" w14:textId="77777777" w:rsidR="00985A6F" w:rsidRPr="00F87A80" w:rsidRDefault="00985A6F" w:rsidP="00897301"/>
        </w:tc>
        <w:tc>
          <w:tcPr>
            <w:tcW w:w="6735" w:type="dxa"/>
            <w:vAlign w:val="bottom"/>
          </w:tcPr>
          <w:p w14:paraId="3244AD24" w14:textId="77777777" w:rsidR="00985A6F" w:rsidRPr="003E5697" w:rsidRDefault="00985A6F" w:rsidP="00897301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E5697">
              <w:rPr>
                <w:rFonts w:ascii="Arial" w:hAnsi="Arial" w:cs="Arial"/>
                <w:b/>
                <w:sz w:val="32"/>
                <w:szCs w:val="32"/>
              </w:rPr>
              <w:t>BASHEER T.M</w:t>
            </w:r>
          </w:p>
          <w:p w14:paraId="0FB31C0B" w14:textId="77777777" w:rsidR="00985A6F" w:rsidRDefault="00985A6F" w:rsidP="00897301">
            <w:pPr>
              <w:pStyle w:val="Subtitle"/>
            </w:pPr>
          </w:p>
        </w:tc>
      </w:tr>
      <w:tr w:rsidR="00985A6F" w14:paraId="6A423A55" w14:textId="77777777" w:rsidTr="4E2365D4">
        <w:trPr>
          <w:cantSplit/>
          <w:trHeight w:val="5757"/>
        </w:trPr>
        <w:tc>
          <w:tcPr>
            <w:tcW w:w="3690" w:type="dxa"/>
          </w:tcPr>
          <w:sdt>
            <w:sdtPr>
              <w:id w:val="-1711873194"/>
              <w:placeholder>
                <w:docPart w:val="603CD207E5614572BDBCA5CBB4D0D9F0"/>
              </w:placeholder>
              <w:temporary/>
              <w:showingPlcHdr/>
              <w15:appearance w15:val="hidden"/>
            </w:sdtPr>
            <w:sdtEndPr/>
            <w:sdtContent>
              <w:p w14:paraId="02909360" w14:textId="77777777" w:rsidR="00985A6F" w:rsidRDefault="00985A6F" w:rsidP="00897301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F728657" w14:textId="77777777" w:rsidR="00985A6F" w:rsidRPr="005E035A" w:rsidRDefault="00985A6F" w:rsidP="008973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B70">
              <w:rPr>
                <w:sz w:val="20"/>
              </w:rPr>
              <w:t>I am a well-organized person with basic ethics, focused on delivering quality service wherever I am employed. I am on the lookout for a suitable placement that offers scope for optimum   utilization of my knowledge backed by vast experience.</w:t>
            </w:r>
          </w:p>
          <w:p w14:paraId="6798A7D9" w14:textId="77777777" w:rsidR="00985A6F" w:rsidRDefault="00985A6F" w:rsidP="00897301"/>
          <w:sdt>
            <w:sdtPr>
              <w:id w:val="-1954003311"/>
              <w:placeholder>
                <w:docPart w:val="DF08D8565CC24153B15169F8179E7E54"/>
              </w:placeholder>
              <w:temporary/>
              <w:showingPlcHdr/>
              <w15:appearance w15:val="hidden"/>
            </w:sdtPr>
            <w:sdtEndPr/>
            <w:sdtContent>
              <w:p w14:paraId="666C247E" w14:textId="77777777" w:rsidR="00985A6F" w:rsidRPr="00CB0055" w:rsidRDefault="00985A6F" w:rsidP="00897301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48A4A7DE92014DBDB72691FA0FEE264E"/>
              </w:placeholder>
              <w:temporary/>
              <w:showingPlcHdr/>
              <w15:appearance w15:val="hidden"/>
            </w:sdtPr>
            <w:sdtEndPr/>
            <w:sdtContent>
              <w:p w14:paraId="5DC0EEDB" w14:textId="77777777" w:rsidR="00985A6F" w:rsidRDefault="00985A6F" w:rsidP="00897301">
                <w:r w:rsidRPr="004D3011">
                  <w:t>PHONE:</w:t>
                </w:r>
              </w:p>
            </w:sdtContent>
          </w:sdt>
          <w:p w14:paraId="4D9835C7" w14:textId="77777777" w:rsidR="00985A6F" w:rsidRPr="001A7B70" w:rsidRDefault="00985A6F" w:rsidP="00897301">
            <w:pPr>
              <w:spacing w:line="360" w:lineRule="auto"/>
              <w:jc w:val="both"/>
            </w:pPr>
            <w:r>
              <w:t>974-</w:t>
            </w:r>
            <w:r w:rsidRPr="001A7B70">
              <w:t>66508970</w:t>
            </w:r>
          </w:p>
          <w:p w14:paraId="6353F48C" w14:textId="77777777" w:rsidR="00985A6F" w:rsidRPr="004D3011" w:rsidRDefault="00985A6F" w:rsidP="00897301"/>
          <w:sdt>
            <w:sdtPr>
              <w:id w:val="-240260293"/>
              <w:placeholder>
                <w:docPart w:val="7158E734301446048A59E90684F088A6"/>
              </w:placeholder>
              <w:temporary/>
              <w:showingPlcHdr/>
              <w15:appearance w15:val="hidden"/>
            </w:sdtPr>
            <w:sdtEndPr/>
            <w:sdtContent>
              <w:p w14:paraId="26D99639" w14:textId="77777777" w:rsidR="00985A6F" w:rsidRDefault="00985A6F" w:rsidP="00897301">
                <w:r w:rsidRPr="004D3011">
                  <w:t>EMAIL:</w:t>
                </w:r>
              </w:p>
            </w:sdtContent>
          </w:sdt>
          <w:p w14:paraId="0464C9C0" w14:textId="77777777" w:rsidR="00985A6F" w:rsidRPr="00B15BCB" w:rsidRDefault="0014745B" w:rsidP="00897301">
            <w:pPr>
              <w:rPr>
                <w:sz w:val="20"/>
                <w:szCs w:val="20"/>
              </w:rPr>
            </w:pPr>
            <w:hyperlink r:id="rId11" w:history="1">
              <w:r w:rsidR="00985A6F" w:rsidRPr="00DE6A2F">
                <w:rPr>
                  <w:rStyle w:val="Hyperlink"/>
                </w:rPr>
                <w:t>mkmbasheer31</w:t>
              </w:r>
              <w:r w:rsidR="00985A6F" w:rsidRPr="00DE6A2F">
                <w:rPr>
                  <w:rStyle w:val="Hyperlink"/>
                  <w:sz w:val="20"/>
                  <w:szCs w:val="20"/>
                </w:rPr>
                <w:t>@gmail.com</w:t>
              </w:r>
            </w:hyperlink>
          </w:p>
          <w:p w14:paraId="299C7157" w14:textId="77777777" w:rsidR="00985A6F" w:rsidRPr="004D3011" w:rsidRDefault="00985A6F" w:rsidP="00897301"/>
        </w:tc>
        <w:tc>
          <w:tcPr>
            <w:tcW w:w="331" w:type="dxa"/>
          </w:tcPr>
          <w:p w14:paraId="71B4DEFC" w14:textId="77777777" w:rsidR="00985A6F" w:rsidRDefault="00985A6F" w:rsidP="00897301">
            <w:pPr>
              <w:tabs>
                <w:tab w:val="left" w:pos="990"/>
              </w:tabs>
            </w:pPr>
          </w:p>
        </w:tc>
        <w:tc>
          <w:tcPr>
            <w:tcW w:w="6735" w:type="dxa"/>
          </w:tcPr>
          <w:sdt>
            <w:sdtPr>
              <w:id w:val="1001553383"/>
              <w:placeholder>
                <w:docPart w:val="C45BF50292874B0B884B1D4438B1D0C6"/>
              </w:placeholder>
              <w:temporary/>
              <w:showingPlcHdr/>
              <w15:appearance w15:val="hidden"/>
            </w:sdtPr>
            <w:sdtEndPr/>
            <w:sdtContent>
              <w:p w14:paraId="42DB5538" w14:textId="77777777" w:rsidR="00985A6F" w:rsidRDefault="00985A6F" w:rsidP="00897301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3611FEE" w14:textId="5F6B90DC" w:rsidR="00985A6F" w:rsidRPr="003E5697" w:rsidRDefault="0C1461FD" w:rsidP="4E2365D4">
            <w:pPr>
              <w:numPr>
                <w:ilvl w:val="0"/>
                <w:numId w:val="15"/>
              </w:numPr>
              <w:tabs>
                <w:tab w:val="left" w:pos="720"/>
                <w:tab w:val="left" w:pos="990"/>
                <w:tab w:val="left" w:pos="1980"/>
              </w:tabs>
              <w:spacing w:after="120"/>
              <w:ind w:left="630" w:hanging="270"/>
              <w:rPr>
                <w:rFonts w:ascii="Century Gothic" w:eastAsia="Times New Roman" w:hAnsi="Century Gothic"/>
                <w:color w:val="000000"/>
              </w:rPr>
            </w:pPr>
            <w:r w:rsidRPr="4E2365D4">
              <w:rPr>
                <w:rFonts w:ascii="Arial" w:hAnsi="Arial" w:cs="Arial"/>
                <w:sz w:val="20"/>
                <w:szCs w:val="20"/>
              </w:rPr>
              <w:t>5</w:t>
            </w:r>
            <w:r w:rsidR="00985A6F" w:rsidRPr="4E236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A6F" w:rsidRPr="4E2365D4">
              <w:rPr>
                <w:rFonts w:ascii="Century Gothic" w:eastAsia="Times New Roman" w:hAnsi="Century Gothic"/>
                <w:color w:val="000000" w:themeColor="text1"/>
              </w:rPr>
              <w:t xml:space="preserve">years working experience </w:t>
            </w:r>
            <w:r w:rsidR="005E1047">
              <w:rPr>
                <w:rFonts w:ascii="Century Gothic" w:eastAsia="Times New Roman" w:hAnsi="Century Gothic"/>
                <w:color w:val="000000" w:themeColor="text1"/>
              </w:rPr>
              <w:t xml:space="preserve">as driver </w:t>
            </w:r>
            <w:r w:rsidR="00985A6F" w:rsidRPr="4E2365D4">
              <w:rPr>
                <w:rFonts w:ascii="Century Gothic" w:eastAsia="Times New Roman" w:hAnsi="Century Gothic"/>
                <w:color w:val="000000" w:themeColor="text1"/>
              </w:rPr>
              <w:t>in Qatar</w:t>
            </w:r>
          </w:p>
          <w:p w14:paraId="7012DE73" w14:textId="1B9C59D0" w:rsidR="00985A6F" w:rsidRPr="00E06A8E" w:rsidRDefault="00985A6F" w:rsidP="00897301">
            <w:pPr>
              <w:pStyle w:val="BodyText"/>
              <w:numPr>
                <w:ilvl w:val="0"/>
                <w:numId w:val="13"/>
              </w:numPr>
              <w:spacing w:line="360" w:lineRule="auto"/>
              <w:ind w:left="570" w:hanging="210"/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r w:rsidR="00993C12"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  <w:t xml:space="preserve">2 </w:t>
            </w:r>
            <w:r w:rsidRPr="00E06A8E"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  <w:t xml:space="preserve">years working </w:t>
            </w:r>
            <w:r w:rsidR="00993C12"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  <w:t xml:space="preserve">experience in as a van salesman in </w:t>
            </w:r>
            <w:proofErr w:type="spellStart"/>
            <w:r w:rsidR="00993C12"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  <w:t>ksa</w:t>
            </w:r>
            <w:proofErr w:type="spellEnd"/>
          </w:p>
          <w:p w14:paraId="1EECDEAF" w14:textId="77777777" w:rsidR="00985A6F" w:rsidRPr="003E5697" w:rsidRDefault="00985A6F" w:rsidP="00897301">
            <w:pPr>
              <w:numPr>
                <w:ilvl w:val="0"/>
                <w:numId w:val="14"/>
              </w:numPr>
              <w:spacing w:line="360" w:lineRule="auto"/>
              <w:ind w:left="630" w:hanging="270"/>
              <w:rPr>
                <w:rFonts w:ascii="Century Gothic" w:eastAsia="Times New Roman" w:hAnsi="Century Gothic" w:cstheme="minorHAnsi"/>
                <w:color w:val="000000"/>
                <w:szCs w:val="18"/>
              </w:rPr>
            </w:pPr>
            <w:r w:rsidRPr="003E5697">
              <w:rPr>
                <w:rFonts w:ascii="Century Gothic" w:eastAsia="Times New Roman" w:hAnsi="Century Gothic" w:cstheme="minorHAnsi"/>
                <w:color w:val="000000"/>
                <w:szCs w:val="18"/>
              </w:rPr>
              <w:t xml:space="preserve">2 </w:t>
            </w:r>
            <w:r>
              <w:rPr>
                <w:rFonts w:ascii="Century Gothic" w:eastAsia="Times New Roman" w:hAnsi="Century Gothic" w:cstheme="minorHAnsi"/>
                <w:color w:val="000000"/>
                <w:szCs w:val="18"/>
              </w:rPr>
              <w:t>years</w:t>
            </w:r>
            <w:r w:rsidRPr="003E5697">
              <w:rPr>
                <w:rFonts w:ascii="Century Gothic" w:eastAsia="Times New Roman" w:hAnsi="Century Gothic" w:cstheme="minorHAnsi"/>
                <w:color w:val="000000"/>
                <w:szCs w:val="18"/>
              </w:rPr>
              <w:t xml:space="preserve"> working experience as Van salesman in U.A.E.</w:t>
            </w:r>
          </w:p>
          <w:p w14:paraId="0027B1A0" w14:textId="77777777" w:rsidR="00985A6F" w:rsidRDefault="00985A6F" w:rsidP="00897301">
            <w:pPr>
              <w:pStyle w:val="Heading2"/>
            </w:pPr>
            <w:r>
              <w:t>EDUCATIONAL QUALIFICATION</w:t>
            </w:r>
          </w:p>
          <w:p w14:paraId="0DD5F6A2" w14:textId="77777777" w:rsidR="00985A6F" w:rsidRPr="00B50726" w:rsidRDefault="00985A6F" w:rsidP="00897301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 </w:t>
            </w:r>
            <w:r w:rsidRPr="00B50726">
              <w:rPr>
                <w:b w:val="0"/>
                <w:bCs/>
              </w:rPr>
              <w:t>High School</w:t>
            </w:r>
          </w:p>
          <w:p w14:paraId="64635E79" w14:textId="77777777" w:rsidR="00985A6F" w:rsidRDefault="00985A6F" w:rsidP="00897301">
            <w:pPr>
              <w:pStyle w:val="Heading2"/>
            </w:pPr>
            <w:r>
              <w:t>TECHNICAL QUALIFICATION</w:t>
            </w:r>
          </w:p>
          <w:p w14:paraId="532C23F3" w14:textId="77777777" w:rsidR="00985A6F" w:rsidRPr="003E5697" w:rsidRDefault="00985A6F" w:rsidP="00897301">
            <w:pPr>
              <w:pStyle w:val="BodyText"/>
              <w:numPr>
                <w:ilvl w:val="0"/>
                <w:numId w:val="16"/>
              </w:numPr>
              <w:spacing w:line="360" w:lineRule="auto"/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</w:pPr>
            <w:r w:rsidRPr="003E5697">
              <w:rPr>
                <w:rFonts w:ascii="Century Gothic" w:hAnsi="Century Gothic" w:cstheme="minorHAnsi"/>
                <w:color w:val="000000"/>
                <w:sz w:val="18"/>
                <w:szCs w:val="18"/>
                <w:lang w:val="en-US" w:eastAsia="ja-JP"/>
              </w:rPr>
              <w:t>MS Office</w:t>
            </w:r>
          </w:p>
          <w:p w14:paraId="5F6C0515" w14:textId="77777777" w:rsidR="00985A6F" w:rsidRDefault="00985A6F" w:rsidP="00897301">
            <w:pPr>
              <w:pStyle w:val="Heading2"/>
            </w:pPr>
            <w:r>
              <w:t>capabilities</w:t>
            </w:r>
          </w:p>
          <w:p w14:paraId="4E0BCE5F" w14:textId="77777777" w:rsidR="00985A6F" w:rsidRPr="00F87A80" w:rsidRDefault="00985A6F" w:rsidP="00897301">
            <w:pPr>
              <w:numPr>
                <w:ilvl w:val="0"/>
                <w:numId w:val="17"/>
              </w:numPr>
              <w:spacing w:line="360" w:lineRule="auto"/>
              <w:rPr>
                <w:rFonts w:ascii="Century Gothic" w:eastAsia="Times New Roman" w:hAnsi="Century Gothic" w:cstheme="minorHAnsi"/>
                <w:color w:val="000000"/>
                <w:szCs w:val="18"/>
              </w:rPr>
            </w:pPr>
            <w:r w:rsidRPr="00F87A80">
              <w:rPr>
                <w:rFonts w:ascii="Century Gothic" w:eastAsia="Times New Roman" w:hAnsi="Century Gothic" w:cstheme="minorHAnsi"/>
                <w:color w:val="000000"/>
                <w:szCs w:val="18"/>
              </w:rPr>
              <w:t xml:space="preserve">Ability to discharge diverse responsibilities independently </w:t>
            </w:r>
          </w:p>
          <w:p w14:paraId="35F8E0E3" w14:textId="77777777" w:rsidR="00985A6F" w:rsidRPr="00F87A80" w:rsidRDefault="00985A6F" w:rsidP="00897301">
            <w:pPr>
              <w:numPr>
                <w:ilvl w:val="0"/>
                <w:numId w:val="17"/>
              </w:numPr>
              <w:spacing w:line="360" w:lineRule="auto"/>
              <w:rPr>
                <w:rFonts w:ascii="Century Gothic" w:eastAsia="Times New Roman" w:hAnsi="Century Gothic" w:cstheme="minorHAnsi"/>
                <w:color w:val="000000"/>
                <w:szCs w:val="18"/>
              </w:rPr>
            </w:pPr>
            <w:r w:rsidRPr="00F87A80">
              <w:rPr>
                <w:rFonts w:ascii="Century Gothic" w:eastAsia="Times New Roman" w:hAnsi="Century Gothic" w:cstheme="minorHAnsi"/>
                <w:color w:val="000000"/>
                <w:szCs w:val="18"/>
              </w:rPr>
              <w:t>Good telephone manners and communication in English</w:t>
            </w:r>
          </w:p>
          <w:p w14:paraId="27D83E28" w14:textId="77777777" w:rsidR="00985A6F" w:rsidRPr="00F87A80" w:rsidRDefault="00985A6F" w:rsidP="00897301">
            <w:pPr>
              <w:numPr>
                <w:ilvl w:val="0"/>
                <w:numId w:val="17"/>
              </w:numPr>
              <w:spacing w:line="360" w:lineRule="auto"/>
              <w:rPr>
                <w:rFonts w:ascii="Century Gothic" w:eastAsia="Times New Roman" w:hAnsi="Century Gothic" w:cstheme="minorHAnsi"/>
                <w:color w:val="000000"/>
                <w:szCs w:val="18"/>
              </w:rPr>
            </w:pPr>
            <w:r w:rsidRPr="00F87A80">
              <w:rPr>
                <w:rFonts w:ascii="Century Gothic" w:eastAsia="Times New Roman" w:hAnsi="Century Gothic" w:cstheme="minorHAnsi"/>
                <w:color w:val="000000"/>
                <w:szCs w:val="18"/>
              </w:rPr>
              <w:t>Adept in MS Word, Excel &amp; Outlook</w:t>
            </w:r>
          </w:p>
          <w:p w14:paraId="2DD54845" w14:textId="77777777" w:rsidR="00985A6F" w:rsidRPr="003E5697" w:rsidRDefault="00985A6F" w:rsidP="00897301">
            <w:pPr>
              <w:numPr>
                <w:ilvl w:val="0"/>
                <w:numId w:val="17"/>
              </w:numPr>
              <w:spacing w:line="360" w:lineRule="auto"/>
            </w:pPr>
            <w:r w:rsidRPr="00F87A80">
              <w:rPr>
                <w:rFonts w:ascii="Century Gothic" w:eastAsia="Times New Roman" w:hAnsi="Century Gothic" w:cstheme="minorHAnsi"/>
                <w:color w:val="000000"/>
                <w:szCs w:val="18"/>
              </w:rPr>
              <w:t>Positive approach and team player</w:t>
            </w:r>
          </w:p>
        </w:tc>
      </w:tr>
    </w:tbl>
    <w:p w14:paraId="440F41DB" w14:textId="74C75372" w:rsidR="005930D0" w:rsidRPr="005930D0" w:rsidRDefault="005930D0" w:rsidP="003655FC">
      <w:pPr>
        <w:shd w:val="clear" w:color="auto" w:fill="FFFFFF"/>
        <w:ind w:left="3870" w:right="50" w:hanging="90"/>
        <w:jc w:val="both"/>
        <w:rPr>
          <w:rFonts w:eastAsia="Times New Roman" w:cstheme="minorHAnsi"/>
          <w:color w:val="000000"/>
          <w:szCs w:val="18"/>
        </w:rPr>
      </w:pPr>
      <w:r>
        <w:rPr>
          <w:szCs w:val="18"/>
        </w:rPr>
        <w:tab/>
      </w:r>
    </w:p>
    <w:p w14:paraId="66AA9A45" w14:textId="21A1FBD5" w:rsidR="0058176E" w:rsidRDefault="00FF795D" w:rsidP="005963B2">
      <w:pPr>
        <w:pStyle w:val="Heading2"/>
        <w:pBdr>
          <w:bottom w:val="single" w:sz="8" w:space="0" w:color="94B6D2" w:themeColor="accent1"/>
        </w:pBdr>
        <w:ind w:left="4050" w:right="180"/>
      </w:pPr>
      <w:r>
        <w:rPr>
          <w:szCs w:val="18"/>
        </w:rPr>
        <w:t xml:space="preserve">               </w:t>
      </w:r>
      <w:r w:rsidR="0058176E">
        <w:rPr>
          <w:szCs w:val="18"/>
        </w:rPr>
        <w:t>PERSONAL DETAILS</w:t>
      </w:r>
    </w:p>
    <w:p w14:paraId="39ED3F62" w14:textId="6B4CACD7" w:rsidR="0058176E" w:rsidRPr="00D93676" w:rsidRDefault="0058176E" w:rsidP="4E2365D4">
      <w:pPr>
        <w:ind w:left="4230" w:hanging="4230"/>
        <w:rPr>
          <w:rFonts w:eastAsia="Times New Roman"/>
          <w:color w:val="000000"/>
        </w:rPr>
      </w:pPr>
      <w:r>
        <w:rPr>
          <w:szCs w:val="18"/>
        </w:rPr>
        <w:tab/>
      </w:r>
      <w:r w:rsidR="6CE66367">
        <w:rPr>
          <w:szCs w:val="18"/>
        </w:rPr>
        <w:t xml:space="preserve"> </w:t>
      </w:r>
      <w:r w:rsidR="00D93676">
        <w:rPr>
          <w:szCs w:val="18"/>
        </w:rPr>
        <w:t xml:space="preserve"> </w:t>
      </w:r>
      <w:r w:rsidRPr="4E2365D4">
        <w:rPr>
          <w:rFonts w:eastAsia="Times New Roman"/>
          <w:color w:val="000000"/>
        </w:rPr>
        <w:t xml:space="preserve">Date of </w:t>
      </w:r>
      <w:r w:rsidR="00957797" w:rsidRPr="4E2365D4">
        <w:rPr>
          <w:rFonts w:eastAsia="Times New Roman"/>
          <w:color w:val="000000"/>
        </w:rPr>
        <w:t xml:space="preserve">Birth </w:t>
      </w:r>
      <w:r w:rsidR="00957797" w:rsidRPr="00D93676">
        <w:rPr>
          <w:rFonts w:eastAsia="Times New Roman" w:cstheme="minorHAnsi"/>
          <w:color w:val="000000"/>
          <w:szCs w:val="18"/>
        </w:rPr>
        <w:tab/>
      </w:r>
      <w:r w:rsidRPr="00D93676">
        <w:rPr>
          <w:rFonts w:eastAsia="Times New Roman" w:cstheme="minorHAnsi"/>
          <w:color w:val="000000"/>
          <w:szCs w:val="18"/>
        </w:rPr>
        <w:tab/>
      </w:r>
      <w:r w:rsidRPr="4E2365D4">
        <w:rPr>
          <w:rFonts w:eastAsia="Times New Roman"/>
          <w:color w:val="000000"/>
        </w:rPr>
        <w:t>:</w:t>
      </w:r>
      <w:r w:rsidR="6108374A" w:rsidRPr="4E2365D4">
        <w:rPr>
          <w:rFonts w:eastAsia="Times New Roman"/>
          <w:color w:val="000000"/>
        </w:rPr>
        <w:t xml:space="preserve"> 10</w:t>
      </w:r>
      <w:r w:rsidRPr="4E2365D4">
        <w:rPr>
          <w:rFonts w:eastAsia="Times New Roman"/>
          <w:color w:val="000000"/>
        </w:rPr>
        <w:t xml:space="preserve"> </w:t>
      </w:r>
      <w:r w:rsidR="1103611A" w:rsidRPr="4E2365D4">
        <w:rPr>
          <w:rFonts w:eastAsia="Times New Roman"/>
          <w:color w:val="000000"/>
        </w:rPr>
        <w:t>May</w:t>
      </w:r>
      <w:r w:rsidRPr="4E2365D4">
        <w:rPr>
          <w:rFonts w:eastAsia="Times New Roman"/>
          <w:color w:val="000000"/>
        </w:rPr>
        <w:t xml:space="preserve"> </w:t>
      </w:r>
      <w:r w:rsidR="15DAF03D" w:rsidRPr="4E2365D4">
        <w:rPr>
          <w:rFonts w:eastAsia="Times New Roman"/>
          <w:color w:val="000000"/>
        </w:rPr>
        <w:t>197</w:t>
      </w:r>
      <w:r w:rsidR="00B81954">
        <w:rPr>
          <w:rFonts w:eastAsia="Times New Roman"/>
          <w:color w:val="000000"/>
        </w:rPr>
        <w:t>0</w:t>
      </w:r>
    </w:p>
    <w:p w14:paraId="5DA555D0" w14:textId="4D113EB1" w:rsidR="0058176E" w:rsidRPr="00D93676" w:rsidRDefault="00D93676" w:rsidP="0058176E">
      <w:pPr>
        <w:ind w:firstLine="4230"/>
        <w:rPr>
          <w:rFonts w:eastAsia="Times New Roman" w:cstheme="minorHAnsi"/>
          <w:color w:val="000000"/>
          <w:szCs w:val="18"/>
        </w:rPr>
      </w:pPr>
      <w:r>
        <w:rPr>
          <w:rFonts w:eastAsia="Times New Roman" w:cstheme="minorHAnsi"/>
          <w:color w:val="000000"/>
          <w:szCs w:val="18"/>
        </w:rPr>
        <w:t xml:space="preserve"> </w:t>
      </w:r>
      <w:r w:rsidR="009D3445">
        <w:rPr>
          <w:rFonts w:eastAsia="Times New Roman" w:cstheme="minorHAnsi"/>
          <w:color w:val="000000"/>
          <w:szCs w:val="18"/>
        </w:rPr>
        <w:t xml:space="preserve"> </w:t>
      </w:r>
      <w:r w:rsidR="0058176E" w:rsidRPr="00D93676">
        <w:rPr>
          <w:rFonts w:eastAsia="Times New Roman" w:cstheme="minorHAnsi"/>
          <w:color w:val="000000"/>
          <w:szCs w:val="18"/>
        </w:rPr>
        <w:t xml:space="preserve">Sex                  </w:t>
      </w:r>
      <w:r w:rsidR="0058176E" w:rsidRPr="00D93676">
        <w:rPr>
          <w:rFonts w:eastAsia="Times New Roman" w:cstheme="minorHAnsi"/>
          <w:color w:val="000000"/>
          <w:szCs w:val="18"/>
        </w:rPr>
        <w:tab/>
      </w:r>
      <w:r w:rsidR="0058176E" w:rsidRPr="00D93676">
        <w:rPr>
          <w:rFonts w:eastAsia="Times New Roman" w:cstheme="minorHAnsi"/>
          <w:color w:val="000000"/>
          <w:szCs w:val="18"/>
        </w:rPr>
        <w:tab/>
        <w:t xml:space="preserve">: </w:t>
      </w:r>
      <w:r w:rsidR="00F87A80">
        <w:rPr>
          <w:rFonts w:eastAsia="Times New Roman" w:cstheme="minorHAnsi"/>
          <w:color w:val="000000"/>
          <w:szCs w:val="18"/>
        </w:rPr>
        <w:t>Male</w:t>
      </w:r>
    </w:p>
    <w:p w14:paraId="2AD9E3C8" w14:textId="299ED9C7" w:rsidR="0058176E" w:rsidRDefault="009D3445" w:rsidP="0058176E">
      <w:pPr>
        <w:ind w:firstLine="4230"/>
        <w:rPr>
          <w:rFonts w:eastAsia="Times New Roman" w:cstheme="minorHAnsi"/>
          <w:color w:val="000000"/>
          <w:szCs w:val="18"/>
        </w:rPr>
      </w:pPr>
      <w:r>
        <w:rPr>
          <w:rFonts w:eastAsia="Times New Roman" w:cstheme="minorHAnsi"/>
          <w:color w:val="000000"/>
          <w:szCs w:val="18"/>
        </w:rPr>
        <w:t xml:space="preserve">  </w:t>
      </w:r>
      <w:r w:rsidR="0058176E" w:rsidRPr="00D93676">
        <w:rPr>
          <w:rFonts w:eastAsia="Times New Roman" w:cstheme="minorHAnsi"/>
          <w:color w:val="000000"/>
          <w:szCs w:val="18"/>
        </w:rPr>
        <w:t xml:space="preserve">Marital status </w:t>
      </w:r>
      <w:r w:rsidR="0058176E" w:rsidRPr="00D93676">
        <w:rPr>
          <w:rFonts w:eastAsia="Times New Roman" w:cstheme="minorHAnsi"/>
          <w:color w:val="000000"/>
          <w:szCs w:val="18"/>
        </w:rPr>
        <w:tab/>
      </w:r>
      <w:r w:rsidR="0058176E" w:rsidRPr="00D93676">
        <w:rPr>
          <w:rFonts w:eastAsia="Times New Roman" w:cstheme="minorHAnsi"/>
          <w:color w:val="000000"/>
          <w:szCs w:val="18"/>
        </w:rPr>
        <w:tab/>
        <w:t>: Married</w:t>
      </w:r>
    </w:p>
    <w:p w14:paraId="4C9F6627" w14:textId="4E110D02" w:rsidR="00957797" w:rsidRPr="00D93676" w:rsidRDefault="00957797" w:rsidP="0058176E">
      <w:pPr>
        <w:ind w:firstLine="4230"/>
        <w:rPr>
          <w:rFonts w:eastAsia="Times New Roman" w:cstheme="minorHAnsi"/>
          <w:color w:val="000000"/>
          <w:szCs w:val="18"/>
        </w:rPr>
      </w:pPr>
      <w:r>
        <w:rPr>
          <w:rFonts w:eastAsia="Times New Roman" w:cstheme="minorHAnsi"/>
          <w:color w:val="000000"/>
          <w:szCs w:val="18"/>
        </w:rPr>
        <w:tab/>
        <w:t xml:space="preserve"> Driving License </w:t>
      </w:r>
      <w:r>
        <w:rPr>
          <w:rFonts w:eastAsia="Times New Roman" w:cstheme="minorHAnsi"/>
          <w:color w:val="000000"/>
          <w:szCs w:val="18"/>
        </w:rPr>
        <w:tab/>
        <w:t xml:space="preserve">: Valid Qatar Driving </w:t>
      </w:r>
    </w:p>
    <w:p w14:paraId="0404339F" w14:textId="7527D7CE" w:rsidR="0058176E" w:rsidRPr="00D93676" w:rsidRDefault="009D3445" w:rsidP="0058176E">
      <w:pPr>
        <w:ind w:left="4230"/>
        <w:rPr>
          <w:rFonts w:eastAsia="Times New Roman" w:cstheme="minorHAnsi"/>
          <w:color w:val="000000"/>
          <w:szCs w:val="18"/>
        </w:rPr>
      </w:pPr>
      <w:r>
        <w:rPr>
          <w:rFonts w:eastAsia="Times New Roman" w:cstheme="minorHAnsi"/>
          <w:color w:val="000000"/>
          <w:szCs w:val="18"/>
        </w:rPr>
        <w:t xml:space="preserve">  </w:t>
      </w:r>
      <w:r w:rsidR="0058176E" w:rsidRPr="00D93676">
        <w:rPr>
          <w:rFonts w:eastAsia="Times New Roman" w:cstheme="minorHAnsi"/>
          <w:color w:val="000000"/>
          <w:szCs w:val="18"/>
        </w:rPr>
        <w:t>Languages Known</w:t>
      </w:r>
      <w:r w:rsidR="005371D6">
        <w:rPr>
          <w:rFonts w:eastAsia="Times New Roman" w:cstheme="minorHAnsi"/>
          <w:color w:val="000000"/>
          <w:szCs w:val="18"/>
        </w:rPr>
        <w:t xml:space="preserve">    </w:t>
      </w:r>
      <w:r w:rsidR="00FE5293">
        <w:rPr>
          <w:rFonts w:eastAsia="Times New Roman" w:cstheme="minorHAnsi"/>
          <w:color w:val="000000"/>
          <w:szCs w:val="18"/>
        </w:rPr>
        <w:t xml:space="preserve">: English, </w:t>
      </w:r>
      <w:r w:rsidR="00355976">
        <w:rPr>
          <w:rFonts w:eastAsia="Times New Roman" w:cstheme="minorHAnsi"/>
          <w:color w:val="000000"/>
          <w:szCs w:val="18"/>
        </w:rPr>
        <w:t>Arabic</w:t>
      </w:r>
      <w:r w:rsidR="00FE5293">
        <w:rPr>
          <w:rFonts w:eastAsia="Times New Roman" w:cstheme="minorHAnsi"/>
          <w:color w:val="000000"/>
          <w:szCs w:val="18"/>
        </w:rPr>
        <w:t xml:space="preserve">, </w:t>
      </w:r>
      <w:r w:rsidR="00B052F1">
        <w:rPr>
          <w:rFonts w:eastAsia="Times New Roman" w:cstheme="minorHAnsi"/>
          <w:color w:val="000000"/>
          <w:szCs w:val="18"/>
        </w:rPr>
        <w:t xml:space="preserve">  </w:t>
      </w:r>
      <w:r w:rsidR="00355976">
        <w:rPr>
          <w:rFonts w:eastAsia="Times New Roman" w:cstheme="minorHAnsi"/>
          <w:color w:val="000000"/>
          <w:szCs w:val="18"/>
        </w:rPr>
        <w:t>Hindi</w:t>
      </w:r>
      <w:r w:rsidR="00FE5293">
        <w:rPr>
          <w:rFonts w:eastAsia="Times New Roman" w:cstheme="minorHAnsi"/>
          <w:color w:val="000000"/>
          <w:szCs w:val="18"/>
        </w:rPr>
        <w:t xml:space="preserve">          and </w:t>
      </w:r>
      <w:r w:rsidR="00355976">
        <w:rPr>
          <w:rFonts w:eastAsia="Times New Roman" w:cstheme="minorHAnsi"/>
          <w:color w:val="000000"/>
          <w:szCs w:val="18"/>
        </w:rPr>
        <w:t>Malayalam</w:t>
      </w:r>
    </w:p>
    <w:p w14:paraId="303D0493" w14:textId="77777777" w:rsidR="00BF0E8F" w:rsidRPr="00D93676" w:rsidRDefault="0058176E" w:rsidP="0058176E">
      <w:pPr>
        <w:ind w:firstLine="3960"/>
        <w:rPr>
          <w:rFonts w:eastAsia="Times New Roman" w:cstheme="minorHAnsi"/>
          <w:color w:val="000000"/>
          <w:szCs w:val="18"/>
        </w:rPr>
      </w:pPr>
      <w:r w:rsidRPr="00D93676">
        <w:rPr>
          <w:rFonts w:eastAsia="Times New Roman" w:cstheme="minorHAnsi"/>
          <w:color w:val="000000"/>
          <w:szCs w:val="18"/>
        </w:rPr>
        <w:t xml:space="preserve">     </w:t>
      </w:r>
    </w:p>
    <w:p w14:paraId="2FE53C84" w14:textId="77777777" w:rsidR="0058176E" w:rsidRPr="00436145" w:rsidRDefault="002A5F60" w:rsidP="00223758">
      <w:pPr>
        <w:pStyle w:val="Heading2"/>
        <w:pBdr>
          <w:bottom w:val="single" w:sz="8" w:space="0" w:color="94B6D2" w:themeColor="accent1"/>
        </w:pBdr>
        <w:ind w:left="4050" w:right="180"/>
        <w:rPr>
          <w:sz w:val="18"/>
          <w:szCs w:val="18"/>
        </w:rPr>
      </w:pPr>
      <w:r w:rsidRPr="002A5F60">
        <w:rPr>
          <w:rFonts w:eastAsia="Times New Roman" w:cstheme="minorHAnsi"/>
          <w:color w:val="000000"/>
          <w:szCs w:val="18"/>
          <w:shd w:val="clear" w:color="auto" w:fill="FFFFFF"/>
        </w:rPr>
        <w:t xml:space="preserve">  </w:t>
      </w:r>
      <w:r w:rsidR="0058176E" w:rsidRPr="00436145">
        <w:rPr>
          <w:sz w:val="18"/>
          <w:szCs w:val="18"/>
        </w:rPr>
        <w:t>Declaration</w:t>
      </w:r>
    </w:p>
    <w:p w14:paraId="6950C0A2" w14:textId="2B1424AB" w:rsidR="0058176E" w:rsidRPr="00D93676" w:rsidRDefault="002A5F60" w:rsidP="4E2365D4">
      <w:pPr>
        <w:ind w:firstLine="4230"/>
        <w:rPr>
          <w:rFonts w:eastAsia="Times New Roman"/>
          <w:color w:val="000000"/>
        </w:rPr>
      </w:pPr>
      <w:r w:rsidRPr="4E2365D4">
        <w:rPr>
          <w:rFonts w:eastAsia="Times New Roman"/>
          <w:color w:val="000000" w:themeColor="text1"/>
        </w:rPr>
        <w:t xml:space="preserve">  </w:t>
      </w:r>
      <w:r w:rsidR="0058176E" w:rsidRPr="4E2365D4">
        <w:rPr>
          <w:rFonts w:eastAsia="Times New Roman"/>
          <w:color w:val="000000" w:themeColor="text1"/>
        </w:rPr>
        <w:t xml:space="preserve">I hereby declare that the </w:t>
      </w:r>
      <w:r w:rsidR="608ECB78" w:rsidRPr="4E2365D4">
        <w:rPr>
          <w:rFonts w:eastAsia="Times New Roman"/>
          <w:color w:val="000000" w:themeColor="text1"/>
        </w:rPr>
        <w:t>above details are true as of my knowledge</w:t>
      </w:r>
      <w:r w:rsidR="0058176E" w:rsidRPr="4E2365D4">
        <w:rPr>
          <w:rFonts w:eastAsia="Times New Roman"/>
          <w:color w:val="000000" w:themeColor="text1"/>
        </w:rPr>
        <w:t>.</w:t>
      </w:r>
    </w:p>
    <w:p w14:paraId="59FAF2E6" w14:textId="77777777" w:rsidR="0014745B" w:rsidRPr="00D93676" w:rsidRDefault="0014745B" w:rsidP="00D93676">
      <w:pPr>
        <w:ind w:firstLine="4230"/>
        <w:rPr>
          <w:rFonts w:eastAsia="Times New Roman" w:cstheme="minorHAnsi"/>
          <w:color w:val="000000"/>
          <w:szCs w:val="18"/>
        </w:rPr>
      </w:pPr>
    </w:p>
    <w:sectPr w:rsidR="00EF5CF8" w:rsidRPr="00D93676" w:rsidSect="00D60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13D7" w14:textId="77777777" w:rsidR="001B0D2D" w:rsidRDefault="001B0D2D" w:rsidP="000C45FF">
      <w:r>
        <w:separator/>
      </w:r>
    </w:p>
  </w:endnote>
  <w:endnote w:type="continuationSeparator" w:id="0">
    <w:p w14:paraId="24EB0C5E" w14:textId="77777777" w:rsidR="001B0D2D" w:rsidRDefault="001B0D2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6356" w14:textId="77777777" w:rsidR="00085D9F" w:rsidRDefault="00085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8C0A" w14:textId="77777777" w:rsidR="00085D9F" w:rsidRDefault="00085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EF68" w14:textId="77777777" w:rsidR="00085D9F" w:rsidRDefault="00085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47FD" w14:textId="77777777" w:rsidR="001B0D2D" w:rsidRDefault="001B0D2D" w:rsidP="000C45FF">
      <w:r>
        <w:separator/>
      </w:r>
    </w:p>
  </w:footnote>
  <w:footnote w:type="continuationSeparator" w:id="0">
    <w:p w14:paraId="3D48A169" w14:textId="77777777" w:rsidR="001B0D2D" w:rsidRDefault="001B0D2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7367" w14:textId="77777777" w:rsidR="00085D9F" w:rsidRDefault="00085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FD07" w14:textId="77777777" w:rsidR="000C45FF" w:rsidRDefault="000C45FF">
    <w:pPr>
      <w:pStyle w:val="Header"/>
    </w:pPr>
    <w:r>
      <w:rPr>
        <w:noProof/>
        <w:lang w:eastAsia="en-US" w:bidi="hi-IN"/>
      </w:rPr>
      <w:drawing>
        <wp:anchor distT="0" distB="0" distL="114300" distR="114300" simplePos="0" relativeHeight="251658240" behindDoc="1" locked="0" layoutInCell="1" allowOverlap="1" wp14:anchorId="73ADA264" wp14:editId="673BDE2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1" name="Graphic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1FF0" w14:textId="77777777" w:rsidR="00085D9F" w:rsidRDefault="00085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BB4"/>
    <w:multiLevelType w:val="multilevel"/>
    <w:tmpl w:val="C10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12113"/>
    <w:multiLevelType w:val="hybridMultilevel"/>
    <w:tmpl w:val="FB0224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5320"/>
    <w:multiLevelType w:val="hybridMultilevel"/>
    <w:tmpl w:val="5554F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27037"/>
    <w:multiLevelType w:val="multilevel"/>
    <w:tmpl w:val="9EF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35974"/>
    <w:multiLevelType w:val="multilevel"/>
    <w:tmpl w:val="048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D1088"/>
    <w:multiLevelType w:val="hybridMultilevel"/>
    <w:tmpl w:val="A6BC1B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D17"/>
    <w:multiLevelType w:val="multilevel"/>
    <w:tmpl w:val="ABB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E162A"/>
    <w:multiLevelType w:val="hybridMultilevel"/>
    <w:tmpl w:val="DFB0F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5E07"/>
    <w:multiLevelType w:val="hybridMultilevel"/>
    <w:tmpl w:val="E77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6FC0"/>
    <w:multiLevelType w:val="hybridMultilevel"/>
    <w:tmpl w:val="CC1CE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61E0"/>
    <w:multiLevelType w:val="multilevel"/>
    <w:tmpl w:val="2EF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253D11"/>
    <w:multiLevelType w:val="hybridMultilevel"/>
    <w:tmpl w:val="413CF898"/>
    <w:lvl w:ilvl="0" w:tplc="A3BE2962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50453611"/>
    <w:multiLevelType w:val="multilevel"/>
    <w:tmpl w:val="E69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CC505F"/>
    <w:multiLevelType w:val="hybridMultilevel"/>
    <w:tmpl w:val="01F4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16869"/>
    <w:multiLevelType w:val="multilevel"/>
    <w:tmpl w:val="AD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636A9C"/>
    <w:multiLevelType w:val="hybridMultilevel"/>
    <w:tmpl w:val="37CAA3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735BF"/>
    <w:multiLevelType w:val="multilevel"/>
    <w:tmpl w:val="41D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551069">
    <w:abstractNumId w:val="13"/>
  </w:num>
  <w:num w:numId="2" w16cid:durableId="911088617">
    <w:abstractNumId w:val="3"/>
  </w:num>
  <w:num w:numId="3" w16cid:durableId="554699436">
    <w:abstractNumId w:val="16"/>
  </w:num>
  <w:num w:numId="4" w16cid:durableId="794180268">
    <w:abstractNumId w:val="11"/>
  </w:num>
  <w:num w:numId="5" w16cid:durableId="668604035">
    <w:abstractNumId w:val="12"/>
  </w:num>
  <w:num w:numId="6" w16cid:durableId="238828779">
    <w:abstractNumId w:val="0"/>
  </w:num>
  <w:num w:numId="7" w16cid:durableId="187452240">
    <w:abstractNumId w:val="4"/>
  </w:num>
  <w:num w:numId="8" w16cid:durableId="962082069">
    <w:abstractNumId w:val="10"/>
  </w:num>
  <w:num w:numId="9" w16cid:durableId="1277055729">
    <w:abstractNumId w:val="14"/>
  </w:num>
  <w:num w:numId="10" w16cid:durableId="300162665">
    <w:abstractNumId w:val="6"/>
  </w:num>
  <w:num w:numId="11" w16cid:durableId="686101416">
    <w:abstractNumId w:val="1"/>
  </w:num>
  <w:num w:numId="12" w16cid:durableId="1458986803">
    <w:abstractNumId w:val="8"/>
  </w:num>
  <w:num w:numId="13" w16cid:durableId="1132331589">
    <w:abstractNumId w:val="2"/>
  </w:num>
  <w:num w:numId="14" w16cid:durableId="1614900644">
    <w:abstractNumId w:val="9"/>
  </w:num>
  <w:num w:numId="15" w16cid:durableId="1007950583">
    <w:abstractNumId w:val="7"/>
  </w:num>
  <w:num w:numId="16" w16cid:durableId="1591235720">
    <w:abstractNumId w:val="15"/>
  </w:num>
  <w:num w:numId="17" w16cid:durableId="256141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AC"/>
    <w:rsid w:val="00002AE0"/>
    <w:rsid w:val="000042E6"/>
    <w:rsid w:val="00032876"/>
    <w:rsid w:val="00036450"/>
    <w:rsid w:val="00042FBD"/>
    <w:rsid w:val="00085D9F"/>
    <w:rsid w:val="00094499"/>
    <w:rsid w:val="000C45FF"/>
    <w:rsid w:val="000E3FD1"/>
    <w:rsid w:val="00112054"/>
    <w:rsid w:val="0013002B"/>
    <w:rsid w:val="00132C8D"/>
    <w:rsid w:val="00135CF8"/>
    <w:rsid w:val="0014745B"/>
    <w:rsid w:val="001525E1"/>
    <w:rsid w:val="0017459B"/>
    <w:rsid w:val="00180329"/>
    <w:rsid w:val="0019001F"/>
    <w:rsid w:val="001A1ADC"/>
    <w:rsid w:val="001A74A5"/>
    <w:rsid w:val="001A7B70"/>
    <w:rsid w:val="001B0D2D"/>
    <w:rsid w:val="001B2ABD"/>
    <w:rsid w:val="001D0D78"/>
    <w:rsid w:val="001D132B"/>
    <w:rsid w:val="001E0391"/>
    <w:rsid w:val="001E1759"/>
    <w:rsid w:val="001F1ECC"/>
    <w:rsid w:val="00217AD1"/>
    <w:rsid w:val="00223758"/>
    <w:rsid w:val="002400EB"/>
    <w:rsid w:val="002558AC"/>
    <w:rsid w:val="00256CF7"/>
    <w:rsid w:val="00281FD5"/>
    <w:rsid w:val="002A4F14"/>
    <w:rsid w:val="002A5F60"/>
    <w:rsid w:val="0030481B"/>
    <w:rsid w:val="003071F9"/>
    <w:rsid w:val="003156FC"/>
    <w:rsid w:val="003254B5"/>
    <w:rsid w:val="00355976"/>
    <w:rsid w:val="003655FC"/>
    <w:rsid w:val="00366A74"/>
    <w:rsid w:val="0037121F"/>
    <w:rsid w:val="00382667"/>
    <w:rsid w:val="003A6B7D"/>
    <w:rsid w:val="003B044E"/>
    <w:rsid w:val="003B06CA"/>
    <w:rsid w:val="003C21B7"/>
    <w:rsid w:val="003E5697"/>
    <w:rsid w:val="003F27A3"/>
    <w:rsid w:val="003F562A"/>
    <w:rsid w:val="004071FC"/>
    <w:rsid w:val="00436145"/>
    <w:rsid w:val="00445947"/>
    <w:rsid w:val="00455C02"/>
    <w:rsid w:val="004813B3"/>
    <w:rsid w:val="00496591"/>
    <w:rsid w:val="004C63E4"/>
    <w:rsid w:val="004D3011"/>
    <w:rsid w:val="005262AC"/>
    <w:rsid w:val="005301BA"/>
    <w:rsid w:val="005371D6"/>
    <w:rsid w:val="0056152B"/>
    <w:rsid w:val="00570D31"/>
    <w:rsid w:val="005775C7"/>
    <w:rsid w:val="0058176E"/>
    <w:rsid w:val="00586419"/>
    <w:rsid w:val="005930D0"/>
    <w:rsid w:val="005963B2"/>
    <w:rsid w:val="005A5EF7"/>
    <w:rsid w:val="005E1047"/>
    <w:rsid w:val="005E39D5"/>
    <w:rsid w:val="00600670"/>
    <w:rsid w:val="00603C65"/>
    <w:rsid w:val="00614F05"/>
    <w:rsid w:val="0062123A"/>
    <w:rsid w:val="00626A0F"/>
    <w:rsid w:val="00636033"/>
    <w:rsid w:val="00646E75"/>
    <w:rsid w:val="00656477"/>
    <w:rsid w:val="006771D0"/>
    <w:rsid w:val="006970E4"/>
    <w:rsid w:val="006B2D89"/>
    <w:rsid w:val="006B6A34"/>
    <w:rsid w:val="006E26A4"/>
    <w:rsid w:val="00700440"/>
    <w:rsid w:val="007016A4"/>
    <w:rsid w:val="00715FCB"/>
    <w:rsid w:val="00743101"/>
    <w:rsid w:val="007431EE"/>
    <w:rsid w:val="007775E1"/>
    <w:rsid w:val="00780D2E"/>
    <w:rsid w:val="007867A0"/>
    <w:rsid w:val="007927F5"/>
    <w:rsid w:val="007E7249"/>
    <w:rsid w:val="00800484"/>
    <w:rsid w:val="00802CA0"/>
    <w:rsid w:val="00806F17"/>
    <w:rsid w:val="00823C6E"/>
    <w:rsid w:val="00837ABA"/>
    <w:rsid w:val="00897301"/>
    <w:rsid w:val="008A3924"/>
    <w:rsid w:val="008D5AEA"/>
    <w:rsid w:val="008E6FBB"/>
    <w:rsid w:val="009260CD"/>
    <w:rsid w:val="009414E6"/>
    <w:rsid w:val="00946677"/>
    <w:rsid w:val="00952285"/>
    <w:rsid w:val="00952C25"/>
    <w:rsid w:val="00957797"/>
    <w:rsid w:val="00985A6F"/>
    <w:rsid w:val="00993C12"/>
    <w:rsid w:val="009D3445"/>
    <w:rsid w:val="009E3F58"/>
    <w:rsid w:val="009E4004"/>
    <w:rsid w:val="00A2118D"/>
    <w:rsid w:val="00A31AD9"/>
    <w:rsid w:val="00A36C8B"/>
    <w:rsid w:val="00A40DE1"/>
    <w:rsid w:val="00AB2067"/>
    <w:rsid w:val="00AD76E2"/>
    <w:rsid w:val="00B052F1"/>
    <w:rsid w:val="00B15BCB"/>
    <w:rsid w:val="00B20152"/>
    <w:rsid w:val="00B359E4"/>
    <w:rsid w:val="00B42576"/>
    <w:rsid w:val="00B4709F"/>
    <w:rsid w:val="00B4718D"/>
    <w:rsid w:val="00B50726"/>
    <w:rsid w:val="00B5340F"/>
    <w:rsid w:val="00B57D98"/>
    <w:rsid w:val="00B70850"/>
    <w:rsid w:val="00B81954"/>
    <w:rsid w:val="00BA6C34"/>
    <w:rsid w:val="00BB20FA"/>
    <w:rsid w:val="00BB31DF"/>
    <w:rsid w:val="00BB5A6A"/>
    <w:rsid w:val="00BB656C"/>
    <w:rsid w:val="00BE5393"/>
    <w:rsid w:val="00BF0E8F"/>
    <w:rsid w:val="00C066B6"/>
    <w:rsid w:val="00C37BA1"/>
    <w:rsid w:val="00C4674C"/>
    <w:rsid w:val="00C506CF"/>
    <w:rsid w:val="00C7288B"/>
    <w:rsid w:val="00C72BED"/>
    <w:rsid w:val="00C9578B"/>
    <w:rsid w:val="00CA3447"/>
    <w:rsid w:val="00CB0055"/>
    <w:rsid w:val="00D10F6E"/>
    <w:rsid w:val="00D2522B"/>
    <w:rsid w:val="00D26FFF"/>
    <w:rsid w:val="00D422DE"/>
    <w:rsid w:val="00D5459D"/>
    <w:rsid w:val="00D601CA"/>
    <w:rsid w:val="00D84CB8"/>
    <w:rsid w:val="00D93676"/>
    <w:rsid w:val="00D9713E"/>
    <w:rsid w:val="00DA1F4D"/>
    <w:rsid w:val="00DD172A"/>
    <w:rsid w:val="00DE52CF"/>
    <w:rsid w:val="00DF06CE"/>
    <w:rsid w:val="00E06A8E"/>
    <w:rsid w:val="00E25A26"/>
    <w:rsid w:val="00E4381A"/>
    <w:rsid w:val="00E55D74"/>
    <w:rsid w:val="00EC64AB"/>
    <w:rsid w:val="00F60274"/>
    <w:rsid w:val="00F76B54"/>
    <w:rsid w:val="00F77FB9"/>
    <w:rsid w:val="00F87A80"/>
    <w:rsid w:val="00FA4C5A"/>
    <w:rsid w:val="00FB068F"/>
    <w:rsid w:val="00FE24B5"/>
    <w:rsid w:val="00FE5293"/>
    <w:rsid w:val="00FF776F"/>
    <w:rsid w:val="00FF795D"/>
    <w:rsid w:val="0C1461FD"/>
    <w:rsid w:val="1103611A"/>
    <w:rsid w:val="15DAF03D"/>
    <w:rsid w:val="1C474606"/>
    <w:rsid w:val="45202732"/>
    <w:rsid w:val="4E2365D4"/>
    <w:rsid w:val="55AE21BE"/>
    <w:rsid w:val="583F8E59"/>
    <w:rsid w:val="5C5AF00B"/>
    <w:rsid w:val="5DFE81F8"/>
    <w:rsid w:val="608ECB78"/>
    <w:rsid w:val="60BDAC24"/>
    <w:rsid w:val="6108374A"/>
    <w:rsid w:val="62D8976C"/>
    <w:rsid w:val="6CE66367"/>
    <w:rsid w:val="7D80B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B76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255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D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B7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E5697"/>
    <w:rPr>
      <w:rFonts w:ascii="Tahoma" w:eastAsia="Times New Roman" w:hAnsi="Tahoma" w:cs="Tahoma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E5697"/>
    <w:rPr>
      <w:rFonts w:ascii="Tahoma" w:eastAsia="Times New Roman" w:hAnsi="Tahoma" w:cs="Tahoma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3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mailto:mkmbasheer31@gmail.com" TargetMode="External" /><Relationship Id="rId5" Type="http://schemas.openxmlformats.org/officeDocument/2006/relationships/styles" Target="styles.xml" /><Relationship Id="rId15" Type="http://schemas.openxmlformats.org/officeDocument/2006/relationships/footer" Target="footer2.xml" /><Relationship Id="rId10" Type="http://schemas.openxmlformats.org/officeDocument/2006/relationships/image" Target="media/image1.png" /><Relationship Id="rId19" Type="http://schemas.openxmlformats.org/officeDocument/2006/relationships/glossaryDocument" Target="glossary/document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REEN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CD207E5614572BDBCA5CBB4D0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A1FCC-5824-4654-A3ED-B1B593ECAE51}"/>
      </w:docPartPr>
      <w:docPartBody>
        <w:p w:rsidR="00535E5B" w:rsidRDefault="006176F6" w:rsidP="006176F6">
          <w:pPr>
            <w:pStyle w:val="603CD207E5614572BDBCA5CBB4D0D9F0"/>
          </w:pPr>
          <w:r w:rsidRPr="00D5459D">
            <w:t>Profile</w:t>
          </w:r>
        </w:p>
      </w:docPartBody>
    </w:docPart>
    <w:docPart>
      <w:docPartPr>
        <w:name w:val="DF08D8565CC24153B15169F8179E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F931-23EB-4607-9689-E675C6AD8D3E}"/>
      </w:docPartPr>
      <w:docPartBody>
        <w:p w:rsidR="00535E5B" w:rsidRDefault="006176F6" w:rsidP="006176F6">
          <w:pPr>
            <w:pStyle w:val="DF08D8565CC24153B15169F8179E7E54"/>
          </w:pPr>
          <w:r w:rsidRPr="00CB0055">
            <w:t>Contact</w:t>
          </w:r>
        </w:p>
      </w:docPartBody>
    </w:docPart>
    <w:docPart>
      <w:docPartPr>
        <w:name w:val="48A4A7DE92014DBDB72691FA0FEE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F3B9-52D5-430F-963A-D40F0F4DECF6}"/>
      </w:docPartPr>
      <w:docPartBody>
        <w:p w:rsidR="00535E5B" w:rsidRDefault="006176F6" w:rsidP="006176F6">
          <w:pPr>
            <w:pStyle w:val="48A4A7DE92014DBDB72691FA0FEE264E"/>
          </w:pPr>
          <w:r w:rsidRPr="004D3011">
            <w:t>PHONE:</w:t>
          </w:r>
        </w:p>
      </w:docPartBody>
    </w:docPart>
    <w:docPart>
      <w:docPartPr>
        <w:name w:val="7158E734301446048A59E90684F0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6396-05B4-4B73-8C43-6B5BFCF8759B}"/>
      </w:docPartPr>
      <w:docPartBody>
        <w:p w:rsidR="00535E5B" w:rsidRDefault="006176F6" w:rsidP="006176F6">
          <w:pPr>
            <w:pStyle w:val="7158E734301446048A59E90684F088A6"/>
          </w:pPr>
          <w:r w:rsidRPr="004D3011">
            <w:t>EMAIL:</w:t>
          </w:r>
        </w:p>
      </w:docPartBody>
    </w:docPart>
    <w:docPart>
      <w:docPartPr>
        <w:name w:val="C45BF50292874B0B884B1D4438B1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F635-48C4-44D5-8739-9007FFB8BA87}"/>
      </w:docPartPr>
      <w:docPartBody>
        <w:p w:rsidR="00535E5B" w:rsidRDefault="006176F6" w:rsidP="006176F6">
          <w:pPr>
            <w:pStyle w:val="C45BF50292874B0B884B1D4438B1D0C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3C"/>
    <w:rsid w:val="000B5EAA"/>
    <w:rsid w:val="0012655D"/>
    <w:rsid w:val="00132C8D"/>
    <w:rsid w:val="0045694D"/>
    <w:rsid w:val="00535E5B"/>
    <w:rsid w:val="0056586F"/>
    <w:rsid w:val="005838B7"/>
    <w:rsid w:val="006176F6"/>
    <w:rsid w:val="00647205"/>
    <w:rsid w:val="00806F17"/>
    <w:rsid w:val="00823C6E"/>
    <w:rsid w:val="009F383C"/>
    <w:rsid w:val="00A36C8B"/>
    <w:rsid w:val="00CD0E7B"/>
    <w:rsid w:val="00D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47205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7205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03CD207E5614572BDBCA5CBB4D0D9F0">
    <w:name w:val="603CD207E5614572BDBCA5CBB4D0D9F0"/>
    <w:rsid w:val="006176F6"/>
  </w:style>
  <w:style w:type="paragraph" w:customStyle="1" w:styleId="DF08D8565CC24153B15169F8179E7E54">
    <w:name w:val="DF08D8565CC24153B15169F8179E7E54"/>
    <w:rsid w:val="006176F6"/>
  </w:style>
  <w:style w:type="paragraph" w:customStyle="1" w:styleId="48A4A7DE92014DBDB72691FA0FEE264E">
    <w:name w:val="48A4A7DE92014DBDB72691FA0FEE264E"/>
    <w:rsid w:val="006176F6"/>
  </w:style>
  <w:style w:type="paragraph" w:customStyle="1" w:styleId="7158E734301446048A59E90684F088A6">
    <w:name w:val="7158E734301446048A59E90684F088A6"/>
    <w:rsid w:val="006176F6"/>
  </w:style>
  <w:style w:type="paragraph" w:customStyle="1" w:styleId="C45BF50292874B0B884B1D4438B1D0C6">
    <w:name w:val="C45BF50292874B0B884B1D4438B1D0C6"/>
    <w:rsid w:val="00617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1b15ab9-9f96-4ae4-bcfb-2e73ff884d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32ED6BB86BD458FDB75651C4BA5E0" ma:contentTypeVersion="7" ma:contentTypeDescription="Create a new document." ma:contentTypeScope="" ma:versionID="c58217da548d575512c9a8e94007c38e">
  <xsd:schema xmlns:xsd="http://www.w3.org/2001/XMLSchema" xmlns:xs="http://www.w3.org/2001/XMLSchema" xmlns:p="http://schemas.microsoft.com/office/2006/metadata/properties" xmlns:ns3="e1b15ab9-9f96-4ae4-bcfb-2e73ff884d73" xmlns:ns4="98e8333e-3138-4d03-b4f5-4fec0055b9fe" targetNamespace="http://schemas.microsoft.com/office/2006/metadata/properties" ma:root="true" ma:fieldsID="a18e8a6405fea65dcd45dc3a94bc3e6b" ns3:_="" ns4:_="">
    <xsd:import namespace="e1b15ab9-9f96-4ae4-bcfb-2e73ff884d73"/>
    <xsd:import namespace="98e8333e-3138-4d03-b4f5-4fec0055b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5ab9-9f96-4ae4-bcfb-2e73ff88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8333e-3138-4d03-b4f5-4fec0055b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e1b15ab9-9f96-4ae4-bcfb-2e73ff884d7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309E718-DC80-4B55-8C10-1DE1899DA4A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1b15ab9-9f96-4ae4-bcfb-2e73ff884d73"/>
    <ds:schemaRef ds:uri="98e8333e-3138-4d03-b4f5-4fec0055b9fe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2024-09-07T09:14:00Z</dcterms:created>
  <dcterms:modified xsi:type="dcterms:W3CDTF">2024-09-07T09:34:00Z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0x0101006FC32ED6BB86BD458FDB75651C4BA5E0</vt:lpwstr>
  </property>
  <property fmtid="{D5CDD505-2E9C-101B-9397-08002B2CF9AE}" pid="3" name="MSIP_Label_573f5887-035d-4765-8d10-97aaac8deb4a_Enabled">
    <vt:lpwstr>True</vt:lpwstr>
  </property>
  <property fmtid="{D5CDD505-2E9C-101B-9397-08002B2CF9AE}" pid="4" name="MSIP_Label_573f5887-035d-4765-8d10-97aaac8deb4a_SiteId">
    <vt:lpwstr>f08ae827-76a0-4eda-8325-df208f3835ab</vt:lpwstr>
  </property>
  <property fmtid="{D5CDD505-2E9C-101B-9397-08002B2CF9AE}" pid="5" name="MSIP_Label_573f5887-035d-4765-8d10-97aaac8deb4a_Owner">
    <vt:lpwstr>NMoideen2@hamad.qa</vt:lpwstr>
  </property>
  <property fmtid="{D5CDD505-2E9C-101B-9397-08002B2CF9AE}" pid="6" name="MSIP_Label_573f5887-035d-4765-8d10-97aaac8deb4a_SetDate">
    <vt:lpwstr>2020-09-02T10:31:10.0187947Z</vt:lpwstr>
  </property>
  <property fmtid="{D5CDD505-2E9C-101B-9397-08002B2CF9AE}" pid="7" name="MSIP_Label_573f5887-035d-4765-8d10-97aaac8deb4a_Name">
    <vt:lpwstr>Public</vt:lpwstr>
  </property>
  <property fmtid="{D5CDD505-2E9C-101B-9397-08002B2CF9AE}" pid="8" name="MSIP_Label_573f5887-035d-4765-8d10-97aaac8deb4a_Application">
    <vt:lpwstr>Microsoft Azure Information Protection</vt:lpwstr>
  </property>
  <property fmtid="{D5CDD505-2E9C-101B-9397-08002B2CF9AE}" pid="9" name="MSIP_Label_573f5887-035d-4765-8d10-97aaac8deb4a_ActionId">
    <vt:lpwstr>df5c255d-6709-44e3-b486-91fde46c59d8</vt:lpwstr>
  </property>
  <property fmtid="{D5CDD505-2E9C-101B-9397-08002B2CF9AE}" pid="10" name="MSIP_Label_573f5887-035d-4765-8d10-97aaac8deb4a_Extended_MSFT_Method">
    <vt:lpwstr>Automatic</vt:lpwstr>
  </property>
  <property fmtid="{D5CDD505-2E9C-101B-9397-08002B2CF9AE}" pid="11" name="Sensitivity">
    <vt:lpwstr>Public</vt:lpwstr>
  </property>
</Properties>
</file>