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9D27A4D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55AC6C3" w14:textId="6EADA289" w:rsidR="001B2ABD" w:rsidRDefault="004C779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64155FC" wp14:editId="12CB8ADE">
                  <wp:extent cx="2139950" cy="2606675"/>
                  <wp:effectExtent l="0" t="0" r="0" b="3175"/>
                  <wp:docPr id="19093324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32426" name="Picture 190933242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687F31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8869C4B" w14:textId="57F9B120" w:rsidR="001B2ABD" w:rsidRDefault="00EE2AD3" w:rsidP="001B2ABD">
            <w:pPr>
              <w:pStyle w:val="Title"/>
            </w:pPr>
            <w:r>
              <w:t>fathi mohamed</w:t>
            </w:r>
          </w:p>
          <w:p w14:paraId="5C837853" w14:textId="0BB37CFB" w:rsidR="001B2ABD" w:rsidRPr="000C205C" w:rsidRDefault="000C205C" w:rsidP="001B2ABD">
            <w:pPr>
              <w:pStyle w:val="Subtitle"/>
              <w:rPr>
                <w:b/>
                <w:bCs/>
                <w:spacing w:val="10"/>
                <w:w w:val="88"/>
                <w:sz w:val="72"/>
                <w:szCs w:val="72"/>
              </w:rPr>
            </w:pPr>
            <w:r w:rsidRPr="000C205C">
              <w:rPr>
                <w:b/>
                <w:bCs/>
                <w:spacing w:val="0"/>
                <w:w w:val="100"/>
                <w:sz w:val="72"/>
                <w:szCs w:val="72"/>
              </w:rPr>
              <w:t>DRIVER</w:t>
            </w:r>
          </w:p>
          <w:p w14:paraId="1F26AD49" w14:textId="168F6298" w:rsidR="000539F5" w:rsidRPr="000539F5" w:rsidRDefault="000539F5" w:rsidP="000539F5"/>
        </w:tc>
      </w:tr>
      <w:tr w:rsidR="001B2ABD" w14:paraId="4AA053A3" w14:textId="77777777" w:rsidTr="00132E4C">
        <w:trPr>
          <w:trHeight w:val="493"/>
        </w:trPr>
        <w:tc>
          <w:tcPr>
            <w:tcW w:w="3600" w:type="dxa"/>
          </w:tcPr>
          <w:p w14:paraId="2EF58873" w14:textId="77777777" w:rsidR="00036450" w:rsidRDefault="00036450" w:rsidP="00036450"/>
          <w:sdt>
            <w:sdtPr>
              <w:id w:val="-1954003311"/>
              <w:placeholder>
                <w:docPart w:val="4AFB85E362BB43F9BE541003E06AAFBB"/>
              </w:placeholder>
              <w:temporary/>
              <w:showingPlcHdr/>
              <w15:appearance w15:val="hidden"/>
            </w:sdtPr>
            <w:sdtContent>
              <w:p w14:paraId="1C806797" w14:textId="77777777" w:rsidR="00036450" w:rsidRPr="00CB0055" w:rsidRDefault="00CB0055" w:rsidP="00CB0055">
                <w:pPr>
                  <w:pStyle w:val="Heading3"/>
                </w:pPr>
                <w:r w:rsidRPr="00C95A1F">
                  <w:rPr>
                    <w:color w:val="auto"/>
                    <w:sz w:val="22"/>
                    <w:szCs w:val="22"/>
                    <w:u w:val="single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05A86A870F874214BEF7899722A79007"/>
              </w:placeholder>
              <w:temporary/>
              <w:showingPlcHdr/>
              <w15:appearance w15:val="hidden"/>
            </w:sdtPr>
            <w:sdtContent>
              <w:p w14:paraId="0512CE19" w14:textId="77777777" w:rsidR="004D3011" w:rsidRDefault="004D3011" w:rsidP="004D3011">
                <w:r w:rsidRPr="00EE2AD3">
                  <w:rPr>
                    <w:b/>
                    <w:bCs/>
                  </w:rPr>
                  <w:t>PHONE:</w:t>
                </w:r>
              </w:p>
            </w:sdtContent>
          </w:sdt>
          <w:p w14:paraId="3D793813" w14:textId="76086A7D" w:rsidR="004D3011" w:rsidRDefault="00EE2AD3" w:rsidP="004D3011">
            <w:r>
              <w:t>66073948</w:t>
            </w:r>
          </w:p>
          <w:p w14:paraId="7916F235" w14:textId="77777777" w:rsidR="00EE2AD3" w:rsidRDefault="00EE2AD3" w:rsidP="004D3011"/>
          <w:sdt>
            <w:sdtPr>
              <w:id w:val="-240260293"/>
              <w:placeholder>
                <w:docPart w:val="76C24F6C62AB46859988E0A6C5252FA4"/>
              </w:placeholder>
              <w:temporary/>
              <w:showingPlcHdr/>
              <w15:appearance w15:val="hidden"/>
            </w:sdtPr>
            <w:sdtContent>
              <w:p w14:paraId="2E840FDE" w14:textId="71D0FA15" w:rsidR="004D3011" w:rsidRDefault="004D3011" w:rsidP="004D3011">
                <w:r w:rsidRPr="00EE2AD3">
                  <w:rPr>
                    <w:b/>
                    <w:bCs/>
                  </w:rPr>
                  <w:t>EMAIL:</w:t>
                </w:r>
              </w:p>
            </w:sdtContent>
          </w:sdt>
          <w:p w14:paraId="1B617C6F" w14:textId="497A3F08" w:rsidR="00036450" w:rsidRPr="00E4381A" w:rsidRDefault="00EE2AD3" w:rsidP="004D3011">
            <w:pPr>
              <w:rPr>
                <w:rStyle w:val="Hyperlink"/>
              </w:rPr>
            </w:pPr>
            <w:r>
              <w:t>hamadaf399@gmail.com</w:t>
            </w:r>
          </w:p>
          <w:p w14:paraId="69550D4C" w14:textId="77777777" w:rsidR="00EE2AD3" w:rsidRDefault="00EE2AD3" w:rsidP="00EE2AD3">
            <w:pPr>
              <w:rPr>
                <w:b/>
                <w:bCs/>
              </w:rPr>
            </w:pPr>
          </w:p>
          <w:p w14:paraId="5D4F5EB0" w14:textId="1EACE189" w:rsidR="00EE2AD3" w:rsidRDefault="00EE2AD3" w:rsidP="00EE2AD3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48F05BE1" w14:textId="77777777" w:rsidR="00EE2AD3" w:rsidRDefault="00EE2AD3" w:rsidP="00EE2AD3">
            <w:r>
              <w:t>Villa 54, Zone 31, Street 810</w:t>
            </w:r>
          </w:p>
          <w:p w14:paraId="3E7E1604" w14:textId="77777777" w:rsidR="00EF55E5" w:rsidRDefault="00EF55E5" w:rsidP="00EE2AD3"/>
          <w:p w14:paraId="7F94D88D" w14:textId="0C44A0EC" w:rsidR="00EF55E5" w:rsidRDefault="00EF55E5" w:rsidP="00EF55E5">
            <w:pPr>
              <w:spacing w:line="48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Driving License of Qatar:</w:t>
            </w:r>
          </w:p>
          <w:p w14:paraId="47634687" w14:textId="6A9A069C" w:rsidR="00EF55E5" w:rsidRPr="00EF55E5" w:rsidRDefault="00EF55E5" w:rsidP="00EE2AD3">
            <w:pPr>
              <w:spacing w:line="480" w:lineRule="auto"/>
              <w:rPr>
                <w:szCs w:val="18"/>
              </w:rPr>
            </w:pPr>
            <w:r>
              <w:rPr>
                <w:b/>
                <w:bCs/>
                <w:sz w:val="22"/>
              </w:rPr>
              <w:t>Exp                  :</w:t>
            </w:r>
            <w:r>
              <w:rPr>
                <w:szCs w:val="18"/>
              </w:rPr>
              <w:t>12/07/2026</w:t>
            </w:r>
          </w:p>
          <w:p w14:paraId="037128CF" w14:textId="15EEDFC9" w:rsidR="00EE2AD3" w:rsidRPr="00C95A1F" w:rsidRDefault="00EE2AD3" w:rsidP="00EE2AD3">
            <w:pPr>
              <w:spacing w:line="480" w:lineRule="auto"/>
              <w:rPr>
                <w:rStyle w:val="Hyperlink"/>
                <w:b/>
                <w:bCs/>
                <w:sz w:val="22"/>
              </w:rPr>
            </w:pPr>
            <w:r w:rsidRPr="00C95A1F">
              <w:rPr>
                <w:b/>
                <w:bCs/>
                <w:sz w:val="22"/>
                <w:u w:val="single"/>
              </w:rPr>
              <w:t>EDUCATION BACKGROUND</w:t>
            </w:r>
          </w:p>
          <w:p w14:paraId="37014136" w14:textId="72DE3CC2" w:rsidR="00C95A1F" w:rsidRDefault="00643C43" w:rsidP="00EE2AD3">
            <w:pPr>
              <w:rPr>
                <w:lang w:val="en-CA"/>
              </w:rPr>
            </w:pPr>
            <w:r>
              <w:rPr>
                <w:lang w:val="en-CA"/>
              </w:rPr>
              <w:t xml:space="preserve">High school </w:t>
            </w:r>
            <w:r>
              <w:t>in Economy</w:t>
            </w:r>
          </w:p>
          <w:p w14:paraId="1ADE6424" w14:textId="140ACDAB" w:rsidR="00EE2AD3" w:rsidRDefault="00EE2AD3" w:rsidP="00C95A1F">
            <w:pPr>
              <w:rPr>
                <w:lang w:val="en-CA"/>
              </w:rPr>
            </w:pPr>
            <w:r>
              <w:rPr>
                <w:lang w:val="en-CA"/>
              </w:rPr>
              <w:t>Years Attended</w:t>
            </w:r>
            <w:r>
              <w:rPr>
                <w:b/>
                <w:bCs/>
                <w:lang w:val="en-CA"/>
              </w:rPr>
              <w:tab/>
              <w:t xml:space="preserve">: </w:t>
            </w:r>
            <w:r>
              <w:rPr>
                <w:lang w:val="en-CA"/>
              </w:rPr>
              <w:t>200</w:t>
            </w:r>
            <w:r w:rsidR="00643C43">
              <w:rPr>
                <w:lang w:val="en-CA"/>
              </w:rPr>
              <w:t>4</w:t>
            </w:r>
            <w:r>
              <w:rPr>
                <w:lang w:val="en-CA"/>
              </w:rPr>
              <w:t xml:space="preserve"> to 20</w:t>
            </w:r>
            <w:r w:rsidR="00643C43">
              <w:rPr>
                <w:lang w:val="en-CA"/>
              </w:rPr>
              <w:t>09</w:t>
            </w:r>
          </w:p>
          <w:p w14:paraId="466A310C" w14:textId="77777777" w:rsidR="00643C43" w:rsidRDefault="00643C43" w:rsidP="00EE2AD3">
            <w:pPr>
              <w:spacing w:after="49" w:line="259" w:lineRule="auto"/>
              <w:ind w:left="-5"/>
              <w:rPr>
                <w:b/>
                <w:bCs/>
                <w:sz w:val="22"/>
                <w:u w:val="single"/>
              </w:rPr>
            </w:pPr>
          </w:p>
          <w:p w14:paraId="60B47BB0" w14:textId="06D8CE2C" w:rsidR="00EE2AD3" w:rsidRPr="00C95A1F" w:rsidRDefault="00EE2AD3" w:rsidP="00EE2AD3">
            <w:pPr>
              <w:spacing w:after="49" w:line="259" w:lineRule="auto"/>
              <w:ind w:left="-5"/>
              <w:rPr>
                <w:b/>
                <w:bCs/>
                <w:sz w:val="22"/>
                <w:u w:val="single"/>
              </w:rPr>
            </w:pPr>
            <w:r w:rsidRPr="00C95A1F">
              <w:rPr>
                <w:b/>
                <w:bCs/>
                <w:sz w:val="22"/>
                <w:u w:val="single"/>
              </w:rPr>
              <w:t xml:space="preserve">PERSONAL DATA </w:t>
            </w:r>
          </w:p>
          <w:p w14:paraId="06F9FB23" w14:textId="593D63CA" w:rsidR="00EE2AD3" w:rsidRDefault="00EE2AD3" w:rsidP="00EE2AD3">
            <w:pPr>
              <w:spacing w:after="49" w:line="259" w:lineRule="auto"/>
              <w:ind w:left="-5"/>
            </w:pPr>
            <w:r>
              <w:t xml:space="preserve">Date of Birth    </w:t>
            </w:r>
            <w:r w:rsidR="00FB41D5">
              <w:t xml:space="preserve">   </w:t>
            </w:r>
            <w:r>
              <w:t xml:space="preserve"> </w:t>
            </w:r>
            <w:r w:rsidR="00FB41D5">
              <w:t xml:space="preserve"> :</w:t>
            </w:r>
            <w:r>
              <w:t xml:space="preserve"> 01 </w:t>
            </w:r>
            <w:r w:rsidR="00FB41D5">
              <w:t>Jan</w:t>
            </w:r>
            <w:r>
              <w:t xml:space="preserve"> 1988</w:t>
            </w:r>
          </w:p>
          <w:p w14:paraId="3F242C48" w14:textId="0450FD53" w:rsidR="00EE2AD3" w:rsidRDefault="00EE2AD3" w:rsidP="00EE2AD3">
            <w:pPr>
              <w:spacing w:after="49" w:line="259" w:lineRule="auto"/>
              <w:ind w:left="-5"/>
            </w:pPr>
            <w:r>
              <w:t xml:space="preserve">Nationality      </w:t>
            </w:r>
            <w:r w:rsidR="00FB41D5">
              <w:t xml:space="preserve">   </w:t>
            </w:r>
            <w:r>
              <w:t xml:space="preserve">  </w:t>
            </w:r>
            <w:r w:rsidR="00FB41D5">
              <w:t xml:space="preserve"> :</w:t>
            </w:r>
            <w:r>
              <w:t xml:space="preserve"> </w:t>
            </w:r>
            <w:r w:rsidR="00FB41D5">
              <w:t>Morocco</w:t>
            </w:r>
            <w:r>
              <w:t xml:space="preserve"> </w:t>
            </w:r>
          </w:p>
          <w:p w14:paraId="69C39355" w14:textId="203729E5" w:rsidR="00EE2AD3" w:rsidRDefault="00EE2AD3" w:rsidP="00EE2AD3">
            <w:pPr>
              <w:spacing w:after="49" w:line="259" w:lineRule="auto"/>
              <w:ind w:left="-5"/>
            </w:pPr>
            <w:r>
              <w:t xml:space="preserve">Religion       </w:t>
            </w:r>
            <w:r w:rsidR="00FB41D5">
              <w:t xml:space="preserve">  </w:t>
            </w:r>
            <w:r>
              <w:t xml:space="preserve">        : Muslim </w:t>
            </w:r>
          </w:p>
          <w:p w14:paraId="0EF8012B" w14:textId="7F4EFAAC" w:rsidR="00EE2AD3" w:rsidRDefault="00EE2AD3" w:rsidP="00EE2AD3">
            <w:pPr>
              <w:spacing w:after="49" w:line="259" w:lineRule="auto"/>
              <w:ind w:left="-5"/>
            </w:pPr>
            <w:r>
              <w:t>Marital Status</w:t>
            </w:r>
            <w:r w:rsidR="00FB41D5">
              <w:t xml:space="preserve"> </w:t>
            </w:r>
            <w:r>
              <w:t xml:space="preserve">      : Married </w:t>
            </w:r>
          </w:p>
          <w:p w14:paraId="5B518791" w14:textId="01E461D8" w:rsidR="00EE2AD3" w:rsidRDefault="00EE2AD3" w:rsidP="00FB41D5">
            <w:pPr>
              <w:spacing w:after="49" w:line="259" w:lineRule="auto"/>
              <w:ind w:left="-5"/>
            </w:pPr>
            <w:r>
              <w:t xml:space="preserve">Languages    </w:t>
            </w:r>
            <w:r w:rsidR="00FB41D5">
              <w:t xml:space="preserve"> </w:t>
            </w:r>
            <w:r>
              <w:t xml:space="preserve">      : </w:t>
            </w:r>
            <w:r w:rsidR="00FB41D5">
              <w:t xml:space="preserve">Arabic, </w:t>
            </w:r>
            <w:r>
              <w:t>English</w:t>
            </w:r>
            <w:r w:rsidR="00FB41D5">
              <w:t>,</w:t>
            </w:r>
          </w:p>
          <w:p w14:paraId="20379747" w14:textId="33059510" w:rsidR="00FB41D5" w:rsidRDefault="00FB41D5" w:rsidP="00FB41D5">
            <w:pPr>
              <w:spacing w:after="49" w:line="259" w:lineRule="auto"/>
              <w:ind w:left="-5"/>
            </w:pPr>
            <w:r>
              <w:t xml:space="preserve">                                French</w:t>
            </w:r>
          </w:p>
          <w:p w14:paraId="3475F94F" w14:textId="77777777" w:rsidR="00EF55E5" w:rsidRDefault="00EF55E5" w:rsidP="00EE2AD3"/>
          <w:p w14:paraId="6CCE4ED3" w14:textId="77777777" w:rsidR="00EF55E5" w:rsidRDefault="00B97D04" w:rsidP="00EE2AD3">
            <w:pPr>
              <w:rPr>
                <w:b/>
                <w:bCs/>
                <w:sz w:val="22"/>
                <w:u w:val="single"/>
              </w:rPr>
            </w:pPr>
            <w:r w:rsidRPr="00B97D04">
              <w:rPr>
                <w:b/>
                <w:bCs/>
                <w:sz w:val="22"/>
                <w:u w:val="single"/>
              </w:rPr>
              <w:t>Skills</w:t>
            </w:r>
          </w:p>
          <w:p w14:paraId="37C9AAE3" w14:textId="77777777" w:rsidR="00132E4C" w:rsidRDefault="00132E4C" w:rsidP="00EE2AD3">
            <w:pPr>
              <w:rPr>
                <w:b/>
                <w:bCs/>
                <w:sz w:val="22"/>
                <w:u w:val="single"/>
              </w:rPr>
            </w:pPr>
          </w:p>
          <w:p w14:paraId="70AC0F03" w14:textId="77777777" w:rsidR="00132E4C" w:rsidRDefault="00132E4C" w:rsidP="00132E4C">
            <w:pPr>
              <w:tabs>
                <w:tab w:val="left" w:pos="990"/>
              </w:tabs>
            </w:pPr>
            <w:r>
              <w:t>• Good Communication Skills</w:t>
            </w:r>
          </w:p>
          <w:p w14:paraId="13C8DFB4" w14:textId="77777777" w:rsidR="00132E4C" w:rsidRDefault="00132E4C" w:rsidP="00132E4C">
            <w:pPr>
              <w:tabs>
                <w:tab w:val="left" w:pos="990"/>
              </w:tabs>
            </w:pPr>
            <w:r>
              <w:t>•Adept in the use of MS Word</w:t>
            </w:r>
          </w:p>
          <w:p w14:paraId="1C3AA860" w14:textId="77777777" w:rsidR="00132E4C" w:rsidRDefault="00132E4C" w:rsidP="00132E4C">
            <w:pPr>
              <w:tabs>
                <w:tab w:val="left" w:pos="990"/>
              </w:tabs>
            </w:pPr>
            <w:r>
              <w:t xml:space="preserve">   and Excel</w:t>
            </w:r>
          </w:p>
          <w:p w14:paraId="115A3642" w14:textId="77777777" w:rsidR="00132E4C" w:rsidRDefault="00132E4C" w:rsidP="00132E4C">
            <w:pPr>
              <w:tabs>
                <w:tab w:val="left" w:pos="990"/>
              </w:tabs>
            </w:pPr>
            <w:r>
              <w:t>•Customer service</w:t>
            </w:r>
          </w:p>
          <w:p w14:paraId="4CE02B1D" w14:textId="77777777" w:rsidR="00132E4C" w:rsidRDefault="00132E4C" w:rsidP="00132E4C">
            <w:pPr>
              <w:tabs>
                <w:tab w:val="left" w:pos="990"/>
              </w:tabs>
            </w:pPr>
            <w:r>
              <w:t>•Problem Anticipation and</w:t>
            </w:r>
          </w:p>
          <w:p w14:paraId="4EE2C6A9" w14:textId="77777777" w:rsidR="00132E4C" w:rsidRDefault="00132E4C" w:rsidP="00132E4C">
            <w:pPr>
              <w:tabs>
                <w:tab w:val="left" w:pos="990"/>
              </w:tabs>
            </w:pPr>
            <w:r>
              <w:t xml:space="preserve">   Resolutions</w:t>
            </w:r>
          </w:p>
          <w:p w14:paraId="053E0105" w14:textId="4F9F21CE" w:rsidR="00132E4C" w:rsidRPr="00132E4C" w:rsidRDefault="00132E4C" w:rsidP="00132E4C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36B9E20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BEB8EA4" w14:textId="1EEE242C" w:rsidR="000539F5" w:rsidRPr="000539F5" w:rsidRDefault="000539F5" w:rsidP="000539F5">
            <w:pPr>
              <w:rPr>
                <w:b/>
                <w:bCs/>
                <w:sz w:val="22"/>
                <w:u w:val="single"/>
              </w:rPr>
            </w:pPr>
            <w:r w:rsidRPr="000539F5">
              <w:rPr>
                <w:b/>
                <w:bCs/>
                <w:sz w:val="22"/>
                <w:u w:val="single"/>
              </w:rPr>
              <w:t>CAREER OBJECTIVE</w:t>
            </w:r>
          </w:p>
          <w:p w14:paraId="71E0DE39" w14:textId="77777777" w:rsidR="000539F5" w:rsidRPr="000539F5" w:rsidRDefault="000539F5" w:rsidP="000539F5">
            <w:pPr>
              <w:rPr>
                <w:b/>
                <w:bCs/>
                <w:sz w:val="22"/>
              </w:rPr>
            </w:pPr>
          </w:p>
          <w:p w14:paraId="0F0FEA0A" w14:textId="7CA8203C" w:rsidR="004D3011" w:rsidRDefault="000539F5" w:rsidP="000539F5">
            <w:pPr>
              <w:pStyle w:val="ListParagraph"/>
              <w:numPr>
                <w:ilvl w:val="0"/>
                <w:numId w:val="11"/>
              </w:numPr>
            </w:pPr>
            <w:r>
              <w:t>SEEKING AN OPPORTUNITY TO WORK IN A CHALLENGING ENVIRONMENTAS A SALES EXECUTIVE IN A REPUTED COMPANY TO BOOST MY CAREER AND EXPLORE.</w:t>
            </w:r>
          </w:p>
          <w:p w14:paraId="11E41FD7" w14:textId="1B6B242F" w:rsidR="000539F5" w:rsidRDefault="000539F5" w:rsidP="000539F5">
            <w:pPr>
              <w:pStyle w:val="ListParagraph"/>
              <w:numPr>
                <w:ilvl w:val="0"/>
                <w:numId w:val="11"/>
              </w:numPr>
            </w:pPr>
            <w:r>
              <w:t>TO SHOW MY SKILLS, LOYALTY, HARD WORK, AND DEDICATION TO BRING THE GROWTH OF THE COMPANY.</w:t>
            </w:r>
          </w:p>
          <w:p w14:paraId="68CBACF4" w14:textId="77777777" w:rsidR="000539F5" w:rsidRPr="004D3011" w:rsidRDefault="000539F5" w:rsidP="000539F5"/>
          <w:p w14:paraId="72E901B4" w14:textId="182F7BEE" w:rsidR="00180D5E" w:rsidRDefault="00180D5E" w:rsidP="00180D5E">
            <w:pPr>
              <w:ind w:left="66"/>
              <w:jc w:val="both"/>
              <w:rPr>
                <w:szCs w:val="18"/>
              </w:rPr>
            </w:pPr>
            <w:r w:rsidRPr="0068122E">
              <w:rPr>
                <w:b/>
                <w:bCs/>
                <w:szCs w:val="18"/>
              </w:rPr>
              <w:t>Company Name</w:t>
            </w:r>
            <w:r>
              <w:rPr>
                <w:b/>
                <w:bCs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Cs w:val="18"/>
              </w:rPr>
              <w:t xml:space="preserve"> </w:t>
            </w:r>
            <w:r w:rsidR="000C205C">
              <w:rPr>
                <w:b/>
                <w:bCs/>
                <w:szCs w:val="18"/>
              </w:rPr>
              <w:t xml:space="preserve"> :</w:t>
            </w:r>
            <w:proofErr w:type="gramEnd"/>
            <w:r w:rsidRPr="0068122E">
              <w:rPr>
                <w:b/>
                <w:bCs/>
                <w:szCs w:val="18"/>
              </w:rPr>
              <w:t xml:space="preserve"> </w:t>
            </w:r>
            <w:r>
              <w:rPr>
                <w:szCs w:val="18"/>
              </w:rPr>
              <w:t>The Only Solution Trading</w:t>
            </w:r>
          </w:p>
          <w:p w14:paraId="3895AC7A" w14:textId="77777777" w:rsidR="000C205C" w:rsidRPr="0068122E" w:rsidRDefault="000C205C" w:rsidP="00180D5E">
            <w:pPr>
              <w:ind w:left="66"/>
              <w:jc w:val="both"/>
              <w:rPr>
                <w:szCs w:val="18"/>
              </w:rPr>
            </w:pPr>
          </w:p>
          <w:p w14:paraId="6FF3516C" w14:textId="1BFFAB1A" w:rsidR="00180D5E" w:rsidRDefault="00180D5E" w:rsidP="00180D5E">
            <w:pPr>
              <w:ind w:left="66"/>
              <w:jc w:val="both"/>
              <w:rPr>
                <w:b/>
                <w:bCs/>
                <w:szCs w:val="18"/>
              </w:rPr>
            </w:pPr>
            <w:r w:rsidRPr="0068122E">
              <w:rPr>
                <w:b/>
                <w:bCs/>
                <w:szCs w:val="18"/>
              </w:rPr>
              <w:t xml:space="preserve">Qatar Position      </w:t>
            </w:r>
            <w:proofErr w:type="gramStart"/>
            <w:r w:rsidRPr="0068122E">
              <w:rPr>
                <w:b/>
                <w:bCs/>
                <w:szCs w:val="18"/>
              </w:rPr>
              <w:t xml:space="preserve"> </w:t>
            </w:r>
            <w:r w:rsidR="000C205C" w:rsidRPr="0068122E">
              <w:rPr>
                <w:b/>
                <w:bCs/>
                <w:szCs w:val="18"/>
              </w:rPr>
              <w:t xml:space="preserve"> :</w:t>
            </w:r>
            <w:proofErr w:type="gramEnd"/>
            <w:r w:rsidRPr="0068122E">
              <w:rPr>
                <w:b/>
                <w:bCs/>
                <w:szCs w:val="18"/>
              </w:rPr>
              <w:t xml:space="preserve"> </w:t>
            </w:r>
            <w:r w:rsidR="000C205C">
              <w:rPr>
                <w:szCs w:val="18"/>
              </w:rPr>
              <w:t>DRIVER  ( F</w:t>
            </w:r>
            <w:r w:rsidR="00132E4C">
              <w:rPr>
                <w:szCs w:val="18"/>
              </w:rPr>
              <w:t>MCG</w:t>
            </w:r>
            <w:r w:rsidR="000C205C">
              <w:rPr>
                <w:szCs w:val="18"/>
              </w:rPr>
              <w:t xml:space="preserve"> )</w:t>
            </w:r>
            <w:r w:rsidRPr="0068122E">
              <w:rPr>
                <w:b/>
                <w:bCs/>
                <w:szCs w:val="18"/>
              </w:rPr>
              <w:t xml:space="preserve"> </w:t>
            </w:r>
          </w:p>
          <w:p w14:paraId="543F2FF7" w14:textId="77777777" w:rsidR="000C205C" w:rsidRPr="0068122E" w:rsidRDefault="000C205C" w:rsidP="00180D5E">
            <w:pPr>
              <w:ind w:left="66"/>
              <w:jc w:val="both"/>
              <w:rPr>
                <w:b/>
                <w:bCs/>
                <w:szCs w:val="18"/>
              </w:rPr>
            </w:pPr>
          </w:p>
          <w:p w14:paraId="64877FF6" w14:textId="7DB02B70" w:rsidR="00180D5E" w:rsidRPr="0068122E" w:rsidRDefault="00180D5E" w:rsidP="00180D5E">
            <w:pPr>
              <w:ind w:left="66"/>
              <w:jc w:val="both"/>
              <w:rPr>
                <w:szCs w:val="18"/>
              </w:rPr>
            </w:pPr>
            <w:r w:rsidRPr="0068122E">
              <w:rPr>
                <w:b/>
                <w:bCs/>
                <w:szCs w:val="18"/>
              </w:rPr>
              <w:t xml:space="preserve">Duration                   : </w:t>
            </w:r>
            <w:r>
              <w:rPr>
                <w:szCs w:val="18"/>
              </w:rPr>
              <w:t>Ap</w:t>
            </w:r>
            <w:r w:rsidRPr="0068122E">
              <w:rPr>
                <w:szCs w:val="18"/>
              </w:rPr>
              <w:t>r 2017 to Nov 202</w:t>
            </w:r>
            <w:r>
              <w:rPr>
                <w:szCs w:val="18"/>
              </w:rPr>
              <w:t>3</w:t>
            </w:r>
            <w:r w:rsidRPr="0068122E">
              <w:rPr>
                <w:szCs w:val="18"/>
              </w:rPr>
              <w:t xml:space="preserve"> </w:t>
            </w:r>
          </w:p>
          <w:p w14:paraId="7092406C" w14:textId="77777777" w:rsidR="004D3011" w:rsidRDefault="004D3011" w:rsidP="00036450"/>
          <w:p w14:paraId="0450F95B" w14:textId="77777777" w:rsidR="004C7796" w:rsidRDefault="004C7796" w:rsidP="00036450"/>
          <w:p w14:paraId="58EF3FCC" w14:textId="77777777" w:rsidR="00180D5E" w:rsidRDefault="00180D5E" w:rsidP="00180D5E">
            <w:pPr>
              <w:ind w:left="66"/>
              <w:jc w:val="both"/>
              <w:rPr>
                <w:b/>
                <w:bCs/>
                <w:sz w:val="22"/>
                <w:u w:val="single"/>
              </w:rPr>
            </w:pPr>
            <w:r w:rsidRPr="00180D5E">
              <w:rPr>
                <w:b/>
                <w:bCs/>
                <w:sz w:val="22"/>
                <w:u w:val="single"/>
              </w:rPr>
              <w:t>JOB DESCRIPTION</w:t>
            </w:r>
          </w:p>
          <w:p w14:paraId="17959153" w14:textId="77777777" w:rsidR="00B97D04" w:rsidRPr="00180D5E" w:rsidRDefault="00B97D04" w:rsidP="00180D5E">
            <w:pPr>
              <w:ind w:left="66"/>
              <w:jc w:val="both"/>
              <w:rPr>
                <w:b/>
                <w:bCs/>
                <w:sz w:val="22"/>
                <w:u w:val="single"/>
              </w:rPr>
            </w:pPr>
          </w:p>
          <w:p w14:paraId="09BE7BB2" w14:textId="0F8C7E82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Conduct market research to identify selling possibilities and evaluate customer needs.</w:t>
            </w:r>
          </w:p>
          <w:p w14:paraId="6B9C2012" w14:textId="77777777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Actively seek out new sales opportunities through cold calling, networking, and social media</w:t>
            </w:r>
          </w:p>
          <w:p w14:paraId="5F874C85" w14:textId="42BB0EB8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Set up meetings with potential clients and listen to their wishes and concerns.</w:t>
            </w:r>
          </w:p>
          <w:p w14:paraId="648F7F6D" w14:textId="2EB3ACCC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Prepare and deliver appropriate presentations on products and services.</w:t>
            </w:r>
          </w:p>
          <w:p w14:paraId="70187520" w14:textId="6954E446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Create frequent reviews and reports with sales and financial data.</w:t>
            </w:r>
          </w:p>
          <w:p w14:paraId="7552487B" w14:textId="25AD3F39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Ensure the availability of stocks for sales and demonstrations.</w:t>
            </w:r>
          </w:p>
          <w:p w14:paraId="70B37A43" w14:textId="63E38A47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Participate on behalf of the company in exhibitions or conferences.</w:t>
            </w:r>
          </w:p>
          <w:p w14:paraId="3066459E" w14:textId="487440CA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Negotiate/close deals and handle complaints or objections.</w:t>
            </w:r>
          </w:p>
          <w:p w14:paraId="5E8979D1" w14:textId="2DC9E6C1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Collaborations with team members to achieve better results.</w:t>
            </w:r>
          </w:p>
          <w:p w14:paraId="5B132256" w14:textId="2E77141F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Gather feedback from customers or prospects and share it with the internal team.</w:t>
            </w:r>
          </w:p>
          <w:p w14:paraId="7F83C110" w14:textId="2BB87523" w:rsidR="00C95A1F" w:rsidRDefault="00E64FAE" w:rsidP="00E64FAE">
            <w:pPr>
              <w:pStyle w:val="ListParagraph"/>
              <w:numPr>
                <w:ilvl w:val="0"/>
                <w:numId w:val="10"/>
              </w:numPr>
            </w:pPr>
            <w:r>
              <w:t>To analyze sales data and come up with customized action plan for each key account.</w:t>
            </w:r>
          </w:p>
          <w:p w14:paraId="696BFCF1" w14:textId="463705C9" w:rsidR="00E64FAE" w:rsidRDefault="00E64FAE" w:rsidP="00E64FAE">
            <w:pPr>
              <w:pStyle w:val="ListParagraph"/>
              <w:numPr>
                <w:ilvl w:val="0"/>
                <w:numId w:val="10"/>
              </w:numPr>
            </w:pPr>
            <w:r w:rsidRPr="00E64FAE">
              <w:t xml:space="preserve">Collecting payments cash &amp; cheque and </w:t>
            </w:r>
            <w:r w:rsidR="00132E4C" w:rsidRPr="00E64FAE">
              <w:t>deposit</w:t>
            </w:r>
            <w:r w:rsidR="00132E4C">
              <w:t xml:space="preserve"> to company account when required. </w:t>
            </w:r>
          </w:p>
          <w:p w14:paraId="6A988CDC" w14:textId="77777777" w:rsidR="00132E4C" w:rsidRDefault="00132E4C" w:rsidP="00132E4C">
            <w:pPr>
              <w:ind w:left="720"/>
            </w:pPr>
          </w:p>
          <w:p w14:paraId="23C77F40" w14:textId="6D271F12" w:rsidR="00C95A1F" w:rsidRPr="0068122E" w:rsidRDefault="00C95A1F" w:rsidP="00C95A1F">
            <w:pPr>
              <w:ind w:left="66"/>
              <w:jc w:val="both"/>
              <w:rPr>
                <w:szCs w:val="18"/>
              </w:rPr>
            </w:pPr>
            <w:r w:rsidRPr="0068122E">
              <w:rPr>
                <w:b/>
                <w:bCs/>
                <w:szCs w:val="18"/>
              </w:rPr>
              <w:t>Company Name</w:t>
            </w:r>
            <w:r>
              <w:rPr>
                <w:b/>
                <w:bCs/>
                <w:szCs w:val="18"/>
              </w:rPr>
              <w:t xml:space="preserve">    </w:t>
            </w:r>
            <w:r w:rsidRPr="0068122E">
              <w:rPr>
                <w:b/>
                <w:bCs/>
                <w:szCs w:val="18"/>
              </w:rPr>
              <w:t xml:space="preserve"> : </w:t>
            </w:r>
            <w:r w:rsidR="00643C43">
              <w:rPr>
                <w:szCs w:val="18"/>
              </w:rPr>
              <w:t>New zad trading</w:t>
            </w:r>
          </w:p>
          <w:p w14:paraId="37698DB9" w14:textId="2D502F4B" w:rsidR="00C95A1F" w:rsidRPr="0068122E" w:rsidRDefault="00C95A1F" w:rsidP="00C95A1F">
            <w:pPr>
              <w:ind w:left="66"/>
              <w:jc w:val="both"/>
              <w:rPr>
                <w:b/>
                <w:bCs/>
                <w:szCs w:val="18"/>
              </w:rPr>
            </w:pPr>
            <w:r w:rsidRPr="0068122E">
              <w:rPr>
                <w:b/>
                <w:bCs/>
                <w:szCs w:val="18"/>
              </w:rPr>
              <w:lastRenderedPageBreak/>
              <w:t xml:space="preserve">Qatar Position          : </w:t>
            </w:r>
            <w:r w:rsidR="000C205C">
              <w:rPr>
                <w:szCs w:val="18"/>
              </w:rPr>
              <w:t>DRIVER (</w:t>
            </w:r>
            <w:r w:rsidR="00132E4C">
              <w:rPr>
                <w:szCs w:val="18"/>
              </w:rPr>
              <w:t xml:space="preserve"> FMCG</w:t>
            </w:r>
            <w:r w:rsidR="000C205C">
              <w:rPr>
                <w:szCs w:val="18"/>
              </w:rPr>
              <w:t xml:space="preserve"> )</w:t>
            </w:r>
            <w:r w:rsidRPr="0068122E">
              <w:rPr>
                <w:b/>
                <w:bCs/>
                <w:szCs w:val="18"/>
              </w:rPr>
              <w:t xml:space="preserve"> </w:t>
            </w:r>
          </w:p>
          <w:p w14:paraId="79669C95" w14:textId="7091EB59" w:rsidR="00CB6E4A" w:rsidRDefault="00CB6E4A" w:rsidP="00CB6E4A"/>
          <w:p w14:paraId="47BB106C" w14:textId="62E15429" w:rsidR="00CB6E4A" w:rsidRDefault="00CB6E4A" w:rsidP="00C95A1F">
            <w:pPr>
              <w:ind w:left="360"/>
              <w:rPr>
                <w:b/>
                <w:bCs/>
                <w:sz w:val="22"/>
                <w:u w:val="single"/>
              </w:rPr>
            </w:pPr>
            <w:r w:rsidRPr="00CB6E4A">
              <w:rPr>
                <w:b/>
                <w:bCs/>
                <w:sz w:val="22"/>
                <w:u w:val="single"/>
              </w:rPr>
              <w:t xml:space="preserve">JOB DESCRIPTION </w:t>
            </w:r>
          </w:p>
          <w:p w14:paraId="6142616C" w14:textId="397D6BF7" w:rsidR="00036450" w:rsidRPr="00C95A1F" w:rsidRDefault="00036450" w:rsidP="00B97D04">
            <w:pPr>
              <w:ind w:left="360"/>
              <w:rPr>
                <w:color w:val="FFFFFF" w:themeColor="background1"/>
              </w:rPr>
            </w:pPr>
          </w:p>
        </w:tc>
      </w:tr>
    </w:tbl>
    <w:p w14:paraId="53962E44" w14:textId="5B9E60AC" w:rsidR="00B97D04" w:rsidRPr="00B97D04" w:rsidRDefault="00C95A1F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lastRenderedPageBreak/>
        <w:t>Skills</w:t>
      </w:r>
      <w:r w:rsidR="00B97D04" w:rsidRPr="00B97D04">
        <w:rPr>
          <w:szCs w:val="18"/>
        </w:rPr>
        <w:t>- Identify and pursue new business opportunities in the FMCG industry.</w:t>
      </w:r>
    </w:p>
    <w:p w14:paraId="30B9E7B9" w14:textId="37AED599" w:rsidR="00B97D04" w:rsidRPr="00B97D04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Build and maintain relationships with clients, understanding their needs and providing appropriate solutions.</w:t>
      </w:r>
    </w:p>
    <w:p w14:paraId="54F7D3E1" w14:textId="552272AA" w:rsidR="00B97D04" w:rsidRPr="00B97D04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Conduct market research to identify trends, competitor analysis, and potential target markets.</w:t>
      </w:r>
    </w:p>
    <w:p w14:paraId="032826D1" w14:textId="61F99BDA" w:rsidR="00B97D04" w:rsidRPr="00B97D04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Develop and implement sales strategies to achieve revenue targets.</w:t>
      </w:r>
    </w:p>
    <w:p w14:paraId="791BC2BB" w14:textId="7BB4F865" w:rsidR="00B97D04" w:rsidRPr="00B97D04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Prepare and deliver sales presentations to prospective clients.</w:t>
      </w:r>
    </w:p>
    <w:p w14:paraId="6141C349" w14:textId="561C4E5A" w:rsidR="00B97D04" w:rsidRPr="00B97D04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Negotiate contracts and terms with clients to secure business deals.</w:t>
      </w:r>
    </w:p>
    <w:p w14:paraId="32EDC4F3" w14:textId="2F8FACB5" w:rsidR="00B97D04" w:rsidRPr="00B97D04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Collaborate with internal teams to ensure smooth execution of projects and customer satisfaction.</w:t>
      </w:r>
    </w:p>
    <w:p w14:paraId="43E47FDE" w14:textId="4A7BB4DB" w:rsidR="00C95A1F" w:rsidRDefault="00B97D04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B97D04">
        <w:rPr>
          <w:szCs w:val="18"/>
        </w:rPr>
        <w:t>Stay updated with industry trends, market developments, and competitor activities.</w:t>
      </w:r>
    </w:p>
    <w:p w14:paraId="4DACA709" w14:textId="53B7A307" w:rsidR="00132E4C" w:rsidRPr="00B97D04" w:rsidRDefault="00132E4C" w:rsidP="00B97D04">
      <w:pPr>
        <w:pStyle w:val="ListParagraph"/>
        <w:numPr>
          <w:ilvl w:val="6"/>
          <w:numId w:val="9"/>
        </w:numPr>
        <w:tabs>
          <w:tab w:val="left" w:pos="990"/>
        </w:tabs>
        <w:rPr>
          <w:szCs w:val="18"/>
        </w:rPr>
      </w:pPr>
      <w:r w:rsidRPr="00132E4C">
        <w:rPr>
          <w:szCs w:val="18"/>
        </w:rPr>
        <w:t>Knowledge of traffic department laws and regulations</w:t>
      </w:r>
      <w:r>
        <w:rPr>
          <w:szCs w:val="18"/>
        </w:rPr>
        <w:t>.</w:t>
      </w:r>
    </w:p>
    <w:p w14:paraId="4E12AEE7" w14:textId="77777777" w:rsidR="00132E4C" w:rsidRPr="00132E4C" w:rsidRDefault="00132E4C" w:rsidP="00132E4C">
      <w:pPr>
        <w:tabs>
          <w:tab w:val="left" w:pos="990"/>
        </w:tabs>
        <w:rPr>
          <w:b/>
          <w:bCs/>
          <w:szCs w:val="18"/>
          <w:u w:val="single"/>
        </w:rPr>
      </w:pPr>
      <w:r w:rsidRPr="00132E4C">
        <w:rPr>
          <w:b/>
          <w:bCs/>
          <w:szCs w:val="18"/>
          <w:u w:val="single"/>
        </w:rPr>
        <w:t>PASSPORT DETAILS</w:t>
      </w:r>
    </w:p>
    <w:p w14:paraId="3DCCB21A" w14:textId="77777777" w:rsidR="00132E4C" w:rsidRPr="00132E4C" w:rsidRDefault="00132E4C" w:rsidP="00132E4C">
      <w:pPr>
        <w:tabs>
          <w:tab w:val="left" w:pos="990"/>
        </w:tabs>
        <w:rPr>
          <w:szCs w:val="18"/>
        </w:rPr>
      </w:pPr>
      <w:r w:rsidRPr="00132E4C">
        <w:rPr>
          <w:szCs w:val="18"/>
        </w:rPr>
        <w:t>Passport No         : NP5420459</w:t>
      </w:r>
    </w:p>
    <w:p w14:paraId="70D975A5" w14:textId="77777777" w:rsidR="00132E4C" w:rsidRPr="00132E4C" w:rsidRDefault="00132E4C" w:rsidP="00132E4C">
      <w:pPr>
        <w:tabs>
          <w:tab w:val="left" w:pos="990"/>
        </w:tabs>
        <w:rPr>
          <w:szCs w:val="18"/>
        </w:rPr>
      </w:pPr>
      <w:r w:rsidRPr="00132E4C">
        <w:rPr>
          <w:szCs w:val="18"/>
        </w:rPr>
        <w:t>Issue Date            : 26 Apr 2021</w:t>
      </w:r>
    </w:p>
    <w:p w14:paraId="618331DA" w14:textId="77777777" w:rsidR="00132E4C" w:rsidRPr="00132E4C" w:rsidRDefault="00132E4C" w:rsidP="00132E4C">
      <w:pPr>
        <w:tabs>
          <w:tab w:val="left" w:pos="990"/>
        </w:tabs>
        <w:rPr>
          <w:szCs w:val="18"/>
        </w:rPr>
      </w:pPr>
      <w:r w:rsidRPr="00132E4C">
        <w:rPr>
          <w:szCs w:val="18"/>
        </w:rPr>
        <w:t>Expiration Date    : 26 Apr 2026</w:t>
      </w:r>
    </w:p>
    <w:p w14:paraId="057979D4" w14:textId="011C5C3B" w:rsidR="00C95A1F" w:rsidRPr="00B97D04" w:rsidRDefault="00132E4C" w:rsidP="00132E4C">
      <w:pPr>
        <w:tabs>
          <w:tab w:val="left" w:pos="990"/>
        </w:tabs>
        <w:rPr>
          <w:szCs w:val="18"/>
        </w:rPr>
      </w:pPr>
      <w:r w:rsidRPr="00132E4C">
        <w:rPr>
          <w:szCs w:val="18"/>
        </w:rPr>
        <w:t>Place of issue       : Morocco</w:t>
      </w:r>
    </w:p>
    <w:sectPr w:rsidR="00C95A1F" w:rsidRPr="00B97D04" w:rsidSect="00CA091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5E56C" w14:textId="77777777" w:rsidR="000B0321" w:rsidRDefault="000B0321" w:rsidP="000C45FF">
      <w:r>
        <w:separator/>
      </w:r>
    </w:p>
  </w:endnote>
  <w:endnote w:type="continuationSeparator" w:id="0">
    <w:p w14:paraId="568A6EEC" w14:textId="77777777" w:rsidR="000B0321" w:rsidRDefault="000B032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F023" w14:textId="77777777" w:rsidR="000B0321" w:rsidRDefault="000B0321" w:rsidP="000C45FF">
      <w:r>
        <w:separator/>
      </w:r>
    </w:p>
  </w:footnote>
  <w:footnote w:type="continuationSeparator" w:id="0">
    <w:p w14:paraId="58A8A0CC" w14:textId="77777777" w:rsidR="000B0321" w:rsidRDefault="000B032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F0E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32326" wp14:editId="00C81E0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159851346" name="Graphic 1159851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B85"/>
    <w:multiLevelType w:val="hybridMultilevel"/>
    <w:tmpl w:val="C1685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  <w:lang w:val="en-U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5A0"/>
    <w:multiLevelType w:val="hybridMultilevel"/>
    <w:tmpl w:val="17FA4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1974"/>
    <w:multiLevelType w:val="hybridMultilevel"/>
    <w:tmpl w:val="FE84D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4570"/>
    <w:multiLevelType w:val="hybridMultilevel"/>
    <w:tmpl w:val="270676C6"/>
    <w:lvl w:ilvl="0" w:tplc="908A89E0">
      <w:numFmt w:val="bullet"/>
      <w:lvlText w:val="●"/>
      <w:lvlJc w:val="left"/>
      <w:pPr>
        <w:ind w:left="786" w:hanging="360"/>
      </w:pPr>
      <w:rPr>
        <w:rFonts w:ascii="Meiryo" w:eastAsia="Meiryo" w:hAnsi="Meiryo" w:cstheme="minorBidi" w:hint="eastAsia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1DC521B"/>
    <w:multiLevelType w:val="hybridMultilevel"/>
    <w:tmpl w:val="7CDEC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87F06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5D33"/>
    <w:multiLevelType w:val="hybridMultilevel"/>
    <w:tmpl w:val="53D45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31EB"/>
    <w:multiLevelType w:val="hybridMultilevel"/>
    <w:tmpl w:val="80C68916"/>
    <w:lvl w:ilvl="0" w:tplc="899237FA">
      <w:numFmt w:val="bullet"/>
      <w:lvlText w:val="●"/>
      <w:lvlJc w:val="left"/>
      <w:pPr>
        <w:ind w:left="720" w:hanging="360"/>
      </w:pPr>
      <w:rPr>
        <w:rFonts w:ascii="Meiryo" w:eastAsia="Meiryo" w:hAnsi="Meiryo" w:cstheme="minorBidi" w:hint="eastAsia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37FD7"/>
    <w:multiLevelType w:val="hybridMultilevel"/>
    <w:tmpl w:val="3CA04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83129"/>
    <w:multiLevelType w:val="hybridMultilevel"/>
    <w:tmpl w:val="71AE9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E22AF5"/>
    <w:multiLevelType w:val="hybridMultilevel"/>
    <w:tmpl w:val="541AB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6146">
    <w:abstractNumId w:val="1"/>
  </w:num>
  <w:num w:numId="2" w16cid:durableId="295644558">
    <w:abstractNumId w:val="1"/>
  </w:num>
  <w:num w:numId="3" w16cid:durableId="195780903">
    <w:abstractNumId w:val="7"/>
  </w:num>
  <w:num w:numId="4" w16cid:durableId="1737973022">
    <w:abstractNumId w:val="2"/>
  </w:num>
  <w:num w:numId="5" w16cid:durableId="2088768777">
    <w:abstractNumId w:val="3"/>
  </w:num>
  <w:num w:numId="6" w16cid:durableId="1805389655">
    <w:abstractNumId w:val="0"/>
  </w:num>
  <w:num w:numId="7" w16cid:durableId="1589314070">
    <w:abstractNumId w:val="4"/>
  </w:num>
  <w:num w:numId="8" w16cid:durableId="849684303">
    <w:abstractNumId w:val="5"/>
  </w:num>
  <w:num w:numId="9" w16cid:durableId="270555930">
    <w:abstractNumId w:val="6"/>
  </w:num>
  <w:num w:numId="10" w16cid:durableId="1605647773">
    <w:abstractNumId w:val="8"/>
  </w:num>
  <w:num w:numId="11" w16cid:durableId="732387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D3"/>
    <w:rsid w:val="00036450"/>
    <w:rsid w:val="000539F5"/>
    <w:rsid w:val="00094499"/>
    <w:rsid w:val="000B0321"/>
    <w:rsid w:val="000C205C"/>
    <w:rsid w:val="000C45FF"/>
    <w:rsid w:val="000E3FD1"/>
    <w:rsid w:val="00112054"/>
    <w:rsid w:val="001317D8"/>
    <w:rsid w:val="00132E4C"/>
    <w:rsid w:val="001525E1"/>
    <w:rsid w:val="00180329"/>
    <w:rsid w:val="00180D5E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E2E33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4841"/>
    <w:rsid w:val="004C63E4"/>
    <w:rsid w:val="004C7796"/>
    <w:rsid w:val="004D3011"/>
    <w:rsid w:val="005262AC"/>
    <w:rsid w:val="005E39D5"/>
    <w:rsid w:val="00600670"/>
    <w:rsid w:val="0062123A"/>
    <w:rsid w:val="00643C43"/>
    <w:rsid w:val="00646E75"/>
    <w:rsid w:val="006771D0"/>
    <w:rsid w:val="006B2D0A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98785F"/>
    <w:rsid w:val="009F1F10"/>
    <w:rsid w:val="00A2118D"/>
    <w:rsid w:val="00AD0A50"/>
    <w:rsid w:val="00AD76E2"/>
    <w:rsid w:val="00B20152"/>
    <w:rsid w:val="00B359E4"/>
    <w:rsid w:val="00B57D98"/>
    <w:rsid w:val="00B70850"/>
    <w:rsid w:val="00B97D04"/>
    <w:rsid w:val="00C066B6"/>
    <w:rsid w:val="00C37BA1"/>
    <w:rsid w:val="00C4674C"/>
    <w:rsid w:val="00C506CF"/>
    <w:rsid w:val="00C62E02"/>
    <w:rsid w:val="00C72BED"/>
    <w:rsid w:val="00C9578B"/>
    <w:rsid w:val="00C95A1F"/>
    <w:rsid w:val="00CA091F"/>
    <w:rsid w:val="00CB0055"/>
    <w:rsid w:val="00CB6E4A"/>
    <w:rsid w:val="00D2522B"/>
    <w:rsid w:val="00D422DE"/>
    <w:rsid w:val="00D5459D"/>
    <w:rsid w:val="00DA1F4D"/>
    <w:rsid w:val="00DD172A"/>
    <w:rsid w:val="00E25A26"/>
    <w:rsid w:val="00E25FC7"/>
    <w:rsid w:val="00E4381A"/>
    <w:rsid w:val="00E55D74"/>
    <w:rsid w:val="00E64FAE"/>
    <w:rsid w:val="00EE2AD3"/>
    <w:rsid w:val="00EF55E5"/>
    <w:rsid w:val="00F60274"/>
    <w:rsid w:val="00F77FB9"/>
    <w:rsid w:val="00FB068F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F6CE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C9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ad\AppData\Local\Microsoft\Office\16.0\DTS\en-CA%7b5AA7F058-DBA2-4DCE-8CB2-4E03486DD2EA%7d\%7b9F6580E1-3660-476F-9390-B498FC1CE77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FB85E362BB43F9BE541003E06A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22B9-D607-4D77-BE9E-16BAA0FA5A2C}"/>
      </w:docPartPr>
      <w:docPartBody>
        <w:p w:rsidR="00F05128" w:rsidRDefault="00000000">
          <w:pPr>
            <w:pStyle w:val="4AFB85E362BB43F9BE541003E06AAFBB"/>
          </w:pPr>
          <w:r w:rsidRPr="00CB0055">
            <w:t>Contact</w:t>
          </w:r>
        </w:p>
      </w:docPartBody>
    </w:docPart>
    <w:docPart>
      <w:docPartPr>
        <w:name w:val="05A86A870F874214BEF7899722A7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0E90-D0AB-4CCB-B1E8-3C4FD89B8C98}"/>
      </w:docPartPr>
      <w:docPartBody>
        <w:p w:rsidR="00F05128" w:rsidRDefault="00000000">
          <w:pPr>
            <w:pStyle w:val="05A86A870F874214BEF7899722A79007"/>
          </w:pPr>
          <w:r w:rsidRPr="004D3011">
            <w:t>PHONE:</w:t>
          </w:r>
        </w:p>
      </w:docPartBody>
    </w:docPart>
    <w:docPart>
      <w:docPartPr>
        <w:name w:val="76C24F6C62AB46859988E0A6C525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9DFF-6DD4-4FC5-A36B-EA725017F4F6}"/>
      </w:docPartPr>
      <w:docPartBody>
        <w:p w:rsidR="00F05128" w:rsidRDefault="00000000">
          <w:pPr>
            <w:pStyle w:val="76C24F6C62AB46859988E0A6C5252FA4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A"/>
    <w:rsid w:val="0007229A"/>
    <w:rsid w:val="00073E12"/>
    <w:rsid w:val="001D1FEF"/>
    <w:rsid w:val="002E2E33"/>
    <w:rsid w:val="007745FD"/>
    <w:rsid w:val="00C2293A"/>
    <w:rsid w:val="00F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FB85E362BB43F9BE541003E06AAFBB">
    <w:name w:val="4AFB85E362BB43F9BE541003E06AAFBB"/>
  </w:style>
  <w:style w:type="paragraph" w:customStyle="1" w:styleId="05A86A870F874214BEF7899722A79007">
    <w:name w:val="05A86A870F874214BEF7899722A79007"/>
  </w:style>
  <w:style w:type="paragraph" w:customStyle="1" w:styleId="76C24F6C62AB46859988E0A6C5252FA4">
    <w:name w:val="76C24F6C62AB46859988E0A6C5252FA4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{9F6580E1-3660-476F-9390-B498FC1CE778}tf00546271_win32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2024-11-19T13:33:00Z</dcterms:created>
  <dcterms:modified xsi:type="dcterms:W3CDTF">2024-11-19T13:33:00Z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2024-03-21T11:56:05Z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cd280203-3b76-49c8-a73f-47961267b6e3</vt:lpwstr>
  </property>
  <property fmtid="{D5CDD505-2E9C-101B-9397-08002B2CF9AE}" pid="7" name="MSIP_Label_defa4170-0d19-0005-0004-bc88714345d2_ActionId">
    <vt:lpwstr>1f3fc8b2-a464-495d-b8d1-010c2b8c5f1b</vt:lpwstr>
  </property>
  <property fmtid="{D5CDD505-2E9C-101B-9397-08002B2CF9AE}" pid="8" name="MSIP_Label_defa4170-0d19-0005-0004-bc88714345d2_ContentBits">
    <vt:lpwstr>0</vt:lpwstr>
  </property>
</Properties>
</file>