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6"/>
      </w:tblGrid>
      <w:tr w:rsidR="00692703" w:rsidRPr="00CF1A49" w:rsidTr="00C66BE8">
        <w:trPr>
          <w:trHeight w:hRule="exact" w:val="167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671E3E" w:rsidRDefault="008B45BE" w:rsidP="008B45BE">
            <w:pPr>
              <w:pStyle w:val="Title"/>
              <w:rPr>
                <w:sz w:val="56"/>
              </w:rPr>
            </w:pPr>
            <w:r w:rsidRPr="00671E3E">
              <w:rPr>
                <w:sz w:val="56"/>
              </w:rPr>
              <w:t>MOHAMED ITHIHAD IMTHIYAS</w:t>
            </w:r>
            <w:r w:rsidR="00692703" w:rsidRPr="00671E3E">
              <w:rPr>
                <w:sz w:val="56"/>
              </w:rPr>
              <w:t xml:space="preserve"> </w:t>
            </w:r>
          </w:p>
          <w:p w:rsidR="00E04F29" w:rsidRPr="003B09A7" w:rsidRDefault="005A2C65" w:rsidP="003B09A7">
            <w:pPr>
              <w:pStyle w:val="Title"/>
              <w:spacing w:line="276" w:lineRule="auto"/>
              <w:rPr>
                <w:sz w:val="27"/>
                <w:szCs w:val="27"/>
              </w:rPr>
            </w:pPr>
            <w:r w:rsidRPr="003B09A7">
              <w:rPr>
                <w:sz w:val="27"/>
                <w:szCs w:val="27"/>
              </w:rPr>
              <w:t>senior hvac technician</w:t>
            </w:r>
          </w:p>
          <w:p w:rsidR="005A2C65" w:rsidRPr="003B09A7" w:rsidRDefault="005A2C65" w:rsidP="003B09A7">
            <w:pPr>
              <w:pStyle w:val="Title"/>
              <w:spacing w:line="276" w:lineRule="auto"/>
              <w:rPr>
                <w:sz w:val="27"/>
                <w:szCs w:val="27"/>
              </w:rPr>
            </w:pPr>
            <w:r w:rsidRPr="003B09A7">
              <w:rPr>
                <w:sz w:val="27"/>
                <w:szCs w:val="27"/>
              </w:rPr>
              <w:t>Doha - Qatar</w:t>
            </w:r>
          </w:p>
          <w:p w:rsidR="005A2C65" w:rsidRPr="003B09A7" w:rsidRDefault="005A2C65" w:rsidP="003B09A7">
            <w:pPr>
              <w:pStyle w:val="Title"/>
              <w:spacing w:line="276" w:lineRule="auto"/>
              <w:rPr>
                <w:sz w:val="27"/>
                <w:szCs w:val="27"/>
              </w:rPr>
            </w:pPr>
            <w:r w:rsidRPr="003B09A7">
              <w:rPr>
                <w:sz w:val="27"/>
                <w:szCs w:val="27"/>
              </w:rPr>
              <w:t>cONTACT nO - +97433275421</w:t>
            </w:r>
            <w:r w:rsidR="0072022B">
              <w:rPr>
                <w:sz w:val="27"/>
                <w:szCs w:val="27"/>
              </w:rPr>
              <w:t xml:space="preserve">    </w:t>
            </w:r>
          </w:p>
          <w:p w:rsidR="005A2C65" w:rsidRPr="005A2C65" w:rsidRDefault="005A2C65" w:rsidP="005A2C65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C66BE8" w:rsidRDefault="00C66BE8" w:rsidP="00A9670B">
            <w:pPr>
              <w:contextualSpacing w:val="0"/>
              <w:jc w:val="mediumKashida"/>
              <w:rPr>
                <w:sz w:val="26"/>
                <w:szCs w:val="26"/>
              </w:rPr>
            </w:pPr>
          </w:p>
          <w:p w:rsidR="00AE3995" w:rsidRPr="00C71F78" w:rsidRDefault="005A2C65" w:rsidP="003B09A7">
            <w:pPr>
              <w:contextualSpacing w:val="0"/>
              <w:jc w:val="lowKashida"/>
              <w:rPr>
                <w:sz w:val="26"/>
                <w:szCs w:val="26"/>
              </w:rPr>
            </w:pPr>
            <w:r w:rsidRPr="00C71F78">
              <w:rPr>
                <w:sz w:val="26"/>
                <w:szCs w:val="26"/>
              </w:rPr>
              <w:t>Performance</w:t>
            </w:r>
            <w:r w:rsidR="00A9670B" w:rsidRPr="00C71F78">
              <w:rPr>
                <w:sz w:val="26"/>
                <w:szCs w:val="26"/>
              </w:rPr>
              <w:t>-</w:t>
            </w:r>
            <w:r w:rsidRPr="00C71F78">
              <w:rPr>
                <w:sz w:val="26"/>
                <w:szCs w:val="26"/>
              </w:rPr>
              <w:t xml:space="preserve">oriented </w:t>
            </w:r>
            <w:r w:rsidR="00A9670B" w:rsidRPr="00C71F78">
              <w:rPr>
                <w:sz w:val="26"/>
                <w:szCs w:val="26"/>
              </w:rPr>
              <w:t xml:space="preserve">and success driven professional offering 12 + years of top-notch experience in HVAC services. Proficient in trouble shooting, customer service, pneumatics, repairing, electronics, equipment calibration and testing, blue print interpretation and preventive maintenance.  </w:t>
            </w:r>
            <w:r w:rsidR="00C71F78">
              <w:rPr>
                <w:sz w:val="26"/>
                <w:szCs w:val="26"/>
              </w:rPr>
              <w:t xml:space="preserve">Crisis management expert with mastered in residential, commercial </w:t>
            </w:r>
            <w:r w:rsidR="00C66BE8">
              <w:rPr>
                <w:sz w:val="26"/>
                <w:szCs w:val="26"/>
              </w:rPr>
              <w:t xml:space="preserve">and industrial HVAC installation, maintenance and inspecting systems to isolate faults and implement repair plans.  </w:t>
            </w:r>
            <w:r w:rsidR="00AE3995">
              <w:rPr>
                <w:sz w:val="26"/>
                <w:szCs w:val="26"/>
              </w:rPr>
              <w:t xml:space="preserve">Looking to obtain challenging position by applying problem solving and supervision skills to help the organization advance efficiently while increasing its reputation.  </w:t>
            </w:r>
          </w:p>
        </w:tc>
      </w:tr>
    </w:tbl>
    <w:p w:rsidR="004E01EB" w:rsidRPr="00CF1A49" w:rsidRDefault="00ED1AA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025E467B9F945EB92739683F3CEC7D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58"/>
      </w:tblGrid>
      <w:tr w:rsidR="001D0BF1" w:rsidRPr="00CF1A49" w:rsidTr="00D66A52">
        <w:tc>
          <w:tcPr>
            <w:tcW w:w="9355" w:type="dxa"/>
          </w:tcPr>
          <w:p w:rsidR="001D0BF1" w:rsidRPr="004C35FA" w:rsidRDefault="00BF2C41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>21</w:t>
            </w:r>
            <w:r w:rsidR="007640D7">
              <w:rPr>
                <w:sz w:val="24"/>
              </w:rPr>
              <w:t>/11/</w:t>
            </w:r>
            <w:r w:rsidR="003667FF" w:rsidRPr="004C35FA">
              <w:rPr>
                <w:sz w:val="24"/>
              </w:rPr>
              <w:t>20</w:t>
            </w:r>
            <w:r w:rsidR="00A732DB" w:rsidRPr="004C35FA">
              <w:rPr>
                <w:sz w:val="24"/>
              </w:rPr>
              <w:t>21</w:t>
            </w:r>
            <w:r w:rsidR="001D0BF1" w:rsidRPr="004C35FA">
              <w:rPr>
                <w:sz w:val="24"/>
              </w:rPr>
              <w:t xml:space="preserve"> </w:t>
            </w:r>
            <w:r w:rsidR="00311C6C">
              <w:rPr>
                <w:sz w:val="24"/>
              </w:rPr>
              <w:t xml:space="preserve">to </w:t>
            </w:r>
            <w:r w:rsidR="003667FF" w:rsidRPr="004C35FA">
              <w:rPr>
                <w:sz w:val="24"/>
              </w:rPr>
              <w:t>present</w:t>
            </w:r>
          </w:p>
          <w:p w:rsidR="001D0BF1" w:rsidRPr="00CF1A49" w:rsidRDefault="003667FF" w:rsidP="001D0BF1">
            <w:pPr>
              <w:pStyle w:val="Heading2"/>
              <w:contextualSpacing w:val="0"/>
              <w:outlineLvl w:val="1"/>
            </w:pPr>
            <w:r>
              <w:t>Senior hvac technicia</w:t>
            </w:r>
            <w:bookmarkStart w:id="0" w:name="_GoBack"/>
            <w:bookmarkEnd w:id="0"/>
            <w:r>
              <w:t>n</w:t>
            </w:r>
            <w:r w:rsidR="001D0BF1" w:rsidRPr="00CF1A49">
              <w:t xml:space="preserve">, </w:t>
            </w:r>
            <w:r w:rsidR="00DA012F" w:rsidRPr="00DA012F">
              <w:rPr>
                <w:rStyle w:val="SubtleReference"/>
                <w:bCs/>
              </w:rPr>
              <w:t>LINC</w:t>
            </w:r>
            <w:r>
              <w:rPr>
                <w:rStyle w:val="SubtleReference"/>
              </w:rPr>
              <w:t xml:space="preserve"> QATAR llc, </w:t>
            </w:r>
            <w:r w:rsidR="008D5AE9" w:rsidRPr="008D5AE9">
              <w:rPr>
                <w:rStyle w:val="SubtleReference"/>
              </w:rPr>
              <w:t>Qatar hamad international aiport utility projects</w:t>
            </w:r>
          </w:p>
          <w:p w:rsidR="00DA012F" w:rsidRDefault="00DA012F" w:rsidP="00DA012F">
            <w:pPr>
              <w:pStyle w:val="ListParagraph"/>
              <w:numPr>
                <w:ilvl w:val="0"/>
                <w:numId w:val="14"/>
              </w:numPr>
              <w:jc w:val="lowKashida"/>
              <w:rPr>
                <w:sz w:val="24"/>
                <w:szCs w:val="24"/>
              </w:rPr>
            </w:pPr>
            <w:r w:rsidRPr="00DA012F">
              <w:rPr>
                <w:sz w:val="24"/>
                <w:szCs w:val="24"/>
              </w:rPr>
              <w:t xml:space="preserve">Install, inspect, maintain, and repair HVAC systems, including air conditioning units, furnaces, heat pumps, and ventilation systems. </w:t>
            </w:r>
          </w:p>
          <w:p w:rsidR="00DA012F" w:rsidRPr="00DA012F" w:rsidRDefault="00DA012F" w:rsidP="00DA012F">
            <w:pPr>
              <w:pStyle w:val="ListParagraph"/>
              <w:numPr>
                <w:ilvl w:val="0"/>
                <w:numId w:val="14"/>
              </w:numPr>
              <w:jc w:val="lowKashida"/>
              <w:rPr>
                <w:sz w:val="24"/>
                <w:szCs w:val="24"/>
              </w:rPr>
            </w:pPr>
            <w:r w:rsidRPr="00DA012F">
              <w:rPr>
                <w:sz w:val="24"/>
                <w:szCs w:val="24"/>
              </w:rPr>
              <w:t xml:space="preserve">Identify and diagnose issues in HVAC systems, using diagnostic tools and knowledge of system components. </w:t>
            </w:r>
            <w:r>
              <w:rPr>
                <w:sz w:val="24"/>
                <w:szCs w:val="24"/>
              </w:rPr>
              <w:t>And further d</w:t>
            </w:r>
            <w:r w:rsidRPr="00DA012F">
              <w:rPr>
                <w:sz w:val="24"/>
                <w:szCs w:val="24"/>
              </w:rPr>
              <w:t>etermine root causes of malfunctions and recommend appropriate repair solutions.</w:t>
            </w:r>
          </w:p>
          <w:p w:rsidR="00DA012F" w:rsidRDefault="00DA012F" w:rsidP="003667FF">
            <w:pPr>
              <w:pStyle w:val="ListParagraph"/>
              <w:numPr>
                <w:ilvl w:val="0"/>
                <w:numId w:val="14"/>
              </w:numPr>
              <w:jc w:val="lowKashida"/>
              <w:rPr>
                <w:sz w:val="24"/>
                <w:szCs w:val="24"/>
              </w:rPr>
            </w:pPr>
            <w:r w:rsidRPr="00DA012F">
              <w:rPr>
                <w:sz w:val="24"/>
                <w:szCs w:val="24"/>
              </w:rPr>
              <w:t xml:space="preserve">Perform repairs or replacements of faulty components, such as motors, fans, thermostats, and filters. </w:t>
            </w:r>
          </w:p>
          <w:p w:rsidR="00DA012F" w:rsidRDefault="00DA012F" w:rsidP="003667FF">
            <w:pPr>
              <w:pStyle w:val="ListParagraph"/>
              <w:numPr>
                <w:ilvl w:val="0"/>
                <w:numId w:val="14"/>
              </w:numPr>
              <w:jc w:val="lowKashida"/>
              <w:rPr>
                <w:sz w:val="24"/>
                <w:szCs w:val="24"/>
              </w:rPr>
            </w:pPr>
            <w:r w:rsidRPr="00DA012F">
              <w:rPr>
                <w:sz w:val="24"/>
                <w:szCs w:val="24"/>
              </w:rPr>
              <w:t xml:space="preserve">Conduct regular preventive maintenance tasks to extend the lifespan of HVAC systems. </w:t>
            </w:r>
          </w:p>
          <w:p w:rsidR="00A732DB" w:rsidRPr="00DA012F" w:rsidRDefault="00DA012F" w:rsidP="00DA012F">
            <w:pPr>
              <w:pStyle w:val="ListParagraph"/>
              <w:numPr>
                <w:ilvl w:val="0"/>
                <w:numId w:val="14"/>
              </w:numPr>
              <w:jc w:val="lowKashida"/>
              <w:rPr>
                <w:sz w:val="24"/>
                <w:szCs w:val="24"/>
              </w:rPr>
            </w:pPr>
            <w:r w:rsidRPr="00DA012F">
              <w:rPr>
                <w:sz w:val="24"/>
                <w:szCs w:val="24"/>
              </w:rPr>
              <w:t>Maintain accurate records of all service and maintenance activities, including details of repairs performed and parts used.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B46F63" w:rsidRDefault="00BF2C41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>24</w:t>
            </w:r>
            <w:r w:rsidR="007640D7">
              <w:rPr>
                <w:sz w:val="24"/>
              </w:rPr>
              <w:t>/03/</w:t>
            </w:r>
            <w:r w:rsidR="0090162D" w:rsidRPr="00B46F63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="0090162D" w:rsidRPr="00B46F63">
              <w:rPr>
                <w:sz w:val="24"/>
              </w:rPr>
              <w:t xml:space="preserve"> </w:t>
            </w:r>
            <w:r w:rsidR="00311C6C">
              <w:rPr>
                <w:sz w:val="24"/>
              </w:rPr>
              <w:t xml:space="preserve">to </w:t>
            </w:r>
            <w:r>
              <w:rPr>
                <w:sz w:val="24"/>
              </w:rPr>
              <w:t>03</w:t>
            </w:r>
            <w:r w:rsidR="007640D7">
              <w:rPr>
                <w:sz w:val="24"/>
              </w:rPr>
              <w:t>/04/2021</w:t>
            </w:r>
          </w:p>
          <w:p w:rsidR="0090162D" w:rsidRPr="0090162D" w:rsidRDefault="00DA012F" w:rsidP="0090162D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HVAC TECNICIAN</w:t>
            </w:r>
            <w:r w:rsidR="00F61DF9" w:rsidRPr="00CF1A49">
              <w:t xml:space="preserve">, </w:t>
            </w:r>
            <w:r w:rsidR="0090162D" w:rsidRPr="0090162D">
              <w:rPr>
                <w:b w:val="0"/>
                <w:color w:val="auto"/>
              </w:rPr>
              <w:t>fmm</w:t>
            </w:r>
            <w:r w:rsidR="0090162D">
              <w:rPr>
                <w:rStyle w:val="SubtleReference"/>
              </w:rPr>
              <w:t xml:space="preserve"> QATAR llc, Qatar airways – qatar</w:t>
            </w:r>
          </w:p>
          <w:p w:rsidR="00F61DF9" w:rsidRPr="0090162D" w:rsidRDefault="0090162D" w:rsidP="0090162D">
            <w:pPr>
              <w:pStyle w:val="ListParagraph"/>
              <w:numPr>
                <w:ilvl w:val="0"/>
                <w:numId w:val="15"/>
              </w:numPr>
              <w:jc w:val="lowKashida"/>
            </w:pPr>
            <w:r w:rsidRPr="0090162D">
              <w:rPr>
                <w:sz w:val="24"/>
                <w:szCs w:val="24"/>
              </w:rPr>
              <w:t>Carry out the installation, inspection, maintenance, and repair of HVAC systems, ensuring their efficient operation and adherence to safety standards.</w:t>
            </w:r>
          </w:p>
          <w:p w:rsidR="0090162D" w:rsidRPr="0090162D" w:rsidRDefault="0090162D" w:rsidP="0090162D">
            <w:pPr>
              <w:pStyle w:val="ListParagraph"/>
              <w:numPr>
                <w:ilvl w:val="0"/>
                <w:numId w:val="15"/>
              </w:numPr>
              <w:jc w:val="lowKashida"/>
              <w:rPr>
                <w:sz w:val="24"/>
                <w:szCs w:val="24"/>
              </w:rPr>
            </w:pPr>
            <w:r w:rsidRPr="0090162D">
              <w:rPr>
                <w:sz w:val="24"/>
                <w:szCs w:val="24"/>
              </w:rPr>
              <w:t>Utilize diagnostic tools to pinpoint issues within HVAC systems and offer well-informed solutions based on thorough diagnostics.</w:t>
            </w:r>
          </w:p>
          <w:p w:rsidR="0090162D" w:rsidRDefault="0090162D" w:rsidP="0090162D">
            <w:pPr>
              <w:pStyle w:val="ListParagraph"/>
              <w:numPr>
                <w:ilvl w:val="0"/>
                <w:numId w:val="15"/>
              </w:numPr>
              <w:jc w:val="lowKashida"/>
              <w:rPr>
                <w:sz w:val="24"/>
                <w:szCs w:val="24"/>
              </w:rPr>
            </w:pPr>
            <w:r w:rsidRPr="0090162D">
              <w:rPr>
                <w:sz w:val="24"/>
                <w:szCs w:val="24"/>
              </w:rPr>
              <w:t>Execute repairs and replacements of malfunctioning HVAC components, ensuring seamless integration with existing systems and optimal performance.</w:t>
            </w:r>
          </w:p>
          <w:p w:rsidR="006D49DD" w:rsidRPr="0090162D" w:rsidRDefault="006D49DD" w:rsidP="0090162D">
            <w:pPr>
              <w:pStyle w:val="ListParagraph"/>
              <w:numPr>
                <w:ilvl w:val="0"/>
                <w:numId w:val="15"/>
              </w:numPr>
              <w:jc w:val="lowKashida"/>
              <w:rPr>
                <w:sz w:val="24"/>
                <w:szCs w:val="24"/>
              </w:rPr>
            </w:pPr>
            <w:r w:rsidRPr="006D49DD">
              <w:rPr>
                <w:sz w:val="24"/>
                <w:szCs w:val="24"/>
              </w:rPr>
              <w:t>Conduct quality checks on completed work to ensure all installations and repairs meet industry standards and organizational guidelines.</w:t>
            </w:r>
          </w:p>
          <w:p w:rsidR="0090162D" w:rsidRPr="0090162D" w:rsidRDefault="0090162D" w:rsidP="0090162D">
            <w:pPr>
              <w:pStyle w:val="ListParagraph"/>
              <w:numPr>
                <w:ilvl w:val="0"/>
                <w:numId w:val="15"/>
              </w:numPr>
              <w:jc w:val="lowKashida"/>
              <w:rPr>
                <w:sz w:val="24"/>
                <w:szCs w:val="24"/>
              </w:rPr>
            </w:pPr>
            <w:r w:rsidRPr="0090162D">
              <w:rPr>
                <w:sz w:val="24"/>
                <w:szCs w:val="24"/>
              </w:rPr>
              <w:t>Maintain an organized inventory of HVAC components, ensuring availability of necessary parts for repairs and replacements.</w:t>
            </w:r>
          </w:p>
          <w:p w:rsidR="0090162D" w:rsidRDefault="0090162D" w:rsidP="006D49DD">
            <w:pPr>
              <w:pStyle w:val="ListParagraph"/>
            </w:pPr>
          </w:p>
        </w:tc>
      </w:tr>
    </w:tbl>
    <w:sdt>
      <w:sdtPr>
        <w:alias w:val="Education:"/>
        <w:tag w:val="Education:"/>
        <w:id w:val="-1908763273"/>
        <w:placeholder>
          <w:docPart w:val="C3FEBB2EC574434497C474CD4094A306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003"/>
      </w:tblGrid>
      <w:tr w:rsidR="001D0BF1" w:rsidRPr="00CF1A49" w:rsidTr="004C35FA">
        <w:trPr>
          <w:trHeight w:val="1926"/>
        </w:trPr>
        <w:tc>
          <w:tcPr>
            <w:tcW w:w="9003" w:type="dxa"/>
          </w:tcPr>
          <w:p w:rsidR="001D0BF1" w:rsidRPr="00B46F63" w:rsidRDefault="00B46F63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B46F63">
              <w:rPr>
                <w:sz w:val="24"/>
              </w:rPr>
              <w:t>01</w:t>
            </w:r>
            <w:r w:rsidR="007640D7">
              <w:rPr>
                <w:sz w:val="24"/>
              </w:rPr>
              <w:t>/08/</w:t>
            </w:r>
            <w:r w:rsidRPr="00B46F63">
              <w:rPr>
                <w:sz w:val="24"/>
              </w:rPr>
              <w:t>2008 TO 30</w:t>
            </w:r>
            <w:r w:rsidR="007640D7">
              <w:rPr>
                <w:sz w:val="24"/>
              </w:rPr>
              <w:t>/01/</w:t>
            </w:r>
            <w:r w:rsidR="00682161" w:rsidRPr="00B46F63">
              <w:rPr>
                <w:sz w:val="24"/>
              </w:rPr>
              <w:t>2011</w:t>
            </w:r>
          </w:p>
          <w:p w:rsidR="001D0BF1" w:rsidRPr="00CF1A49" w:rsidRDefault="00CD139E" w:rsidP="00256453">
            <w:pPr>
              <w:pStyle w:val="Heading2"/>
              <w:contextualSpacing w:val="0"/>
              <w:jc w:val="lowKashida"/>
              <w:outlineLvl w:val="1"/>
            </w:pPr>
            <w:r>
              <w:t>Diploma in REFERIGERATION AND air CONDITIONING,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iqra technical training institute sri lanka</w:t>
            </w:r>
          </w:p>
          <w:p w:rsidR="007538DC" w:rsidRPr="000E4DF2" w:rsidRDefault="00896F07" w:rsidP="00256453">
            <w:pPr>
              <w:pStyle w:val="ListParagraph"/>
              <w:numPr>
                <w:ilvl w:val="0"/>
                <w:numId w:val="16"/>
              </w:numPr>
              <w:jc w:val="lowKashida"/>
              <w:rPr>
                <w:sz w:val="24"/>
                <w:szCs w:val="24"/>
              </w:rPr>
            </w:pPr>
            <w:r w:rsidRPr="000E4DF2">
              <w:rPr>
                <w:sz w:val="24"/>
                <w:szCs w:val="24"/>
              </w:rPr>
              <w:t xml:space="preserve">Awarded National Vocational Qualification (NVQ) 3 upon completion of the diploma. </w:t>
            </w:r>
          </w:p>
          <w:p w:rsidR="000E4DF2" w:rsidRPr="000E4DF2" w:rsidRDefault="000E4DF2" w:rsidP="00256453">
            <w:pPr>
              <w:pStyle w:val="ListParagraph"/>
              <w:numPr>
                <w:ilvl w:val="0"/>
                <w:numId w:val="16"/>
              </w:numPr>
              <w:jc w:val="lowKashida"/>
              <w:rPr>
                <w:sz w:val="24"/>
                <w:szCs w:val="24"/>
              </w:rPr>
            </w:pPr>
            <w:r w:rsidRPr="000E4DF2">
              <w:rPr>
                <w:sz w:val="24"/>
                <w:szCs w:val="24"/>
              </w:rPr>
              <w:t xml:space="preserve">Obtained Certificate of Trade </w:t>
            </w:r>
            <w:r>
              <w:rPr>
                <w:sz w:val="24"/>
                <w:szCs w:val="24"/>
              </w:rPr>
              <w:t xml:space="preserve">Test as a domestic A/C Technician from the Institute of Vocational Training &amp; Trade Testing Services </w:t>
            </w:r>
          </w:p>
        </w:tc>
      </w:tr>
      <w:tr w:rsidR="00F61DF9" w:rsidRPr="00CF1A49" w:rsidTr="004C35FA">
        <w:trPr>
          <w:trHeight w:val="254"/>
        </w:trPr>
        <w:tc>
          <w:tcPr>
            <w:tcW w:w="9003" w:type="dxa"/>
            <w:tcMar>
              <w:top w:w="216" w:type="dxa"/>
            </w:tcMar>
          </w:tcPr>
          <w:p w:rsidR="00F61DF9" w:rsidRDefault="00F61DF9" w:rsidP="00943497">
            <w:pPr>
              <w:pStyle w:val="Heading3"/>
              <w:contextualSpacing w:val="0"/>
              <w:outlineLvl w:val="2"/>
            </w:pPr>
          </w:p>
        </w:tc>
      </w:tr>
    </w:tbl>
    <w:p w:rsidR="004C35FA" w:rsidRPr="00CF1A49" w:rsidRDefault="004C35FA" w:rsidP="004C35FA">
      <w:pPr>
        <w:pStyle w:val="Heading1"/>
      </w:pPr>
      <w:r>
        <w:t xml:space="preserve">core competencies </w:t>
      </w:r>
    </w:p>
    <w:p w:rsidR="002C510E" w:rsidRDefault="002C510E" w:rsidP="004C35FA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 w:rsidRPr="002C510E">
        <w:rPr>
          <w:b/>
          <w:bCs/>
          <w:sz w:val="24"/>
          <w:szCs w:val="24"/>
        </w:rPr>
        <w:t>Preventive Maintenance</w:t>
      </w:r>
      <w:r>
        <w:rPr>
          <w:sz w:val="24"/>
          <w:szCs w:val="24"/>
        </w:rPr>
        <w:t xml:space="preserve">: </w:t>
      </w:r>
      <w:r w:rsidRPr="002C510E">
        <w:rPr>
          <w:sz w:val="24"/>
          <w:szCs w:val="24"/>
        </w:rPr>
        <w:t>Routine upkeep for system longevity.</w:t>
      </w:r>
    </w:p>
    <w:p w:rsidR="002C510E" w:rsidRPr="002C510E" w:rsidRDefault="002C510E" w:rsidP="004C35FA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 w:rsidRPr="002C510E">
        <w:rPr>
          <w:b/>
          <w:bCs/>
          <w:sz w:val="24"/>
          <w:szCs w:val="24"/>
        </w:rPr>
        <w:t>Technical Expertise:</w:t>
      </w:r>
      <w:r>
        <w:t xml:space="preserve"> </w:t>
      </w:r>
      <w:r w:rsidRPr="005C21C6">
        <w:rPr>
          <w:sz w:val="24"/>
          <w:szCs w:val="24"/>
        </w:rPr>
        <w:t>Versatile HVAC system handling</w:t>
      </w:r>
    </w:p>
    <w:p w:rsidR="004C35FA" w:rsidRPr="002C510E" w:rsidRDefault="002C510E" w:rsidP="004C35FA">
      <w:pPr>
        <w:pStyle w:val="ListParagraph"/>
        <w:numPr>
          <w:ilvl w:val="0"/>
          <w:numId w:val="15"/>
        </w:numPr>
        <w:jc w:val="lowKashida"/>
        <w:rPr>
          <w:b/>
          <w:bCs/>
          <w:sz w:val="24"/>
          <w:szCs w:val="24"/>
        </w:rPr>
      </w:pPr>
      <w:r w:rsidRPr="002C510E">
        <w:rPr>
          <w:b/>
          <w:bCs/>
          <w:sz w:val="24"/>
          <w:szCs w:val="24"/>
        </w:rPr>
        <w:t>Diagnostic Skills</w:t>
      </w:r>
      <w:r>
        <w:rPr>
          <w:b/>
          <w:bCs/>
          <w:sz w:val="24"/>
          <w:szCs w:val="24"/>
        </w:rPr>
        <w:t xml:space="preserve">: </w:t>
      </w:r>
      <w:r w:rsidRPr="005C21C6">
        <w:rPr>
          <w:sz w:val="24"/>
          <w:szCs w:val="24"/>
        </w:rPr>
        <w:t>Complex issue analysis</w:t>
      </w:r>
    </w:p>
    <w:p w:rsidR="002C510E" w:rsidRPr="002C510E" w:rsidRDefault="002C510E" w:rsidP="004C35FA">
      <w:pPr>
        <w:pStyle w:val="ListParagraph"/>
        <w:numPr>
          <w:ilvl w:val="0"/>
          <w:numId w:val="15"/>
        </w:numPr>
        <w:jc w:val="lowKashida"/>
        <w:rPr>
          <w:b/>
          <w:bCs/>
          <w:sz w:val="24"/>
          <w:szCs w:val="24"/>
        </w:rPr>
      </w:pPr>
      <w:r w:rsidRPr="002C510E">
        <w:rPr>
          <w:b/>
          <w:bCs/>
          <w:sz w:val="24"/>
          <w:szCs w:val="24"/>
        </w:rPr>
        <w:t>Troubleshooting</w:t>
      </w:r>
      <w:r>
        <w:rPr>
          <w:b/>
          <w:bCs/>
          <w:sz w:val="24"/>
          <w:szCs w:val="24"/>
        </w:rPr>
        <w:t xml:space="preserve">: </w:t>
      </w:r>
      <w:r w:rsidR="008043DB" w:rsidRPr="008043DB">
        <w:rPr>
          <w:sz w:val="24"/>
          <w:szCs w:val="24"/>
        </w:rPr>
        <w:t>Swift problem resolution</w:t>
      </w:r>
    </w:p>
    <w:p w:rsidR="002C510E" w:rsidRPr="002C510E" w:rsidRDefault="002C510E" w:rsidP="004C35FA">
      <w:pPr>
        <w:pStyle w:val="ListParagraph"/>
        <w:numPr>
          <w:ilvl w:val="0"/>
          <w:numId w:val="15"/>
        </w:numPr>
        <w:jc w:val="lowKashida"/>
        <w:rPr>
          <w:b/>
          <w:bCs/>
          <w:sz w:val="24"/>
          <w:szCs w:val="24"/>
        </w:rPr>
      </w:pPr>
      <w:r w:rsidRPr="002C510E">
        <w:rPr>
          <w:b/>
          <w:bCs/>
          <w:sz w:val="24"/>
          <w:szCs w:val="24"/>
        </w:rPr>
        <w:t>Repair &amp; Replacement</w:t>
      </w:r>
      <w:r>
        <w:rPr>
          <w:b/>
          <w:bCs/>
          <w:sz w:val="24"/>
          <w:szCs w:val="24"/>
        </w:rPr>
        <w:t>:</w:t>
      </w:r>
      <w:r w:rsidR="008043DB" w:rsidRPr="008043DB">
        <w:t xml:space="preserve"> </w:t>
      </w:r>
      <w:r w:rsidR="008043DB" w:rsidRPr="008043DB">
        <w:rPr>
          <w:sz w:val="24"/>
          <w:szCs w:val="24"/>
        </w:rPr>
        <w:t>Component fixing and upgrading</w:t>
      </w:r>
    </w:p>
    <w:p w:rsidR="002C510E" w:rsidRDefault="002C510E" w:rsidP="004C35FA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 w:rsidRPr="002C510E">
        <w:rPr>
          <w:b/>
          <w:bCs/>
          <w:sz w:val="24"/>
          <w:szCs w:val="24"/>
        </w:rPr>
        <w:t>Safety compliance</w:t>
      </w:r>
      <w:r>
        <w:rPr>
          <w:b/>
          <w:bCs/>
          <w:sz w:val="24"/>
          <w:szCs w:val="24"/>
        </w:rPr>
        <w:t>:</w:t>
      </w:r>
      <w:r w:rsidR="008043DB">
        <w:rPr>
          <w:b/>
          <w:bCs/>
          <w:sz w:val="24"/>
          <w:szCs w:val="24"/>
        </w:rPr>
        <w:t xml:space="preserve"> </w:t>
      </w:r>
      <w:r w:rsidR="008043DB" w:rsidRPr="008043DB">
        <w:rPr>
          <w:sz w:val="24"/>
          <w:szCs w:val="24"/>
        </w:rPr>
        <w:t>Adherence to safety norms</w:t>
      </w:r>
    </w:p>
    <w:p w:rsidR="004C35FA" w:rsidRDefault="004C35FA" w:rsidP="00B4421E">
      <w:pPr>
        <w:pStyle w:val="Heading1"/>
      </w:pPr>
    </w:p>
    <w:p w:rsidR="00B4421E" w:rsidRDefault="00943497" w:rsidP="00B4421E">
      <w:pPr>
        <w:pStyle w:val="Heading1"/>
      </w:pPr>
      <w:r>
        <w:t>training</w:t>
      </w:r>
      <w:r w:rsidR="00B4421E">
        <w:t>s</w:t>
      </w:r>
    </w:p>
    <w:p w:rsidR="00B4421E" w:rsidRDefault="00B4421E" w:rsidP="00B4421E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 w:rsidRPr="00B4421E">
        <w:rPr>
          <w:sz w:val="24"/>
          <w:szCs w:val="24"/>
        </w:rPr>
        <w:t xml:space="preserve">Successfully completed the training on </w:t>
      </w:r>
      <w:r w:rsidR="00B46F63">
        <w:rPr>
          <w:sz w:val="24"/>
          <w:szCs w:val="24"/>
        </w:rPr>
        <w:t>“</w:t>
      </w:r>
      <w:r w:rsidR="00256453">
        <w:rPr>
          <w:sz w:val="24"/>
          <w:szCs w:val="24"/>
        </w:rPr>
        <w:t>O</w:t>
      </w:r>
      <w:r w:rsidRPr="00B4421E">
        <w:rPr>
          <w:sz w:val="24"/>
          <w:szCs w:val="24"/>
        </w:rPr>
        <w:t xml:space="preserve">verhauling </w:t>
      </w:r>
      <w:r w:rsidR="00256453">
        <w:rPr>
          <w:sz w:val="24"/>
          <w:szCs w:val="24"/>
        </w:rPr>
        <w:t>J</w:t>
      </w:r>
      <w:r w:rsidRPr="00B4421E">
        <w:rPr>
          <w:sz w:val="24"/>
          <w:szCs w:val="24"/>
        </w:rPr>
        <w:t xml:space="preserve">ob for </w:t>
      </w:r>
      <w:r w:rsidR="00256453">
        <w:rPr>
          <w:sz w:val="24"/>
          <w:szCs w:val="24"/>
        </w:rPr>
        <w:t>C</w:t>
      </w:r>
      <w:r>
        <w:rPr>
          <w:sz w:val="24"/>
          <w:szCs w:val="24"/>
        </w:rPr>
        <w:t xml:space="preserve">hiller motor 2000hp – 6600V at </w:t>
      </w:r>
      <w:r w:rsidR="00256453">
        <w:rPr>
          <w:sz w:val="24"/>
          <w:szCs w:val="24"/>
        </w:rPr>
        <w:t>CUP1 with in 24 hours</w:t>
      </w:r>
      <w:r w:rsidR="00B46F63">
        <w:rPr>
          <w:sz w:val="24"/>
          <w:szCs w:val="24"/>
        </w:rPr>
        <w:t>”</w:t>
      </w:r>
      <w:r w:rsidR="00256453">
        <w:rPr>
          <w:sz w:val="24"/>
          <w:szCs w:val="24"/>
        </w:rPr>
        <w:t xml:space="preserve"> conducted by LINC Facility </w:t>
      </w:r>
    </w:p>
    <w:p w:rsidR="004C35FA" w:rsidRDefault="00256453" w:rsidP="004C35FA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Successfully completed the training on </w:t>
      </w:r>
      <w:r w:rsidR="00B46F63">
        <w:rPr>
          <w:sz w:val="24"/>
          <w:szCs w:val="24"/>
        </w:rPr>
        <w:t>“</w:t>
      </w:r>
      <w:r>
        <w:rPr>
          <w:sz w:val="24"/>
          <w:szCs w:val="24"/>
        </w:rPr>
        <w:t>Airside Safety Awareness</w:t>
      </w:r>
      <w:r w:rsidR="00B46F63">
        <w:rPr>
          <w:sz w:val="24"/>
          <w:szCs w:val="24"/>
        </w:rPr>
        <w:t>”</w:t>
      </w:r>
      <w:r>
        <w:rPr>
          <w:sz w:val="24"/>
          <w:szCs w:val="24"/>
        </w:rPr>
        <w:t xml:space="preserve"> conducted by Hamad International Airport of Qatar. </w:t>
      </w:r>
    </w:p>
    <w:p w:rsidR="004C35FA" w:rsidRPr="004C35FA" w:rsidRDefault="004C35FA" w:rsidP="004C35FA">
      <w:pPr>
        <w:pStyle w:val="ListParagraph"/>
        <w:jc w:val="lowKashida"/>
        <w:rPr>
          <w:sz w:val="24"/>
          <w:szCs w:val="24"/>
        </w:rPr>
      </w:pPr>
    </w:p>
    <w:p w:rsidR="00B4421E" w:rsidRDefault="00256453" w:rsidP="00B4421E">
      <w:pPr>
        <w:pStyle w:val="Heading1"/>
      </w:pPr>
      <w:r>
        <w:t xml:space="preserve">achievments </w:t>
      </w:r>
    </w:p>
    <w:p w:rsidR="00256453" w:rsidRDefault="00B46F63" w:rsidP="00E84C17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 w:rsidRPr="00256453">
        <w:rPr>
          <w:sz w:val="24"/>
          <w:szCs w:val="24"/>
        </w:rPr>
        <w:t>Certificate</w:t>
      </w:r>
      <w:r w:rsidR="00E84C17">
        <w:rPr>
          <w:sz w:val="24"/>
          <w:szCs w:val="24"/>
        </w:rPr>
        <w:t xml:space="preserve"> of Achievement for outstanding performance from LINC Services LLC ON 30</w:t>
      </w:r>
      <w:r w:rsidR="00E84C17" w:rsidRPr="00E84C17">
        <w:rPr>
          <w:sz w:val="24"/>
          <w:szCs w:val="24"/>
          <w:vertAlign w:val="superscript"/>
        </w:rPr>
        <w:t>th</w:t>
      </w:r>
      <w:r w:rsidR="00E84C17">
        <w:rPr>
          <w:sz w:val="24"/>
          <w:szCs w:val="24"/>
        </w:rPr>
        <w:t xml:space="preserve"> March 2023</w:t>
      </w:r>
      <w:r w:rsidR="004C35FA">
        <w:rPr>
          <w:sz w:val="24"/>
          <w:szCs w:val="24"/>
        </w:rPr>
        <w:t xml:space="preserve">. </w:t>
      </w:r>
    </w:p>
    <w:p w:rsidR="00B46F63" w:rsidRDefault="00B46F63" w:rsidP="00B46F63">
      <w:pPr>
        <w:jc w:val="lowKashida"/>
        <w:rPr>
          <w:sz w:val="24"/>
          <w:szCs w:val="24"/>
        </w:rPr>
      </w:pPr>
    </w:p>
    <w:p w:rsidR="00B46F63" w:rsidRDefault="00B46F63" w:rsidP="00B46F63">
      <w:pPr>
        <w:pStyle w:val="Heading1"/>
      </w:pPr>
      <w:r w:rsidRPr="00B46F63">
        <w:t xml:space="preserve">VOLUNTEER </w:t>
      </w:r>
      <w:r>
        <w:t>EXPERIENCE</w:t>
      </w:r>
    </w:p>
    <w:p w:rsidR="00B4421E" w:rsidRPr="0072022B" w:rsidRDefault="004C35FA" w:rsidP="008043DB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 w:rsidRPr="008043DB">
        <w:rPr>
          <w:sz w:val="24"/>
          <w:szCs w:val="24"/>
        </w:rPr>
        <w:t xml:space="preserve">Certificate of appreciation in recognition of commitment as a volunteer to delivering an amazing FIFA World Cup Qatar 2022. </w:t>
      </w:r>
      <w:r>
        <w:t xml:space="preserve"> </w:t>
      </w:r>
    </w:p>
    <w:p w:rsidR="0072022B" w:rsidRDefault="0072022B" w:rsidP="0072022B">
      <w:pPr>
        <w:jc w:val="lowKashida"/>
        <w:rPr>
          <w:sz w:val="24"/>
          <w:szCs w:val="24"/>
        </w:rPr>
      </w:pPr>
    </w:p>
    <w:p w:rsidR="0072022B" w:rsidRDefault="0072022B" w:rsidP="0072022B">
      <w:pPr>
        <w:pStyle w:val="Heading1"/>
      </w:pPr>
      <w:r w:rsidRPr="0072022B">
        <w:t xml:space="preserve">PERSONAL </w:t>
      </w:r>
      <w:r>
        <w:t>DETAILS</w:t>
      </w:r>
    </w:p>
    <w:p w:rsidR="0072022B" w:rsidRDefault="0072022B" w:rsidP="0072022B">
      <w:pPr>
        <w:pStyle w:val="ListParagraph"/>
        <w:numPr>
          <w:ilvl w:val="0"/>
          <w:numId w:val="15"/>
        </w:numPr>
        <w:jc w:val="lowKashida"/>
        <w:rPr>
          <w:sz w:val="24"/>
          <w:szCs w:val="24"/>
        </w:rPr>
      </w:pPr>
      <w:r>
        <w:rPr>
          <w:sz w:val="24"/>
          <w:szCs w:val="24"/>
        </w:rPr>
        <w:t>E</w:t>
      </w:r>
      <w:r w:rsidRPr="0072022B">
        <w:rPr>
          <w:sz w:val="24"/>
          <w:szCs w:val="24"/>
        </w:rPr>
        <w:t>mail address</w:t>
      </w:r>
      <w:r>
        <w:rPr>
          <w:sz w:val="24"/>
          <w:szCs w:val="24"/>
        </w:rPr>
        <w:t xml:space="preserve"> - </w:t>
      </w:r>
      <w:hyperlink r:id="rId7" w:history="1">
        <w:r w:rsidRPr="00EC22AB">
          <w:rPr>
            <w:rStyle w:val="Hyperlink"/>
            <w:sz w:val="24"/>
            <w:szCs w:val="24"/>
          </w:rPr>
          <w:t>ithihadimthiyaz725@gmail.com</w:t>
        </w:r>
      </w:hyperlink>
    </w:p>
    <w:p w:rsidR="0072022B" w:rsidRDefault="0072022B" w:rsidP="0072022B">
      <w:pPr>
        <w:pStyle w:val="ListParagraph"/>
        <w:jc w:val="lowKashida"/>
        <w:rPr>
          <w:sz w:val="24"/>
          <w:szCs w:val="24"/>
        </w:rPr>
      </w:pPr>
    </w:p>
    <w:p w:rsidR="0072022B" w:rsidRDefault="0072022B" w:rsidP="0072022B">
      <w:pPr>
        <w:jc w:val="lowKashida"/>
        <w:rPr>
          <w:sz w:val="24"/>
          <w:szCs w:val="24"/>
        </w:rPr>
      </w:pPr>
    </w:p>
    <w:p w:rsidR="0072022B" w:rsidRPr="0072022B" w:rsidRDefault="0072022B" w:rsidP="0072022B">
      <w:pPr>
        <w:jc w:val="lowKashida"/>
        <w:rPr>
          <w:sz w:val="24"/>
          <w:szCs w:val="24"/>
        </w:rPr>
      </w:pPr>
    </w:p>
    <w:sectPr w:rsidR="0072022B" w:rsidRPr="0072022B" w:rsidSect="003B09A7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AA" w:rsidRDefault="00ED1AAA" w:rsidP="0068194B">
      <w:r>
        <w:separator/>
      </w:r>
    </w:p>
    <w:p w:rsidR="00ED1AAA" w:rsidRDefault="00ED1AAA"/>
    <w:p w:rsidR="00ED1AAA" w:rsidRDefault="00ED1AAA"/>
  </w:endnote>
  <w:endnote w:type="continuationSeparator" w:id="0">
    <w:p w:rsidR="00ED1AAA" w:rsidRDefault="00ED1AAA" w:rsidP="0068194B">
      <w:r>
        <w:continuationSeparator/>
      </w:r>
    </w:p>
    <w:p w:rsidR="00ED1AAA" w:rsidRDefault="00ED1AAA"/>
    <w:p w:rsidR="00ED1AAA" w:rsidRDefault="00ED1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AA" w:rsidRDefault="00ED1AAA" w:rsidP="0068194B">
      <w:r>
        <w:separator/>
      </w:r>
    </w:p>
    <w:p w:rsidR="00ED1AAA" w:rsidRDefault="00ED1AAA"/>
    <w:p w:rsidR="00ED1AAA" w:rsidRDefault="00ED1AAA"/>
  </w:footnote>
  <w:footnote w:type="continuationSeparator" w:id="0">
    <w:p w:rsidR="00ED1AAA" w:rsidRDefault="00ED1AAA" w:rsidP="0068194B">
      <w:r>
        <w:continuationSeparator/>
      </w:r>
    </w:p>
    <w:p w:rsidR="00ED1AAA" w:rsidRDefault="00ED1AAA"/>
    <w:p w:rsidR="00ED1AAA" w:rsidRDefault="00ED1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C71E0C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2430"/>
        </w:tabs>
        <w:ind w:left="243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39A32D7"/>
    <w:multiLevelType w:val="hybridMultilevel"/>
    <w:tmpl w:val="2C84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62121"/>
    <w:multiLevelType w:val="hybridMultilevel"/>
    <w:tmpl w:val="651694AC"/>
    <w:lvl w:ilvl="0" w:tplc="9364C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C66397B"/>
    <w:multiLevelType w:val="hybridMultilevel"/>
    <w:tmpl w:val="DC72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CE783D"/>
    <w:multiLevelType w:val="hybridMultilevel"/>
    <w:tmpl w:val="10BA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B5127A"/>
    <w:multiLevelType w:val="hybridMultilevel"/>
    <w:tmpl w:val="6F94ECB6"/>
    <w:lvl w:ilvl="0" w:tplc="9364C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E"/>
    <w:rsid w:val="000001EF"/>
    <w:rsid w:val="00007322"/>
    <w:rsid w:val="00007728"/>
    <w:rsid w:val="00024584"/>
    <w:rsid w:val="00024730"/>
    <w:rsid w:val="00055E95"/>
    <w:rsid w:val="0007021F"/>
    <w:rsid w:val="000B2BA5"/>
    <w:rsid w:val="000E4DF2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6453"/>
    <w:rsid w:val="002617AE"/>
    <w:rsid w:val="00262E2C"/>
    <w:rsid w:val="002638D0"/>
    <w:rsid w:val="002647D3"/>
    <w:rsid w:val="00275EAE"/>
    <w:rsid w:val="00294998"/>
    <w:rsid w:val="00297F18"/>
    <w:rsid w:val="002A1945"/>
    <w:rsid w:val="002B2958"/>
    <w:rsid w:val="002B3FC8"/>
    <w:rsid w:val="002C510E"/>
    <w:rsid w:val="002D23C5"/>
    <w:rsid w:val="002D6137"/>
    <w:rsid w:val="002E4E4C"/>
    <w:rsid w:val="002E7E61"/>
    <w:rsid w:val="002F05E5"/>
    <w:rsid w:val="002F254D"/>
    <w:rsid w:val="002F30E4"/>
    <w:rsid w:val="00307140"/>
    <w:rsid w:val="00311C6C"/>
    <w:rsid w:val="00316DFF"/>
    <w:rsid w:val="00325B57"/>
    <w:rsid w:val="00336056"/>
    <w:rsid w:val="003544E1"/>
    <w:rsid w:val="00366398"/>
    <w:rsid w:val="003667FF"/>
    <w:rsid w:val="003A0632"/>
    <w:rsid w:val="003A30E5"/>
    <w:rsid w:val="003A6ADF"/>
    <w:rsid w:val="003B09A7"/>
    <w:rsid w:val="003B5928"/>
    <w:rsid w:val="003D3273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35FA"/>
    <w:rsid w:val="004D0888"/>
    <w:rsid w:val="004D6E83"/>
    <w:rsid w:val="004E01EB"/>
    <w:rsid w:val="004E2794"/>
    <w:rsid w:val="00510392"/>
    <w:rsid w:val="00513E2A"/>
    <w:rsid w:val="00535A56"/>
    <w:rsid w:val="00566A35"/>
    <w:rsid w:val="0056701E"/>
    <w:rsid w:val="00572B4B"/>
    <w:rsid w:val="005740D7"/>
    <w:rsid w:val="005A0F26"/>
    <w:rsid w:val="005A1B10"/>
    <w:rsid w:val="005A2C65"/>
    <w:rsid w:val="005A6850"/>
    <w:rsid w:val="005B1B1B"/>
    <w:rsid w:val="005C21C6"/>
    <w:rsid w:val="005C5932"/>
    <w:rsid w:val="005D3CA7"/>
    <w:rsid w:val="005D4CC1"/>
    <w:rsid w:val="005F4B91"/>
    <w:rsid w:val="005F55D2"/>
    <w:rsid w:val="0062312F"/>
    <w:rsid w:val="00625F2C"/>
    <w:rsid w:val="006618E9"/>
    <w:rsid w:val="00671E3E"/>
    <w:rsid w:val="0068194B"/>
    <w:rsid w:val="00682161"/>
    <w:rsid w:val="00692703"/>
    <w:rsid w:val="006A1962"/>
    <w:rsid w:val="006B5D48"/>
    <w:rsid w:val="006B7D7B"/>
    <w:rsid w:val="006C1A5E"/>
    <w:rsid w:val="006D49DD"/>
    <w:rsid w:val="006E1507"/>
    <w:rsid w:val="00712D8B"/>
    <w:rsid w:val="0072022B"/>
    <w:rsid w:val="007273B7"/>
    <w:rsid w:val="00733E0A"/>
    <w:rsid w:val="0074403D"/>
    <w:rsid w:val="00746D44"/>
    <w:rsid w:val="007538DC"/>
    <w:rsid w:val="00757803"/>
    <w:rsid w:val="007640D7"/>
    <w:rsid w:val="0079206B"/>
    <w:rsid w:val="00796076"/>
    <w:rsid w:val="007C0566"/>
    <w:rsid w:val="007C606B"/>
    <w:rsid w:val="007E6A61"/>
    <w:rsid w:val="007E7448"/>
    <w:rsid w:val="00801140"/>
    <w:rsid w:val="00803404"/>
    <w:rsid w:val="008043DB"/>
    <w:rsid w:val="00834955"/>
    <w:rsid w:val="00854679"/>
    <w:rsid w:val="00855B59"/>
    <w:rsid w:val="00860461"/>
    <w:rsid w:val="0086487C"/>
    <w:rsid w:val="00870B20"/>
    <w:rsid w:val="00881D1C"/>
    <w:rsid w:val="008829F8"/>
    <w:rsid w:val="00885897"/>
    <w:rsid w:val="00896F07"/>
    <w:rsid w:val="008A6538"/>
    <w:rsid w:val="008B45BE"/>
    <w:rsid w:val="008C7056"/>
    <w:rsid w:val="008D5AE9"/>
    <w:rsid w:val="008F3B14"/>
    <w:rsid w:val="0090162D"/>
    <w:rsid w:val="00901899"/>
    <w:rsid w:val="0090344B"/>
    <w:rsid w:val="00905715"/>
    <w:rsid w:val="0091321E"/>
    <w:rsid w:val="00913946"/>
    <w:rsid w:val="0092726B"/>
    <w:rsid w:val="009361BA"/>
    <w:rsid w:val="00943497"/>
    <w:rsid w:val="00944F78"/>
    <w:rsid w:val="00945D30"/>
    <w:rsid w:val="009510E7"/>
    <w:rsid w:val="00952C89"/>
    <w:rsid w:val="009571D8"/>
    <w:rsid w:val="009650EA"/>
    <w:rsid w:val="0097790C"/>
    <w:rsid w:val="0098506E"/>
    <w:rsid w:val="009A44CE"/>
    <w:rsid w:val="009A7257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32DB"/>
    <w:rsid w:val="00A755E8"/>
    <w:rsid w:val="00A93A5D"/>
    <w:rsid w:val="00A9670B"/>
    <w:rsid w:val="00AB32F8"/>
    <w:rsid w:val="00AB610B"/>
    <w:rsid w:val="00AD360E"/>
    <w:rsid w:val="00AD40FB"/>
    <w:rsid w:val="00AD782D"/>
    <w:rsid w:val="00AE3995"/>
    <w:rsid w:val="00AE7650"/>
    <w:rsid w:val="00B10EBE"/>
    <w:rsid w:val="00B236F1"/>
    <w:rsid w:val="00B4421E"/>
    <w:rsid w:val="00B46F63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2C41"/>
    <w:rsid w:val="00BF61AC"/>
    <w:rsid w:val="00C47FA6"/>
    <w:rsid w:val="00C57FC6"/>
    <w:rsid w:val="00C66A7D"/>
    <w:rsid w:val="00C66BE8"/>
    <w:rsid w:val="00C71F78"/>
    <w:rsid w:val="00C779DA"/>
    <w:rsid w:val="00C814F7"/>
    <w:rsid w:val="00CA4B4D"/>
    <w:rsid w:val="00CB35C3"/>
    <w:rsid w:val="00CD139E"/>
    <w:rsid w:val="00CD323D"/>
    <w:rsid w:val="00CE4030"/>
    <w:rsid w:val="00CE64B3"/>
    <w:rsid w:val="00CF1A49"/>
    <w:rsid w:val="00D0630C"/>
    <w:rsid w:val="00D243A9"/>
    <w:rsid w:val="00D305E5"/>
    <w:rsid w:val="00D322AE"/>
    <w:rsid w:val="00D37CD3"/>
    <w:rsid w:val="00D60D63"/>
    <w:rsid w:val="00D66A52"/>
    <w:rsid w:val="00D66EFA"/>
    <w:rsid w:val="00D72A2D"/>
    <w:rsid w:val="00D9521A"/>
    <w:rsid w:val="00DA012F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4F29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C17"/>
    <w:rsid w:val="00E85A87"/>
    <w:rsid w:val="00E85B4A"/>
    <w:rsid w:val="00E9528E"/>
    <w:rsid w:val="00EA5099"/>
    <w:rsid w:val="00EC1351"/>
    <w:rsid w:val="00EC4CBF"/>
    <w:rsid w:val="00ED1AAA"/>
    <w:rsid w:val="00EE2CA8"/>
    <w:rsid w:val="00EF17E8"/>
    <w:rsid w:val="00EF51D9"/>
    <w:rsid w:val="00F130DD"/>
    <w:rsid w:val="00F24884"/>
    <w:rsid w:val="00F356BD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2A5A9"/>
  <w15:chartTrackingRefBased/>
  <w15:docId w15:val="{7659447E-6F04-41AD-B21E-2F5832C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2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thihadimthiyaz7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as.Waff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25E467B9F945EB92739683F3CE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1733-8C17-4106-B749-16373D345149}"/>
      </w:docPartPr>
      <w:docPartBody>
        <w:p w:rsidR="00DA1CB0" w:rsidRDefault="003D645E">
          <w:pPr>
            <w:pStyle w:val="5025E467B9F945EB92739683F3CEC7DD"/>
          </w:pPr>
          <w:r w:rsidRPr="00CF1A49">
            <w:t>Experience</w:t>
          </w:r>
        </w:p>
      </w:docPartBody>
    </w:docPart>
    <w:docPart>
      <w:docPartPr>
        <w:name w:val="C3FEBB2EC574434497C474CD4094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B3417-2120-4290-9420-707D1AF86A5E}"/>
      </w:docPartPr>
      <w:docPartBody>
        <w:p w:rsidR="00DA1CB0" w:rsidRDefault="003D645E">
          <w:pPr>
            <w:pStyle w:val="C3FEBB2EC574434497C474CD4094A306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5E"/>
    <w:rsid w:val="00306DE9"/>
    <w:rsid w:val="003D645E"/>
    <w:rsid w:val="007C3F05"/>
    <w:rsid w:val="00810CDB"/>
    <w:rsid w:val="00C746C7"/>
    <w:rsid w:val="00DA1CB0"/>
    <w:rsid w:val="00F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08AAFB52B44C8B45AF318BC0C57A6">
    <w:name w:val="4E308AAFB52B44C8B45AF318BC0C57A6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0B55EF68FEA4F778753D3276AC421CF">
    <w:name w:val="A0B55EF68FEA4F778753D3276AC421CF"/>
  </w:style>
  <w:style w:type="paragraph" w:customStyle="1" w:styleId="9100DE264D454C97ABE61B051005BD6B">
    <w:name w:val="9100DE264D454C97ABE61B051005BD6B"/>
  </w:style>
  <w:style w:type="paragraph" w:customStyle="1" w:styleId="F31EB089CD774240A77CCCDFFE3F7779">
    <w:name w:val="F31EB089CD774240A77CCCDFFE3F7779"/>
  </w:style>
  <w:style w:type="paragraph" w:customStyle="1" w:styleId="DC6CB711692F491980051B5D9E42FC0B">
    <w:name w:val="DC6CB711692F491980051B5D9E42FC0B"/>
  </w:style>
  <w:style w:type="paragraph" w:customStyle="1" w:styleId="6A894300BF8E4D81A2AF032B92BCA43D">
    <w:name w:val="6A894300BF8E4D81A2AF032B92BCA43D"/>
  </w:style>
  <w:style w:type="paragraph" w:customStyle="1" w:styleId="90F3EE95EEBB4095ABAC320A7F51DA80">
    <w:name w:val="90F3EE95EEBB4095ABAC320A7F51DA80"/>
  </w:style>
  <w:style w:type="paragraph" w:customStyle="1" w:styleId="C83B778508B44B30B038CAC76A9454AD">
    <w:name w:val="C83B778508B44B30B038CAC76A9454AD"/>
  </w:style>
  <w:style w:type="paragraph" w:customStyle="1" w:styleId="72BE18A83B7348678EE1F0152A2CC405">
    <w:name w:val="72BE18A83B7348678EE1F0152A2CC405"/>
  </w:style>
  <w:style w:type="paragraph" w:customStyle="1" w:styleId="F29557423D184F1D821DB6A4240E9428">
    <w:name w:val="F29557423D184F1D821DB6A4240E9428"/>
  </w:style>
  <w:style w:type="paragraph" w:customStyle="1" w:styleId="E412B62DD7E94BEC9E930154D4A484DA">
    <w:name w:val="E412B62DD7E94BEC9E930154D4A484DA"/>
  </w:style>
  <w:style w:type="paragraph" w:customStyle="1" w:styleId="5025E467B9F945EB92739683F3CEC7DD">
    <w:name w:val="5025E467B9F945EB92739683F3CEC7DD"/>
  </w:style>
  <w:style w:type="paragraph" w:customStyle="1" w:styleId="6844621F46CE4DB68A5C95E3C96CA8DE">
    <w:name w:val="6844621F46CE4DB68A5C95E3C96CA8DE"/>
  </w:style>
  <w:style w:type="paragraph" w:customStyle="1" w:styleId="69BA26AE88EB4C9CB3A3AC02394E8E7C">
    <w:name w:val="69BA26AE88EB4C9CB3A3AC02394E8E7C"/>
  </w:style>
  <w:style w:type="paragraph" w:customStyle="1" w:styleId="7CC6CEEC398F4E178374A743B8C2D35E">
    <w:name w:val="7CC6CEEC398F4E178374A743B8C2D35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34FB6A0B9694AE2A717D0D0148470D4">
    <w:name w:val="C34FB6A0B9694AE2A717D0D0148470D4"/>
  </w:style>
  <w:style w:type="paragraph" w:customStyle="1" w:styleId="D8D831BC05E740D993BC19EB435AA896">
    <w:name w:val="D8D831BC05E740D993BC19EB435AA896"/>
  </w:style>
  <w:style w:type="paragraph" w:customStyle="1" w:styleId="83799149C12247A8A27F061CAB5B884F">
    <w:name w:val="83799149C12247A8A27F061CAB5B884F"/>
  </w:style>
  <w:style w:type="paragraph" w:customStyle="1" w:styleId="3DE997A975064BA6828E72521E6435A3">
    <w:name w:val="3DE997A975064BA6828E72521E6435A3"/>
  </w:style>
  <w:style w:type="paragraph" w:customStyle="1" w:styleId="4EA041DDC56D4860A20D6BA4962347BC">
    <w:name w:val="4EA041DDC56D4860A20D6BA4962347BC"/>
  </w:style>
  <w:style w:type="paragraph" w:customStyle="1" w:styleId="EE3E9D9073874DF6B51FF7E5E2A98164">
    <w:name w:val="EE3E9D9073874DF6B51FF7E5E2A98164"/>
  </w:style>
  <w:style w:type="paragraph" w:customStyle="1" w:styleId="3CDC2897B19A417CBF9208A35939CCD1">
    <w:name w:val="3CDC2897B19A417CBF9208A35939CCD1"/>
  </w:style>
  <w:style w:type="paragraph" w:customStyle="1" w:styleId="C3FEBB2EC574434497C474CD4094A306">
    <w:name w:val="C3FEBB2EC574434497C474CD4094A306"/>
  </w:style>
  <w:style w:type="paragraph" w:customStyle="1" w:styleId="07D3178D22554D3D9C455042903DEA47">
    <w:name w:val="07D3178D22554D3D9C455042903DEA47"/>
  </w:style>
  <w:style w:type="paragraph" w:customStyle="1" w:styleId="8903F1E535CD4E04A2ECF2387579651E">
    <w:name w:val="8903F1E535CD4E04A2ECF2387579651E"/>
  </w:style>
  <w:style w:type="paragraph" w:customStyle="1" w:styleId="064932B69495460196AF5AD0823A3C7D">
    <w:name w:val="064932B69495460196AF5AD0823A3C7D"/>
  </w:style>
  <w:style w:type="paragraph" w:customStyle="1" w:styleId="44FBB8E070A049AE9AB4A0C5033CABD7">
    <w:name w:val="44FBB8E070A049AE9AB4A0C5033CABD7"/>
  </w:style>
  <w:style w:type="paragraph" w:customStyle="1" w:styleId="A212728920D44E8EAF0F7501C9C67A1E">
    <w:name w:val="A212728920D44E8EAF0F7501C9C67A1E"/>
  </w:style>
  <w:style w:type="paragraph" w:customStyle="1" w:styleId="30581FCF64B3466F82CED4860E0F9321">
    <w:name w:val="30581FCF64B3466F82CED4860E0F9321"/>
  </w:style>
  <w:style w:type="paragraph" w:customStyle="1" w:styleId="C833002504BE494E8374FB0FA6F1C8B9">
    <w:name w:val="C833002504BE494E8374FB0FA6F1C8B9"/>
  </w:style>
  <w:style w:type="paragraph" w:customStyle="1" w:styleId="AEFC52950FDD4866AD4831019B89E6FD">
    <w:name w:val="AEFC52950FDD4866AD4831019B89E6FD"/>
  </w:style>
  <w:style w:type="paragraph" w:customStyle="1" w:styleId="DE440212639746E4B106C4CD552465DD">
    <w:name w:val="DE440212639746E4B106C4CD552465DD"/>
  </w:style>
  <w:style w:type="paragraph" w:customStyle="1" w:styleId="2D593F31BA2542D29FDCBE0247D41933">
    <w:name w:val="2D593F31BA2542D29FDCBE0247D41933"/>
  </w:style>
  <w:style w:type="paragraph" w:customStyle="1" w:styleId="76B44580A93A4FB48A2934D5D4016E5C">
    <w:name w:val="76B44580A93A4FB48A2934D5D4016E5C"/>
  </w:style>
  <w:style w:type="paragraph" w:customStyle="1" w:styleId="F85E1CEE07C747A58BC11B1FD8E84B28">
    <w:name w:val="F85E1CEE07C747A58BC11B1FD8E84B28"/>
  </w:style>
  <w:style w:type="paragraph" w:customStyle="1" w:styleId="6AFF4BFFD93245D6BE918F63317A5401">
    <w:name w:val="6AFF4BFFD93245D6BE918F63317A5401"/>
  </w:style>
  <w:style w:type="paragraph" w:customStyle="1" w:styleId="012469A6200045ECA9F0C7CA7BE6EBFA">
    <w:name w:val="012469A6200045ECA9F0C7CA7BE6EBFA"/>
  </w:style>
  <w:style w:type="paragraph" w:customStyle="1" w:styleId="C283CC05B709470F930A197D9C9096EC">
    <w:name w:val="C283CC05B709470F930A197D9C9096EC"/>
  </w:style>
  <w:style w:type="paragraph" w:customStyle="1" w:styleId="F7CA6756997F401189155C0F1DE92F70">
    <w:name w:val="F7CA6756997F401189155C0F1DE92F70"/>
  </w:style>
  <w:style w:type="paragraph" w:customStyle="1" w:styleId="3CE147C1861A4559834788022960AF91">
    <w:name w:val="3CE147C1861A4559834788022960AF91"/>
  </w:style>
  <w:style w:type="paragraph" w:customStyle="1" w:styleId="52C2F9EC15C64999B485C1007D359F35">
    <w:name w:val="52C2F9EC15C64999B485C1007D359F35"/>
  </w:style>
  <w:style w:type="paragraph" w:customStyle="1" w:styleId="93A454AF5E8F463B8F231BDC82C22F01">
    <w:name w:val="93A454AF5E8F463B8F231BDC82C22F01"/>
    <w:rsid w:val="00DA1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553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Hiras Mohamed Waffa</dc:creator>
  <cp:keywords/>
  <dc:description/>
  <cp:lastModifiedBy>Mohamed Hiras Mohamed Waffa</cp:lastModifiedBy>
  <cp:revision>20</cp:revision>
  <dcterms:created xsi:type="dcterms:W3CDTF">2023-08-26T06:36:00Z</dcterms:created>
  <dcterms:modified xsi:type="dcterms:W3CDTF">2023-08-30T19:28:00Z</dcterms:modified>
  <cp:category/>
</cp:coreProperties>
</file>