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129" w:tblpY="456"/>
        <w:tblW w:w="1082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2"/>
        <w:gridCol w:w="721"/>
        <w:gridCol w:w="6493"/>
      </w:tblGrid>
      <w:tr w:rsidR="001B2ABD" w14:paraId="56A8D9A2" w14:textId="77777777" w:rsidTr="002324E8">
        <w:trPr>
          <w:trHeight w:val="3738"/>
        </w:trPr>
        <w:tc>
          <w:tcPr>
            <w:tcW w:w="3612" w:type="dxa"/>
            <w:vAlign w:val="bottom"/>
          </w:tcPr>
          <w:p w14:paraId="5B7732F8" w14:textId="77777777" w:rsidR="002324E8" w:rsidRDefault="002324E8" w:rsidP="002324E8">
            <w:pPr>
              <w:tabs>
                <w:tab w:val="left" w:pos="990"/>
              </w:tabs>
              <w:rPr>
                <w:noProof/>
              </w:rPr>
            </w:pPr>
          </w:p>
          <w:p w14:paraId="397B1D80" w14:textId="2FFB6C51" w:rsidR="001B2ABD" w:rsidRDefault="004C77B2" w:rsidP="002324E8">
            <w:pPr>
              <w:tabs>
                <w:tab w:val="left" w:pos="990"/>
              </w:tabs>
            </w:pPr>
            <w:r>
              <w:rPr>
                <w:noProof/>
              </w:rPr>
              <w:drawing>
                <wp:inline distT="0" distB="0" distL="0" distR="0" wp14:anchorId="0279EC23" wp14:editId="0C5A7237">
                  <wp:extent cx="1586715" cy="1945688"/>
                  <wp:effectExtent l="19050" t="0" r="13970" b="5689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6" b="8582"/>
                          <a:stretch/>
                        </pic:blipFill>
                        <pic:spPr bwMode="auto">
                          <a:xfrm>
                            <a:off x="0" y="0"/>
                            <a:ext cx="1614987" cy="198035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</w:tcPr>
          <w:p w14:paraId="43277F5B" w14:textId="77777777" w:rsidR="001B2ABD" w:rsidRDefault="001B2ABD" w:rsidP="002324E8">
            <w:pPr>
              <w:tabs>
                <w:tab w:val="left" w:pos="990"/>
              </w:tabs>
              <w:spacing w:line="480" w:lineRule="auto"/>
            </w:pPr>
          </w:p>
        </w:tc>
        <w:tc>
          <w:tcPr>
            <w:tcW w:w="6493" w:type="dxa"/>
            <w:vAlign w:val="bottom"/>
          </w:tcPr>
          <w:p w14:paraId="7887D1F6" w14:textId="77777777" w:rsidR="001B2ABD" w:rsidRPr="00122820" w:rsidRDefault="00E92270" w:rsidP="002324E8">
            <w:pPr>
              <w:pStyle w:val="Title"/>
              <w:rPr>
                <w:sz w:val="72"/>
                <w:szCs w:val="72"/>
              </w:rPr>
            </w:pPr>
            <w:r w:rsidRPr="00122820">
              <w:rPr>
                <w:sz w:val="72"/>
                <w:szCs w:val="72"/>
              </w:rPr>
              <w:t>Sijil Surendran</w:t>
            </w:r>
          </w:p>
          <w:p w14:paraId="07189F6D" w14:textId="79BB692E" w:rsidR="00E92270" w:rsidRPr="00122820" w:rsidRDefault="00E92270" w:rsidP="002324E8">
            <w:pPr>
              <w:rPr>
                <w:sz w:val="32"/>
                <w:szCs w:val="32"/>
              </w:rPr>
            </w:pPr>
            <w:r w:rsidRPr="00122820">
              <w:rPr>
                <w:sz w:val="32"/>
                <w:szCs w:val="32"/>
              </w:rPr>
              <w:t>Professional Driver</w:t>
            </w:r>
          </w:p>
        </w:tc>
      </w:tr>
      <w:tr w:rsidR="001B2ABD" w14:paraId="637A2485" w14:textId="77777777" w:rsidTr="002324E8">
        <w:trPr>
          <w:trHeight w:val="8766"/>
        </w:trPr>
        <w:tc>
          <w:tcPr>
            <w:tcW w:w="3612" w:type="dxa"/>
          </w:tcPr>
          <w:sdt>
            <w:sdtPr>
              <w:id w:val="-1711873194"/>
              <w:placeholder>
                <w:docPart w:val="280B4FC5516445ECA7C55268901D3060"/>
              </w:placeholder>
              <w:temporary/>
              <w:showingPlcHdr/>
              <w15:appearance w15:val="hidden"/>
            </w:sdtPr>
            <w:sdtEndPr/>
            <w:sdtContent>
              <w:p w14:paraId="4EBC8566" w14:textId="497DEDF7" w:rsidR="00E92270" w:rsidRPr="002324E8" w:rsidRDefault="00036450" w:rsidP="002324E8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5B624A9" w14:textId="4F936DD2" w:rsidR="00036450" w:rsidRDefault="00D9776F" w:rsidP="002324E8">
            <w:r>
              <w:t>Nationality: India</w:t>
            </w:r>
          </w:p>
          <w:p w14:paraId="15DFAEBB" w14:textId="46FF4528" w:rsidR="00D9776F" w:rsidRDefault="00D9776F" w:rsidP="002324E8">
            <w:r>
              <w:t xml:space="preserve">Marital </w:t>
            </w:r>
            <w:r w:rsidR="00F77137">
              <w:t>status</w:t>
            </w:r>
            <w:r>
              <w:t>: Married</w:t>
            </w:r>
          </w:p>
          <w:p w14:paraId="4A0CDF2E" w14:textId="77777777" w:rsidR="00923F58" w:rsidRDefault="00923F58" w:rsidP="002324E8"/>
          <w:p w14:paraId="05BBB5E0" w14:textId="705C63D2" w:rsidR="00923F58" w:rsidRPr="00893171" w:rsidRDefault="00772794" w:rsidP="00923F58">
            <w:pPr>
              <w:rPr>
                <w:rFonts w:asciiTheme="majorHAnsi" w:hAnsiTheme="majorHAnsi"/>
                <w:sz w:val="20"/>
                <w:szCs w:val="20"/>
              </w:rPr>
            </w:pPr>
            <w:r w:rsidRPr="00923F58">
              <w:rPr>
                <w:sz w:val="22"/>
              </w:rPr>
              <w:t xml:space="preserve">Hardworking and dedicated customer </w:t>
            </w:r>
            <w:r w:rsidR="009E6275" w:rsidRPr="00923F58">
              <w:rPr>
                <w:sz w:val="22"/>
              </w:rPr>
              <w:t xml:space="preserve">service. Grateful to follow orders and make sure customer service quality will be up to the mark. </w:t>
            </w:r>
            <w:r w:rsidR="00923F58" w:rsidRPr="00923F58">
              <w:rPr>
                <w:rFonts w:asciiTheme="majorHAnsi" w:hAnsiTheme="majorHAnsi"/>
                <w:sz w:val="22"/>
              </w:rPr>
              <w:t xml:space="preserve">Offering </w:t>
            </w:r>
            <w:r w:rsidR="00923F58" w:rsidRPr="00923F58">
              <w:rPr>
                <w:rFonts w:asciiTheme="majorHAnsi" w:hAnsiTheme="majorHAnsi"/>
                <w:color w:val="548AB7" w:themeColor="accent1" w:themeShade="BF"/>
                <w:sz w:val="22"/>
              </w:rPr>
              <w:t>8+</w:t>
            </w:r>
            <w:r w:rsidR="00923F58" w:rsidRPr="00923F58">
              <w:rPr>
                <w:rFonts w:asciiTheme="majorHAnsi" w:hAnsiTheme="majorHAnsi"/>
                <w:sz w:val="22"/>
              </w:rPr>
              <w:t xml:space="preserve"> years of experience in the industry and a passion for service excellence</w:t>
            </w:r>
            <w:r w:rsidR="00923F58" w:rsidRPr="0089317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D3CFB97" w14:textId="77777777" w:rsidR="00923F58" w:rsidRPr="00161A5A" w:rsidRDefault="00923F58" w:rsidP="00923F58">
            <w:pPr>
              <w:rPr>
                <w:rFonts w:asciiTheme="majorHAnsi" w:hAnsiTheme="majorHAnsi"/>
              </w:rPr>
            </w:pPr>
          </w:p>
          <w:p w14:paraId="5CC66A4C" w14:textId="778C7F95" w:rsidR="00772794" w:rsidRDefault="00772794" w:rsidP="00772794"/>
          <w:p w14:paraId="5F76A9CF" w14:textId="25A8669B" w:rsidR="009E6275" w:rsidRDefault="009E6275" w:rsidP="00772794"/>
          <w:p w14:paraId="77A9420E" w14:textId="42E8DD8F" w:rsidR="00036450" w:rsidRPr="00CB0055" w:rsidRDefault="00623A44" w:rsidP="00772794">
            <w:sdt>
              <w:sdtPr>
                <w:id w:val="-1954003311"/>
                <w:placeholder>
                  <w:docPart w:val="3730CB883AF44AE4AA3376C902070393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B0055">
                  <w:t>Contact</w:t>
                </w:r>
              </w:sdtContent>
            </w:sdt>
          </w:p>
          <w:sdt>
            <w:sdtPr>
              <w:id w:val="1111563247"/>
              <w:placeholder>
                <w:docPart w:val="B7E6472F5EBC438180134E12FADC7566"/>
              </w:placeholder>
              <w:temporary/>
              <w:showingPlcHdr/>
              <w15:appearance w15:val="hidden"/>
            </w:sdtPr>
            <w:sdtEndPr/>
            <w:sdtContent>
              <w:p w14:paraId="33580B0C" w14:textId="77777777" w:rsidR="004D3011" w:rsidRDefault="004D3011" w:rsidP="002324E8">
                <w:r w:rsidRPr="004D3011">
                  <w:t>PHONE:</w:t>
                </w:r>
              </w:p>
            </w:sdtContent>
          </w:sdt>
          <w:p w14:paraId="53AC9DDB" w14:textId="55FBC439" w:rsidR="004D3011" w:rsidRDefault="00E92270" w:rsidP="002324E8">
            <w:r>
              <w:t xml:space="preserve">00974-70935551 </w:t>
            </w:r>
          </w:p>
          <w:p w14:paraId="650C402C" w14:textId="77777777" w:rsidR="004D3011" w:rsidRDefault="004D3011" w:rsidP="002324E8"/>
          <w:p w14:paraId="2206BC64" w14:textId="20600E0F" w:rsidR="004D3011" w:rsidRDefault="00623A44" w:rsidP="002324E8">
            <w:sdt>
              <w:sdtPr>
                <w:id w:val="-240260293"/>
                <w:placeholder>
                  <w:docPart w:val="11F3391F866C4E9596DF262CA482DDD9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EMAIL:</w:t>
                </w:r>
              </w:sdtContent>
            </w:sdt>
            <w:r w:rsidR="00E92270">
              <w:t xml:space="preserve"> </w:t>
            </w:r>
          </w:p>
          <w:p w14:paraId="20080DF3" w14:textId="5B4ABA88" w:rsidR="00E92270" w:rsidRDefault="00D71BF9" w:rsidP="002324E8">
            <w:r>
              <w:t>S</w:t>
            </w:r>
            <w:r w:rsidR="00E92270">
              <w:t>ijilsurendran</w:t>
            </w:r>
            <w:r>
              <w:t>34@gmail.com</w:t>
            </w:r>
          </w:p>
          <w:p w14:paraId="06944521" w14:textId="076376F0" w:rsidR="004D3011" w:rsidRDefault="00D71BF9" w:rsidP="002324E8">
            <w:pPr>
              <w:pStyle w:val="Heading3"/>
            </w:pPr>
            <w:r>
              <w:t>Identification</w:t>
            </w:r>
          </w:p>
          <w:p w14:paraId="788B0758" w14:textId="77777777" w:rsidR="00772794" w:rsidRDefault="00772794" w:rsidP="00772794">
            <w:r>
              <w:t>Passport no: M8620682</w:t>
            </w:r>
          </w:p>
          <w:p w14:paraId="003F8D25" w14:textId="77777777" w:rsidR="00D71BF9" w:rsidRPr="00D71BF9" w:rsidRDefault="00D71BF9" w:rsidP="002324E8"/>
          <w:p w14:paraId="3463F89B" w14:textId="77777777" w:rsidR="004D3011" w:rsidRDefault="00D71BF9" w:rsidP="002324E8">
            <w:r>
              <w:t>QID: 28635676489</w:t>
            </w:r>
          </w:p>
          <w:p w14:paraId="799D0AFF" w14:textId="6D980DF3" w:rsidR="00D71BF9" w:rsidRDefault="00D71BF9" w:rsidP="002324E8">
            <w:r>
              <w:t xml:space="preserve">     Exp on: 05/2023</w:t>
            </w:r>
          </w:p>
          <w:p w14:paraId="71F67EEC" w14:textId="77777777" w:rsidR="00D71BF9" w:rsidRDefault="00D71BF9" w:rsidP="002324E8"/>
          <w:p w14:paraId="12F93425" w14:textId="77777777" w:rsidR="00D71BF9" w:rsidRDefault="00D9776F" w:rsidP="002324E8">
            <w:r>
              <w:t xml:space="preserve">Qatar </w:t>
            </w:r>
            <w:r w:rsidR="00D71BF9">
              <w:t>Driving license</w:t>
            </w:r>
          </w:p>
          <w:p w14:paraId="1D118DE8" w14:textId="77777777" w:rsidR="00D9776F" w:rsidRDefault="00D9776F" w:rsidP="002324E8">
            <w:r>
              <w:t xml:space="preserve">     From: 07/09/2021 to 06/09/2026</w:t>
            </w:r>
          </w:p>
          <w:p w14:paraId="0670A06C" w14:textId="77777777" w:rsidR="00021A27" w:rsidRDefault="00021A27" w:rsidP="002324E8"/>
          <w:p w14:paraId="52DC907F" w14:textId="77777777" w:rsidR="00021A27" w:rsidRDefault="00021A27" w:rsidP="002324E8"/>
          <w:p w14:paraId="062B9B30" w14:textId="77777777" w:rsidR="00021A27" w:rsidRDefault="00021A27" w:rsidP="002324E8"/>
          <w:p w14:paraId="7193451E" w14:textId="39CF86CF" w:rsidR="00021A27" w:rsidRDefault="00021A27" w:rsidP="002324E8">
            <w:r>
              <w:t>Covid-19 Vaccination</w:t>
            </w:r>
          </w:p>
          <w:p w14:paraId="127D78B8" w14:textId="77777777" w:rsidR="00021A27" w:rsidRDefault="00021A27" w:rsidP="002324E8"/>
          <w:p w14:paraId="469B5789" w14:textId="7946FB72" w:rsidR="00021A27" w:rsidRPr="004D3011" w:rsidRDefault="004C77B2" w:rsidP="002324E8">
            <w:r>
              <w:t>mRNA</w:t>
            </w:r>
            <w:r w:rsidR="00021A27">
              <w:t>,</w:t>
            </w:r>
            <w:r>
              <w:t xml:space="preserve"> LNP</w:t>
            </w:r>
            <w:r w:rsidR="00021A27">
              <w:t>-</w:t>
            </w:r>
            <w:r>
              <w:t>S</w:t>
            </w:r>
            <w:r w:rsidR="00021A27">
              <w:t>,</w:t>
            </w:r>
            <w:r w:rsidR="002324E8">
              <w:t xml:space="preserve"> </w:t>
            </w:r>
            <w:r w:rsidR="00021A27">
              <w:t>Pfizer,30mcg/</w:t>
            </w:r>
            <w:r w:rsidR="002324E8">
              <w:t xml:space="preserve"> </w:t>
            </w:r>
            <w:r w:rsidR="00021A27">
              <w:t>0.3 mL dose</w:t>
            </w:r>
            <w:r>
              <w:t>- 3 Doses</w:t>
            </w:r>
          </w:p>
        </w:tc>
        <w:tc>
          <w:tcPr>
            <w:tcW w:w="721" w:type="dxa"/>
          </w:tcPr>
          <w:p w14:paraId="507A09CC" w14:textId="77777777" w:rsidR="001B2ABD" w:rsidRDefault="001B2ABD" w:rsidP="002324E8">
            <w:pPr>
              <w:tabs>
                <w:tab w:val="left" w:pos="990"/>
              </w:tabs>
            </w:pPr>
          </w:p>
        </w:tc>
        <w:tc>
          <w:tcPr>
            <w:tcW w:w="6493" w:type="dxa"/>
          </w:tcPr>
          <w:sdt>
            <w:sdtPr>
              <w:id w:val="1049110328"/>
              <w:placeholder>
                <w:docPart w:val="2DB887C297D94B5285D855F36900673B"/>
              </w:placeholder>
              <w:temporary/>
              <w:showingPlcHdr/>
              <w15:appearance w15:val="hidden"/>
            </w:sdtPr>
            <w:sdtEndPr/>
            <w:sdtContent>
              <w:p w14:paraId="74D6A794" w14:textId="77777777" w:rsidR="001B2ABD" w:rsidRDefault="00E25A26" w:rsidP="002324E8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69E7DC1D" w14:textId="26AED550" w:rsidR="00036450" w:rsidRPr="00036450" w:rsidRDefault="00E92270" w:rsidP="002324E8">
            <w:pPr>
              <w:pStyle w:val="Heading4"/>
            </w:pPr>
            <w:r>
              <w:t>Higher Secondary</w:t>
            </w:r>
          </w:p>
          <w:p w14:paraId="78A53EDE" w14:textId="4FE84D84" w:rsidR="004D3011" w:rsidRDefault="00D71BF9" w:rsidP="002324E8">
            <w:pPr>
              <w:pStyle w:val="Date"/>
            </w:pPr>
            <w:r>
              <w:t>2002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03/2004</w:t>
            </w:r>
          </w:p>
          <w:p w14:paraId="7669CAD9" w14:textId="77777777" w:rsidR="00036450" w:rsidRDefault="00036450" w:rsidP="002324E8"/>
          <w:p w14:paraId="5397DEF1" w14:textId="10CEC627" w:rsidR="00036450" w:rsidRPr="00B359E4" w:rsidRDefault="00E92270" w:rsidP="002324E8">
            <w:pPr>
              <w:pStyle w:val="Heading4"/>
            </w:pPr>
            <w:r>
              <w:t>ITI</w:t>
            </w:r>
          </w:p>
          <w:p w14:paraId="5CEDDDA6" w14:textId="2C5D17D3" w:rsidR="00923F58" w:rsidRPr="00923F58" w:rsidRDefault="00D71BF9" w:rsidP="00923F58">
            <w:pPr>
              <w:pStyle w:val="Date"/>
            </w:pPr>
            <w:r>
              <w:t>200</w:t>
            </w:r>
            <w:r w:rsidR="00D9776F">
              <w:t>5</w:t>
            </w:r>
            <w:r w:rsidR="00036450" w:rsidRPr="00B359E4">
              <w:t xml:space="preserve"> </w:t>
            </w:r>
            <w:r w:rsidR="00923F58">
              <w:t>–</w:t>
            </w:r>
            <w:r w:rsidR="00036450" w:rsidRPr="00B359E4">
              <w:t xml:space="preserve"> </w:t>
            </w:r>
            <w:r>
              <w:t>200</w:t>
            </w:r>
            <w:r w:rsidR="00D9776F">
              <w:t>7</w:t>
            </w:r>
          </w:p>
          <w:p w14:paraId="24AFCB9F" w14:textId="1B1D58E7" w:rsidR="00036450" w:rsidRDefault="00036450" w:rsidP="002324E8"/>
          <w:sdt>
            <w:sdtPr>
              <w:id w:val="1001553383"/>
              <w:placeholder>
                <w:docPart w:val="FB9A906F568C4267A4A517DDA741DFD9"/>
              </w:placeholder>
              <w:temporary/>
              <w:showingPlcHdr/>
              <w15:appearance w15:val="hidden"/>
            </w:sdtPr>
            <w:sdtEndPr/>
            <w:sdtContent>
              <w:p w14:paraId="07235AC6" w14:textId="77777777" w:rsidR="00036450" w:rsidRDefault="00036450" w:rsidP="002324E8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4239DCFC" w14:textId="1EFA1A1B" w:rsidR="00B96323" w:rsidRDefault="00F77137" w:rsidP="00923F58">
            <w:pPr>
              <w:pStyle w:val="Heading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F77137">
              <w:rPr>
                <w:sz w:val="20"/>
                <w:szCs w:val="20"/>
              </w:rPr>
              <w:t>Masoud</w:t>
            </w:r>
            <w:proofErr w:type="spellEnd"/>
            <w:r w:rsidRPr="00F77137">
              <w:rPr>
                <w:sz w:val="20"/>
                <w:szCs w:val="20"/>
              </w:rPr>
              <w:t xml:space="preserve"> project/</w:t>
            </w:r>
            <w:r w:rsidR="00B96323">
              <w:rPr>
                <w:sz w:val="20"/>
                <w:szCs w:val="20"/>
              </w:rPr>
              <w:t xml:space="preserve"> A</w:t>
            </w:r>
            <w:r w:rsidRPr="00F77137">
              <w:rPr>
                <w:sz w:val="20"/>
                <w:szCs w:val="20"/>
              </w:rPr>
              <w:t xml:space="preserve">l </w:t>
            </w:r>
            <w:proofErr w:type="spellStart"/>
            <w:r w:rsidR="00B96323">
              <w:rPr>
                <w:sz w:val="20"/>
                <w:szCs w:val="20"/>
              </w:rPr>
              <w:t>A</w:t>
            </w:r>
            <w:r w:rsidRPr="00F77137">
              <w:rPr>
                <w:sz w:val="20"/>
                <w:szCs w:val="20"/>
              </w:rPr>
              <w:t>hmadia</w:t>
            </w:r>
            <w:r w:rsidR="00B96323">
              <w:rPr>
                <w:sz w:val="20"/>
                <w:szCs w:val="20"/>
              </w:rPr>
              <w:t>h</w:t>
            </w:r>
            <w:proofErr w:type="spellEnd"/>
            <w:r w:rsidR="00B96323">
              <w:rPr>
                <w:sz w:val="20"/>
                <w:szCs w:val="20"/>
              </w:rPr>
              <w:t xml:space="preserve"> </w:t>
            </w:r>
            <w:r w:rsidRPr="00F77137">
              <w:rPr>
                <w:sz w:val="20"/>
                <w:szCs w:val="20"/>
              </w:rPr>
              <w:t>(Abu Dhabi)</w:t>
            </w:r>
          </w:p>
          <w:p w14:paraId="725E0065" w14:textId="5D410ABE" w:rsidR="00036450" w:rsidRPr="00F77137" w:rsidRDefault="00923F58" w:rsidP="002324E8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F77137">
              <w:rPr>
                <w:sz w:val="20"/>
                <w:szCs w:val="20"/>
              </w:rPr>
              <w:t>Electric Chargehand</w:t>
            </w:r>
          </w:p>
          <w:p w14:paraId="1B4211D0" w14:textId="0A01B3C9" w:rsidR="00036450" w:rsidRPr="00036450" w:rsidRDefault="00B96323" w:rsidP="002324E8">
            <w:pPr>
              <w:pStyle w:val="Date"/>
            </w:pPr>
            <w:r>
              <w:t xml:space="preserve"> </w:t>
            </w:r>
            <w:r w:rsidR="00923F58">
              <w:t xml:space="preserve">                          </w:t>
            </w:r>
            <w:r>
              <w:t>Period of</w:t>
            </w:r>
            <w:r w:rsidR="00527092">
              <w:t>:</w:t>
            </w:r>
            <w:r>
              <w:t xml:space="preserve"> 200</w:t>
            </w:r>
            <w:r w:rsidR="00EA4222">
              <w:t>7</w:t>
            </w:r>
            <w:r w:rsidR="00036450" w:rsidRPr="00036450">
              <w:t>–</w:t>
            </w:r>
            <w:r>
              <w:t>2010</w:t>
            </w:r>
          </w:p>
          <w:p w14:paraId="5BAC9479" w14:textId="77777777" w:rsidR="004D3011" w:rsidRDefault="004D3011" w:rsidP="002324E8"/>
          <w:p w14:paraId="06C8CDBD" w14:textId="7BA90679" w:rsidR="004D3011" w:rsidRPr="00923F58" w:rsidRDefault="00B96323" w:rsidP="00923F5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923F58">
              <w:rPr>
                <w:b/>
                <w:bCs/>
                <w:sz w:val="20"/>
                <w:szCs w:val="20"/>
              </w:rPr>
              <w:t>Fujairah f2 Project/Alstom (dan way)</w:t>
            </w:r>
            <w:r w:rsidR="00527092" w:rsidRPr="00923F5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411A17" w14:textId="542F1BEC" w:rsidR="00B96323" w:rsidRPr="00F77137" w:rsidRDefault="00923F58" w:rsidP="002324E8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B96323">
              <w:rPr>
                <w:sz w:val="20"/>
                <w:szCs w:val="20"/>
              </w:rPr>
              <w:t>Electric Chargehand</w:t>
            </w:r>
          </w:p>
          <w:p w14:paraId="60896EBA" w14:textId="51BF8BA5" w:rsidR="004D3011" w:rsidRPr="004D3011" w:rsidRDefault="00923F58" w:rsidP="002324E8">
            <w:pPr>
              <w:pStyle w:val="Date"/>
            </w:pPr>
            <w:r>
              <w:t xml:space="preserve">                           </w:t>
            </w:r>
            <w:r w:rsidR="00B96323">
              <w:t>Period of</w:t>
            </w:r>
            <w:r w:rsidR="00527092">
              <w:t>:</w:t>
            </w:r>
            <w:r w:rsidR="00B96323">
              <w:t xml:space="preserve"> 2010-2011</w:t>
            </w:r>
          </w:p>
          <w:p w14:paraId="5886A04C" w14:textId="77777777" w:rsidR="004D3011" w:rsidRDefault="004D3011" w:rsidP="002324E8"/>
          <w:p w14:paraId="21D99A26" w14:textId="58F5CF35" w:rsidR="00B96323" w:rsidRDefault="00B96323" w:rsidP="00923F58">
            <w:pPr>
              <w:pStyle w:val="Heading4"/>
              <w:numPr>
                <w:ilvl w:val="0"/>
                <w:numId w:val="1"/>
              </w:numPr>
            </w:pPr>
            <w:r w:rsidRPr="00B96323">
              <w:rPr>
                <w:sz w:val="20"/>
                <w:szCs w:val="20"/>
              </w:rPr>
              <w:t xml:space="preserve">Al </w:t>
            </w:r>
            <w:proofErr w:type="spellStart"/>
            <w:r w:rsidR="00527092">
              <w:rPr>
                <w:sz w:val="20"/>
                <w:szCs w:val="20"/>
              </w:rPr>
              <w:t>H</w:t>
            </w:r>
            <w:r w:rsidRPr="00B96323">
              <w:rPr>
                <w:sz w:val="20"/>
                <w:szCs w:val="20"/>
              </w:rPr>
              <w:t>adhi</w:t>
            </w:r>
            <w:proofErr w:type="spellEnd"/>
            <w:r w:rsidRPr="00B96323">
              <w:rPr>
                <w:sz w:val="20"/>
                <w:szCs w:val="20"/>
              </w:rPr>
              <w:t xml:space="preserve"> hospital</w:t>
            </w:r>
            <w:r w:rsidR="00527092">
              <w:rPr>
                <w:sz w:val="20"/>
                <w:szCs w:val="20"/>
              </w:rPr>
              <w:t xml:space="preserve"> </w:t>
            </w:r>
            <w:proofErr w:type="spellStart"/>
            <w:r w:rsidR="00527092">
              <w:rPr>
                <w:sz w:val="20"/>
                <w:szCs w:val="20"/>
              </w:rPr>
              <w:t>Saudia</w:t>
            </w:r>
            <w:proofErr w:type="spellEnd"/>
          </w:p>
          <w:p w14:paraId="5503F176" w14:textId="3EFA3F97" w:rsidR="00527092" w:rsidRDefault="00923F58" w:rsidP="002324E8">
            <w:pPr>
              <w:pStyle w:val="Heading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B96323" w:rsidRPr="00B96323">
              <w:rPr>
                <w:sz w:val="20"/>
                <w:szCs w:val="20"/>
              </w:rPr>
              <w:t>Travelling super</w:t>
            </w:r>
            <w:r w:rsidR="00527092">
              <w:rPr>
                <w:sz w:val="20"/>
                <w:szCs w:val="20"/>
              </w:rPr>
              <w:t>visor</w:t>
            </w:r>
          </w:p>
          <w:p w14:paraId="3A915392" w14:textId="55286CCA" w:rsidR="00527092" w:rsidRDefault="00923F58" w:rsidP="002324E8">
            <w:r>
              <w:t xml:space="preserve">                           </w:t>
            </w:r>
            <w:r w:rsidR="00527092">
              <w:t>Period of: 2014-2018</w:t>
            </w:r>
          </w:p>
          <w:p w14:paraId="7663827B" w14:textId="6291A7AF" w:rsidR="00527092" w:rsidRDefault="00527092" w:rsidP="002324E8"/>
          <w:p w14:paraId="35536333" w14:textId="167CB795" w:rsidR="00923F58" w:rsidRPr="00923F58" w:rsidRDefault="00EA4222" w:rsidP="00923F5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923F58">
              <w:rPr>
                <w:b/>
                <w:bCs/>
                <w:sz w:val="20"/>
                <w:szCs w:val="20"/>
              </w:rPr>
              <w:t>Press</w:t>
            </w:r>
            <w:r w:rsidR="00916AA9">
              <w:rPr>
                <w:b/>
                <w:bCs/>
                <w:sz w:val="20"/>
                <w:szCs w:val="20"/>
              </w:rPr>
              <w:t xml:space="preserve"> </w:t>
            </w:r>
            <w:r w:rsidR="00923F58" w:rsidRPr="00923F58">
              <w:rPr>
                <w:b/>
                <w:bCs/>
                <w:sz w:val="20"/>
                <w:szCs w:val="20"/>
              </w:rPr>
              <w:t>&amp;</w:t>
            </w:r>
            <w:r w:rsidR="00916AA9">
              <w:rPr>
                <w:b/>
                <w:bCs/>
                <w:sz w:val="20"/>
                <w:szCs w:val="20"/>
              </w:rPr>
              <w:t xml:space="preserve"> </w:t>
            </w:r>
            <w:r w:rsidRPr="00923F58">
              <w:rPr>
                <w:b/>
                <w:bCs/>
                <w:sz w:val="20"/>
                <w:szCs w:val="20"/>
              </w:rPr>
              <w:t>Medi</w:t>
            </w:r>
            <w:r w:rsidR="00923F58" w:rsidRPr="00923F58">
              <w:rPr>
                <w:b/>
                <w:bCs/>
                <w:sz w:val="20"/>
                <w:szCs w:val="20"/>
              </w:rPr>
              <w:t>a</w:t>
            </w:r>
            <w:r w:rsidR="00916AA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8BB463" w14:textId="285008C0" w:rsidR="00527092" w:rsidRPr="00527092" w:rsidRDefault="00923F58" w:rsidP="002324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EA4222">
              <w:rPr>
                <w:b/>
                <w:bCs/>
                <w:sz w:val="20"/>
                <w:szCs w:val="20"/>
              </w:rPr>
              <w:t xml:space="preserve"> </w:t>
            </w:r>
            <w:r w:rsidR="00527092" w:rsidRPr="00527092">
              <w:rPr>
                <w:b/>
                <w:bCs/>
                <w:sz w:val="20"/>
                <w:szCs w:val="20"/>
              </w:rPr>
              <w:t>Sales executive</w:t>
            </w:r>
          </w:p>
          <w:p w14:paraId="13531FE6" w14:textId="20E65836" w:rsidR="004D3011" w:rsidRDefault="00923F58" w:rsidP="002324E8">
            <w:r>
              <w:t xml:space="preserve">                          </w:t>
            </w:r>
            <w:r w:rsidR="00527092">
              <w:t>Period of: 2019-2021</w:t>
            </w:r>
          </w:p>
          <w:p w14:paraId="298A7A1E" w14:textId="6AEAC8B5" w:rsidR="00036450" w:rsidRDefault="00EA4222" w:rsidP="002324E8">
            <w:pPr>
              <w:pStyle w:val="Heading2"/>
            </w:pPr>
            <w:r>
              <w:t>Language</w:t>
            </w:r>
          </w:p>
          <w:p w14:paraId="407BABC9" w14:textId="77777777" w:rsidR="00036450" w:rsidRPr="004D3011" w:rsidRDefault="00112054" w:rsidP="002324E8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60497ABE" wp14:editId="2989DC76">
                  <wp:extent cx="4480560" cy="183642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5FD7EEBC" w14:textId="77777777" w:rsidR="00F358F5" w:rsidRDefault="00F358F5" w:rsidP="000C45FF">
      <w:pPr>
        <w:tabs>
          <w:tab w:val="left" w:pos="990"/>
        </w:tabs>
      </w:pPr>
    </w:p>
    <w:sectPr w:rsidR="00F358F5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043A" w14:textId="77777777" w:rsidR="00E92270" w:rsidRDefault="00E92270" w:rsidP="000C45FF">
      <w:r>
        <w:separator/>
      </w:r>
    </w:p>
  </w:endnote>
  <w:endnote w:type="continuationSeparator" w:id="0">
    <w:p w14:paraId="46673417" w14:textId="77777777" w:rsidR="00E92270" w:rsidRDefault="00E9227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60B8" w14:textId="77777777" w:rsidR="00E92270" w:rsidRDefault="00E92270" w:rsidP="000C45FF">
      <w:r>
        <w:separator/>
      </w:r>
    </w:p>
  </w:footnote>
  <w:footnote w:type="continuationSeparator" w:id="0">
    <w:p w14:paraId="0D68D0EF" w14:textId="77777777" w:rsidR="00E92270" w:rsidRDefault="00E9227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B475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B7B529" wp14:editId="35ADB61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2371C"/>
    <w:multiLevelType w:val="hybridMultilevel"/>
    <w:tmpl w:val="A6E2BB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70"/>
    <w:rsid w:val="00021A27"/>
    <w:rsid w:val="00036450"/>
    <w:rsid w:val="00094499"/>
    <w:rsid w:val="000C45FF"/>
    <w:rsid w:val="000E3FD1"/>
    <w:rsid w:val="00112054"/>
    <w:rsid w:val="00122820"/>
    <w:rsid w:val="001317D8"/>
    <w:rsid w:val="001525E1"/>
    <w:rsid w:val="00180329"/>
    <w:rsid w:val="0019001F"/>
    <w:rsid w:val="00197DA3"/>
    <w:rsid w:val="001A74A5"/>
    <w:rsid w:val="001B2ABD"/>
    <w:rsid w:val="001E0391"/>
    <w:rsid w:val="001E1759"/>
    <w:rsid w:val="001F1ECC"/>
    <w:rsid w:val="002324E8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72110"/>
    <w:rsid w:val="004813B3"/>
    <w:rsid w:val="00496591"/>
    <w:rsid w:val="004C63E4"/>
    <w:rsid w:val="004C77B2"/>
    <w:rsid w:val="004D3011"/>
    <w:rsid w:val="005262AC"/>
    <w:rsid w:val="00527092"/>
    <w:rsid w:val="005E39D5"/>
    <w:rsid w:val="00600670"/>
    <w:rsid w:val="0062123A"/>
    <w:rsid w:val="00623A44"/>
    <w:rsid w:val="00646E75"/>
    <w:rsid w:val="006771D0"/>
    <w:rsid w:val="00715FCB"/>
    <w:rsid w:val="00743101"/>
    <w:rsid w:val="00764C9F"/>
    <w:rsid w:val="00772794"/>
    <w:rsid w:val="00773D57"/>
    <w:rsid w:val="007775E1"/>
    <w:rsid w:val="007867A0"/>
    <w:rsid w:val="007927F5"/>
    <w:rsid w:val="00802CA0"/>
    <w:rsid w:val="009009EE"/>
    <w:rsid w:val="00916AA9"/>
    <w:rsid w:val="00923F58"/>
    <w:rsid w:val="009260CD"/>
    <w:rsid w:val="00940A66"/>
    <w:rsid w:val="00952C25"/>
    <w:rsid w:val="009E6275"/>
    <w:rsid w:val="00A00C36"/>
    <w:rsid w:val="00A2118D"/>
    <w:rsid w:val="00AD0A50"/>
    <w:rsid w:val="00AD76E2"/>
    <w:rsid w:val="00B20152"/>
    <w:rsid w:val="00B359E4"/>
    <w:rsid w:val="00B57D98"/>
    <w:rsid w:val="00B70850"/>
    <w:rsid w:val="00B96323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1BF9"/>
    <w:rsid w:val="00D9776F"/>
    <w:rsid w:val="00DA1F4D"/>
    <w:rsid w:val="00DD172A"/>
    <w:rsid w:val="00E25A26"/>
    <w:rsid w:val="00E4381A"/>
    <w:rsid w:val="00E55D74"/>
    <w:rsid w:val="00E92270"/>
    <w:rsid w:val="00EA4222"/>
    <w:rsid w:val="00F358F5"/>
    <w:rsid w:val="00F60274"/>
    <w:rsid w:val="00F63CFA"/>
    <w:rsid w:val="00F77137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6879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92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nu\AppData\Local\Microsoft\Office\16.0\DTS\en-US%7bE19E6E8E-C213-4493-A2FC-D90C696A6A58%7d\%7b2B089431-FD67-42F3-A22A-C608A7AD193D%7dtf00546271_win32.dotx" TargetMode="Externa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9198760869177"/>
          <c:y val="1.8656716417910446E-2"/>
          <c:w val="0.7188723006158883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0.6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  <a:p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ECA-4EDE-8F05-FCD4E1968944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Tamil</c:v>
                </c:pt>
                <c:pt idx="1">
                  <c:v>Malayalam</c:v>
                </c:pt>
                <c:pt idx="2">
                  <c:v>Hindi</c:v>
                </c:pt>
                <c:pt idx="3">
                  <c:v>Arabic</c:v>
                </c:pt>
                <c:pt idx="4">
                  <c:v>English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0.7</c:v>
                </c:pt>
                <c:pt idx="1">
                  <c:v>1</c:v>
                </c:pt>
                <c:pt idx="2">
                  <c:v>0.7</c:v>
                </c:pt>
                <c:pt idx="3">
                  <c:v>0.5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0B4FC5516445ECA7C55268901D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C663-1E60-4635-B751-010ED6B47667}"/>
      </w:docPartPr>
      <w:docPartBody>
        <w:p w:rsidR="002D2A73" w:rsidRDefault="002D2A73">
          <w:pPr>
            <w:pStyle w:val="280B4FC5516445ECA7C55268901D3060"/>
          </w:pPr>
          <w:r w:rsidRPr="00D5459D">
            <w:t>Profile</w:t>
          </w:r>
        </w:p>
      </w:docPartBody>
    </w:docPart>
    <w:docPart>
      <w:docPartPr>
        <w:name w:val="3730CB883AF44AE4AA3376C90207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1CD3-BCE0-40CF-AF5C-6AAE7104AEB6}"/>
      </w:docPartPr>
      <w:docPartBody>
        <w:p w:rsidR="002D2A73" w:rsidRDefault="002D2A73">
          <w:pPr>
            <w:pStyle w:val="3730CB883AF44AE4AA3376C902070393"/>
          </w:pPr>
          <w:r w:rsidRPr="00CB0055">
            <w:t>Contact</w:t>
          </w:r>
        </w:p>
      </w:docPartBody>
    </w:docPart>
    <w:docPart>
      <w:docPartPr>
        <w:name w:val="B7E6472F5EBC438180134E12FADC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3D6D-7957-4F87-9782-4F83E488C963}"/>
      </w:docPartPr>
      <w:docPartBody>
        <w:p w:rsidR="002D2A73" w:rsidRDefault="002D2A73">
          <w:pPr>
            <w:pStyle w:val="B7E6472F5EBC438180134E12FADC7566"/>
          </w:pPr>
          <w:r w:rsidRPr="004D3011">
            <w:t>PHONE:</w:t>
          </w:r>
        </w:p>
      </w:docPartBody>
    </w:docPart>
    <w:docPart>
      <w:docPartPr>
        <w:name w:val="11F3391F866C4E9596DF262CA482D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AEB8-4308-4746-9388-F8F3C781AC30}"/>
      </w:docPartPr>
      <w:docPartBody>
        <w:p w:rsidR="002D2A73" w:rsidRDefault="002D2A73">
          <w:pPr>
            <w:pStyle w:val="11F3391F866C4E9596DF262CA482DDD9"/>
          </w:pPr>
          <w:r w:rsidRPr="004D3011">
            <w:t>EMAIL:</w:t>
          </w:r>
        </w:p>
      </w:docPartBody>
    </w:docPart>
    <w:docPart>
      <w:docPartPr>
        <w:name w:val="2DB887C297D94B5285D855F36900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C9DB-9918-452A-A0C7-D7D76591E281}"/>
      </w:docPartPr>
      <w:docPartBody>
        <w:p w:rsidR="002D2A73" w:rsidRDefault="002D2A73">
          <w:pPr>
            <w:pStyle w:val="2DB887C297D94B5285D855F36900673B"/>
          </w:pPr>
          <w:r w:rsidRPr="00036450">
            <w:t>EDUCATION</w:t>
          </w:r>
        </w:p>
      </w:docPartBody>
    </w:docPart>
    <w:docPart>
      <w:docPartPr>
        <w:name w:val="FB9A906F568C4267A4A517DDA741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62FF-8D24-4A6B-AAEA-FD8B0A401DAB}"/>
      </w:docPartPr>
      <w:docPartBody>
        <w:p w:rsidR="002D2A73" w:rsidRDefault="002D2A73">
          <w:pPr>
            <w:pStyle w:val="FB9A906F568C4267A4A517DDA741DFD9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73"/>
    <w:rsid w:val="00197DA3"/>
    <w:rsid w:val="002D2A73"/>
    <w:rsid w:val="00A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B4FC5516445ECA7C55268901D3060">
    <w:name w:val="280B4FC5516445ECA7C55268901D3060"/>
  </w:style>
  <w:style w:type="paragraph" w:customStyle="1" w:styleId="3730CB883AF44AE4AA3376C902070393">
    <w:name w:val="3730CB883AF44AE4AA3376C902070393"/>
  </w:style>
  <w:style w:type="paragraph" w:customStyle="1" w:styleId="B7E6472F5EBC438180134E12FADC7566">
    <w:name w:val="B7E6472F5EBC438180134E12FADC7566"/>
  </w:style>
  <w:style w:type="paragraph" w:customStyle="1" w:styleId="11F3391F866C4E9596DF262CA482DDD9">
    <w:name w:val="11F3391F866C4E9596DF262CA482DDD9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2DB887C297D94B5285D855F36900673B">
    <w:name w:val="2DB887C297D94B5285D855F36900673B"/>
  </w:style>
  <w:style w:type="paragraph" w:customStyle="1" w:styleId="FB9A906F568C4267A4A517DDA741DFD9">
    <w:name w:val="FB9A906F568C4267A4A517DDA741DFD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%7b2B089431-FD67-42F3-A22A-C608A7AD193D%7dtf00546271_win32.dotx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2024-08-01T15:29:00Z</dcterms:created>
  <dcterms:modified xsi:type="dcterms:W3CDTF">2024-08-01T15:29:00Z</dcterms:modified>
</cp:coreProperties>
</file>