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70"/>
      </w:tblGrid>
      <w:tr w:rsidR="001B2ABD" w:rsidRPr="00DA230E" w14:paraId="713FEED2" w14:textId="77777777" w:rsidTr="1ECD4DB9">
        <w:trPr>
          <w:trHeight w:val="4410"/>
        </w:trPr>
        <w:tc>
          <w:tcPr>
            <w:tcW w:w="3600" w:type="dxa"/>
            <w:vAlign w:val="bottom"/>
          </w:tcPr>
          <w:p w14:paraId="4AAF6C45" w14:textId="646EF182" w:rsidR="001B2ABD" w:rsidRPr="00DA230E" w:rsidRDefault="0023515A" w:rsidP="001B2ABD">
            <w:pPr>
              <w:tabs>
                <w:tab w:val="left" w:pos="990"/>
              </w:tabs>
              <w:jc w:val="center"/>
              <w:rPr>
                <w:lang w:val="en-GB"/>
              </w:rPr>
            </w:pPr>
            <w:r>
              <w:rPr>
                <w:noProof/>
                <w:lang w:val="en-GB" w:bidi="en-GB"/>
              </w:rPr>
              <w:drawing>
                <wp:inline distT="0" distB="0" distL="0" distR="0" wp14:anchorId="20CC1309" wp14:editId="6E243B93">
                  <wp:extent cx="1687806" cy="1842133"/>
                  <wp:effectExtent l="0" t="0" r="8255" b="6350"/>
                  <wp:docPr id="17964505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450589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06" cy="1842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6D97FA3" w14:textId="77777777" w:rsidR="001B2ABD" w:rsidRPr="00DA230E" w:rsidRDefault="001B2ABD" w:rsidP="000C45FF">
            <w:pPr>
              <w:tabs>
                <w:tab w:val="left" w:pos="990"/>
              </w:tabs>
              <w:rPr>
                <w:lang w:val="en-GB"/>
              </w:rPr>
            </w:pPr>
          </w:p>
        </w:tc>
        <w:tc>
          <w:tcPr>
            <w:tcW w:w="6170" w:type="dxa"/>
            <w:vAlign w:val="bottom"/>
          </w:tcPr>
          <w:p w14:paraId="210271A0" w14:textId="12BCB4D2" w:rsidR="001B2ABD" w:rsidRDefault="0027103D" w:rsidP="001B2ABD">
            <w:pPr>
              <w:pStyle w:val="Title"/>
              <w:rPr>
                <w:rFonts w:asciiTheme="majorHAnsi" w:hAnsi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/>
                <w:sz w:val="24"/>
                <w:szCs w:val="24"/>
                <w:lang w:val="en-GB"/>
              </w:rPr>
              <w:t>jacqueline christina javier torrecampo</w:t>
            </w:r>
          </w:p>
          <w:p w14:paraId="5A54D301" w14:textId="77777777" w:rsidR="0027103D" w:rsidRDefault="0027103D" w:rsidP="0027103D">
            <w:pPr>
              <w:rPr>
                <w:lang w:val="en-GB"/>
              </w:rPr>
            </w:pPr>
          </w:p>
          <w:p w14:paraId="59646293" w14:textId="77777777" w:rsidR="0027103D" w:rsidRPr="0027103D" w:rsidRDefault="0027103D" w:rsidP="0027103D">
            <w:pPr>
              <w:rPr>
                <w:lang w:val="en-GB"/>
              </w:rPr>
            </w:pPr>
          </w:p>
          <w:p w14:paraId="2626E1C2" w14:textId="0D673AD6" w:rsidR="001B2ABD" w:rsidRPr="0023515A" w:rsidRDefault="0023515A" w:rsidP="001B2ABD">
            <w:pPr>
              <w:pStyle w:val="Subtitle"/>
              <w:rPr>
                <w:spacing w:val="0"/>
                <w:w w:val="100"/>
                <w:sz w:val="22"/>
                <w:szCs w:val="22"/>
                <w:lang w:val="en-GB"/>
              </w:rPr>
            </w:pPr>
            <w:r w:rsidRPr="00A12585">
              <w:rPr>
                <w:spacing w:val="85"/>
                <w:w w:val="100"/>
                <w:sz w:val="22"/>
                <w:szCs w:val="22"/>
                <w:lang w:val="en-GB"/>
              </w:rPr>
              <w:t>OBJECTIVES</w:t>
            </w:r>
            <w:r w:rsidRPr="00A12585">
              <w:rPr>
                <w:spacing w:val="0"/>
                <w:w w:val="100"/>
                <w:sz w:val="22"/>
                <w:szCs w:val="22"/>
                <w:lang w:val="en-GB"/>
              </w:rPr>
              <w:t>:</w:t>
            </w:r>
          </w:p>
          <w:p w14:paraId="79AA156D" w14:textId="647A2718" w:rsidR="00917352" w:rsidRDefault="0027103D" w:rsidP="0027103D">
            <w:pPr>
              <w:rPr>
                <w:sz w:val="20"/>
                <w:szCs w:val="20"/>
                <w:lang w:val="en-GB"/>
              </w:rPr>
            </w:pPr>
            <w:r>
              <w:rPr>
                <w:lang w:val="en-GB"/>
              </w:rPr>
              <w:t xml:space="preserve">              </w:t>
            </w:r>
            <w:r>
              <w:rPr>
                <w:sz w:val="20"/>
                <w:szCs w:val="20"/>
                <w:lang w:val="en-GB"/>
              </w:rPr>
              <w:t xml:space="preserve">To </w:t>
            </w:r>
            <w:r w:rsidR="00B6374D">
              <w:rPr>
                <w:sz w:val="20"/>
                <w:szCs w:val="20"/>
                <w:lang w:val="en-GB"/>
              </w:rPr>
              <w:t>secure</w:t>
            </w:r>
            <w:r w:rsidR="00917352">
              <w:rPr>
                <w:sz w:val="20"/>
                <w:szCs w:val="20"/>
                <w:lang w:val="en-GB"/>
              </w:rPr>
              <w:t xml:space="preserve"> </w:t>
            </w:r>
            <w:r w:rsidR="00634E63">
              <w:rPr>
                <w:sz w:val="20"/>
                <w:szCs w:val="20"/>
                <w:lang w:val="en-GB"/>
              </w:rPr>
              <w:t>a suitable position in an organization</w:t>
            </w:r>
            <w:r w:rsidR="00834289">
              <w:rPr>
                <w:sz w:val="20"/>
                <w:szCs w:val="20"/>
                <w:lang w:val="en-GB"/>
              </w:rPr>
              <w:t xml:space="preserve"> </w:t>
            </w:r>
            <w:r w:rsidR="55CF1862" w:rsidRPr="34DD56D6">
              <w:rPr>
                <w:sz w:val="20"/>
                <w:szCs w:val="20"/>
                <w:lang w:val="en-GB"/>
              </w:rPr>
              <w:t>were</w:t>
            </w:r>
          </w:p>
          <w:p w14:paraId="75CDBFB1" w14:textId="61ADDB91" w:rsidR="00917352" w:rsidRPr="0027103D" w:rsidRDefault="00834289" w:rsidP="0027103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Proven skills and experience</w:t>
            </w:r>
            <w:r w:rsidR="00350C0D">
              <w:rPr>
                <w:sz w:val="20"/>
                <w:szCs w:val="20"/>
                <w:lang w:val="en-GB"/>
              </w:rPr>
              <w:t xml:space="preserve"> could be used productively </w:t>
            </w:r>
            <w:r w:rsidR="00A30C14">
              <w:rPr>
                <w:sz w:val="20"/>
                <w:szCs w:val="20"/>
                <w:lang w:val="en-GB"/>
              </w:rPr>
              <w:t>to enhance Career Development</w:t>
            </w:r>
            <w:r w:rsidR="009F1FE2">
              <w:rPr>
                <w:sz w:val="20"/>
                <w:szCs w:val="20"/>
                <w:lang w:val="en-GB"/>
              </w:rPr>
              <w:t>, Professional growth and leads mutual</w:t>
            </w:r>
            <w:r w:rsidR="00365D78">
              <w:rPr>
                <w:sz w:val="20"/>
                <w:szCs w:val="20"/>
                <w:lang w:val="en-GB"/>
              </w:rPr>
              <w:t xml:space="preserve"> benefits for the organization and the individual.</w:t>
            </w:r>
          </w:p>
        </w:tc>
      </w:tr>
      <w:tr w:rsidR="001B2ABD" w:rsidRPr="00DA230E" w14:paraId="5D14321D" w14:textId="77777777" w:rsidTr="1ECD4DB9">
        <w:tc>
          <w:tcPr>
            <w:tcW w:w="3600" w:type="dxa"/>
          </w:tcPr>
          <w:p w14:paraId="42333E36" w14:textId="51A22CE4" w:rsidR="00036450" w:rsidRPr="00DA230E" w:rsidRDefault="00036450" w:rsidP="00036450">
            <w:pPr>
              <w:rPr>
                <w:lang w:val="en-GB"/>
              </w:rPr>
            </w:pPr>
          </w:p>
          <w:p w14:paraId="42E6852B" w14:textId="77777777" w:rsidR="00036450" w:rsidRPr="00DA230E" w:rsidRDefault="00036450" w:rsidP="00036450">
            <w:pPr>
              <w:rPr>
                <w:lang w:val="en-GB"/>
              </w:rPr>
            </w:pPr>
          </w:p>
          <w:sdt>
            <w:sdtPr>
              <w:rPr>
                <w:lang w:val="en-GB"/>
              </w:rPr>
              <w:id w:val="-1954003311"/>
              <w:placeholder>
                <w:docPart w:val="9F68B98069594B4BB9C8E15C122BFE29"/>
              </w:placeholder>
              <w:temporary/>
              <w:showingPlcHdr/>
              <w15:appearance w15:val="hidden"/>
            </w:sdtPr>
            <w:sdtContent>
              <w:p w14:paraId="208F9D83" w14:textId="77777777" w:rsidR="00036450" w:rsidRPr="00DA230E" w:rsidRDefault="004813B3" w:rsidP="00036450">
                <w:pPr>
                  <w:pStyle w:val="Heading3"/>
                  <w:rPr>
                    <w:lang w:val="en-GB"/>
                  </w:rPr>
                </w:pPr>
                <w:r w:rsidRPr="00DA230E">
                  <w:rPr>
                    <w:lang w:val="en-GB" w:bidi="en-GB"/>
                  </w:rPr>
                  <w:t>CONTACT</w:t>
                </w:r>
              </w:p>
            </w:sdtContent>
          </w:sdt>
          <w:sdt>
            <w:sdtPr>
              <w:rPr>
                <w:lang w:val="en-GB"/>
              </w:rPr>
              <w:id w:val="1111563247"/>
              <w:placeholder>
                <w:docPart w:val="CD297B27FEFF461EBFEE9F4EFA128838"/>
              </w:placeholder>
              <w:temporary/>
              <w:showingPlcHdr/>
              <w15:appearance w15:val="hidden"/>
            </w:sdtPr>
            <w:sdtContent>
              <w:p w14:paraId="409A6ABB" w14:textId="77777777" w:rsidR="004D3011" w:rsidRPr="00DA230E" w:rsidRDefault="004D3011" w:rsidP="004D3011">
                <w:pPr>
                  <w:rPr>
                    <w:lang w:val="en-GB"/>
                  </w:rPr>
                </w:pPr>
                <w:r w:rsidRPr="00DA230E">
                  <w:rPr>
                    <w:lang w:val="en-GB" w:bidi="en-GB"/>
                  </w:rPr>
                  <w:t>PHONE NUMBER:</w:t>
                </w:r>
              </w:p>
            </w:sdtContent>
          </w:sdt>
          <w:p w14:paraId="7EFD4DFD" w14:textId="0356A424" w:rsidR="004D3011" w:rsidRPr="00DA230E" w:rsidRDefault="00917352" w:rsidP="004D3011">
            <w:pPr>
              <w:rPr>
                <w:lang w:val="en-GB"/>
              </w:rPr>
            </w:pPr>
            <w:r>
              <w:rPr>
                <w:lang w:val="en-GB"/>
              </w:rPr>
              <w:t>30749783</w:t>
            </w:r>
          </w:p>
          <w:p w14:paraId="71F685B6" w14:textId="77777777" w:rsidR="004D3011" w:rsidRPr="00DA230E" w:rsidRDefault="004D3011" w:rsidP="004D3011">
            <w:pPr>
              <w:rPr>
                <w:lang w:val="en-GB"/>
              </w:rPr>
            </w:pPr>
          </w:p>
          <w:p w14:paraId="2FE8F043" w14:textId="17811267" w:rsidR="00917352" w:rsidRDefault="00917352" w:rsidP="004D3011">
            <w:pPr>
              <w:rPr>
                <w:lang w:val="en-GB"/>
              </w:rPr>
            </w:pPr>
            <w:r>
              <w:rPr>
                <w:lang w:val="en-GB"/>
              </w:rPr>
              <w:t>EMAIL:</w:t>
            </w:r>
          </w:p>
          <w:p w14:paraId="4D5127A8" w14:textId="33214B68" w:rsidR="00917352" w:rsidRDefault="444D14FE" w:rsidP="004D3011">
            <w:pPr>
              <w:rPr>
                <w:lang w:val="en-GB"/>
              </w:rPr>
            </w:pPr>
            <w:r w:rsidRPr="70D16F9D">
              <w:rPr>
                <w:lang w:val="en-GB"/>
              </w:rPr>
              <w:t>torrecampojacqueline@yahoo.com</w:t>
            </w:r>
          </w:p>
          <w:p w14:paraId="54020607" w14:textId="77777777" w:rsidR="00917352" w:rsidRDefault="00917352" w:rsidP="004D3011">
            <w:pPr>
              <w:rPr>
                <w:lang w:val="en-GB"/>
              </w:rPr>
            </w:pPr>
          </w:p>
          <w:p w14:paraId="100C89F5" w14:textId="26104AD4" w:rsidR="00917352" w:rsidRPr="00DA230E" w:rsidRDefault="00917352" w:rsidP="77D34620">
            <w:pPr>
              <w:rPr>
                <w:lang w:val="en-GB"/>
              </w:rPr>
            </w:pPr>
            <w:r w:rsidRPr="77D34620">
              <w:rPr>
                <w:lang w:val="en-GB"/>
              </w:rPr>
              <w:t>PLAC</w:t>
            </w:r>
            <w:r w:rsidR="35DC27BB" w:rsidRPr="77D34620">
              <w:rPr>
                <w:lang w:val="en-GB"/>
              </w:rPr>
              <w:t>E;</w:t>
            </w:r>
          </w:p>
          <w:p w14:paraId="6AFC1729" w14:textId="0F7775DA" w:rsidR="00917352" w:rsidRPr="00DA230E" w:rsidRDefault="00917352" w:rsidP="004D3011">
            <w:pPr>
              <w:rPr>
                <w:lang w:val="en-GB"/>
              </w:rPr>
            </w:pPr>
            <w:r w:rsidRPr="70D16F9D">
              <w:rPr>
                <w:lang w:val="en-GB"/>
              </w:rPr>
              <w:t>Doha</w:t>
            </w:r>
            <w:r w:rsidR="09CD7EF5" w:rsidRPr="70D16F9D">
              <w:rPr>
                <w:lang w:val="en-GB"/>
              </w:rPr>
              <w:t>,</w:t>
            </w:r>
            <w:r w:rsidRPr="70D16F9D">
              <w:rPr>
                <w:lang w:val="en-GB"/>
              </w:rPr>
              <w:t xml:space="preserve"> Qatar</w:t>
            </w:r>
          </w:p>
          <w:p w14:paraId="5B5B1EB1" w14:textId="48357712" w:rsidR="004D3011" w:rsidRPr="00DA230E" w:rsidRDefault="00917352" w:rsidP="005A7A74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 xml:space="preserve">personal </w:t>
            </w:r>
            <w:r w:rsidR="005A7A74">
              <w:rPr>
                <w:lang w:val="en-GB"/>
              </w:rPr>
              <w:t>DETAILS</w:t>
            </w:r>
          </w:p>
          <w:p w14:paraId="51B55905" w14:textId="712B4EA2" w:rsidR="004D3011" w:rsidRPr="00DA230E" w:rsidRDefault="00917352" w:rsidP="004D3011">
            <w:pPr>
              <w:rPr>
                <w:lang w:val="en-GB"/>
              </w:rPr>
            </w:pPr>
            <w:r>
              <w:rPr>
                <w:lang w:val="en-GB"/>
              </w:rPr>
              <w:t>Gender:          Female</w:t>
            </w:r>
          </w:p>
          <w:p w14:paraId="70DFC940" w14:textId="77777777" w:rsidR="004D3011" w:rsidRDefault="00917352" w:rsidP="004D3011">
            <w:pPr>
              <w:rPr>
                <w:lang w:val="en-GB"/>
              </w:rPr>
            </w:pPr>
            <w:r>
              <w:rPr>
                <w:lang w:val="en-GB"/>
              </w:rPr>
              <w:t>Status:             Single</w:t>
            </w:r>
          </w:p>
          <w:p w14:paraId="2EB497D5" w14:textId="77777777" w:rsidR="00917352" w:rsidRDefault="00BB161A" w:rsidP="004D3011">
            <w:pPr>
              <w:rPr>
                <w:lang w:val="en-GB"/>
              </w:rPr>
            </w:pPr>
            <w:r>
              <w:rPr>
                <w:lang w:val="en-GB"/>
              </w:rPr>
              <w:t>Height:            5’7 – 167cm.</w:t>
            </w:r>
          </w:p>
          <w:p w14:paraId="348B38E3" w14:textId="77777777" w:rsidR="00BB161A" w:rsidRDefault="00BB161A" w:rsidP="004D3011">
            <w:pPr>
              <w:rPr>
                <w:lang w:val="en-GB"/>
              </w:rPr>
            </w:pPr>
            <w:r>
              <w:rPr>
                <w:lang w:val="en-GB"/>
              </w:rPr>
              <w:t>Weight:           62kg</w:t>
            </w:r>
          </w:p>
          <w:p w14:paraId="3E6B43BA" w14:textId="77777777" w:rsidR="0053397E" w:rsidRDefault="0053397E" w:rsidP="004D3011">
            <w:pPr>
              <w:rPr>
                <w:lang w:val="en-GB"/>
              </w:rPr>
            </w:pPr>
          </w:p>
          <w:p w14:paraId="35962C1A" w14:textId="12C5A48C" w:rsidR="0053397E" w:rsidRDefault="00F14868" w:rsidP="004D3011">
            <w:pPr>
              <w:rPr>
                <w:lang w:val="en-GB"/>
              </w:rPr>
            </w:pPr>
            <w:r>
              <w:rPr>
                <w:lang w:val="en-GB"/>
              </w:rPr>
              <w:t xml:space="preserve">Passport no:   </w:t>
            </w:r>
            <w:r w:rsidR="009E531C">
              <w:rPr>
                <w:lang w:val="en-GB"/>
              </w:rPr>
              <w:t>P</w:t>
            </w:r>
            <w:r w:rsidR="00450991">
              <w:rPr>
                <w:lang w:val="en-GB"/>
              </w:rPr>
              <w:t>0462308B</w:t>
            </w:r>
          </w:p>
          <w:p w14:paraId="3953CFE7" w14:textId="4339A9FF" w:rsidR="005608F5" w:rsidRDefault="00450991" w:rsidP="004D3011">
            <w:pPr>
              <w:rPr>
                <w:lang w:val="en-GB"/>
              </w:rPr>
            </w:pPr>
            <w:r>
              <w:rPr>
                <w:lang w:val="en-GB"/>
              </w:rPr>
              <w:t>Visa Status</w:t>
            </w:r>
            <w:r w:rsidR="00DA63B7">
              <w:rPr>
                <w:lang w:val="en-GB"/>
              </w:rPr>
              <w:t xml:space="preserve">:    </w:t>
            </w:r>
            <w:r w:rsidR="001119CF">
              <w:rPr>
                <w:lang w:val="en-GB"/>
              </w:rPr>
              <w:t>Trans</w:t>
            </w:r>
            <w:r w:rsidR="009D6AB9">
              <w:rPr>
                <w:lang w:val="en-GB"/>
              </w:rPr>
              <w:t>ferable</w:t>
            </w:r>
            <w:r w:rsidR="005608F5">
              <w:rPr>
                <w:lang w:val="en-GB"/>
              </w:rPr>
              <w:t xml:space="preserve"> Visa</w:t>
            </w:r>
            <w:r w:rsidR="009D6AB9">
              <w:rPr>
                <w:lang w:val="en-GB"/>
              </w:rPr>
              <w:t xml:space="preserve"> w</w:t>
            </w:r>
            <w:r w:rsidR="005608F5">
              <w:rPr>
                <w:lang w:val="en-GB"/>
              </w:rPr>
              <w:t>/</w:t>
            </w:r>
            <w:r w:rsidR="006333F3">
              <w:rPr>
                <w:lang w:val="en-GB"/>
              </w:rPr>
              <w:t xml:space="preserve">NOC </w:t>
            </w:r>
          </w:p>
          <w:p w14:paraId="1E1A81C1" w14:textId="01057282" w:rsidR="00BB161A" w:rsidRDefault="00BB161A" w:rsidP="00BB161A">
            <w:pPr>
              <w:pStyle w:val="Heading1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EDUCATION</w:t>
            </w:r>
          </w:p>
          <w:p w14:paraId="54A249F2" w14:textId="166604F8" w:rsidR="00BB161A" w:rsidRPr="00BB161A" w:rsidRDefault="00BB161A" w:rsidP="00BB161A">
            <w:pPr>
              <w:rPr>
                <w:lang w:val="en-GB"/>
              </w:rPr>
            </w:pPr>
            <w:r>
              <w:rPr>
                <w:lang w:val="en-GB"/>
              </w:rPr>
              <w:t>Vocational:</w:t>
            </w:r>
          </w:p>
          <w:p w14:paraId="1A37646F" w14:textId="54B61BF3" w:rsidR="00BB161A" w:rsidRDefault="00BB161A" w:rsidP="00BB161A">
            <w:pPr>
              <w:rPr>
                <w:lang w:val="en-GB"/>
              </w:rPr>
            </w:pPr>
            <w:r>
              <w:rPr>
                <w:lang w:val="en-GB"/>
              </w:rPr>
              <w:t>SLDM College of Quezon City</w:t>
            </w:r>
          </w:p>
          <w:p w14:paraId="65B71A8B" w14:textId="5E75237E" w:rsidR="00BB161A" w:rsidRDefault="00BB161A" w:rsidP="00BB161A">
            <w:pPr>
              <w:rPr>
                <w:lang w:val="en-GB"/>
              </w:rPr>
            </w:pPr>
            <w:r>
              <w:rPr>
                <w:lang w:val="en-GB"/>
              </w:rPr>
              <w:t>Japanese Language &amp; Culture</w:t>
            </w:r>
          </w:p>
          <w:p w14:paraId="6F30EC34" w14:textId="601CA0C2" w:rsidR="00BB161A" w:rsidRDefault="00BB161A" w:rsidP="00BB161A">
            <w:pPr>
              <w:rPr>
                <w:lang w:val="en-GB"/>
              </w:rPr>
            </w:pPr>
            <w:r>
              <w:rPr>
                <w:lang w:val="en-GB"/>
              </w:rPr>
              <w:t>Housekeeping</w:t>
            </w:r>
          </w:p>
          <w:p w14:paraId="2C6DE028" w14:textId="77013ECA" w:rsidR="00BB161A" w:rsidRDefault="00BB161A" w:rsidP="00BB161A">
            <w:pPr>
              <w:rPr>
                <w:lang w:val="en-GB"/>
              </w:rPr>
            </w:pPr>
            <w:r>
              <w:rPr>
                <w:lang w:val="en-GB"/>
              </w:rPr>
              <w:t>S.Y. 2018 – 2019</w:t>
            </w:r>
          </w:p>
          <w:p w14:paraId="7FA8AFF7" w14:textId="7500C370" w:rsidR="00BB161A" w:rsidRDefault="00BB161A" w:rsidP="00BB161A">
            <w:pPr>
              <w:rPr>
                <w:lang w:val="en-GB"/>
              </w:rPr>
            </w:pPr>
          </w:p>
          <w:p w14:paraId="6E78F115" w14:textId="6DB8F9BB" w:rsidR="00BB161A" w:rsidRDefault="00BB161A" w:rsidP="00BB161A">
            <w:pPr>
              <w:rPr>
                <w:lang w:val="en-GB"/>
              </w:rPr>
            </w:pPr>
            <w:r>
              <w:rPr>
                <w:lang w:val="en-GB"/>
              </w:rPr>
              <w:t>SECONDARY:</w:t>
            </w:r>
          </w:p>
          <w:p w14:paraId="0BC2CCEA" w14:textId="62B350AF" w:rsidR="00BB161A" w:rsidRDefault="00BB161A" w:rsidP="00BB161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Maligaya</w:t>
            </w:r>
            <w:proofErr w:type="spellEnd"/>
            <w:r>
              <w:rPr>
                <w:lang w:val="en-GB"/>
              </w:rPr>
              <w:t xml:space="preserve"> High School</w:t>
            </w:r>
          </w:p>
          <w:p w14:paraId="55C6AD82" w14:textId="770081F3" w:rsidR="00BB161A" w:rsidRDefault="00BB161A" w:rsidP="00BB161A">
            <w:pPr>
              <w:rPr>
                <w:lang w:val="en-GB"/>
              </w:rPr>
            </w:pPr>
            <w:r>
              <w:rPr>
                <w:lang w:val="en-GB"/>
              </w:rPr>
              <w:t>S.Y. 1997 – 2001</w:t>
            </w:r>
          </w:p>
          <w:p w14:paraId="131200AD" w14:textId="77777777" w:rsidR="00BB161A" w:rsidRDefault="00BB161A" w:rsidP="00BB161A">
            <w:pPr>
              <w:rPr>
                <w:lang w:val="en-GB"/>
              </w:rPr>
            </w:pPr>
          </w:p>
          <w:p w14:paraId="5FFDE504" w14:textId="5DBB6707" w:rsidR="00BB161A" w:rsidRDefault="00BB161A" w:rsidP="00BB161A">
            <w:pPr>
              <w:rPr>
                <w:lang w:val="en-GB"/>
              </w:rPr>
            </w:pPr>
            <w:r>
              <w:rPr>
                <w:lang w:val="en-GB"/>
              </w:rPr>
              <w:t>PRIMARY:</w:t>
            </w:r>
          </w:p>
          <w:p w14:paraId="02357311" w14:textId="142BE486" w:rsidR="00BB161A" w:rsidRDefault="00BB161A" w:rsidP="00BB161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Lagro</w:t>
            </w:r>
            <w:proofErr w:type="spellEnd"/>
            <w:r>
              <w:rPr>
                <w:lang w:val="en-GB"/>
              </w:rPr>
              <w:t xml:space="preserve"> Elementary School</w:t>
            </w:r>
          </w:p>
          <w:p w14:paraId="2D80FBB0" w14:textId="3B8CAEB4" w:rsidR="00BB161A" w:rsidRPr="00BB161A" w:rsidRDefault="00BB161A" w:rsidP="00BB161A">
            <w:pPr>
              <w:rPr>
                <w:lang w:val="en-GB"/>
              </w:rPr>
            </w:pPr>
            <w:r>
              <w:rPr>
                <w:lang w:val="en-GB"/>
              </w:rPr>
              <w:t>S.Y. 1991-1997</w:t>
            </w:r>
          </w:p>
          <w:p w14:paraId="1AA690EA" w14:textId="6FA80B37" w:rsidR="00E53065" w:rsidRDefault="00E53065" w:rsidP="00E53065">
            <w:pPr>
              <w:pStyle w:val="Heading1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SKILSS</w:t>
            </w:r>
          </w:p>
          <w:p w14:paraId="05409197" w14:textId="62F9BC24" w:rsidR="00E53065" w:rsidRDefault="00E53065" w:rsidP="00E53065">
            <w:pPr>
              <w:rPr>
                <w:lang w:val="en-GB"/>
              </w:rPr>
            </w:pPr>
            <w:r>
              <w:rPr>
                <w:lang w:val="en-GB"/>
              </w:rPr>
              <w:t>-Knowledge in Computer,</w:t>
            </w:r>
            <w:r w:rsidR="00F01DDE">
              <w:rPr>
                <w:lang w:val="en-GB"/>
              </w:rPr>
              <w:t xml:space="preserve"> </w:t>
            </w:r>
            <w:r>
              <w:rPr>
                <w:lang w:val="en-GB"/>
              </w:rPr>
              <w:t>Microsoft Word</w:t>
            </w:r>
          </w:p>
          <w:p w14:paraId="2C607002" w14:textId="036CA361" w:rsidR="00E53065" w:rsidRDefault="00E53065" w:rsidP="00E53065">
            <w:pPr>
              <w:rPr>
                <w:lang w:val="en-GB"/>
              </w:rPr>
            </w:pPr>
            <w:r>
              <w:rPr>
                <w:lang w:val="en-GB"/>
              </w:rPr>
              <w:t>-Good interpersonal and communication skills</w:t>
            </w:r>
          </w:p>
          <w:p w14:paraId="65F600F4" w14:textId="0F3CF0F0" w:rsidR="00E53065" w:rsidRDefault="00E53065" w:rsidP="00E53065">
            <w:pPr>
              <w:rPr>
                <w:lang w:val="en-GB"/>
              </w:rPr>
            </w:pPr>
            <w:r>
              <w:rPr>
                <w:lang w:val="en-GB"/>
              </w:rPr>
              <w:t xml:space="preserve">-Quick learner and efficient in basic computer operation </w:t>
            </w:r>
          </w:p>
          <w:p w14:paraId="49FD81AB" w14:textId="132AC36E" w:rsidR="00E53065" w:rsidRDefault="00E53065" w:rsidP="00E53065">
            <w:pPr>
              <w:rPr>
                <w:lang w:val="en-GB"/>
              </w:rPr>
            </w:pPr>
            <w:r>
              <w:rPr>
                <w:lang w:val="en-GB"/>
              </w:rPr>
              <w:t>-Effective Team Player</w:t>
            </w:r>
          </w:p>
          <w:p w14:paraId="78439E4B" w14:textId="29BBD02D" w:rsidR="00E53065" w:rsidRDefault="00E53065" w:rsidP="00E53065">
            <w:pPr>
              <w:pStyle w:val="Heading1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STRENGTHS</w:t>
            </w:r>
          </w:p>
          <w:p w14:paraId="7278BCC5" w14:textId="6D0885D2" w:rsidR="00E53065" w:rsidRDefault="00E53065" w:rsidP="00E53065">
            <w:pPr>
              <w:rPr>
                <w:lang w:val="en-GB"/>
              </w:rPr>
            </w:pPr>
            <w:r>
              <w:rPr>
                <w:lang w:val="en-GB"/>
              </w:rPr>
              <w:t xml:space="preserve">Cultural Understanding, strong work </w:t>
            </w:r>
          </w:p>
          <w:p w14:paraId="34E1B98E" w14:textId="0F40B7E4" w:rsidR="00E53065" w:rsidRDefault="00E53065" w:rsidP="00E53065">
            <w:pPr>
              <w:rPr>
                <w:lang w:val="en-GB"/>
              </w:rPr>
            </w:pPr>
            <w:r>
              <w:rPr>
                <w:lang w:val="en-GB"/>
              </w:rPr>
              <w:t xml:space="preserve">Ethic, dedication to fulfil </w:t>
            </w:r>
            <w:r w:rsidR="00AD317B">
              <w:rPr>
                <w:lang w:val="en-GB"/>
              </w:rPr>
              <w:t>objective’s</w:t>
            </w:r>
            <w:r>
              <w:rPr>
                <w:lang w:val="en-GB"/>
              </w:rPr>
              <w:t xml:space="preserve">, </w:t>
            </w:r>
          </w:p>
          <w:p w14:paraId="08E9DB2D" w14:textId="43EC343D" w:rsidR="00E53065" w:rsidRDefault="00E53065" w:rsidP="00E53065">
            <w:pPr>
              <w:rPr>
                <w:lang w:val="en-GB"/>
              </w:rPr>
            </w:pPr>
            <w:r>
              <w:rPr>
                <w:lang w:val="en-GB"/>
              </w:rPr>
              <w:t>Professionalism,</w:t>
            </w:r>
            <w:r w:rsidR="00AD317B">
              <w:rPr>
                <w:lang w:val="en-GB"/>
              </w:rPr>
              <w:t xml:space="preserve"> </w:t>
            </w:r>
            <w:r>
              <w:rPr>
                <w:lang w:val="en-GB"/>
              </w:rPr>
              <w:t>trustworthy &amp; loyalty.</w:t>
            </w:r>
          </w:p>
          <w:p w14:paraId="7A28E497" w14:textId="011BFABF" w:rsidR="00E53065" w:rsidRDefault="00E53065" w:rsidP="00E53065">
            <w:pPr>
              <w:pStyle w:val="Heading1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LANGUAGE</w:t>
            </w:r>
          </w:p>
          <w:p w14:paraId="2A0B0B42" w14:textId="570CCF85" w:rsidR="00E53065" w:rsidRPr="00E53065" w:rsidRDefault="59A743FD" w:rsidP="00E53065">
            <w:pPr>
              <w:rPr>
                <w:lang w:val="en-GB"/>
              </w:rPr>
            </w:pPr>
            <w:bookmarkStart w:id="0" w:name="_Int_ZASBF7B1"/>
            <w:r w:rsidRPr="77D34620">
              <w:rPr>
                <w:lang w:val="en-GB"/>
              </w:rPr>
              <w:t>Tagalog</w:t>
            </w:r>
            <w:r w:rsidR="7A5C562F" w:rsidRPr="34DD56D6">
              <w:rPr>
                <w:lang w:val="en-GB"/>
              </w:rPr>
              <w:t xml:space="preserve">, </w:t>
            </w:r>
            <w:r w:rsidR="00E53065">
              <w:rPr>
                <w:lang w:val="en-GB"/>
              </w:rPr>
              <w:t>English</w:t>
            </w:r>
            <w:bookmarkEnd w:id="0"/>
            <w:r w:rsidR="5E7D0094" w:rsidRPr="77D34620">
              <w:rPr>
                <w:lang w:val="en-GB"/>
              </w:rPr>
              <w:t xml:space="preserve"> and</w:t>
            </w:r>
            <w:r w:rsidR="00E53065">
              <w:rPr>
                <w:lang w:val="en-GB"/>
              </w:rPr>
              <w:t xml:space="preserve"> Japanese </w:t>
            </w:r>
          </w:p>
          <w:p w14:paraId="35250429" w14:textId="4D54987C" w:rsidR="00BB161A" w:rsidRPr="00DA230E" w:rsidRDefault="00BB161A" w:rsidP="004D3011">
            <w:pPr>
              <w:rPr>
                <w:lang w:val="en-GB"/>
              </w:rPr>
            </w:pPr>
          </w:p>
        </w:tc>
        <w:tc>
          <w:tcPr>
            <w:tcW w:w="720" w:type="dxa"/>
          </w:tcPr>
          <w:p w14:paraId="681D6F96" w14:textId="77777777" w:rsidR="001B2ABD" w:rsidRPr="00DA230E" w:rsidRDefault="001B2ABD" w:rsidP="000C45FF">
            <w:pPr>
              <w:tabs>
                <w:tab w:val="left" w:pos="990"/>
              </w:tabs>
              <w:rPr>
                <w:b/>
                <w:lang w:val="en-GB"/>
              </w:rPr>
            </w:pPr>
          </w:p>
        </w:tc>
        <w:tc>
          <w:tcPr>
            <w:tcW w:w="6170" w:type="dxa"/>
          </w:tcPr>
          <w:p w14:paraId="4B604C0E" w14:textId="77777777" w:rsidR="00A62F93" w:rsidRDefault="0027103D" w:rsidP="00B5361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 xml:space="preserve">professional experience </w:t>
            </w:r>
          </w:p>
          <w:p w14:paraId="015F0F14" w14:textId="2756CA6B" w:rsidR="00036450" w:rsidRPr="00B5361E" w:rsidRDefault="00036450" w:rsidP="00B5361E">
            <w:pPr>
              <w:pStyle w:val="Heading2"/>
              <w:rPr>
                <w:lang w:val="en-GB"/>
              </w:rPr>
            </w:pPr>
          </w:p>
          <w:p w14:paraId="5CCCD660" w14:textId="77777777" w:rsidR="000B0529" w:rsidRDefault="000B0529" w:rsidP="2E00124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Receptionist </w:t>
            </w:r>
          </w:p>
          <w:p w14:paraId="25B8F3A1" w14:textId="032FD361" w:rsidR="004D3011" w:rsidRDefault="005E2291" w:rsidP="2E001244">
            <w:pPr>
              <w:rPr>
                <w:lang w:val="en-GB" w:bidi="en-GB"/>
              </w:rPr>
            </w:pPr>
            <w:r w:rsidRPr="2E001244">
              <w:rPr>
                <w:b/>
                <w:bCs/>
                <w:lang w:val="en-GB"/>
              </w:rPr>
              <w:t>Hello</w:t>
            </w:r>
            <w:r w:rsidR="586258B5" w:rsidRPr="2E001244">
              <w:rPr>
                <w:b/>
                <w:bCs/>
                <w:lang w:val="en-GB"/>
              </w:rPr>
              <w:t xml:space="preserve"> </w:t>
            </w:r>
            <w:r w:rsidR="586258B5" w:rsidRPr="270EC104">
              <w:rPr>
                <w:b/>
                <w:bCs/>
                <w:lang w:val="en-GB"/>
              </w:rPr>
              <w:t>Beauty</w:t>
            </w:r>
          </w:p>
          <w:p w14:paraId="38A548B0" w14:textId="309B3982" w:rsidR="004D3011" w:rsidRDefault="0027103D" w:rsidP="00036450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>Doha Qatar</w:t>
            </w:r>
          </w:p>
          <w:p w14:paraId="6A0D8C08" w14:textId="7D1A4E57" w:rsidR="0027103D" w:rsidRDefault="0027103D" w:rsidP="00036450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>2024</w:t>
            </w:r>
          </w:p>
          <w:p w14:paraId="60BF7C0C" w14:textId="471ED6FA" w:rsidR="0027103D" w:rsidRDefault="0027103D" w:rsidP="0027103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-Deliver high-quality manicure</w:t>
            </w:r>
            <w:r w:rsidR="005E2291">
              <w:rPr>
                <w:lang w:val="en-GB"/>
              </w:rPr>
              <w:t>, pedicure and other</w:t>
            </w:r>
          </w:p>
          <w:p w14:paraId="62FD8C89" w14:textId="5C941134" w:rsidR="005E2291" w:rsidRDefault="005E2291" w:rsidP="0027103D">
            <w:pPr>
              <w:rPr>
                <w:lang w:val="en-GB"/>
              </w:rPr>
            </w:pPr>
            <w:r>
              <w:rPr>
                <w:lang w:val="en-GB"/>
              </w:rPr>
              <w:t>Nail treatments, design and arts for nails.</w:t>
            </w:r>
          </w:p>
          <w:p w14:paraId="7006C7A7" w14:textId="68B23217" w:rsidR="005E2291" w:rsidRDefault="005E2291" w:rsidP="0027103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-Listen to my clients wishes and make recommendation</w:t>
            </w:r>
          </w:p>
          <w:p w14:paraId="6CD3258E" w14:textId="2253FABC" w:rsidR="005E2291" w:rsidRDefault="005E2291" w:rsidP="0027103D">
            <w:pPr>
              <w:rPr>
                <w:lang w:val="en-GB"/>
              </w:rPr>
            </w:pPr>
            <w:r>
              <w:rPr>
                <w:lang w:val="en-GB"/>
              </w:rPr>
              <w:t>To help them reach their nail goals.</w:t>
            </w:r>
          </w:p>
          <w:p w14:paraId="0428C466" w14:textId="01CF7EF4" w:rsidR="005E2291" w:rsidRDefault="005E2291" w:rsidP="0027103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-Keep all </w:t>
            </w:r>
            <w:r w:rsidRPr="34DD56D6">
              <w:rPr>
                <w:lang w:val="en-GB"/>
              </w:rPr>
              <w:t>equipment</w:t>
            </w:r>
            <w:r>
              <w:rPr>
                <w:lang w:val="en-GB"/>
              </w:rPr>
              <w:t xml:space="preserve"> sanitized and in proper working order</w:t>
            </w:r>
            <w:r w:rsidR="00A87384">
              <w:rPr>
                <w:lang w:val="en-GB"/>
              </w:rPr>
              <w:t>s.</w:t>
            </w:r>
          </w:p>
          <w:p w14:paraId="6E7B994E" w14:textId="5D81E0F4" w:rsidR="005E2291" w:rsidRDefault="005E2291" w:rsidP="0027103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-Answering </w:t>
            </w:r>
            <w:r w:rsidR="00245E7B">
              <w:rPr>
                <w:lang w:val="en-GB"/>
              </w:rPr>
              <w:t>all incoming</w:t>
            </w:r>
            <w:r>
              <w:rPr>
                <w:lang w:val="en-GB"/>
              </w:rPr>
              <w:t xml:space="preserve"> calls and assisting clients with </w:t>
            </w:r>
            <w:r w:rsidR="00B2646C">
              <w:rPr>
                <w:lang w:val="en-GB"/>
              </w:rPr>
              <w:t>booking</w:t>
            </w:r>
            <w:r w:rsidR="00C94811">
              <w:rPr>
                <w:lang w:val="en-GB"/>
              </w:rPr>
              <w:t>s</w:t>
            </w:r>
            <w:r>
              <w:rPr>
                <w:lang w:val="en-GB"/>
              </w:rPr>
              <w:t>.</w:t>
            </w:r>
          </w:p>
          <w:p w14:paraId="6C24E7FC" w14:textId="6E8D7319" w:rsidR="00292440" w:rsidRDefault="00C94811" w:rsidP="0027103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-Making detailed</w:t>
            </w:r>
            <w:r w:rsidR="00021346">
              <w:rPr>
                <w:lang w:val="en-GB"/>
              </w:rPr>
              <w:t xml:space="preserve"> notes about services received</w:t>
            </w:r>
            <w:r w:rsidR="00483C24">
              <w:rPr>
                <w:lang w:val="en-GB"/>
              </w:rPr>
              <w:t>.</w:t>
            </w:r>
          </w:p>
          <w:p w14:paraId="31025A02" w14:textId="356B763E" w:rsidR="00483C24" w:rsidRDefault="00483C24" w:rsidP="0027103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-Helping to maintain</w:t>
            </w:r>
            <w:r w:rsidR="00101D5F">
              <w:rPr>
                <w:lang w:val="en-GB"/>
              </w:rPr>
              <w:t xml:space="preserve"> general cleanliness around salon</w:t>
            </w:r>
          </w:p>
          <w:p w14:paraId="6BC705D5" w14:textId="42418961" w:rsidR="00036450" w:rsidRDefault="005E2291" w:rsidP="005E2291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  <w:p w14:paraId="20B376F1" w14:textId="0230AD3D" w:rsidR="005E2291" w:rsidRPr="005E2291" w:rsidRDefault="005E2291" w:rsidP="005E229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Sales Representative</w:t>
            </w:r>
            <w:r w:rsidR="00B25E62">
              <w:rPr>
                <w:b/>
                <w:bCs/>
                <w:lang w:val="en-GB"/>
              </w:rPr>
              <w:t xml:space="preserve"> / Sales Lady</w:t>
            </w:r>
          </w:p>
          <w:p w14:paraId="6925ED1B" w14:textId="5DCA5470" w:rsidR="00036450" w:rsidRDefault="005E2291" w:rsidP="0003645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We Provide Organic Health Products </w:t>
            </w:r>
            <w:r w:rsidR="00EF7C3A">
              <w:rPr>
                <w:b/>
                <w:lang w:val="en-GB"/>
              </w:rPr>
              <w:t xml:space="preserve">/Jag Jeans SM </w:t>
            </w:r>
            <w:r w:rsidR="00FC081A">
              <w:rPr>
                <w:b/>
                <w:lang w:val="en-GB"/>
              </w:rPr>
              <w:t>Dept. Store</w:t>
            </w:r>
          </w:p>
          <w:p w14:paraId="10BE9FF3" w14:textId="704AB840" w:rsidR="005E2291" w:rsidRPr="005E2291" w:rsidRDefault="005E2291" w:rsidP="00036450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San Juan </w:t>
            </w:r>
            <w:proofErr w:type="spellStart"/>
            <w:r>
              <w:rPr>
                <w:bCs/>
                <w:lang w:val="en-GB"/>
              </w:rPr>
              <w:t>Ortigas</w:t>
            </w:r>
            <w:proofErr w:type="spellEnd"/>
            <w:r>
              <w:rPr>
                <w:bCs/>
                <w:lang w:val="en-GB"/>
              </w:rPr>
              <w:t xml:space="preserve"> Metro Manila</w:t>
            </w:r>
            <w:r w:rsidR="00137FBC">
              <w:rPr>
                <w:bCs/>
                <w:lang w:val="en-GB"/>
              </w:rPr>
              <w:t xml:space="preserve"> / SM </w:t>
            </w:r>
            <w:r w:rsidR="00A3244C">
              <w:rPr>
                <w:bCs/>
                <w:lang w:val="en-GB"/>
              </w:rPr>
              <w:t>Fairview</w:t>
            </w:r>
          </w:p>
          <w:p w14:paraId="2097E4AC" w14:textId="4DE0D285" w:rsidR="00A87384" w:rsidRDefault="005E2291" w:rsidP="00036450">
            <w:pPr>
              <w:rPr>
                <w:lang w:val="en-GB"/>
              </w:rPr>
            </w:pPr>
            <w:r>
              <w:rPr>
                <w:lang w:val="en-GB"/>
              </w:rPr>
              <w:t>2021</w:t>
            </w:r>
            <w:r w:rsidR="00A87384">
              <w:rPr>
                <w:lang w:val="en-GB"/>
              </w:rPr>
              <w:t xml:space="preserve"> – 2023</w:t>
            </w:r>
            <w:r w:rsidR="00EF7C3A">
              <w:rPr>
                <w:lang w:val="en-GB"/>
              </w:rPr>
              <w:t xml:space="preserve"> </w:t>
            </w:r>
            <w:r w:rsidR="00A3244C">
              <w:rPr>
                <w:lang w:val="en-GB"/>
              </w:rPr>
              <w:t xml:space="preserve">                               /    </w:t>
            </w:r>
            <w:r w:rsidR="00572155">
              <w:rPr>
                <w:lang w:val="en-GB"/>
              </w:rPr>
              <w:t>2010-201</w:t>
            </w:r>
            <w:r w:rsidR="00FE4C5E">
              <w:rPr>
                <w:lang w:val="en-GB"/>
              </w:rPr>
              <w:t>2</w:t>
            </w:r>
          </w:p>
          <w:p w14:paraId="70465C21" w14:textId="77777777" w:rsidR="00A87384" w:rsidRDefault="00A87384" w:rsidP="00036450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-Selling products to customer and representing brands.</w:t>
            </w:r>
          </w:p>
          <w:p w14:paraId="366E051A" w14:textId="1EB71E48" w:rsidR="00A87384" w:rsidRDefault="00A87384" w:rsidP="00036450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-Concerning about health issue for customer if the products </w:t>
            </w:r>
            <w:r w:rsidR="00AD317B">
              <w:rPr>
                <w:lang w:val="en-GB"/>
              </w:rPr>
              <w:t>are</w:t>
            </w:r>
            <w:r>
              <w:rPr>
                <w:lang w:val="en-GB"/>
              </w:rPr>
              <w:t xml:space="preserve"> good for them.</w:t>
            </w:r>
          </w:p>
          <w:p w14:paraId="6F060CCE" w14:textId="03D85126" w:rsidR="00036450" w:rsidRDefault="00A87384" w:rsidP="00036450">
            <w:pPr>
              <w:rPr>
                <w:lang w:val="en-GB" w:bidi="en-GB"/>
              </w:rPr>
            </w:pPr>
            <w:r>
              <w:rPr>
                <w:lang w:val="en-GB"/>
              </w:rPr>
              <w:t xml:space="preserve">                  -Asking questions to pinpoint the best offering, giving demos and assurance to maintaining customer relationships.</w:t>
            </w:r>
            <w:r w:rsidR="00036450" w:rsidRPr="00DA230E">
              <w:rPr>
                <w:lang w:val="en-GB" w:bidi="en-GB"/>
              </w:rPr>
              <w:t xml:space="preserve"> </w:t>
            </w:r>
          </w:p>
          <w:p w14:paraId="50A703C5" w14:textId="71152378" w:rsidR="00A87384" w:rsidRDefault="00A87384" w:rsidP="00036450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 xml:space="preserve">                 -Reaching out to potential leads through a </w:t>
            </w:r>
            <w:r w:rsidR="00AD317B">
              <w:rPr>
                <w:lang w:val="en-GB" w:bidi="en-GB"/>
              </w:rPr>
              <w:t>variety</w:t>
            </w:r>
            <w:r>
              <w:rPr>
                <w:lang w:val="en-GB" w:bidi="en-GB"/>
              </w:rPr>
              <w:t xml:space="preserve"> such a</w:t>
            </w:r>
          </w:p>
          <w:p w14:paraId="5E9ABFAE" w14:textId="0CEFF657" w:rsidR="00A87384" w:rsidRDefault="00A87384" w:rsidP="00036450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>Emails, phone calls, text and social media.</w:t>
            </w:r>
          </w:p>
          <w:p w14:paraId="0F0335C7" w14:textId="659FB350" w:rsidR="00CD5AF1" w:rsidRDefault="00CD5AF1" w:rsidP="00036450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 xml:space="preserve">                 -</w:t>
            </w:r>
            <w:r w:rsidR="00171D91">
              <w:rPr>
                <w:lang w:val="en-GB" w:bidi="en-GB"/>
              </w:rPr>
              <w:t>Greet</w:t>
            </w:r>
            <w:r w:rsidR="00EA54E1">
              <w:rPr>
                <w:lang w:val="en-GB" w:bidi="en-GB"/>
              </w:rPr>
              <w:t xml:space="preserve"> customers at the store and </w:t>
            </w:r>
            <w:r w:rsidR="00046D55">
              <w:rPr>
                <w:lang w:val="en-GB" w:bidi="en-GB"/>
              </w:rPr>
              <w:t>ascertain what each customer wants or needs.</w:t>
            </w:r>
          </w:p>
          <w:p w14:paraId="5BB58E14" w14:textId="2D65A21D" w:rsidR="00D60547" w:rsidRDefault="00D60547" w:rsidP="00036450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 xml:space="preserve">                 -</w:t>
            </w:r>
            <w:r w:rsidR="00730659">
              <w:rPr>
                <w:lang w:val="en-GB" w:bidi="en-GB"/>
              </w:rPr>
              <w:t>Lead customers to desired shelves or ai</w:t>
            </w:r>
            <w:r w:rsidR="001B6BA9">
              <w:rPr>
                <w:lang w:val="en-GB" w:bidi="en-GB"/>
              </w:rPr>
              <w:t>sles and assist them in locating products</w:t>
            </w:r>
            <w:r w:rsidR="00BD6750">
              <w:rPr>
                <w:lang w:val="en-GB" w:bidi="en-GB"/>
              </w:rPr>
              <w:t>.</w:t>
            </w:r>
          </w:p>
          <w:p w14:paraId="063B726F" w14:textId="130A37BE" w:rsidR="00BD6750" w:rsidRDefault="00BD6750" w:rsidP="00036450">
            <w:pPr>
              <w:rPr>
                <w:lang w:val="en-GB" w:bidi="en-GB"/>
              </w:rPr>
            </w:pPr>
            <w:r>
              <w:rPr>
                <w:lang w:val="en-GB" w:bidi="en-GB"/>
              </w:rPr>
              <w:t xml:space="preserve">                 -</w:t>
            </w:r>
            <w:r w:rsidR="005A1508">
              <w:rPr>
                <w:lang w:val="en-GB" w:bidi="en-GB"/>
              </w:rPr>
              <w:t>Making sure the area is clean</w:t>
            </w:r>
            <w:r w:rsidR="00C42F89">
              <w:rPr>
                <w:lang w:val="en-GB" w:bidi="en-GB"/>
              </w:rPr>
              <w:t xml:space="preserve"> and organize</w:t>
            </w:r>
          </w:p>
          <w:p w14:paraId="1CECCD4B" w14:textId="7A8E8D5C" w:rsidR="42C87104" w:rsidRDefault="00C42F89" w:rsidP="42C87104">
            <w:pPr>
              <w:rPr>
                <w:lang w:val="en-GB" w:bidi="en-GB"/>
              </w:rPr>
            </w:pPr>
            <w:r w:rsidRPr="73E0499C">
              <w:rPr>
                <w:lang w:val="en-GB" w:bidi="en-GB"/>
              </w:rPr>
              <w:t xml:space="preserve">                 -Re-stocking and make sure all the products are available</w:t>
            </w:r>
            <w:r w:rsidR="0019784D" w:rsidRPr="73E0499C">
              <w:rPr>
                <w:lang w:val="en-GB" w:bidi="en-GB"/>
              </w:rPr>
              <w:t xml:space="preserve"> for </w:t>
            </w:r>
            <w:r w:rsidR="001F115E" w:rsidRPr="73E0499C">
              <w:rPr>
                <w:lang w:val="en-GB" w:bidi="en-GB"/>
              </w:rPr>
              <w:t>customers’</w:t>
            </w:r>
            <w:r w:rsidR="0019784D" w:rsidRPr="73E0499C">
              <w:rPr>
                <w:lang w:val="en-GB" w:bidi="en-GB"/>
              </w:rPr>
              <w:t xml:space="preserve"> needs</w:t>
            </w:r>
            <w:r w:rsidR="7A18D4BA" w:rsidRPr="42C87104">
              <w:rPr>
                <w:lang w:val="en-GB" w:bidi="en-GB"/>
              </w:rPr>
              <w:t>.</w:t>
            </w:r>
          </w:p>
          <w:p w14:paraId="5F9A700E" w14:textId="70456272" w:rsidR="78EDA0C0" w:rsidRDefault="78EDA0C0" w:rsidP="78EDA0C0">
            <w:pPr>
              <w:rPr>
                <w:lang w:val="en-GB"/>
              </w:rPr>
            </w:pPr>
          </w:p>
          <w:p w14:paraId="66521743" w14:textId="58A9644B" w:rsidR="78EDA0C0" w:rsidRDefault="7A18D4BA" w:rsidP="78EDA0C0">
            <w:pPr>
              <w:rPr>
                <w:b/>
                <w:bCs/>
                <w:lang w:val="en-GB"/>
              </w:rPr>
            </w:pPr>
            <w:r w:rsidRPr="3DA0F291">
              <w:rPr>
                <w:b/>
                <w:bCs/>
                <w:lang w:val="en-GB"/>
              </w:rPr>
              <w:t>Office Staff</w:t>
            </w:r>
          </w:p>
          <w:p w14:paraId="6C398682" w14:textId="018A503D" w:rsidR="7A18D4BA" w:rsidRDefault="7A18D4BA" w:rsidP="3DA0F291">
            <w:pPr>
              <w:rPr>
                <w:b/>
                <w:bCs/>
                <w:lang w:val="en-GB"/>
              </w:rPr>
            </w:pPr>
            <w:proofErr w:type="spellStart"/>
            <w:r w:rsidRPr="31B3241A">
              <w:rPr>
                <w:b/>
                <w:bCs/>
                <w:lang w:val="en-GB"/>
              </w:rPr>
              <w:t>Zacarias</w:t>
            </w:r>
            <w:proofErr w:type="spellEnd"/>
            <w:r w:rsidRPr="31B3241A">
              <w:rPr>
                <w:b/>
                <w:bCs/>
                <w:lang w:val="en-GB"/>
              </w:rPr>
              <w:t xml:space="preserve"> Law Firm</w:t>
            </w:r>
          </w:p>
          <w:p w14:paraId="4C907579" w14:textId="1720947A" w:rsidR="7A18D4BA" w:rsidRDefault="7A18D4BA" w:rsidP="31B3241A">
            <w:pPr>
              <w:rPr>
                <w:lang w:val="en-GB"/>
              </w:rPr>
            </w:pPr>
            <w:r w:rsidRPr="77D34620">
              <w:rPr>
                <w:lang w:val="en-GB"/>
              </w:rPr>
              <w:t xml:space="preserve">BPI office </w:t>
            </w:r>
            <w:proofErr w:type="spellStart"/>
            <w:r w:rsidRPr="77D34620">
              <w:rPr>
                <w:lang w:val="en-GB"/>
              </w:rPr>
              <w:t>Roxas</w:t>
            </w:r>
            <w:proofErr w:type="spellEnd"/>
            <w:r w:rsidRPr="77D34620">
              <w:rPr>
                <w:lang w:val="en-GB"/>
              </w:rPr>
              <w:t xml:space="preserve"> Boulevard</w:t>
            </w:r>
            <w:r w:rsidR="1A86E168" w:rsidRPr="77D34620">
              <w:rPr>
                <w:lang w:val="en-GB"/>
              </w:rPr>
              <w:t xml:space="preserve"> </w:t>
            </w:r>
            <w:proofErr w:type="spellStart"/>
            <w:r w:rsidR="1A86E168" w:rsidRPr="77D34620">
              <w:rPr>
                <w:lang w:val="en-GB"/>
              </w:rPr>
              <w:t>Macapagal</w:t>
            </w:r>
            <w:proofErr w:type="spellEnd"/>
            <w:r w:rsidR="1A86E168" w:rsidRPr="77D34620">
              <w:rPr>
                <w:lang w:val="en-GB"/>
              </w:rPr>
              <w:t xml:space="preserve"> Avenue</w:t>
            </w:r>
            <w:r w:rsidR="786A05F0" w:rsidRPr="77D34620">
              <w:rPr>
                <w:lang w:val="en-GB"/>
              </w:rPr>
              <w:t xml:space="preserve"> Phi.</w:t>
            </w:r>
          </w:p>
          <w:p w14:paraId="2473A722" w14:textId="643B2A29" w:rsidR="7A18D4BA" w:rsidRDefault="7A18D4BA" w:rsidP="77D34620">
            <w:pPr>
              <w:rPr>
                <w:lang w:val="en-GB"/>
              </w:rPr>
            </w:pPr>
            <w:r w:rsidRPr="77D34620">
              <w:rPr>
                <w:lang w:val="en-GB"/>
              </w:rPr>
              <w:t>2020</w:t>
            </w:r>
          </w:p>
          <w:p w14:paraId="3CE3E1BC" w14:textId="38F2C5B2" w:rsidR="7A18D4BA" w:rsidRDefault="7A18D4BA" w:rsidP="77D34620">
            <w:pPr>
              <w:rPr>
                <w:lang w:val="en-GB"/>
              </w:rPr>
            </w:pPr>
            <w:r w:rsidRPr="77D34620">
              <w:rPr>
                <w:lang w:val="en-GB"/>
              </w:rPr>
              <w:t xml:space="preserve">           -Carrying out an assigned task.</w:t>
            </w:r>
          </w:p>
          <w:p w14:paraId="767F1C5A" w14:textId="22DDBCF1" w:rsidR="7A18D4BA" w:rsidRDefault="7A18D4BA" w:rsidP="77D34620">
            <w:pPr>
              <w:rPr>
                <w:lang w:val="en-GB"/>
              </w:rPr>
            </w:pPr>
            <w:r w:rsidRPr="77D34620">
              <w:rPr>
                <w:lang w:val="en-GB"/>
              </w:rPr>
              <w:t xml:space="preserve">           -Organizing f</w:t>
            </w:r>
            <w:r w:rsidR="57BF7BEC" w:rsidRPr="77D34620">
              <w:rPr>
                <w:lang w:val="en-GB"/>
              </w:rPr>
              <w:t>iles.</w:t>
            </w:r>
          </w:p>
          <w:p w14:paraId="377CC831" w14:textId="6DAE97A9" w:rsidR="7A18D4BA" w:rsidRDefault="7A18D4BA" w:rsidP="77D34620">
            <w:pPr>
              <w:rPr>
                <w:lang w:val="en-GB"/>
              </w:rPr>
            </w:pPr>
            <w:r w:rsidRPr="77D34620">
              <w:rPr>
                <w:lang w:val="en-GB"/>
              </w:rPr>
              <w:t xml:space="preserve">           -Creating a welcoming environment.</w:t>
            </w:r>
          </w:p>
          <w:p w14:paraId="3C2CFC8D" w14:textId="034467E1" w:rsidR="77D34620" w:rsidRDefault="7A18D4BA" w:rsidP="77D34620">
            <w:pPr>
              <w:rPr>
                <w:lang w:val="en-GB"/>
              </w:rPr>
            </w:pPr>
            <w:r w:rsidRPr="77D34620">
              <w:rPr>
                <w:lang w:val="en-GB"/>
              </w:rPr>
              <w:t xml:space="preserve">           -Preparing and Cleaning </w:t>
            </w:r>
            <w:r w:rsidR="3C546106" w:rsidRPr="34DD56D6">
              <w:rPr>
                <w:lang w:val="en-GB"/>
              </w:rPr>
              <w:t>workplace</w:t>
            </w:r>
            <w:r w:rsidR="153E90CE" w:rsidRPr="34DD56D6">
              <w:rPr>
                <w:lang w:val="en-GB"/>
              </w:rPr>
              <w:t xml:space="preserve">. Maintaining and organising common </w:t>
            </w:r>
            <w:r w:rsidR="18A96175" w:rsidRPr="34DD56D6">
              <w:rPr>
                <w:lang w:val="en-GB"/>
              </w:rPr>
              <w:t>office areas.</w:t>
            </w:r>
          </w:p>
          <w:p w14:paraId="5F63BEC9" w14:textId="51122C1D" w:rsidR="34DD56D6" w:rsidRDefault="34DD56D6" w:rsidP="34DD56D6">
            <w:pPr>
              <w:rPr>
                <w:lang w:val="en-GB"/>
              </w:rPr>
            </w:pPr>
          </w:p>
          <w:p w14:paraId="208CA1D8" w14:textId="6FF61F60" w:rsidR="34DD56D6" w:rsidRDefault="34DD56D6" w:rsidP="34DD56D6">
            <w:pPr>
              <w:rPr>
                <w:lang w:val="en-GB"/>
              </w:rPr>
            </w:pPr>
          </w:p>
          <w:p w14:paraId="201EC7FC" w14:textId="18A61319" w:rsidR="34DD56D6" w:rsidRDefault="34DD56D6" w:rsidP="34DD56D6">
            <w:pPr>
              <w:rPr>
                <w:lang w:val="en-GB"/>
              </w:rPr>
            </w:pPr>
          </w:p>
          <w:p w14:paraId="480EA604" w14:textId="05416455" w:rsidR="707DB649" w:rsidRDefault="707DB649" w:rsidP="77D34620">
            <w:pPr>
              <w:rPr>
                <w:b/>
                <w:bCs/>
                <w:lang w:val="en-GB"/>
              </w:rPr>
            </w:pPr>
            <w:r w:rsidRPr="77D34620">
              <w:rPr>
                <w:b/>
                <w:bCs/>
                <w:lang w:val="en-GB"/>
              </w:rPr>
              <w:t xml:space="preserve">Japanese Language </w:t>
            </w:r>
            <w:r w:rsidR="14D7C43A" w:rsidRPr="77D34620">
              <w:rPr>
                <w:b/>
                <w:bCs/>
                <w:lang w:val="en-GB"/>
              </w:rPr>
              <w:t>Tutor</w:t>
            </w:r>
          </w:p>
          <w:p w14:paraId="7D2B3F3B" w14:textId="249C2C65" w:rsidR="6B3B0D46" w:rsidRDefault="6B3B0D46" w:rsidP="77D34620">
            <w:pPr>
              <w:rPr>
                <w:b/>
                <w:bCs/>
                <w:lang w:val="en-GB"/>
              </w:rPr>
            </w:pPr>
            <w:r w:rsidRPr="77D34620">
              <w:rPr>
                <w:b/>
                <w:bCs/>
                <w:lang w:val="en-GB"/>
              </w:rPr>
              <w:t>TESDA Fairview Quezon City</w:t>
            </w:r>
          </w:p>
          <w:p w14:paraId="50354815" w14:textId="3CBB0E7C" w:rsidR="33B50941" w:rsidRDefault="33B50941" w:rsidP="77D34620">
            <w:pPr>
              <w:rPr>
                <w:lang w:val="en-GB"/>
              </w:rPr>
            </w:pPr>
            <w:r w:rsidRPr="77D34620">
              <w:rPr>
                <w:lang w:val="en-GB"/>
              </w:rPr>
              <w:t>Quezon</w:t>
            </w:r>
            <w:r w:rsidR="35452B39" w:rsidRPr="77D34620">
              <w:rPr>
                <w:lang w:val="en-GB"/>
              </w:rPr>
              <w:t xml:space="preserve"> City Phi.</w:t>
            </w:r>
          </w:p>
          <w:p w14:paraId="4930D513" w14:textId="41BCB8C5" w:rsidR="35452B39" w:rsidRDefault="35452B39" w:rsidP="77D34620">
            <w:pPr>
              <w:rPr>
                <w:lang w:val="en-GB"/>
              </w:rPr>
            </w:pPr>
            <w:r w:rsidRPr="77D34620">
              <w:rPr>
                <w:lang w:val="en-GB"/>
              </w:rPr>
              <w:t>2019</w:t>
            </w:r>
          </w:p>
          <w:p w14:paraId="1600A3D6" w14:textId="51966DC0" w:rsidR="35452B39" w:rsidRDefault="35452B39" w:rsidP="77D34620">
            <w:pPr>
              <w:rPr>
                <w:lang w:val="en-GB"/>
              </w:rPr>
            </w:pPr>
            <w:r w:rsidRPr="77D34620">
              <w:rPr>
                <w:lang w:val="en-GB"/>
              </w:rPr>
              <w:t xml:space="preserve">           -Lead a group of lesson to assist a student</w:t>
            </w:r>
            <w:r w:rsidR="4CD99BE9" w:rsidRPr="77D34620">
              <w:rPr>
                <w:lang w:val="en-GB"/>
              </w:rPr>
              <w:t xml:space="preserve"> </w:t>
            </w:r>
            <w:r w:rsidRPr="77D34620">
              <w:rPr>
                <w:lang w:val="en-GB"/>
              </w:rPr>
              <w:t>stud</w:t>
            </w:r>
            <w:r w:rsidR="4FBCDC89" w:rsidRPr="77D34620">
              <w:rPr>
                <w:lang w:val="en-GB"/>
              </w:rPr>
              <w:t>ying</w:t>
            </w:r>
            <w:r w:rsidR="1776FC3D" w:rsidRPr="77D34620">
              <w:rPr>
                <w:lang w:val="en-GB"/>
              </w:rPr>
              <w:t xml:space="preserve"> the</w:t>
            </w:r>
          </w:p>
          <w:p w14:paraId="66EAFCAC" w14:textId="2C48F18F" w:rsidR="1776FC3D" w:rsidRDefault="1776FC3D" w:rsidP="77D34620">
            <w:pPr>
              <w:rPr>
                <w:lang w:val="en-GB"/>
              </w:rPr>
            </w:pPr>
            <w:r w:rsidRPr="77D34620">
              <w:rPr>
                <w:lang w:val="en-GB"/>
              </w:rPr>
              <w:t>Japanese language.</w:t>
            </w:r>
          </w:p>
          <w:p w14:paraId="1EED7B04" w14:textId="426203B9" w:rsidR="1776FC3D" w:rsidRDefault="1776FC3D" w:rsidP="77D34620">
            <w:pPr>
              <w:rPr>
                <w:lang w:val="en-GB"/>
              </w:rPr>
            </w:pPr>
            <w:r w:rsidRPr="77D34620">
              <w:rPr>
                <w:lang w:val="en-GB"/>
              </w:rPr>
              <w:t xml:space="preserve">            -Responsibilities to prepare students for specific</w:t>
            </w:r>
            <w:r w:rsidR="1AA77CE3" w:rsidRPr="77D34620">
              <w:rPr>
                <w:lang w:val="en-GB"/>
              </w:rPr>
              <w:t xml:space="preserve"> exams to</w:t>
            </w:r>
          </w:p>
          <w:p w14:paraId="67EE9F19" w14:textId="29E8204B" w:rsidR="1AA77CE3" w:rsidRDefault="1AA77CE3" w:rsidP="77D34620">
            <w:pPr>
              <w:rPr>
                <w:lang w:val="en-GB"/>
              </w:rPr>
            </w:pPr>
            <w:r w:rsidRPr="77D34620">
              <w:rPr>
                <w:lang w:val="en-GB"/>
              </w:rPr>
              <w:t>Improve their conversational Japanese,</w:t>
            </w:r>
          </w:p>
          <w:p w14:paraId="249D1DA6" w14:textId="595DA89E" w:rsidR="1AA77CE3" w:rsidRDefault="1AA77CE3" w:rsidP="77D34620">
            <w:pPr>
              <w:rPr>
                <w:lang w:val="en-GB"/>
              </w:rPr>
            </w:pPr>
            <w:r w:rsidRPr="77D34620">
              <w:rPr>
                <w:lang w:val="en-GB"/>
              </w:rPr>
              <w:t xml:space="preserve">           -Responsible for delivering language teaching</w:t>
            </w:r>
            <w:r w:rsidR="25D3F0E0" w:rsidRPr="77D34620">
              <w:rPr>
                <w:lang w:val="en-GB"/>
              </w:rPr>
              <w:t>.</w:t>
            </w:r>
          </w:p>
          <w:p w14:paraId="2158AC8D" w14:textId="22086826" w:rsidR="25D3F0E0" w:rsidRDefault="25D3F0E0" w:rsidP="77D34620">
            <w:pPr>
              <w:rPr>
                <w:lang w:val="en-GB"/>
              </w:rPr>
            </w:pPr>
            <w:r w:rsidRPr="77D34620">
              <w:rPr>
                <w:lang w:val="en-GB"/>
              </w:rPr>
              <w:t xml:space="preserve">           -Fostering cultural understanding an</w:t>
            </w:r>
            <w:r w:rsidR="3942520F" w:rsidRPr="77D34620">
              <w:rPr>
                <w:lang w:val="en-GB"/>
              </w:rPr>
              <w:t>d communication.</w:t>
            </w:r>
          </w:p>
          <w:p w14:paraId="544E3656" w14:textId="7E09BD92" w:rsidR="34DD56D6" w:rsidRDefault="34DD56D6" w:rsidP="34DD56D6">
            <w:pPr>
              <w:rPr>
                <w:lang w:val="en-GB"/>
              </w:rPr>
            </w:pPr>
          </w:p>
          <w:p w14:paraId="74858A0C" w14:textId="71BCB28F" w:rsidR="5AE8ABB4" w:rsidRDefault="5AE8ABB4" w:rsidP="34DD56D6">
            <w:pPr>
              <w:spacing w:line="259" w:lineRule="auto"/>
              <w:rPr>
                <w:b/>
                <w:bCs/>
                <w:lang w:val="en-GB"/>
              </w:rPr>
            </w:pPr>
            <w:r w:rsidRPr="34DD56D6">
              <w:rPr>
                <w:b/>
                <w:bCs/>
                <w:lang w:val="en-GB"/>
              </w:rPr>
              <w:t>Production Staff Wedding B</w:t>
            </w:r>
            <w:r w:rsidR="235C5152" w:rsidRPr="34DD56D6">
              <w:rPr>
                <w:b/>
                <w:bCs/>
                <w:lang w:val="en-GB"/>
              </w:rPr>
              <w:t>ox factory</w:t>
            </w:r>
          </w:p>
          <w:p w14:paraId="4665A40F" w14:textId="74E4B1B7" w:rsidR="235C5152" w:rsidRDefault="235C5152" w:rsidP="34DD56D6">
            <w:pPr>
              <w:spacing w:line="259" w:lineRule="auto"/>
              <w:rPr>
                <w:b/>
                <w:bCs/>
                <w:lang w:val="en-GB"/>
              </w:rPr>
            </w:pPr>
            <w:r w:rsidRPr="34DD56D6">
              <w:rPr>
                <w:b/>
                <w:bCs/>
                <w:lang w:val="en-GB"/>
              </w:rPr>
              <w:t>Construction and Interior S</w:t>
            </w:r>
            <w:r w:rsidR="3C71E903" w:rsidRPr="34DD56D6">
              <w:rPr>
                <w:b/>
                <w:bCs/>
                <w:lang w:val="en-GB"/>
              </w:rPr>
              <w:t>ite Company</w:t>
            </w:r>
          </w:p>
          <w:p w14:paraId="5E23AD9E" w14:textId="22549614" w:rsidR="3C71E903" w:rsidRDefault="3C71E903" w:rsidP="34DD56D6">
            <w:pPr>
              <w:spacing w:line="259" w:lineRule="auto"/>
              <w:rPr>
                <w:lang w:val="en-GB"/>
              </w:rPr>
            </w:pPr>
            <w:proofErr w:type="spellStart"/>
            <w:r w:rsidRPr="34DD56D6">
              <w:rPr>
                <w:lang w:val="en-GB"/>
              </w:rPr>
              <w:t>Lagro</w:t>
            </w:r>
            <w:proofErr w:type="spellEnd"/>
            <w:r w:rsidRPr="34DD56D6">
              <w:rPr>
                <w:lang w:val="en-GB"/>
              </w:rPr>
              <w:t xml:space="preserve"> Quezon City Phi.</w:t>
            </w:r>
          </w:p>
          <w:p w14:paraId="77E20E11" w14:textId="2C907370" w:rsidR="3C71E903" w:rsidRDefault="3C71E903" w:rsidP="34DD56D6">
            <w:pPr>
              <w:spacing w:line="259" w:lineRule="auto"/>
              <w:rPr>
                <w:lang w:val="en-GB"/>
              </w:rPr>
            </w:pPr>
            <w:r w:rsidRPr="34DD56D6">
              <w:rPr>
                <w:lang w:val="en-GB"/>
              </w:rPr>
              <w:t>2017</w:t>
            </w:r>
          </w:p>
          <w:p w14:paraId="700A64DB" w14:textId="5D1CA56F" w:rsidR="3C71E903" w:rsidRDefault="3C71E903" w:rsidP="34DD56D6">
            <w:pPr>
              <w:spacing w:line="259" w:lineRule="auto"/>
              <w:rPr>
                <w:lang w:val="en-GB"/>
              </w:rPr>
            </w:pPr>
            <w:r w:rsidRPr="34DD56D6">
              <w:rPr>
                <w:lang w:val="en-GB"/>
              </w:rPr>
              <w:t xml:space="preserve">           -Assemble products and inspect finished products f</w:t>
            </w:r>
            <w:r w:rsidR="4894189F" w:rsidRPr="34DD56D6">
              <w:rPr>
                <w:lang w:val="en-GB"/>
              </w:rPr>
              <w:t>or defects</w:t>
            </w:r>
          </w:p>
          <w:p w14:paraId="209840BE" w14:textId="6EEF4038" w:rsidR="4894189F" w:rsidRDefault="4894189F" w:rsidP="34DD56D6">
            <w:pPr>
              <w:spacing w:line="259" w:lineRule="auto"/>
              <w:rPr>
                <w:lang w:val="en-GB"/>
              </w:rPr>
            </w:pPr>
            <w:r w:rsidRPr="34DD56D6">
              <w:rPr>
                <w:lang w:val="en-GB"/>
              </w:rPr>
              <w:t xml:space="preserve">           -</w:t>
            </w:r>
            <w:r w:rsidR="539A22E3" w:rsidRPr="34DD56D6">
              <w:rPr>
                <w:lang w:val="en-GB"/>
              </w:rPr>
              <w:t>Overseeing the project from start to finish.</w:t>
            </w:r>
          </w:p>
          <w:p w14:paraId="11D6BF50" w14:textId="21F5BD5C" w:rsidR="539A22E3" w:rsidRDefault="539A22E3" w:rsidP="34DD56D6">
            <w:pPr>
              <w:spacing w:line="259" w:lineRule="auto"/>
              <w:rPr>
                <w:lang w:val="en-GB"/>
              </w:rPr>
            </w:pPr>
            <w:r w:rsidRPr="34DD56D6">
              <w:rPr>
                <w:lang w:val="en-GB"/>
              </w:rPr>
              <w:t xml:space="preserve">           -Coordinate and organize production schedule activi</w:t>
            </w:r>
            <w:r w:rsidR="3CE97ACC" w:rsidRPr="34DD56D6">
              <w:rPr>
                <w:lang w:val="en-GB"/>
              </w:rPr>
              <w:t>ties.</w:t>
            </w:r>
          </w:p>
          <w:p w14:paraId="7C76018F" w14:textId="6EA05B03" w:rsidR="3CE97ACC" w:rsidRDefault="3CE97ACC" w:rsidP="34DD56D6">
            <w:pPr>
              <w:spacing w:line="259" w:lineRule="auto"/>
              <w:rPr>
                <w:lang w:val="en-GB"/>
              </w:rPr>
            </w:pPr>
            <w:r w:rsidRPr="34DD56D6">
              <w:rPr>
                <w:lang w:val="en-GB"/>
              </w:rPr>
              <w:t xml:space="preserve">           -Perform manual </w:t>
            </w:r>
            <w:bookmarkStart w:id="1" w:name="_Int_XogoTi94"/>
            <w:proofErr w:type="spellStart"/>
            <w:r w:rsidRPr="34DD56D6">
              <w:rPr>
                <w:lang w:val="en-GB"/>
              </w:rPr>
              <w:t>labor</w:t>
            </w:r>
            <w:bookmarkEnd w:id="1"/>
            <w:proofErr w:type="spellEnd"/>
            <w:r w:rsidRPr="34DD56D6">
              <w:rPr>
                <w:lang w:val="en-GB"/>
              </w:rPr>
              <w:t xml:space="preserve"> tasks in </w:t>
            </w:r>
            <w:r w:rsidR="1358B0F8" w:rsidRPr="34DD56D6">
              <w:rPr>
                <w:lang w:val="en-GB"/>
              </w:rPr>
              <w:t>production environment.</w:t>
            </w:r>
          </w:p>
          <w:p w14:paraId="1751EF8D" w14:textId="2584B636" w:rsidR="1358B0F8" w:rsidRDefault="1358B0F8" w:rsidP="34DD56D6">
            <w:pPr>
              <w:spacing w:line="259" w:lineRule="auto"/>
              <w:rPr>
                <w:lang w:val="en-GB"/>
              </w:rPr>
            </w:pPr>
            <w:r w:rsidRPr="34DD56D6">
              <w:rPr>
                <w:lang w:val="en-GB"/>
              </w:rPr>
              <w:t xml:space="preserve">           -Maintaining the cleanliness of </w:t>
            </w:r>
            <w:r w:rsidR="5636F7DC" w:rsidRPr="34DD56D6">
              <w:rPr>
                <w:lang w:val="en-GB"/>
              </w:rPr>
              <w:t>workplace</w:t>
            </w:r>
            <w:r w:rsidRPr="34DD56D6">
              <w:rPr>
                <w:lang w:val="en-GB"/>
              </w:rPr>
              <w:t>.</w:t>
            </w:r>
          </w:p>
          <w:p w14:paraId="083F420F" w14:textId="4A31BF3B" w:rsidR="77D34620" w:rsidRDefault="77D34620" w:rsidP="77D34620">
            <w:pPr>
              <w:rPr>
                <w:b/>
                <w:lang w:val="en-GB"/>
              </w:rPr>
            </w:pPr>
          </w:p>
          <w:p w14:paraId="1460389F" w14:textId="6A662D6A" w:rsidR="004D3011" w:rsidRPr="00DA230E" w:rsidRDefault="00A87384" w:rsidP="004D3011">
            <w:pPr>
              <w:rPr>
                <w:bCs/>
                <w:lang w:val="en-GB"/>
              </w:rPr>
            </w:pPr>
            <w:r>
              <w:rPr>
                <w:b/>
                <w:lang w:val="en-GB"/>
              </w:rPr>
              <w:t>Cook / Waitress</w:t>
            </w:r>
          </w:p>
          <w:p w14:paraId="4A68FB09" w14:textId="145EC903" w:rsidR="004D3011" w:rsidRPr="00A87384" w:rsidRDefault="00A87384" w:rsidP="004D3011">
            <w:pPr>
              <w:rPr>
                <w:b/>
                <w:bCs/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Udon</w:t>
            </w:r>
            <w:proofErr w:type="spellEnd"/>
            <w:r>
              <w:rPr>
                <w:b/>
                <w:bCs/>
                <w:lang w:val="en-GB"/>
              </w:rPr>
              <w:t xml:space="preserve"> House / </w:t>
            </w:r>
            <w:r w:rsidR="00A51FD6">
              <w:rPr>
                <w:b/>
                <w:bCs/>
                <w:lang w:val="en-GB"/>
              </w:rPr>
              <w:t>Fi</w:t>
            </w:r>
            <w:r w:rsidR="00F523FF">
              <w:rPr>
                <w:b/>
                <w:bCs/>
                <w:lang w:val="en-GB"/>
              </w:rPr>
              <w:t xml:space="preserve">lipino &amp; </w:t>
            </w:r>
            <w:r>
              <w:rPr>
                <w:b/>
                <w:bCs/>
                <w:lang w:val="en-GB"/>
              </w:rPr>
              <w:t>Japanese cuisine</w:t>
            </w:r>
          </w:p>
          <w:p w14:paraId="45099BE6" w14:textId="301E8C2C" w:rsidR="00A87384" w:rsidRDefault="00A87384" w:rsidP="004D3011">
            <w:pPr>
              <w:rPr>
                <w:lang w:val="en-GB"/>
              </w:rPr>
            </w:pPr>
            <w:r>
              <w:rPr>
                <w:lang w:val="en-GB"/>
              </w:rPr>
              <w:t xml:space="preserve">George </w:t>
            </w:r>
            <w:proofErr w:type="spellStart"/>
            <w:r>
              <w:rPr>
                <w:lang w:val="en-GB"/>
              </w:rPr>
              <w:t>Bocobo</w:t>
            </w:r>
            <w:proofErr w:type="spellEnd"/>
            <w:r>
              <w:rPr>
                <w:lang w:val="en-GB"/>
              </w:rPr>
              <w:t xml:space="preserve"> Malate Manila</w:t>
            </w:r>
            <w:r w:rsidR="79A14562" w:rsidRPr="77D34620">
              <w:rPr>
                <w:lang w:val="en-GB"/>
              </w:rPr>
              <w:t xml:space="preserve"> Phi.</w:t>
            </w:r>
          </w:p>
          <w:p w14:paraId="57F9CDBF" w14:textId="3C1FD5EC" w:rsidR="00A87384" w:rsidRDefault="00A87384" w:rsidP="004D3011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="00572155">
              <w:rPr>
                <w:lang w:val="en-GB"/>
              </w:rPr>
              <w:t>1</w:t>
            </w:r>
            <w:r w:rsidR="00FE4C5E">
              <w:rPr>
                <w:lang w:val="en-GB"/>
              </w:rPr>
              <w:t>3</w:t>
            </w:r>
            <w:r>
              <w:rPr>
                <w:lang w:val="en-GB"/>
              </w:rPr>
              <w:t xml:space="preserve"> – </w:t>
            </w:r>
            <w:r w:rsidRPr="34DD56D6">
              <w:rPr>
                <w:lang w:val="en-GB"/>
              </w:rPr>
              <w:t>201</w:t>
            </w:r>
            <w:r w:rsidR="63569604" w:rsidRPr="34DD56D6">
              <w:rPr>
                <w:lang w:val="en-GB"/>
              </w:rPr>
              <w:t>6</w:t>
            </w:r>
          </w:p>
          <w:p w14:paraId="11156C2D" w14:textId="77777777" w:rsidR="00A87384" w:rsidRDefault="00A87384" w:rsidP="004D3011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-Cook plans, prepares and cooking food items to insure </w:t>
            </w:r>
          </w:p>
          <w:p w14:paraId="757E3BA1" w14:textId="77777777" w:rsidR="00A87384" w:rsidRDefault="00A87384" w:rsidP="004D3011">
            <w:pPr>
              <w:rPr>
                <w:lang w:val="en-GB"/>
              </w:rPr>
            </w:pPr>
            <w:r>
              <w:rPr>
                <w:lang w:val="en-GB"/>
              </w:rPr>
              <w:t>The highest quality service and experience for customer.</w:t>
            </w:r>
          </w:p>
          <w:p w14:paraId="4585D65E" w14:textId="77777777" w:rsidR="008644BE" w:rsidRDefault="00A87384" w:rsidP="004D3011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-Helping the kitchen</w:t>
            </w:r>
            <w:r w:rsidR="008644BE">
              <w:rPr>
                <w:lang w:val="en-GB"/>
              </w:rPr>
              <w:t xml:space="preserve"> to organized and running efficiently.</w:t>
            </w:r>
          </w:p>
          <w:p w14:paraId="138FFF5F" w14:textId="77777777" w:rsidR="008644BE" w:rsidRDefault="008644BE" w:rsidP="004D3011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-Ensure proper food handling, sanitation and following </w:t>
            </w:r>
          </w:p>
          <w:p w14:paraId="3BEBFEAF" w14:textId="77777777" w:rsidR="008644BE" w:rsidRDefault="008644BE" w:rsidP="004D3011">
            <w:pPr>
              <w:rPr>
                <w:lang w:val="en-GB"/>
              </w:rPr>
            </w:pPr>
            <w:r>
              <w:rPr>
                <w:lang w:val="en-GB"/>
              </w:rPr>
              <w:t xml:space="preserve">Food storage procedures. </w:t>
            </w:r>
          </w:p>
          <w:p w14:paraId="138FD560" w14:textId="77777777" w:rsidR="00E22ADD" w:rsidRDefault="008644BE" w:rsidP="004D3011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</w:t>
            </w:r>
            <w:r w:rsidR="00E22ADD">
              <w:rPr>
                <w:lang w:val="en-GB"/>
              </w:rPr>
              <w:t>-Waitress responsibilities include greetings such as warm</w:t>
            </w:r>
          </w:p>
          <w:p w14:paraId="08BCAA51" w14:textId="77777777" w:rsidR="00E22ADD" w:rsidRDefault="00E22ADD" w:rsidP="004D3011">
            <w:pPr>
              <w:rPr>
                <w:lang w:val="en-GB"/>
              </w:rPr>
            </w:pPr>
            <w:r>
              <w:rPr>
                <w:lang w:val="en-GB"/>
              </w:rPr>
              <w:t>Welcome and serving customers.</w:t>
            </w:r>
          </w:p>
          <w:p w14:paraId="5F363E9E" w14:textId="77777777" w:rsidR="00E22ADD" w:rsidRDefault="00E22ADD" w:rsidP="004D3011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-Providing detailed information on menus.</w:t>
            </w:r>
          </w:p>
          <w:p w14:paraId="7E1E672E" w14:textId="69EADAB7" w:rsidR="00E22ADD" w:rsidRDefault="00E22ADD" w:rsidP="77D34620">
            <w:pPr>
              <w:rPr>
                <w:lang w:val="en-GB"/>
              </w:rPr>
            </w:pPr>
            <w:r w:rsidRPr="77D34620">
              <w:rPr>
                <w:lang w:val="en-GB"/>
              </w:rPr>
              <w:t xml:space="preserve">                 -Multi-tasking</w:t>
            </w:r>
            <w:r w:rsidR="00036450" w:rsidRPr="77D34620">
              <w:rPr>
                <w:lang w:val="en-GB" w:bidi="en-GB"/>
              </w:rPr>
              <w:t xml:space="preserve"> </w:t>
            </w:r>
            <w:r w:rsidRPr="77D34620">
              <w:rPr>
                <w:lang w:val="en-GB" w:bidi="en-GB"/>
              </w:rPr>
              <w:t>various front of the house duties and collecting orders</w:t>
            </w:r>
          </w:p>
          <w:p w14:paraId="6FF3E6DF" w14:textId="2AD11037" w:rsidR="00E22ADD" w:rsidRDefault="00E22ADD" w:rsidP="004D3011">
            <w:pPr>
              <w:rPr>
                <w:lang w:val="en-GB"/>
              </w:rPr>
            </w:pPr>
          </w:p>
          <w:p w14:paraId="56BA881A" w14:textId="2F8CCDA5" w:rsidR="34DD56D6" w:rsidRDefault="34DD56D6" w:rsidP="34DD56D6">
            <w:pPr>
              <w:rPr>
                <w:lang w:val="en-GB"/>
              </w:rPr>
            </w:pPr>
          </w:p>
          <w:p w14:paraId="6C02941D" w14:textId="3D5C2BBB" w:rsidR="00E22ADD" w:rsidRDefault="00E22ADD" w:rsidP="004D3011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I Hereby certify that the above information is </w:t>
            </w:r>
            <w:r w:rsidRPr="77D34620">
              <w:rPr>
                <w:b/>
                <w:szCs w:val="18"/>
                <w:lang w:val="en-GB"/>
              </w:rPr>
              <w:t>true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and correct</w:t>
            </w:r>
          </w:p>
          <w:p w14:paraId="59E3C777" w14:textId="57CA3397" w:rsidR="00E22ADD" w:rsidRPr="00E22ADD" w:rsidRDefault="00E22ADD" w:rsidP="004D3011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To the best of my knowledge and beliefs.</w:t>
            </w:r>
          </w:p>
          <w:p w14:paraId="690C62C4" w14:textId="67A32924" w:rsidR="004D3011" w:rsidRPr="00DA230E" w:rsidRDefault="004D3011" w:rsidP="1ECD4DB9">
            <w:pPr>
              <w:rPr>
                <w:lang w:val="en-GB"/>
              </w:rPr>
            </w:pPr>
          </w:p>
          <w:p w14:paraId="1B35DE95" w14:textId="77777777" w:rsidR="004D3011" w:rsidRPr="00DA230E" w:rsidRDefault="004D3011" w:rsidP="00036450">
            <w:pPr>
              <w:rPr>
                <w:lang w:val="en-GB"/>
              </w:rPr>
            </w:pPr>
          </w:p>
          <w:p w14:paraId="587B7143" w14:textId="3CF94112" w:rsidR="00E22ADD" w:rsidRPr="00E22ADD" w:rsidRDefault="00E22ADD" w:rsidP="00E22ADD">
            <w:pPr>
              <w:pStyle w:val="Heading2"/>
              <w:rPr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                 </w:t>
            </w:r>
            <w:r w:rsidRPr="77D34620">
              <w:rPr>
                <w:lang w:val="en-GB"/>
              </w:rPr>
              <w:t>jacqueline christina</w:t>
            </w:r>
            <w:r w:rsidRPr="77D34620">
              <w:rPr>
                <w:sz w:val="20"/>
                <w:szCs w:val="20"/>
                <w:lang w:val="en-GB"/>
              </w:rPr>
              <w:t xml:space="preserve"> </w:t>
            </w:r>
            <w:r w:rsidRPr="77D34620">
              <w:rPr>
                <w:lang w:val="en-GB"/>
              </w:rPr>
              <w:t xml:space="preserve">j.torrecampo </w:t>
            </w:r>
            <w:r w:rsidR="00D569EB" w:rsidRPr="77D34620">
              <w:rPr>
                <w:lang w:val="en-GB"/>
              </w:rPr>
              <w:t xml:space="preserve"> </w:t>
            </w:r>
            <w:r w:rsidRPr="77D34620">
              <w:rPr>
                <w:lang w:val="en-GB"/>
              </w:rPr>
              <w:t xml:space="preserve"> </w:t>
            </w:r>
          </w:p>
          <w:p w14:paraId="727712AC" w14:textId="3B5DEEDC" w:rsidR="00E22ADD" w:rsidRPr="00E22ADD" w:rsidRDefault="00E22ADD" w:rsidP="00E22ADD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                                         Applicant</w:t>
            </w:r>
          </w:p>
        </w:tc>
      </w:tr>
    </w:tbl>
    <w:p w14:paraId="6AD37672" w14:textId="77777777" w:rsidR="0023515A" w:rsidRPr="00DA230E" w:rsidRDefault="0023515A" w:rsidP="000C45FF">
      <w:pPr>
        <w:tabs>
          <w:tab w:val="left" w:pos="990"/>
        </w:tabs>
        <w:rPr>
          <w:lang w:val="en-GB"/>
        </w:rPr>
      </w:pPr>
    </w:p>
    <w:sectPr w:rsidR="0023515A" w:rsidRPr="00DA230E" w:rsidSect="00432978">
      <w:headerReference w:type="default" r:id="rId11"/>
      <w:pgSz w:w="11906" w:h="16838" w:code="9"/>
      <w:pgMar w:top="1418" w:right="680" w:bottom="720" w:left="72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056F1" w14:textId="77777777" w:rsidR="00BD4F73" w:rsidRDefault="00BD4F73" w:rsidP="000C45FF">
      <w:r>
        <w:separator/>
      </w:r>
    </w:p>
  </w:endnote>
  <w:endnote w:type="continuationSeparator" w:id="0">
    <w:p w14:paraId="06A64E6A" w14:textId="77777777" w:rsidR="00BD4F73" w:rsidRDefault="00BD4F73" w:rsidP="000C45FF">
      <w:r>
        <w:continuationSeparator/>
      </w:r>
    </w:p>
  </w:endnote>
  <w:endnote w:type="continuationNotice" w:id="1">
    <w:p w14:paraId="635505CE" w14:textId="77777777" w:rsidR="00BD4F73" w:rsidRDefault="00BD4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DB962" w14:textId="77777777" w:rsidR="00BD4F73" w:rsidRDefault="00BD4F73" w:rsidP="000C45FF">
      <w:r>
        <w:separator/>
      </w:r>
    </w:p>
  </w:footnote>
  <w:footnote w:type="continuationSeparator" w:id="0">
    <w:p w14:paraId="55BE5196" w14:textId="77777777" w:rsidR="00BD4F73" w:rsidRDefault="00BD4F73" w:rsidP="000C45FF">
      <w:r>
        <w:continuationSeparator/>
      </w:r>
    </w:p>
  </w:footnote>
  <w:footnote w:type="continuationNotice" w:id="1">
    <w:p w14:paraId="78B2EAC6" w14:textId="77777777" w:rsidR="00BD4F73" w:rsidRDefault="00BD4F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4B6E0" w14:textId="77777777" w:rsidR="000C45FF" w:rsidRDefault="000C45FF">
    <w:pPr>
      <w:pStyle w:val="Header"/>
    </w:pPr>
    <w:r>
      <w:rPr>
        <w:noProof/>
        <w:lang w:val="en-GB" w:bidi="en-GB"/>
      </w:rPr>
      <w:drawing>
        <wp:anchor distT="0" distB="0" distL="114300" distR="114300" simplePos="0" relativeHeight="251658240" behindDoc="1" locked="0" layoutInCell="1" allowOverlap="1" wp14:anchorId="3A90CCC0" wp14:editId="600BBE0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22" name="Graphic 22" descr="decorative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0440"/>
    <w:multiLevelType w:val="hybridMultilevel"/>
    <w:tmpl w:val="E46EF3EC"/>
    <w:lvl w:ilvl="0" w:tplc="06E4C5D4">
      <w:start w:val="2022"/>
      <w:numFmt w:val="bullet"/>
      <w:lvlText w:val="-"/>
      <w:lvlJc w:val="left"/>
      <w:pPr>
        <w:ind w:left="116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1D945C73"/>
    <w:multiLevelType w:val="hybridMultilevel"/>
    <w:tmpl w:val="A2702B20"/>
    <w:lvl w:ilvl="0" w:tplc="675CAF88">
      <w:start w:val="2022"/>
      <w:numFmt w:val="bullet"/>
      <w:lvlText w:val="-"/>
      <w:lvlJc w:val="left"/>
      <w:pPr>
        <w:ind w:left="116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 w16cid:durableId="1955941994">
    <w:abstractNumId w:val="0"/>
  </w:num>
  <w:num w:numId="2" w16cid:durableId="407383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3D"/>
    <w:rsid w:val="00021346"/>
    <w:rsid w:val="0003110C"/>
    <w:rsid w:val="000320F6"/>
    <w:rsid w:val="0003550B"/>
    <w:rsid w:val="00036450"/>
    <w:rsid w:val="0004260D"/>
    <w:rsid w:val="00046D55"/>
    <w:rsid w:val="000558F8"/>
    <w:rsid w:val="00060393"/>
    <w:rsid w:val="00080CD5"/>
    <w:rsid w:val="000915A6"/>
    <w:rsid w:val="00095DC5"/>
    <w:rsid w:val="000B0529"/>
    <w:rsid w:val="000C45FF"/>
    <w:rsid w:val="000D7096"/>
    <w:rsid w:val="000E3FD1"/>
    <w:rsid w:val="00100100"/>
    <w:rsid w:val="00101D5F"/>
    <w:rsid w:val="001119CF"/>
    <w:rsid w:val="00112054"/>
    <w:rsid w:val="0011508F"/>
    <w:rsid w:val="00133AE6"/>
    <w:rsid w:val="00137FBC"/>
    <w:rsid w:val="001400FE"/>
    <w:rsid w:val="00140E8A"/>
    <w:rsid w:val="001525E1"/>
    <w:rsid w:val="001531A5"/>
    <w:rsid w:val="00164A07"/>
    <w:rsid w:val="0016669F"/>
    <w:rsid w:val="00171D91"/>
    <w:rsid w:val="001724E5"/>
    <w:rsid w:val="00176420"/>
    <w:rsid w:val="00176DA2"/>
    <w:rsid w:val="00180329"/>
    <w:rsid w:val="0019001F"/>
    <w:rsid w:val="0019784D"/>
    <w:rsid w:val="001A48CD"/>
    <w:rsid w:val="001A74A5"/>
    <w:rsid w:val="001A7D67"/>
    <w:rsid w:val="001B2ABD"/>
    <w:rsid w:val="001B61E0"/>
    <w:rsid w:val="001B6BA9"/>
    <w:rsid w:val="001D216C"/>
    <w:rsid w:val="001D467B"/>
    <w:rsid w:val="001D6A52"/>
    <w:rsid w:val="001E0391"/>
    <w:rsid w:val="001E1759"/>
    <w:rsid w:val="001F09A8"/>
    <w:rsid w:val="001F115E"/>
    <w:rsid w:val="001F1ECC"/>
    <w:rsid w:val="00216356"/>
    <w:rsid w:val="00216BBC"/>
    <w:rsid w:val="0023515A"/>
    <w:rsid w:val="002400EB"/>
    <w:rsid w:val="00242FA2"/>
    <w:rsid w:val="00245E7B"/>
    <w:rsid w:val="00256CF7"/>
    <w:rsid w:val="0027103D"/>
    <w:rsid w:val="00273BFE"/>
    <w:rsid w:val="00292440"/>
    <w:rsid w:val="0029547A"/>
    <w:rsid w:val="002A2FB2"/>
    <w:rsid w:val="002A4D99"/>
    <w:rsid w:val="002E062D"/>
    <w:rsid w:val="002F4751"/>
    <w:rsid w:val="0030481B"/>
    <w:rsid w:val="00305575"/>
    <w:rsid w:val="00305E77"/>
    <w:rsid w:val="00307199"/>
    <w:rsid w:val="003113CD"/>
    <w:rsid w:val="00325F6D"/>
    <w:rsid w:val="0033450A"/>
    <w:rsid w:val="00350C0D"/>
    <w:rsid w:val="00365D78"/>
    <w:rsid w:val="0037121F"/>
    <w:rsid w:val="003805D4"/>
    <w:rsid w:val="003B527B"/>
    <w:rsid w:val="003C1F4F"/>
    <w:rsid w:val="003C3FB2"/>
    <w:rsid w:val="003F3732"/>
    <w:rsid w:val="004071FC"/>
    <w:rsid w:val="00412D41"/>
    <w:rsid w:val="0041674C"/>
    <w:rsid w:val="00417D1E"/>
    <w:rsid w:val="00417FA6"/>
    <w:rsid w:val="00431B38"/>
    <w:rsid w:val="00432978"/>
    <w:rsid w:val="00437345"/>
    <w:rsid w:val="00445947"/>
    <w:rsid w:val="00450991"/>
    <w:rsid w:val="00461527"/>
    <w:rsid w:val="00472B70"/>
    <w:rsid w:val="00480050"/>
    <w:rsid w:val="004813B3"/>
    <w:rsid w:val="00483C24"/>
    <w:rsid w:val="00485D2D"/>
    <w:rsid w:val="00496591"/>
    <w:rsid w:val="004A07D7"/>
    <w:rsid w:val="004C3356"/>
    <w:rsid w:val="004C5618"/>
    <w:rsid w:val="004C63E4"/>
    <w:rsid w:val="004D22EA"/>
    <w:rsid w:val="004D3011"/>
    <w:rsid w:val="004D377B"/>
    <w:rsid w:val="004D489E"/>
    <w:rsid w:val="004D72CA"/>
    <w:rsid w:val="0051523F"/>
    <w:rsid w:val="0051576A"/>
    <w:rsid w:val="005262AC"/>
    <w:rsid w:val="0053397E"/>
    <w:rsid w:val="00534A63"/>
    <w:rsid w:val="00536CE9"/>
    <w:rsid w:val="00542EB4"/>
    <w:rsid w:val="00546B6B"/>
    <w:rsid w:val="005608F5"/>
    <w:rsid w:val="005654A0"/>
    <w:rsid w:val="00565CE1"/>
    <w:rsid w:val="00572155"/>
    <w:rsid w:val="005721E3"/>
    <w:rsid w:val="005A1508"/>
    <w:rsid w:val="005A7A74"/>
    <w:rsid w:val="005B06A5"/>
    <w:rsid w:val="005C69E0"/>
    <w:rsid w:val="005E1E7B"/>
    <w:rsid w:val="005E2291"/>
    <w:rsid w:val="005E39D5"/>
    <w:rsid w:val="00600670"/>
    <w:rsid w:val="006008A4"/>
    <w:rsid w:val="00602669"/>
    <w:rsid w:val="006138B3"/>
    <w:rsid w:val="006147CD"/>
    <w:rsid w:val="0062123A"/>
    <w:rsid w:val="00621F29"/>
    <w:rsid w:val="006253F0"/>
    <w:rsid w:val="006333F3"/>
    <w:rsid w:val="00634E63"/>
    <w:rsid w:val="00640E24"/>
    <w:rsid w:val="00646E75"/>
    <w:rsid w:val="0066569A"/>
    <w:rsid w:val="00670497"/>
    <w:rsid w:val="00675C8D"/>
    <w:rsid w:val="006771D0"/>
    <w:rsid w:val="00686862"/>
    <w:rsid w:val="006D052A"/>
    <w:rsid w:val="006D1243"/>
    <w:rsid w:val="006E03B1"/>
    <w:rsid w:val="006F6E68"/>
    <w:rsid w:val="00713350"/>
    <w:rsid w:val="00715FCB"/>
    <w:rsid w:val="00730659"/>
    <w:rsid w:val="00736B60"/>
    <w:rsid w:val="00743101"/>
    <w:rsid w:val="00747D14"/>
    <w:rsid w:val="00763562"/>
    <w:rsid w:val="0078438D"/>
    <w:rsid w:val="007867A0"/>
    <w:rsid w:val="007927F5"/>
    <w:rsid w:val="007C6983"/>
    <w:rsid w:val="007F2A38"/>
    <w:rsid w:val="00802CA0"/>
    <w:rsid w:val="00814D4F"/>
    <w:rsid w:val="00834289"/>
    <w:rsid w:val="00842FB7"/>
    <w:rsid w:val="008644BE"/>
    <w:rsid w:val="008706D1"/>
    <w:rsid w:val="00872937"/>
    <w:rsid w:val="00877536"/>
    <w:rsid w:val="008B3CC7"/>
    <w:rsid w:val="008C06F2"/>
    <w:rsid w:val="008C689B"/>
    <w:rsid w:val="008D1DC1"/>
    <w:rsid w:val="008E0277"/>
    <w:rsid w:val="008F4AF9"/>
    <w:rsid w:val="008F4C16"/>
    <w:rsid w:val="00905B35"/>
    <w:rsid w:val="009066B7"/>
    <w:rsid w:val="009117AC"/>
    <w:rsid w:val="00913D47"/>
    <w:rsid w:val="00916C14"/>
    <w:rsid w:val="00917352"/>
    <w:rsid w:val="00921806"/>
    <w:rsid w:val="00926B43"/>
    <w:rsid w:val="009314B9"/>
    <w:rsid w:val="009422B3"/>
    <w:rsid w:val="0094396C"/>
    <w:rsid w:val="00946E9C"/>
    <w:rsid w:val="009474DA"/>
    <w:rsid w:val="009556B6"/>
    <w:rsid w:val="00963B27"/>
    <w:rsid w:val="009742BE"/>
    <w:rsid w:val="0097749C"/>
    <w:rsid w:val="0098283F"/>
    <w:rsid w:val="0099553B"/>
    <w:rsid w:val="009A016A"/>
    <w:rsid w:val="009C14AA"/>
    <w:rsid w:val="009C6A29"/>
    <w:rsid w:val="009D6AB9"/>
    <w:rsid w:val="009E230E"/>
    <w:rsid w:val="009E531C"/>
    <w:rsid w:val="009E6F19"/>
    <w:rsid w:val="009E791F"/>
    <w:rsid w:val="009F017F"/>
    <w:rsid w:val="009F1FE2"/>
    <w:rsid w:val="00A002C3"/>
    <w:rsid w:val="00A00EDD"/>
    <w:rsid w:val="00A11478"/>
    <w:rsid w:val="00A12585"/>
    <w:rsid w:val="00A17377"/>
    <w:rsid w:val="00A20DE5"/>
    <w:rsid w:val="00A2118D"/>
    <w:rsid w:val="00A22FBC"/>
    <w:rsid w:val="00A30256"/>
    <w:rsid w:val="00A30C14"/>
    <w:rsid w:val="00A3244C"/>
    <w:rsid w:val="00A358A4"/>
    <w:rsid w:val="00A51FD6"/>
    <w:rsid w:val="00A56B6E"/>
    <w:rsid w:val="00A62F93"/>
    <w:rsid w:val="00A87384"/>
    <w:rsid w:val="00AA16C7"/>
    <w:rsid w:val="00AD317B"/>
    <w:rsid w:val="00AD4290"/>
    <w:rsid w:val="00AD5B5A"/>
    <w:rsid w:val="00AD76E2"/>
    <w:rsid w:val="00AE5B08"/>
    <w:rsid w:val="00B041E6"/>
    <w:rsid w:val="00B073BB"/>
    <w:rsid w:val="00B20152"/>
    <w:rsid w:val="00B20A41"/>
    <w:rsid w:val="00B25E62"/>
    <w:rsid w:val="00B2646C"/>
    <w:rsid w:val="00B42832"/>
    <w:rsid w:val="00B5361E"/>
    <w:rsid w:val="00B6374D"/>
    <w:rsid w:val="00B70850"/>
    <w:rsid w:val="00B97977"/>
    <w:rsid w:val="00BB161A"/>
    <w:rsid w:val="00BB1D70"/>
    <w:rsid w:val="00BD4F73"/>
    <w:rsid w:val="00BD6750"/>
    <w:rsid w:val="00BE3FB5"/>
    <w:rsid w:val="00BE6A53"/>
    <w:rsid w:val="00C0339B"/>
    <w:rsid w:val="00C04551"/>
    <w:rsid w:val="00C0589F"/>
    <w:rsid w:val="00C066B6"/>
    <w:rsid w:val="00C323A5"/>
    <w:rsid w:val="00C37BA1"/>
    <w:rsid w:val="00C42F89"/>
    <w:rsid w:val="00C45FA2"/>
    <w:rsid w:val="00C4674C"/>
    <w:rsid w:val="00C506CF"/>
    <w:rsid w:val="00C50926"/>
    <w:rsid w:val="00C62FA9"/>
    <w:rsid w:val="00C63A13"/>
    <w:rsid w:val="00C70F8C"/>
    <w:rsid w:val="00C72BED"/>
    <w:rsid w:val="00C93A28"/>
    <w:rsid w:val="00C94811"/>
    <w:rsid w:val="00C9578B"/>
    <w:rsid w:val="00C9716B"/>
    <w:rsid w:val="00CA1250"/>
    <w:rsid w:val="00CC5AAB"/>
    <w:rsid w:val="00CD228E"/>
    <w:rsid w:val="00CD5AF1"/>
    <w:rsid w:val="00CD7668"/>
    <w:rsid w:val="00CE3495"/>
    <w:rsid w:val="00CF0AD1"/>
    <w:rsid w:val="00CF0B02"/>
    <w:rsid w:val="00CF152D"/>
    <w:rsid w:val="00D03889"/>
    <w:rsid w:val="00D2522B"/>
    <w:rsid w:val="00D252E8"/>
    <w:rsid w:val="00D31529"/>
    <w:rsid w:val="00D351B7"/>
    <w:rsid w:val="00D3697D"/>
    <w:rsid w:val="00D5459D"/>
    <w:rsid w:val="00D55B68"/>
    <w:rsid w:val="00D569EB"/>
    <w:rsid w:val="00D60547"/>
    <w:rsid w:val="00DA230E"/>
    <w:rsid w:val="00DA33F3"/>
    <w:rsid w:val="00DA5A8A"/>
    <w:rsid w:val="00DA63B7"/>
    <w:rsid w:val="00DB63F6"/>
    <w:rsid w:val="00DD172A"/>
    <w:rsid w:val="00DF5F91"/>
    <w:rsid w:val="00E103CC"/>
    <w:rsid w:val="00E11D5F"/>
    <w:rsid w:val="00E16E1F"/>
    <w:rsid w:val="00E17005"/>
    <w:rsid w:val="00E21FA3"/>
    <w:rsid w:val="00E22ADD"/>
    <w:rsid w:val="00E25A26"/>
    <w:rsid w:val="00E32ECD"/>
    <w:rsid w:val="00E4381A"/>
    <w:rsid w:val="00E53065"/>
    <w:rsid w:val="00E55D74"/>
    <w:rsid w:val="00E804B0"/>
    <w:rsid w:val="00EA2F05"/>
    <w:rsid w:val="00EA54E1"/>
    <w:rsid w:val="00EB5B83"/>
    <w:rsid w:val="00EB672E"/>
    <w:rsid w:val="00EC03BB"/>
    <w:rsid w:val="00ED2C0A"/>
    <w:rsid w:val="00ED7233"/>
    <w:rsid w:val="00EE07AC"/>
    <w:rsid w:val="00EE58E4"/>
    <w:rsid w:val="00EF76BB"/>
    <w:rsid w:val="00EF7C3A"/>
    <w:rsid w:val="00F01DDE"/>
    <w:rsid w:val="00F07426"/>
    <w:rsid w:val="00F121B7"/>
    <w:rsid w:val="00F14868"/>
    <w:rsid w:val="00F4027A"/>
    <w:rsid w:val="00F523FF"/>
    <w:rsid w:val="00F60274"/>
    <w:rsid w:val="00F766EF"/>
    <w:rsid w:val="00F77FB9"/>
    <w:rsid w:val="00F904D6"/>
    <w:rsid w:val="00F965E4"/>
    <w:rsid w:val="00FB068F"/>
    <w:rsid w:val="00FB4DB2"/>
    <w:rsid w:val="00FC081A"/>
    <w:rsid w:val="00FE4C5E"/>
    <w:rsid w:val="0216E4AB"/>
    <w:rsid w:val="021B61D7"/>
    <w:rsid w:val="029DAD19"/>
    <w:rsid w:val="0518CF95"/>
    <w:rsid w:val="09CD7EF5"/>
    <w:rsid w:val="0ADD2281"/>
    <w:rsid w:val="0B5784E2"/>
    <w:rsid w:val="10A75CB5"/>
    <w:rsid w:val="1358B0F8"/>
    <w:rsid w:val="14797433"/>
    <w:rsid w:val="14D7C43A"/>
    <w:rsid w:val="153E90CE"/>
    <w:rsid w:val="1776FC3D"/>
    <w:rsid w:val="18A96175"/>
    <w:rsid w:val="19CC5E6C"/>
    <w:rsid w:val="1A86E168"/>
    <w:rsid w:val="1AA77CE3"/>
    <w:rsid w:val="1C950E73"/>
    <w:rsid w:val="1D8A38C0"/>
    <w:rsid w:val="1E9E34FA"/>
    <w:rsid w:val="1ECD4DB9"/>
    <w:rsid w:val="1FA483C2"/>
    <w:rsid w:val="235C5152"/>
    <w:rsid w:val="2500EABE"/>
    <w:rsid w:val="25C239FD"/>
    <w:rsid w:val="25D3F0E0"/>
    <w:rsid w:val="270EC104"/>
    <w:rsid w:val="289A7D17"/>
    <w:rsid w:val="28BDFB16"/>
    <w:rsid w:val="2B1DFF72"/>
    <w:rsid w:val="2E001244"/>
    <w:rsid w:val="2FE4482C"/>
    <w:rsid w:val="30420C82"/>
    <w:rsid w:val="308B9155"/>
    <w:rsid w:val="31B3241A"/>
    <w:rsid w:val="33B50941"/>
    <w:rsid w:val="34DD56D6"/>
    <w:rsid w:val="35452B39"/>
    <w:rsid w:val="35DC27BB"/>
    <w:rsid w:val="3942520F"/>
    <w:rsid w:val="3B57DA86"/>
    <w:rsid w:val="3C0E48EE"/>
    <w:rsid w:val="3C546106"/>
    <w:rsid w:val="3C71E903"/>
    <w:rsid w:val="3CE97ACC"/>
    <w:rsid w:val="3DA0F291"/>
    <w:rsid w:val="4096FF4D"/>
    <w:rsid w:val="42302719"/>
    <w:rsid w:val="42C87104"/>
    <w:rsid w:val="42E43417"/>
    <w:rsid w:val="444D14FE"/>
    <w:rsid w:val="4894189F"/>
    <w:rsid w:val="4B7BD1F4"/>
    <w:rsid w:val="4BBBDDFA"/>
    <w:rsid w:val="4CA4A0CD"/>
    <w:rsid w:val="4CD99BE9"/>
    <w:rsid w:val="4D5D70D6"/>
    <w:rsid w:val="4FBCDC89"/>
    <w:rsid w:val="526709B9"/>
    <w:rsid w:val="5369B3F4"/>
    <w:rsid w:val="539A22E3"/>
    <w:rsid w:val="549E60D1"/>
    <w:rsid w:val="55CF1862"/>
    <w:rsid w:val="5636F7DC"/>
    <w:rsid w:val="57BF7BEC"/>
    <w:rsid w:val="586258B5"/>
    <w:rsid w:val="591D6CDC"/>
    <w:rsid w:val="59A743FD"/>
    <w:rsid w:val="5AE8ABB4"/>
    <w:rsid w:val="5B861F30"/>
    <w:rsid w:val="5BD6872D"/>
    <w:rsid w:val="5C37334D"/>
    <w:rsid w:val="5E7D0094"/>
    <w:rsid w:val="62C90E18"/>
    <w:rsid w:val="63569604"/>
    <w:rsid w:val="63721391"/>
    <w:rsid w:val="6471880D"/>
    <w:rsid w:val="65912C02"/>
    <w:rsid w:val="666F15F3"/>
    <w:rsid w:val="669419C4"/>
    <w:rsid w:val="66F00D8F"/>
    <w:rsid w:val="6A0860D5"/>
    <w:rsid w:val="6A196FC3"/>
    <w:rsid w:val="6B3B0D46"/>
    <w:rsid w:val="6BCA1021"/>
    <w:rsid w:val="707DB649"/>
    <w:rsid w:val="70D16F9D"/>
    <w:rsid w:val="72111383"/>
    <w:rsid w:val="73E0499C"/>
    <w:rsid w:val="74F5F1DF"/>
    <w:rsid w:val="7760F803"/>
    <w:rsid w:val="77D34620"/>
    <w:rsid w:val="786A05F0"/>
    <w:rsid w:val="78EDA0C0"/>
    <w:rsid w:val="79A14562"/>
    <w:rsid w:val="79A9782F"/>
    <w:rsid w:val="7A18D4BA"/>
    <w:rsid w:val="7A5C562F"/>
    <w:rsid w:val="7F76C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5F7D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C37BA1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C37BA1"/>
    <w:rPr>
      <w:color w:val="DD8047" w:themeColor="accen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paragraph" w:styleId="ListParagraph">
    <w:name w:val="List Paragraph"/>
    <w:basedOn w:val="Normal"/>
    <w:uiPriority w:val="34"/>
    <w:semiHidden/>
    <w:qFormat/>
    <w:rsid w:val="0027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image" Target="media/image1.jpg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 /><Relationship Id="rId1" Type="http://schemas.openxmlformats.org/officeDocument/2006/relationships/image" Target="media/image2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%20Manuevo\AppData\Local\Microsoft\Office\16.0\DTS\en-GB%7bA9838E6F-34DA-443C-8495-FB9F59D7724A%7d\%7b447A58A8-3573-4007-96D6-1E4EDE0185CC%7dtf00546271_win32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68B98069594B4BB9C8E15C122BF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3599D-5F9B-408C-B39F-9CBD3D7669C0}"/>
      </w:docPartPr>
      <w:docPartBody>
        <w:p w:rsidR="00B42832" w:rsidRDefault="00B42832">
          <w:pPr>
            <w:pStyle w:val="9F68B98069594B4BB9C8E15C122BFE29"/>
          </w:pPr>
          <w:r w:rsidRPr="00DA230E">
            <w:rPr>
              <w:lang w:bidi="en-GB"/>
            </w:rPr>
            <w:t>CONTACT</w:t>
          </w:r>
        </w:p>
      </w:docPartBody>
    </w:docPart>
    <w:docPart>
      <w:docPartPr>
        <w:name w:val="CD297B27FEFF461EBFEE9F4EFA128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5BC3B-B766-4AD4-BB41-2E2779DDCB72}"/>
      </w:docPartPr>
      <w:docPartBody>
        <w:p w:rsidR="00B42832" w:rsidRDefault="00B42832">
          <w:pPr>
            <w:pStyle w:val="CD297B27FEFF461EBFEE9F4EFA128838"/>
          </w:pPr>
          <w:r w:rsidRPr="00DA230E">
            <w:rPr>
              <w:lang w:bidi="en-GB"/>
            </w:rPr>
            <w:t>PHONE NUMBER: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32"/>
    <w:rsid w:val="00042993"/>
    <w:rsid w:val="00164A07"/>
    <w:rsid w:val="0016669F"/>
    <w:rsid w:val="00273BFE"/>
    <w:rsid w:val="0039684E"/>
    <w:rsid w:val="00417FA6"/>
    <w:rsid w:val="00534A63"/>
    <w:rsid w:val="005721E3"/>
    <w:rsid w:val="008152FD"/>
    <w:rsid w:val="008440BB"/>
    <w:rsid w:val="00995B81"/>
    <w:rsid w:val="00A22FBC"/>
    <w:rsid w:val="00A278D6"/>
    <w:rsid w:val="00B041E6"/>
    <w:rsid w:val="00B42832"/>
    <w:rsid w:val="00DA5A8A"/>
    <w:rsid w:val="00DA5D52"/>
    <w:rsid w:val="00E103CC"/>
    <w:rsid w:val="00FD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 w:val="22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68B98069594B4BB9C8E15C122BFE29">
    <w:name w:val="9F68B98069594B4BB9C8E15C122BFE29"/>
  </w:style>
  <w:style w:type="paragraph" w:customStyle="1" w:styleId="CD297B27FEFF461EBFEE9F4EFA128838">
    <w:name w:val="CD297B27FEFF461EBFEE9F4EFA128838"/>
  </w:style>
  <w:style w:type="character" w:styleId="Hyperlink">
    <w:name w:val="Hyperlink"/>
    <w:basedOn w:val="DefaultParagraphFont"/>
    <w:uiPriority w:val="99"/>
    <w:unhideWhenUsed/>
    <w:rPr>
      <w:color w:val="E97132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 w:val="22"/>
      <w:szCs w:val="26"/>
      <w:lang w:val="en-U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D815F-B2F8-422F-9315-93019FF4975D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1F203D5F-FF77-45BF-9727-5429B6F41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06993A-BF58-4B83-9D02-A22431F3C3C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6dc4bcd6-49db-4c07-9060-8acfc67cef9f"/>
    <ds:schemaRef ds:uri="fb0879af-3eba-417a-a55a-ffe6dcd6ca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%7b447A58A8-3573-4007-96D6-1E4EDE0185CC%7dtf00546271_win32.dotx</Template>
  <TotalTime>0</TotalTime>
  <Pages>1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2025-01-02T18:14:00Z</dcterms:created>
  <dcterms:modified xsi:type="dcterms:W3CDTF">2025-01-10T19:14:00Z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