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E4" w:rsidRPr="001217E6" w:rsidRDefault="00C14A2A" w:rsidP="00022481">
      <w:pPr>
        <w:jc w:val="center"/>
        <w:rPr>
          <w:b/>
          <w:bCs/>
          <w:sz w:val="30"/>
          <w:szCs w:val="30"/>
          <w:u w:val="single"/>
          <w:rtl/>
        </w:rPr>
      </w:pPr>
      <w:r w:rsidRPr="00297C2E">
        <w:rPr>
          <w:noProof/>
          <w:sz w:val="26"/>
          <w:szCs w:val="26"/>
        </w:rPr>
        <w:t xml:space="preserve"> </w:t>
      </w:r>
      <w:r w:rsidR="0071519E" w:rsidRPr="001217E6">
        <w:rPr>
          <w:b/>
          <w:bCs/>
          <w:sz w:val="30"/>
          <w:szCs w:val="30"/>
          <w:u w:val="single"/>
        </w:rPr>
        <w:t>CURRICULAM VITAE</w:t>
      </w:r>
    </w:p>
    <w:p w:rsidR="001217E6" w:rsidRDefault="008748E7" w:rsidP="006867C0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0896E" wp14:editId="0DE52A50">
            <wp:simplePos x="0" y="0"/>
            <wp:positionH relativeFrom="margin">
              <wp:posOffset>4857750</wp:posOffset>
            </wp:positionH>
            <wp:positionV relativeFrom="paragraph">
              <wp:posOffset>66675</wp:posOffset>
            </wp:positionV>
            <wp:extent cx="1019175" cy="1085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F65" w:rsidRDefault="00D62F65" w:rsidP="006867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Raj Kumar </w:t>
      </w:r>
      <w:proofErr w:type="spellStart"/>
      <w:r>
        <w:rPr>
          <w:b/>
          <w:bCs/>
          <w:sz w:val="24"/>
          <w:szCs w:val="24"/>
        </w:rPr>
        <w:t>Bhattarai</w:t>
      </w:r>
      <w:proofErr w:type="spellEnd"/>
    </w:p>
    <w:p w:rsidR="006867C0" w:rsidRPr="006A1FF2" w:rsidRDefault="006867C0" w:rsidP="006867C0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Doha-Qatar</w:t>
      </w:r>
    </w:p>
    <w:p w:rsidR="00527C1B" w:rsidRDefault="006867C0" w:rsidP="00D62F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Mob. No: +974 </w:t>
      </w:r>
      <w:r w:rsidR="00D62F65">
        <w:rPr>
          <w:sz w:val="24"/>
          <w:szCs w:val="24"/>
        </w:rPr>
        <w:t>66856925</w:t>
      </w:r>
    </w:p>
    <w:p w:rsidR="006867C0" w:rsidRDefault="006867C0" w:rsidP="00D62F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D62F65" w:rsidRPr="00EA2EB1">
          <w:rPr>
            <w:rStyle w:val="Hyperlink"/>
            <w:sz w:val="24"/>
            <w:szCs w:val="24"/>
          </w:rPr>
          <w:t>rajkumarbhattarai56@gmail.com</w:t>
        </w:r>
      </w:hyperlink>
    </w:p>
    <w:p w:rsidR="002A0BE3" w:rsidRPr="006A1FF2" w:rsidRDefault="002A0BE3" w:rsidP="002A0BE3">
      <w:pPr>
        <w:spacing w:after="0"/>
        <w:rPr>
          <w:sz w:val="24"/>
          <w:szCs w:val="24"/>
          <w:rtl/>
        </w:rPr>
      </w:pPr>
    </w:p>
    <w:p w:rsidR="00527C1B" w:rsidRPr="002A0BE3" w:rsidRDefault="00D62F65" w:rsidP="00D67998">
      <w:pPr>
        <w:shd w:val="clear" w:color="auto" w:fill="B4C6E7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>Objective</w:t>
      </w:r>
    </w:p>
    <w:p w:rsidR="006F7B09" w:rsidRPr="002A0BE3" w:rsidRDefault="002A0BE3" w:rsidP="00D62F65">
      <w:pPr>
        <w:rPr>
          <w:sz w:val="24"/>
          <w:szCs w:val="24"/>
        </w:rPr>
      </w:pPr>
      <w:r w:rsidRPr="00D67998">
        <w:rPr>
          <w:rFonts w:ascii="Times New Roman" w:hAnsi="Times New Roman" w:cs="Times New Roman"/>
          <w:sz w:val="24"/>
          <w:szCs w:val="24"/>
        </w:rPr>
        <w:t>Desire a position where I can utilize my knowledge and experiences with a career growth potential. I would like to work dedication, determination and enthusiasm to obtain the organizational goals in synchronization with the management. I believe in result- oriented hard work along with quest for self- satisfaction.</w:t>
      </w:r>
      <w:r w:rsidRPr="002A0BE3">
        <w:rPr>
          <w:sz w:val="24"/>
          <w:szCs w:val="24"/>
        </w:rPr>
        <w:cr/>
      </w:r>
      <w:bookmarkStart w:id="0" w:name="_GoBack"/>
      <w:bookmarkEnd w:id="0"/>
    </w:p>
    <w:p w:rsidR="00AB6EA2" w:rsidRPr="0025027F" w:rsidRDefault="002A0BE3" w:rsidP="00D67998">
      <w:pPr>
        <w:shd w:val="clear" w:color="auto" w:fill="B4C6E7"/>
        <w:rPr>
          <w:b/>
          <w:bCs/>
          <w:sz w:val="28"/>
          <w:szCs w:val="28"/>
          <w:u w:val="single"/>
          <w:rtl/>
        </w:rPr>
      </w:pPr>
      <w:r w:rsidRPr="0025027F">
        <w:rPr>
          <w:b/>
          <w:bCs/>
          <w:sz w:val="28"/>
          <w:szCs w:val="28"/>
          <w:u w:val="single"/>
        </w:rPr>
        <w:t>Work Experience</w:t>
      </w:r>
    </w:p>
    <w:p w:rsidR="00751B0B" w:rsidRDefault="00D62F65" w:rsidP="002A0BE3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SINOHYDRO CORP. LTD</w:t>
      </w:r>
    </w:p>
    <w:p w:rsidR="002A0BE3" w:rsidRDefault="002A0BE3" w:rsidP="002A0BE3">
      <w:pPr>
        <w:pStyle w:val="ListParagraph"/>
        <w:ind w:left="630"/>
        <w:rPr>
          <w:b/>
          <w:bCs/>
          <w:sz w:val="24"/>
          <w:szCs w:val="24"/>
        </w:rPr>
      </w:pPr>
    </w:p>
    <w:p w:rsidR="002A0BE3" w:rsidRDefault="002A0BE3" w:rsidP="00D62F6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A0BE3">
        <w:rPr>
          <w:sz w:val="24"/>
          <w:szCs w:val="24"/>
        </w:rPr>
        <w:t>Position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0BE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62F65">
        <w:rPr>
          <w:sz w:val="24"/>
          <w:szCs w:val="24"/>
        </w:rPr>
        <w:t>Light Driver</w:t>
      </w:r>
    </w:p>
    <w:p w:rsidR="002A0BE3" w:rsidRDefault="002A0BE3" w:rsidP="00D62F6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Period</w:t>
      </w:r>
      <w:r>
        <w:rPr>
          <w:sz w:val="24"/>
          <w:szCs w:val="24"/>
        </w:rPr>
        <w:tab/>
        <w:t xml:space="preserve">: </w:t>
      </w:r>
      <w:r w:rsidR="00D62F65">
        <w:rPr>
          <w:sz w:val="24"/>
          <w:szCs w:val="24"/>
        </w:rPr>
        <w:t>March 2020</w:t>
      </w:r>
      <w:r>
        <w:rPr>
          <w:sz w:val="24"/>
          <w:szCs w:val="24"/>
        </w:rPr>
        <w:t xml:space="preserve"> </w:t>
      </w:r>
      <w:r w:rsidR="00D62F65">
        <w:rPr>
          <w:sz w:val="24"/>
          <w:szCs w:val="24"/>
        </w:rPr>
        <w:t>to March 2024</w:t>
      </w:r>
    </w:p>
    <w:p w:rsidR="002A0BE3" w:rsidRDefault="002A0BE3" w:rsidP="002A0BE3">
      <w:pPr>
        <w:pStyle w:val="ListParagraph"/>
        <w:ind w:left="-180" w:firstLine="450"/>
        <w:rPr>
          <w:sz w:val="24"/>
          <w:szCs w:val="24"/>
        </w:rPr>
      </w:pPr>
    </w:p>
    <w:p w:rsidR="002A0BE3" w:rsidRDefault="00D62F65" w:rsidP="002A0BE3">
      <w:pPr>
        <w:pStyle w:val="ListParagraph"/>
        <w:ind w:left="-180" w:firstLine="450"/>
        <w:rPr>
          <w:b/>
          <w:bCs/>
        </w:rPr>
      </w:pPr>
      <w:r>
        <w:rPr>
          <w:b/>
          <w:bCs/>
        </w:rPr>
        <w:t xml:space="preserve">Responsibilities </w:t>
      </w:r>
    </w:p>
    <w:p w:rsidR="002A0BE3" w:rsidRDefault="00D62F65" w:rsidP="001217E6">
      <w:pPr>
        <w:pStyle w:val="ListParagraph"/>
        <w:ind w:left="270"/>
      </w:pPr>
      <w:r>
        <w:t>Transportation of Staff &amp; Mangers</w:t>
      </w:r>
    </w:p>
    <w:p w:rsidR="001217E6" w:rsidRPr="001217E6" w:rsidRDefault="001217E6" w:rsidP="001217E6">
      <w:pPr>
        <w:pStyle w:val="ListParagraph"/>
        <w:ind w:left="270"/>
      </w:pPr>
    </w:p>
    <w:p w:rsidR="00BA21AC" w:rsidRPr="00BA21AC" w:rsidRDefault="00BA21AC" w:rsidP="00BA21AC">
      <w:pPr>
        <w:spacing w:after="0"/>
        <w:ind w:left="630"/>
        <w:rPr>
          <w:sz w:val="24"/>
          <w:szCs w:val="24"/>
        </w:rPr>
      </w:pPr>
    </w:p>
    <w:p w:rsidR="004A1AE8" w:rsidRPr="0025027F" w:rsidRDefault="00BA21AC" w:rsidP="00D67998">
      <w:pPr>
        <w:shd w:val="clear" w:color="auto" w:fill="B4C6E7"/>
        <w:rPr>
          <w:b/>
          <w:bCs/>
          <w:sz w:val="28"/>
          <w:szCs w:val="28"/>
          <w:u w:val="single"/>
          <w:rtl/>
        </w:rPr>
      </w:pPr>
      <w:r w:rsidRPr="0025027F">
        <w:rPr>
          <w:b/>
          <w:bCs/>
          <w:sz w:val="28"/>
          <w:szCs w:val="28"/>
          <w:u w:val="single"/>
        </w:rPr>
        <w:t>Qualification Highlights</w:t>
      </w:r>
    </w:p>
    <w:p w:rsidR="00BA21AC" w:rsidRPr="00BA21AC" w:rsidRDefault="00D62F65" w:rsidP="006867C0">
      <w:pPr>
        <w:pStyle w:val="ListParagraph"/>
        <w:numPr>
          <w:ilvl w:val="0"/>
          <w:numId w:val="4"/>
        </w:numPr>
        <w:ind w:left="630"/>
        <w:rPr>
          <w:sz w:val="24"/>
          <w:szCs w:val="24"/>
        </w:rPr>
      </w:pPr>
      <w:r>
        <w:t>High School Passed in Nepal</w:t>
      </w:r>
    </w:p>
    <w:p w:rsidR="00BA21AC" w:rsidRPr="00BA21AC" w:rsidRDefault="00D62F65" w:rsidP="00BA21AC">
      <w:pPr>
        <w:pStyle w:val="ListParagraph"/>
        <w:numPr>
          <w:ilvl w:val="0"/>
          <w:numId w:val="4"/>
        </w:numPr>
        <w:ind w:left="630"/>
        <w:rPr>
          <w:sz w:val="24"/>
          <w:szCs w:val="24"/>
        </w:rPr>
      </w:pPr>
      <w:r>
        <w:t>Computer Hardware</w:t>
      </w:r>
    </w:p>
    <w:p w:rsidR="00A37CD2" w:rsidRPr="0025027F" w:rsidRDefault="00BA21AC" w:rsidP="00D67998">
      <w:pPr>
        <w:shd w:val="clear" w:color="auto" w:fill="B4C6E7"/>
        <w:rPr>
          <w:b/>
          <w:bCs/>
          <w:sz w:val="28"/>
          <w:szCs w:val="28"/>
          <w:u w:val="single"/>
          <w:rtl/>
        </w:rPr>
      </w:pPr>
      <w:r w:rsidRPr="0025027F">
        <w:rPr>
          <w:b/>
          <w:bCs/>
          <w:sz w:val="28"/>
          <w:szCs w:val="28"/>
          <w:u w:val="single"/>
        </w:rPr>
        <w:t>Driving License</w:t>
      </w:r>
    </w:p>
    <w:p w:rsidR="00CE5B20" w:rsidRDefault="00BA21AC" w:rsidP="000224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t>Valid Qatar Driving License</w:t>
      </w:r>
      <w:r w:rsidR="00262AA6" w:rsidRPr="006A1FF2">
        <w:rPr>
          <w:sz w:val="24"/>
          <w:szCs w:val="24"/>
        </w:rPr>
        <w:t>.</w:t>
      </w:r>
    </w:p>
    <w:p w:rsidR="001217E6" w:rsidRPr="0025027F" w:rsidRDefault="001217E6" w:rsidP="00D67998">
      <w:pPr>
        <w:shd w:val="clear" w:color="auto" w:fill="B4C6E7"/>
        <w:rPr>
          <w:b/>
          <w:bCs/>
          <w:sz w:val="28"/>
          <w:szCs w:val="28"/>
          <w:u w:val="single"/>
          <w:rtl/>
        </w:rPr>
      </w:pPr>
      <w:r w:rsidRPr="0025027F">
        <w:rPr>
          <w:b/>
          <w:bCs/>
          <w:sz w:val="28"/>
          <w:szCs w:val="28"/>
          <w:u w:val="single"/>
        </w:rPr>
        <w:t>Personal Profile</w:t>
      </w:r>
    </w:p>
    <w:p w:rsidR="001217E6" w:rsidRDefault="001217E6" w:rsidP="001217E6">
      <w:pPr>
        <w:pStyle w:val="ListParagraph"/>
        <w:spacing w:after="0"/>
        <w:ind w:left="990"/>
        <w:rPr>
          <w:sz w:val="24"/>
          <w:szCs w:val="24"/>
        </w:rPr>
      </w:pPr>
    </w:p>
    <w:p w:rsidR="001217E6" w:rsidRPr="00BA21AC" w:rsidRDefault="001217E6" w:rsidP="00D62F6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 xml:space="preserve">Date of </w:t>
      </w:r>
      <w:proofErr w:type="gramStart"/>
      <w:r>
        <w:t xml:space="preserve">Birth </w:t>
      </w:r>
      <w:r w:rsidRPr="00BA21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 w:rsidRPr="00BA21A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D62F65">
        <w:t>28/11/1993</w:t>
      </w:r>
    </w:p>
    <w:p w:rsidR="001217E6" w:rsidRPr="00BA21AC" w:rsidRDefault="001217E6" w:rsidP="00D62F6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>Marital Status</w:t>
      </w:r>
      <w:r>
        <w:tab/>
        <w:t xml:space="preserve">: </w:t>
      </w:r>
      <w:r>
        <w:tab/>
      </w:r>
      <w:r w:rsidR="00D62F65">
        <w:t>Single</w:t>
      </w:r>
    </w:p>
    <w:p w:rsidR="001217E6" w:rsidRPr="001217E6" w:rsidRDefault="001217E6" w:rsidP="00D62F6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>Nationality</w:t>
      </w:r>
      <w:r w:rsidRPr="00BA21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21A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D62F65">
        <w:t>Nepal</w:t>
      </w:r>
    </w:p>
    <w:p w:rsidR="001217E6" w:rsidRPr="001217E6" w:rsidRDefault="001217E6" w:rsidP="00D62F6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>Religion</w:t>
      </w:r>
      <w:r>
        <w:tab/>
      </w:r>
      <w:r>
        <w:tab/>
        <w:t>:</w:t>
      </w:r>
      <w:r>
        <w:tab/>
      </w:r>
      <w:r w:rsidR="00D62F65">
        <w:t>Hindu</w:t>
      </w:r>
    </w:p>
    <w:p w:rsidR="001217E6" w:rsidRPr="001217E6" w:rsidRDefault="001217E6" w:rsidP="00D62F6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>Languages Known</w:t>
      </w:r>
      <w:r>
        <w:tab/>
        <w:t>:</w:t>
      </w:r>
      <w:r>
        <w:tab/>
        <w:t xml:space="preserve">English, </w:t>
      </w:r>
      <w:r w:rsidR="00D62F65">
        <w:t>Hindi, Nepali</w:t>
      </w:r>
    </w:p>
    <w:p w:rsidR="001217E6" w:rsidRPr="001217E6" w:rsidRDefault="001217E6" w:rsidP="00D62F6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>Passport detail</w:t>
      </w:r>
      <w:r>
        <w:tab/>
        <w:t>:</w:t>
      </w:r>
      <w:r>
        <w:tab/>
        <w:t>No:</w:t>
      </w:r>
      <w:r w:rsidR="00D62F65">
        <w:t>2226311</w:t>
      </w:r>
      <w:r>
        <w:t xml:space="preserve"> (Validity </w:t>
      </w:r>
      <w:r w:rsidR="00D62F65">
        <w:t>23/12/2033</w:t>
      </w:r>
      <w:r>
        <w:t>)</w:t>
      </w:r>
    </w:p>
    <w:p w:rsidR="001217E6" w:rsidRPr="00BA21AC" w:rsidRDefault="001217E6" w:rsidP="001217E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t>Visa Status</w:t>
      </w:r>
      <w:r>
        <w:tab/>
      </w:r>
      <w:r>
        <w:tab/>
        <w:t>:</w:t>
      </w:r>
      <w:r>
        <w:tab/>
        <w:t>Transferable</w:t>
      </w:r>
      <w:r w:rsidR="00D62F65">
        <w:t xml:space="preserve"> with NOC</w:t>
      </w:r>
    </w:p>
    <w:p w:rsidR="00BA21AC" w:rsidRDefault="00BA21AC" w:rsidP="001217E6">
      <w:pPr>
        <w:ind w:left="720"/>
        <w:rPr>
          <w:sz w:val="24"/>
          <w:szCs w:val="24"/>
        </w:rPr>
      </w:pPr>
    </w:p>
    <w:p w:rsidR="001217E6" w:rsidRPr="0025027F" w:rsidRDefault="001217E6" w:rsidP="00D67998">
      <w:pPr>
        <w:shd w:val="clear" w:color="auto" w:fill="B4C6E7"/>
        <w:rPr>
          <w:b/>
          <w:bCs/>
          <w:sz w:val="28"/>
          <w:szCs w:val="28"/>
          <w:u w:val="single"/>
          <w:rtl/>
        </w:rPr>
      </w:pPr>
      <w:r w:rsidRPr="0025027F">
        <w:rPr>
          <w:b/>
          <w:bCs/>
          <w:sz w:val="28"/>
          <w:szCs w:val="28"/>
          <w:u w:val="single"/>
        </w:rPr>
        <w:t>Declaration</w:t>
      </w:r>
    </w:p>
    <w:p w:rsidR="001F58A9" w:rsidRPr="000F6A61" w:rsidRDefault="00E9332C" w:rsidP="000F6A61">
      <w:r>
        <w:rPr>
          <w:sz w:val="24"/>
          <w:szCs w:val="24"/>
        </w:rPr>
        <w:t>I hereby declare that all the details furnished above are to the best of my belief and knowledge.</w:t>
      </w:r>
    </w:p>
    <w:p w:rsidR="001F58A9" w:rsidRPr="001F58A9" w:rsidRDefault="001F58A9" w:rsidP="00D62F65">
      <w:pPr>
        <w:spacing w:after="0"/>
        <w:rPr>
          <w:b/>
          <w:bCs/>
          <w:sz w:val="24"/>
          <w:szCs w:val="24"/>
          <w:rtl/>
        </w:rPr>
      </w:pPr>
      <w:r w:rsidRPr="001F58A9">
        <w:rPr>
          <w:b/>
          <w:bCs/>
          <w:sz w:val="24"/>
          <w:szCs w:val="24"/>
        </w:rPr>
        <w:t>Doha – Qatar</w:t>
      </w:r>
      <w:r w:rsidR="00AF5187">
        <w:rPr>
          <w:sz w:val="24"/>
          <w:szCs w:val="24"/>
        </w:rPr>
        <w:tab/>
      </w:r>
      <w:r w:rsidR="00AF5187">
        <w:rPr>
          <w:sz w:val="24"/>
          <w:szCs w:val="24"/>
        </w:rPr>
        <w:tab/>
      </w:r>
      <w:r w:rsidR="00AF5187">
        <w:rPr>
          <w:sz w:val="24"/>
          <w:szCs w:val="24"/>
        </w:rPr>
        <w:tab/>
      </w:r>
      <w:r w:rsidR="00AF5187">
        <w:rPr>
          <w:sz w:val="24"/>
          <w:szCs w:val="24"/>
        </w:rPr>
        <w:tab/>
      </w:r>
      <w:r w:rsidR="00AF5187">
        <w:rPr>
          <w:sz w:val="24"/>
          <w:szCs w:val="24"/>
        </w:rPr>
        <w:tab/>
      </w:r>
      <w:r w:rsidR="00AF5187">
        <w:rPr>
          <w:sz w:val="24"/>
          <w:szCs w:val="24"/>
        </w:rPr>
        <w:tab/>
      </w:r>
      <w:r w:rsidR="00AF5187">
        <w:rPr>
          <w:sz w:val="24"/>
          <w:szCs w:val="24"/>
        </w:rPr>
        <w:tab/>
      </w:r>
      <w:r w:rsidR="00D62F65">
        <w:rPr>
          <w:b/>
          <w:bCs/>
          <w:sz w:val="24"/>
          <w:szCs w:val="24"/>
        </w:rPr>
        <w:t xml:space="preserve">Raj Kumar </w:t>
      </w:r>
      <w:proofErr w:type="spellStart"/>
      <w:r w:rsidR="00D62F65">
        <w:rPr>
          <w:b/>
          <w:bCs/>
          <w:sz w:val="24"/>
          <w:szCs w:val="24"/>
        </w:rPr>
        <w:t>Bhattarai</w:t>
      </w:r>
      <w:proofErr w:type="spellEnd"/>
    </w:p>
    <w:sectPr w:rsidR="001F58A9" w:rsidRPr="001F58A9" w:rsidSect="0071326F">
      <w:pgSz w:w="11906" w:h="16838" w:code="9"/>
      <w:pgMar w:top="63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576"/>
    <w:multiLevelType w:val="hybridMultilevel"/>
    <w:tmpl w:val="6F4AF364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272CC6"/>
    <w:multiLevelType w:val="hybridMultilevel"/>
    <w:tmpl w:val="B5726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1D73"/>
    <w:multiLevelType w:val="hybridMultilevel"/>
    <w:tmpl w:val="E6C6D6AA"/>
    <w:lvl w:ilvl="0" w:tplc="358C85B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03CA2"/>
    <w:multiLevelType w:val="hybridMultilevel"/>
    <w:tmpl w:val="9DDEF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5AD"/>
    <w:multiLevelType w:val="hybridMultilevel"/>
    <w:tmpl w:val="58C4EC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CB81047"/>
    <w:multiLevelType w:val="hybridMultilevel"/>
    <w:tmpl w:val="5D90DE08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3C82129"/>
    <w:multiLevelType w:val="hybridMultilevel"/>
    <w:tmpl w:val="9CC6FD8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DDF166F"/>
    <w:multiLevelType w:val="hybridMultilevel"/>
    <w:tmpl w:val="A77E06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168AE"/>
    <w:multiLevelType w:val="hybridMultilevel"/>
    <w:tmpl w:val="457E68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5FA004C"/>
    <w:multiLevelType w:val="hybridMultilevel"/>
    <w:tmpl w:val="2A6A8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77224"/>
    <w:multiLevelType w:val="hybridMultilevel"/>
    <w:tmpl w:val="31CCABA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C4C4929"/>
    <w:multiLevelType w:val="hybridMultilevel"/>
    <w:tmpl w:val="E418FB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5"/>
    <w:rsid w:val="00017057"/>
    <w:rsid w:val="00022481"/>
    <w:rsid w:val="00087285"/>
    <w:rsid w:val="000A1901"/>
    <w:rsid w:val="000E5E5F"/>
    <w:rsid w:val="000F6A61"/>
    <w:rsid w:val="001145EB"/>
    <w:rsid w:val="001217E6"/>
    <w:rsid w:val="00155C93"/>
    <w:rsid w:val="00156C9A"/>
    <w:rsid w:val="001663B7"/>
    <w:rsid w:val="001B6439"/>
    <w:rsid w:val="001F58A9"/>
    <w:rsid w:val="00236A8D"/>
    <w:rsid w:val="0025027F"/>
    <w:rsid w:val="00262AA6"/>
    <w:rsid w:val="00281CE4"/>
    <w:rsid w:val="00287585"/>
    <w:rsid w:val="00297C2E"/>
    <w:rsid w:val="002A0BE3"/>
    <w:rsid w:val="002A2321"/>
    <w:rsid w:val="002A58D9"/>
    <w:rsid w:val="002C5B7E"/>
    <w:rsid w:val="003151A7"/>
    <w:rsid w:val="0031529D"/>
    <w:rsid w:val="00344A67"/>
    <w:rsid w:val="00350F0E"/>
    <w:rsid w:val="003A4DE9"/>
    <w:rsid w:val="003C29AE"/>
    <w:rsid w:val="00402ABA"/>
    <w:rsid w:val="0042636B"/>
    <w:rsid w:val="004363AC"/>
    <w:rsid w:val="00462687"/>
    <w:rsid w:val="0046357D"/>
    <w:rsid w:val="00472353"/>
    <w:rsid w:val="004A1AE8"/>
    <w:rsid w:val="004F71BE"/>
    <w:rsid w:val="00512B0E"/>
    <w:rsid w:val="00527C1B"/>
    <w:rsid w:val="005A50FB"/>
    <w:rsid w:val="005A7E5D"/>
    <w:rsid w:val="005D1259"/>
    <w:rsid w:val="006233A5"/>
    <w:rsid w:val="00646929"/>
    <w:rsid w:val="006867C0"/>
    <w:rsid w:val="006A1FF2"/>
    <w:rsid w:val="006E3DFC"/>
    <w:rsid w:val="006F7B09"/>
    <w:rsid w:val="00705025"/>
    <w:rsid w:val="0071326F"/>
    <w:rsid w:val="0071519E"/>
    <w:rsid w:val="00751B0B"/>
    <w:rsid w:val="00754B5A"/>
    <w:rsid w:val="00760F12"/>
    <w:rsid w:val="007744AA"/>
    <w:rsid w:val="0078104F"/>
    <w:rsid w:val="007B14BE"/>
    <w:rsid w:val="007D637B"/>
    <w:rsid w:val="007E3F4E"/>
    <w:rsid w:val="008145A8"/>
    <w:rsid w:val="008748E7"/>
    <w:rsid w:val="00885347"/>
    <w:rsid w:val="008A3F93"/>
    <w:rsid w:val="008F2FD6"/>
    <w:rsid w:val="00941B28"/>
    <w:rsid w:val="009A5421"/>
    <w:rsid w:val="009A565E"/>
    <w:rsid w:val="009D504B"/>
    <w:rsid w:val="00A0110A"/>
    <w:rsid w:val="00A24B07"/>
    <w:rsid w:val="00A37CD2"/>
    <w:rsid w:val="00A73ACA"/>
    <w:rsid w:val="00AB6EA2"/>
    <w:rsid w:val="00AF5187"/>
    <w:rsid w:val="00B02BE3"/>
    <w:rsid w:val="00B03F77"/>
    <w:rsid w:val="00B05EF9"/>
    <w:rsid w:val="00B117EC"/>
    <w:rsid w:val="00B17230"/>
    <w:rsid w:val="00B308B2"/>
    <w:rsid w:val="00BA21AC"/>
    <w:rsid w:val="00BF1AC1"/>
    <w:rsid w:val="00C14A2A"/>
    <w:rsid w:val="00C4686D"/>
    <w:rsid w:val="00C47F74"/>
    <w:rsid w:val="00C90520"/>
    <w:rsid w:val="00C96F33"/>
    <w:rsid w:val="00CA720B"/>
    <w:rsid w:val="00CE5B20"/>
    <w:rsid w:val="00D13961"/>
    <w:rsid w:val="00D13BE4"/>
    <w:rsid w:val="00D62EBC"/>
    <w:rsid w:val="00D62F65"/>
    <w:rsid w:val="00D67998"/>
    <w:rsid w:val="00DB3602"/>
    <w:rsid w:val="00DB3A72"/>
    <w:rsid w:val="00DC414B"/>
    <w:rsid w:val="00DD3805"/>
    <w:rsid w:val="00E9332C"/>
    <w:rsid w:val="00F31D90"/>
    <w:rsid w:val="00F946D2"/>
    <w:rsid w:val="00FC313F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AB4E0"/>
  <w15:docId w15:val="{21121383-8BA6-4C22-8989-3FDDA37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F6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7C1B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527C1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15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kumarbhattarai5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Custom%20Office%20Templates\hariz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hariz cv</Template>
  <TotalTime>17</TotalTime>
  <Pages>1</Pages>
  <Words>170</Words>
  <Characters>982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1117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mailto:harismanarsi@gmail.com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2023-10-05T10:06:00Z</cp:lastPrinted>
  <dcterms:created xsi:type="dcterms:W3CDTF">2024-02-09T17:22:00Z</dcterms:created>
  <dcterms:modified xsi:type="dcterms:W3CDTF">2024-02-09T17:41:00Z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d1110cac-dadb-49e7-8b2a-7ba7b5c6d283</vt:lpwstr>
  </property>
</Properties>
</file>