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36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D7EA562" w14:textId="77777777" w:rsidTr="004A6F89">
        <w:trPr>
          <w:trHeight w:val="4140"/>
        </w:trPr>
        <w:tc>
          <w:tcPr>
            <w:tcW w:w="3600" w:type="dxa"/>
            <w:vAlign w:val="bottom"/>
          </w:tcPr>
          <w:p w14:paraId="79D35B3A" w14:textId="77777777" w:rsidR="001B2ABD" w:rsidRDefault="001B2ABD" w:rsidP="004A6F89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6C91ED" wp14:editId="622719C5">
                      <wp:extent cx="2122805" cy="2061210"/>
                      <wp:effectExtent l="19050" t="19050" r="29845" b="3429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06121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C9BEAF" id="Oval 2" o:spid="_x0000_s1026" alt="Title: Professional Headshot of Man" style="width:167.15pt;height:16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" strokecolor="#94b6d2 [3204]" strokeweight="5pt">
                      <v:fill r:id="rId7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3C5FADFE" w14:textId="77777777" w:rsidR="00B3341E" w:rsidRDefault="00B3341E" w:rsidP="004A6F89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DA2AEBC" w14:textId="77777777" w:rsidR="001B2ABD" w:rsidRDefault="008201C9" w:rsidP="004A6F89">
            <w:pPr>
              <w:pStyle w:val="Title"/>
            </w:pPr>
            <w:r>
              <w:t>SAJID ABDUL SALAM</w:t>
            </w:r>
          </w:p>
          <w:p w14:paraId="25162463" w14:textId="77777777" w:rsidR="004A6F89" w:rsidRPr="004A6F89" w:rsidRDefault="008201C9" w:rsidP="004A6F89">
            <w:pPr>
              <w:pStyle w:val="Subtitle"/>
              <w:rPr>
                <w:spacing w:val="0"/>
                <w:w w:val="100"/>
              </w:rPr>
            </w:pPr>
            <w:r w:rsidRPr="000B2D43">
              <w:rPr>
                <w:spacing w:val="0"/>
                <w:w w:val="60"/>
              </w:rPr>
              <w:t>OPERATIONS ASSISTAN</w:t>
            </w:r>
            <w:r w:rsidRPr="000B2D43">
              <w:rPr>
                <w:spacing w:val="15"/>
                <w:w w:val="60"/>
              </w:rPr>
              <w:t>T</w:t>
            </w:r>
          </w:p>
        </w:tc>
      </w:tr>
      <w:tr w:rsidR="001B2ABD" w14:paraId="201A6F2F" w14:textId="77777777" w:rsidTr="004A6F89">
        <w:tc>
          <w:tcPr>
            <w:tcW w:w="3600" w:type="dxa"/>
          </w:tcPr>
          <w:sdt>
            <w:sdtPr>
              <w:id w:val="-1711873194"/>
              <w:placeholder>
                <w:docPart w:val="C1C05552E7D54E1B8908220DE1A59188"/>
              </w:placeholder>
              <w:temporary/>
              <w:showingPlcHdr/>
              <w15:appearance w15:val="hidden"/>
            </w:sdtPr>
            <w:sdtContent>
              <w:p w14:paraId="5E9B7C03" w14:textId="77777777" w:rsidR="001B2ABD" w:rsidRDefault="00036450" w:rsidP="004A6F89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DF17003" w14:textId="77777777" w:rsidR="00036450" w:rsidRDefault="008201C9" w:rsidP="004A6F89">
            <w:r>
              <w:rPr>
                <w:color w:val="01051B"/>
                <w:w w:val="105"/>
              </w:rPr>
              <w:t>To establish myself in a Qatar-based organization where my skills and experience in sales, marketing, and administration can contribute to the company's growth while enhancing my professional development</w:t>
            </w:r>
          </w:p>
          <w:sdt>
            <w:sdtPr>
              <w:id w:val="-1954003311"/>
              <w:placeholder>
                <w:docPart w:val="8ECB078DA7514AB680419FF655D9BFC9"/>
              </w:placeholder>
              <w:temporary/>
              <w:showingPlcHdr/>
              <w15:appearance w15:val="hidden"/>
            </w:sdtPr>
            <w:sdtContent>
              <w:p w14:paraId="0262CC4E" w14:textId="77777777" w:rsidR="00036450" w:rsidRPr="00CB0055" w:rsidRDefault="00CB0055" w:rsidP="004A6F89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9DE67BCF4684D96900B9E09DF481114"/>
              </w:placeholder>
              <w:temporary/>
              <w:showingPlcHdr/>
              <w15:appearance w15:val="hidden"/>
            </w:sdtPr>
            <w:sdtContent>
              <w:p w14:paraId="23447C11" w14:textId="77777777" w:rsidR="004D3011" w:rsidRDefault="004D3011" w:rsidP="004A6F89">
                <w:r w:rsidRPr="004D3011">
                  <w:t>PHONE:</w:t>
                </w:r>
              </w:p>
            </w:sdtContent>
          </w:sdt>
          <w:p w14:paraId="155866B5" w14:textId="77777777" w:rsidR="004D3011" w:rsidRDefault="008201C9" w:rsidP="004A6F89">
            <w:r>
              <w:t>00974 50182491</w:t>
            </w:r>
          </w:p>
          <w:p w14:paraId="7B68DFA7" w14:textId="77777777" w:rsidR="004D3011" w:rsidRPr="004D3011" w:rsidRDefault="004D3011" w:rsidP="004A6F89"/>
          <w:p w14:paraId="015908D3" w14:textId="77777777" w:rsidR="004D3011" w:rsidRDefault="008201C9" w:rsidP="004A6F89">
            <w:r>
              <w:t>EMAIL</w:t>
            </w:r>
          </w:p>
          <w:p w14:paraId="4FB44392" w14:textId="77777777" w:rsidR="004D3011" w:rsidRDefault="00B3341E" w:rsidP="004A6F89">
            <w:hyperlink r:id="rId8" w:history="1">
              <w:r w:rsidRPr="00451A06">
                <w:rPr>
                  <w:rStyle w:val="Hyperlink"/>
                </w:rPr>
                <w:t>Sajid00112@gmail.com</w:t>
              </w:r>
            </w:hyperlink>
          </w:p>
          <w:p w14:paraId="5191055E" w14:textId="77777777" w:rsidR="00B3341E" w:rsidRDefault="00B3341E" w:rsidP="004A6F89"/>
          <w:p w14:paraId="4387B779" w14:textId="77777777" w:rsidR="00B3341E" w:rsidRDefault="00B3341E" w:rsidP="004A6F89">
            <w:r>
              <w:t>Doha, Qatar</w:t>
            </w:r>
          </w:p>
          <w:p w14:paraId="48966C02" w14:textId="77777777" w:rsidR="004D3011" w:rsidRDefault="004D3011" w:rsidP="004A6F89"/>
          <w:p w14:paraId="4DBA5467" w14:textId="77777777" w:rsidR="00B3341E" w:rsidRDefault="00B3341E" w:rsidP="004A6F89"/>
          <w:p w14:paraId="0044DECB" w14:textId="77777777" w:rsidR="00B3341E" w:rsidRPr="00CB0055" w:rsidRDefault="00B3341E" w:rsidP="004A6F89">
            <w:pPr>
              <w:pStyle w:val="Heading3"/>
            </w:pPr>
            <w:r>
              <w:t>SKILLS</w:t>
            </w:r>
          </w:p>
          <w:p w14:paraId="6D23D062" w14:textId="77777777" w:rsidR="00B3341E" w:rsidRDefault="00B3341E" w:rsidP="004A6F89">
            <w:pPr>
              <w:pStyle w:val="NoSpacing"/>
              <w:rPr>
                <w:spacing w:val="-2"/>
              </w:rPr>
            </w:pPr>
            <w:r w:rsidRPr="00B3341E">
              <w:t>MS</w:t>
            </w:r>
            <w:r w:rsidRPr="00B3341E">
              <w:rPr>
                <w:spacing w:val="-15"/>
              </w:rPr>
              <w:t xml:space="preserve"> </w:t>
            </w:r>
            <w:r w:rsidRPr="00B3341E">
              <w:t>Of</w:t>
            </w:r>
            <w:r>
              <w:t>fi</w:t>
            </w:r>
            <w:r w:rsidRPr="00B3341E">
              <w:t>ce</w:t>
            </w:r>
            <w:r w:rsidRPr="00B3341E">
              <w:rPr>
                <w:spacing w:val="-15"/>
              </w:rPr>
              <w:t xml:space="preserve"> </w:t>
            </w:r>
            <w:r w:rsidRPr="00B3341E">
              <w:t>(Word,</w:t>
            </w:r>
            <w:r w:rsidRPr="00B3341E">
              <w:rPr>
                <w:spacing w:val="-15"/>
              </w:rPr>
              <w:t xml:space="preserve"> </w:t>
            </w:r>
            <w:r w:rsidRPr="00B3341E">
              <w:t xml:space="preserve">Excel, </w:t>
            </w:r>
            <w:r w:rsidRPr="00B3341E">
              <w:rPr>
                <w:spacing w:val="-2"/>
              </w:rPr>
              <w:t>Internet</w:t>
            </w:r>
          </w:p>
          <w:p w14:paraId="11FE3A1D" w14:textId="77777777" w:rsidR="004A6F89" w:rsidRPr="00B3341E" w:rsidRDefault="004A6F89" w:rsidP="004A6F89">
            <w:pPr>
              <w:pStyle w:val="NoSpacing"/>
              <w:rPr>
                <w:spacing w:val="-2"/>
              </w:rPr>
            </w:pPr>
          </w:p>
          <w:p w14:paraId="61082BCC" w14:textId="77777777" w:rsidR="00B3341E" w:rsidRDefault="00B3341E" w:rsidP="004A6F89">
            <w:pPr>
              <w:pStyle w:val="NoSpacing"/>
              <w:rPr>
                <w:spacing w:val="-2"/>
              </w:rPr>
            </w:pPr>
            <w:r w:rsidRPr="00B3341E">
              <w:rPr>
                <w:w w:val="110"/>
              </w:rPr>
              <w:t>Strong</w:t>
            </w:r>
            <w:r w:rsidRPr="00B3341E">
              <w:rPr>
                <w:spacing w:val="-19"/>
                <w:w w:val="110"/>
              </w:rPr>
              <w:t xml:space="preserve"> </w:t>
            </w:r>
            <w:r w:rsidRPr="00B3341E">
              <w:rPr>
                <w:w w:val="110"/>
              </w:rPr>
              <w:t xml:space="preserve">communication </w:t>
            </w:r>
            <w:r w:rsidRPr="00B3341E">
              <w:rPr>
                <w:spacing w:val="2"/>
              </w:rPr>
              <w:t>and</w:t>
            </w:r>
            <w:r w:rsidRPr="00B3341E">
              <w:rPr>
                <w:spacing w:val="41"/>
              </w:rPr>
              <w:t xml:space="preserve"> </w:t>
            </w:r>
            <w:r w:rsidRPr="00B3341E">
              <w:rPr>
                <w:spacing w:val="2"/>
              </w:rPr>
              <w:t>interpersonal</w:t>
            </w:r>
            <w:r w:rsidRPr="00B3341E">
              <w:rPr>
                <w:spacing w:val="42"/>
              </w:rPr>
              <w:t xml:space="preserve"> </w:t>
            </w:r>
            <w:r w:rsidRPr="00B3341E">
              <w:rPr>
                <w:spacing w:val="-2"/>
              </w:rPr>
              <w:t>skills</w:t>
            </w:r>
          </w:p>
          <w:p w14:paraId="118512F8" w14:textId="77777777" w:rsidR="004A6F89" w:rsidRDefault="004A6F89" w:rsidP="004A6F89">
            <w:pPr>
              <w:pStyle w:val="NoSpacing"/>
              <w:rPr>
                <w:spacing w:val="-2"/>
              </w:rPr>
            </w:pPr>
          </w:p>
          <w:p w14:paraId="3935701D" w14:textId="77777777" w:rsidR="00B3341E" w:rsidRDefault="00B3341E" w:rsidP="004A6F89">
            <w:pPr>
              <w:pStyle w:val="NoSpacing"/>
              <w:rPr>
                <w:spacing w:val="-2"/>
              </w:rPr>
            </w:pPr>
            <w:r>
              <w:rPr>
                <w:spacing w:val="-2"/>
              </w:rPr>
              <w:t>Experienced in sales, Marketing, Customer service, After sales support</w:t>
            </w:r>
          </w:p>
          <w:p w14:paraId="521ACEF8" w14:textId="77777777" w:rsidR="004A6F89" w:rsidRDefault="004A6F89" w:rsidP="004A6F89">
            <w:pPr>
              <w:pStyle w:val="NoSpacing"/>
              <w:rPr>
                <w:spacing w:val="-2"/>
              </w:rPr>
            </w:pPr>
          </w:p>
          <w:p w14:paraId="6982D00A" w14:textId="77777777" w:rsidR="00B3341E" w:rsidRDefault="00B3341E" w:rsidP="004A6F89">
            <w:pPr>
              <w:pStyle w:val="NoSpacing"/>
              <w:rPr>
                <w:spacing w:val="-2"/>
              </w:rPr>
            </w:pPr>
            <w:r>
              <w:rPr>
                <w:spacing w:val="-2"/>
              </w:rPr>
              <w:t>Flexible, Dedicated, Proactive</w:t>
            </w:r>
          </w:p>
          <w:p w14:paraId="5A740891" w14:textId="77777777" w:rsidR="004A6F89" w:rsidRDefault="004A6F89" w:rsidP="004A6F89">
            <w:pPr>
              <w:pStyle w:val="NoSpacing"/>
              <w:rPr>
                <w:spacing w:val="-2"/>
              </w:rPr>
            </w:pPr>
          </w:p>
          <w:p w14:paraId="307982F6" w14:textId="77777777" w:rsidR="004A6F89" w:rsidRDefault="00B3341E" w:rsidP="004A6F89">
            <w:pPr>
              <w:pStyle w:val="NoSpacing"/>
              <w:rPr>
                <w:w w:val="110"/>
              </w:rPr>
            </w:pPr>
            <w:r>
              <w:rPr>
                <w:w w:val="110"/>
              </w:rPr>
              <w:t>Competent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 xml:space="preserve">inventory </w:t>
            </w:r>
          </w:p>
          <w:p w14:paraId="40A1DA81" w14:textId="77777777" w:rsidR="00B3341E" w:rsidRDefault="00B3341E" w:rsidP="004A6F89">
            <w:pPr>
              <w:pStyle w:val="NoSpacing"/>
            </w:pPr>
            <w:r>
              <w:rPr>
                <w:w w:val="110"/>
              </w:rPr>
              <w:t xml:space="preserve">management and </w:t>
            </w:r>
            <w:r>
              <w:rPr>
                <w:spacing w:val="35"/>
              </w:rPr>
              <w:t>fi</w:t>
            </w:r>
            <w:r>
              <w:t>nancial</w:t>
            </w:r>
            <w:r>
              <w:rPr>
                <w:spacing w:val="22"/>
              </w:rPr>
              <w:t xml:space="preserve"> </w:t>
            </w:r>
            <w:r>
              <w:t>record-keeping</w:t>
            </w:r>
          </w:p>
          <w:p w14:paraId="1C48571D" w14:textId="77777777" w:rsidR="00B3341E" w:rsidRPr="00B3341E" w:rsidRDefault="00B3341E" w:rsidP="004A6F89">
            <w:pPr>
              <w:pStyle w:val="NoSpacing"/>
            </w:pPr>
          </w:p>
          <w:p w14:paraId="1E42BB9E" w14:textId="77777777" w:rsidR="00B3341E" w:rsidRDefault="00B3341E" w:rsidP="004A6F89"/>
          <w:p w14:paraId="01246C34" w14:textId="77777777" w:rsidR="004A6F89" w:rsidRDefault="004A6F89" w:rsidP="004A6F89">
            <w:pPr>
              <w:pStyle w:val="Heading3"/>
            </w:pPr>
          </w:p>
          <w:p w14:paraId="6D57A529" w14:textId="77777777" w:rsidR="004A6F89" w:rsidRDefault="004A6F89" w:rsidP="004A6F89">
            <w:pPr>
              <w:pStyle w:val="Heading3"/>
            </w:pPr>
          </w:p>
          <w:p w14:paraId="5667FE6B" w14:textId="77777777" w:rsidR="004A6F89" w:rsidRDefault="004A6F89" w:rsidP="004A6F89">
            <w:pPr>
              <w:pStyle w:val="Heading3"/>
            </w:pPr>
          </w:p>
          <w:p w14:paraId="6E98433B" w14:textId="77777777" w:rsidR="004A6F89" w:rsidRDefault="004A6F89" w:rsidP="004A6F89">
            <w:pPr>
              <w:pStyle w:val="Heading3"/>
            </w:pPr>
          </w:p>
          <w:sdt>
            <w:sdtPr>
              <w:id w:val="-1444214663"/>
              <w:placeholder>
                <w:docPart w:val="91F63D75437E4F9FAEC619541F96C348"/>
              </w:placeholder>
              <w:temporary/>
              <w:showingPlcHdr/>
              <w15:appearance w15:val="hidden"/>
            </w:sdtPr>
            <w:sdtContent>
              <w:p w14:paraId="62583202" w14:textId="77777777" w:rsidR="004D3011" w:rsidRPr="00CB0055" w:rsidRDefault="00CB0055" w:rsidP="004A6F89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6C834F11" w14:textId="77777777" w:rsidR="004D3011" w:rsidRDefault="00B3341E" w:rsidP="004A6F89">
            <w:r>
              <w:t>Swimming</w:t>
            </w:r>
          </w:p>
          <w:p w14:paraId="047D1EF0" w14:textId="77777777" w:rsidR="00B3341E" w:rsidRDefault="00B3341E" w:rsidP="004A6F89">
            <w:r>
              <w:t>Motorsports</w:t>
            </w:r>
          </w:p>
          <w:p w14:paraId="4F18960F" w14:textId="77777777" w:rsidR="00B3341E" w:rsidRDefault="00B3341E" w:rsidP="004A6F89">
            <w:r>
              <w:t>Volleyball</w:t>
            </w:r>
          </w:p>
          <w:p w14:paraId="7D41921D" w14:textId="77777777" w:rsidR="00B3341E" w:rsidRDefault="00B3341E" w:rsidP="004A6F89">
            <w:r>
              <w:t>Gym</w:t>
            </w:r>
          </w:p>
          <w:p w14:paraId="578F6C7A" w14:textId="77777777" w:rsidR="00B3341E" w:rsidRDefault="00B3341E" w:rsidP="004A6F89">
            <w:r>
              <w:t>Travelling</w:t>
            </w:r>
          </w:p>
          <w:p w14:paraId="34416D98" w14:textId="77777777" w:rsidR="00B3341E" w:rsidRDefault="00B3341E" w:rsidP="004A6F89"/>
          <w:p w14:paraId="4D1641ED" w14:textId="77777777" w:rsidR="00B3341E" w:rsidRPr="00CB0055" w:rsidRDefault="00B3341E" w:rsidP="004A6F89">
            <w:pPr>
              <w:pStyle w:val="Heading3"/>
            </w:pPr>
            <w:r>
              <w:t>LANGUAGES</w:t>
            </w:r>
          </w:p>
          <w:p w14:paraId="69EBF58A" w14:textId="77777777" w:rsidR="00B3341E" w:rsidRDefault="00B3341E" w:rsidP="004A6F89">
            <w:r>
              <w:t>English</w:t>
            </w:r>
          </w:p>
          <w:p w14:paraId="1C37A42C" w14:textId="77777777" w:rsidR="00B3341E" w:rsidRDefault="00B3341E" w:rsidP="004A6F89">
            <w:r>
              <w:t>Hindi</w:t>
            </w:r>
          </w:p>
          <w:p w14:paraId="1DA1FB30" w14:textId="77777777" w:rsidR="00B3341E" w:rsidRDefault="00B3341E" w:rsidP="004A6F89">
            <w:r>
              <w:t>Tamil</w:t>
            </w:r>
          </w:p>
          <w:p w14:paraId="6A2E13B0" w14:textId="77777777" w:rsidR="00B3341E" w:rsidRDefault="00B3341E" w:rsidP="004A6F89">
            <w:r>
              <w:t>Malayalam</w:t>
            </w:r>
          </w:p>
          <w:p w14:paraId="04B62A12" w14:textId="77777777" w:rsidR="00B3341E" w:rsidRDefault="00B3341E" w:rsidP="004A6F89"/>
          <w:p w14:paraId="5B78B3ED" w14:textId="77777777" w:rsidR="00B3341E" w:rsidRDefault="00B3341E" w:rsidP="004A6F89"/>
          <w:p w14:paraId="409B7E90" w14:textId="77777777" w:rsidR="00B3341E" w:rsidRPr="00CB0055" w:rsidRDefault="00B3341E" w:rsidP="004A6F89">
            <w:pPr>
              <w:pStyle w:val="Heading3"/>
            </w:pPr>
            <w:r>
              <w:t>CERTIFICATION AND LICENCE</w:t>
            </w:r>
          </w:p>
          <w:p w14:paraId="285330A2" w14:textId="77777777" w:rsidR="00B3341E" w:rsidRDefault="00B3341E" w:rsidP="004A6F89">
            <w:r>
              <w:t>Light Motor Vehicle and Motorcycle</w:t>
            </w:r>
          </w:p>
          <w:p w14:paraId="1A7D73EC" w14:textId="77777777" w:rsidR="00B3341E" w:rsidRPr="004D3011" w:rsidRDefault="00B3341E" w:rsidP="004A6F89"/>
        </w:tc>
        <w:tc>
          <w:tcPr>
            <w:tcW w:w="720" w:type="dxa"/>
          </w:tcPr>
          <w:p w14:paraId="59D4D9A2" w14:textId="77777777" w:rsidR="001B2ABD" w:rsidRDefault="001B2ABD" w:rsidP="004A6F89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10052E20440248C9B77883B910F2C997"/>
              </w:placeholder>
              <w:temporary/>
              <w:showingPlcHdr/>
              <w15:appearance w15:val="hidden"/>
            </w:sdtPr>
            <w:sdtContent>
              <w:p w14:paraId="55ADFED5" w14:textId="77777777" w:rsidR="001B2ABD" w:rsidRDefault="00E25A26" w:rsidP="004A6F89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F160933" w14:textId="77777777" w:rsidR="00E40F1C" w:rsidRPr="00E40F1C" w:rsidRDefault="00E40F1C" w:rsidP="004A6F89">
            <w:pPr>
              <w:pStyle w:val="BodyText"/>
              <w:spacing w:before="106" w:line="194" w:lineRule="auto"/>
              <w:ind w:left="0" w:right="613"/>
              <w:rPr>
                <w:rFonts w:ascii="Verdana" w:hAnsi="Verdana"/>
              </w:rPr>
            </w:pPr>
            <w:r w:rsidRPr="00E40F1C">
              <w:rPr>
                <w:rFonts w:ascii="Verdana" w:hAnsi="Verdana"/>
                <w:w w:val="90"/>
              </w:rPr>
              <w:t>C</w:t>
            </w:r>
            <w:r w:rsidRPr="00E40F1C">
              <w:rPr>
                <w:rFonts w:ascii="Verdana" w:hAnsi="Verdana"/>
                <w:spacing w:val="-15"/>
                <w:w w:val="90"/>
              </w:rPr>
              <w:t xml:space="preserve"> </w:t>
            </w:r>
            <w:r w:rsidRPr="00E40F1C">
              <w:rPr>
                <w:rFonts w:ascii="Verdana" w:hAnsi="Verdana"/>
                <w:w w:val="90"/>
              </w:rPr>
              <w:t>M</w:t>
            </w:r>
            <w:r w:rsidRPr="00E40F1C">
              <w:rPr>
                <w:rFonts w:ascii="Verdana" w:hAnsi="Verdana"/>
                <w:spacing w:val="-15"/>
                <w:w w:val="90"/>
              </w:rPr>
              <w:t xml:space="preserve"> </w:t>
            </w:r>
            <w:r w:rsidRPr="00E40F1C">
              <w:rPr>
                <w:rFonts w:ascii="Verdana" w:hAnsi="Verdana"/>
                <w:w w:val="90"/>
              </w:rPr>
              <w:t>C</w:t>
            </w:r>
            <w:r w:rsidRPr="00E40F1C">
              <w:rPr>
                <w:rFonts w:ascii="Verdana" w:hAnsi="Verdana"/>
                <w:spacing w:val="-15"/>
                <w:w w:val="90"/>
              </w:rPr>
              <w:t xml:space="preserve"> </w:t>
            </w:r>
            <w:r w:rsidRPr="00E40F1C">
              <w:rPr>
                <w:rFonts w:ascii="Verdana" w:hAnsi="Verdana"/>
                <w:w w:val="90"/>
              </w:rPr>
              <w:t>Boys</w:t>
            </w:r>
            <w:r w:rsidRPr="00E40F1C">
              <w:rPr>
                <w:rFonts w:ascii="Verdana" w:hAnsi="Verdana"/>
                <w:spacing w:val="-15"/>
                <w:w w:val="90"/>
              </w:rPr>
              <w:t xml:space="preserve"> </w:t>
            </w:r>
            <w:r w:rsidRPr="00E40F1C">
              <w:rPr>
                <w:rFonts w:ascii="Verdana" w:hAnsi="Verdana"/>
                <w:w w:val="90"/>
              </w:rPr>
              <w:t>High</w:t>
            </w:r>
            <w:r w:rsidRPr="00E40F1C">
              <w:rPr>
                <w:rFonts w:ascii="Verdana" w:hAnsi="Verdana"/>
                <w:spacing w:val="-15"/>
                <w:w w:val="90"/>
              </w:rPr>
              <w:t xml:space="preserve"> </w:t>
            </w:r>
            <w:r w:rsidRPr="00E40F1C">
              <w:rPr>
                <w:rFonts w:ascii="Verdana" w:hAnsi="Verdana"/>
                <w:w w:val="90"/>
              </w:rPr>
              <w:t>School,</w:t>
            </w:r>
            <w:r w:rsidRPr="00E40F1C">
              <w:rPr>
                <w:rFonts w:ascii="Verdana" w:hAnsi="Verdana"/>
                <w:spacing w:val="-15"/>
                <w:w w:val="90"/>
              </w:rPr>
              <w:t xml:space="preserve"> </w:t>
            </w:r>
            <w:r w:rsidRPr="00E40F1C">
              <w:rPr>
                <w:rFonts w:ascii="Verdana" w:hAnsi="Verdana"/>
                <w:w w:val="90"/>
              </w:rPr>
              <w:t>High</w:t>
            </w:r>
            <w:r w:rsidRPr="00E40F1C">
              <w:rPr>
                <w:rFonts w:ascii="Verdana" w:hAnsi="Verdana"/>
                <w:spacing w:val="-15"/>
                <w:w w:val="90"/>
              </w:rPr>
              <w:t xml:space="preserve"> </w:t>
            </w:r>
            <w:r w:rsidRPr="00E40F1C">
              <w:rPr>
                <w:rFonts w:ascii="Verdana" w:hAnsi="Verdana"/>
                <w:w w:val="90"/>
              </w:rPr>
              <w:t xml:space="preserve">School </w:t>
            </w:r>
            <w:r w:rsidRPr="00E40F1C">
              <w:rPr>
                <w:rFonts w:ascii="Verdana" w:hAnsi="Verdana"/>
                <w:spacing w:val="-2"/>
              </w:rPr>
              <w:t xml:space="preserve">Diploma, </w:t>
            </w:r>
            <w:r w:rsidRPr="00E40F1C">
              <w:rPr>
                <w:rFonts w:ascii="Verdana" w:hAnsi="Verdana"/>
                <w:color w:val="01051B"/>
                <w:spacing w:val="-2"/>
              </w:rPr>
              <w:t xml:space="preserve">Kozhikode, </w:t>
            </w:r>
            <w:r w:rsidRPr="00E40F1C">
              <w:rPr>
                <w:rFonts w:ascii="Verdana" w:hAnsi="Verdana"/>
                <w:color w:val="01051B"/>
                <w:spacing w:val="-2"/>
                <w:w w:val="105"/>
              </w:rPr>
              <w:t>India</w:t>
            </w:r>
          </w:p>
          <w:p w14:paraId="5B6B9882" w14:textId="77777777" w:rsidR="00E40F1C" w:rsidRPr="00E40F1C" w:rsidRDefault="00E40F1C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E40F1C">
              <w:rPr>
                <w:rFonts w:ascii="Verdana" w:hAnsi="Verdana"/>
                <w:w w:val="105"/>
                <w:sz w:val="24"/>
                <w:szCs w:val="24"/>
              </w:rPr>
              <w:t>2008</w:t>
            </w:r>
            <w:r w:rsidRPr="00E40F1C">
              <w:rPr>
                <w:rFonts w:ascii="Verdana" w:hAnsi="Verdana"/>
                <w:spacing w:val="-9"/>
                <w:w w:val="105"/>
                <w:sz w:val="24"/>
                <w:szCs w:val="24"/>
              </w:rPr>
              <w:t xml:space="preserve"> </w:t>
            </w:r>
            <w:r w:rsidRPr="00E40F1C">
              <w:rPr>
                <w:rFonts w:ascii="Verdana" w:hAnsi="Verdana"/>
                <w:w w:val="105"/>
                <w:sz w:val="24"/>
                <w:szCs w:val="24"/>
              </w:rPr>
              <w:t>-</w:t>
            </w:r>
            <w:r w:rsidRPr="00E40F1C">
              <w:rPr>
                <w:rFonts w:ascii="Verdana" w:hAnsi="Verdana"/>
                <w:spacing w:val="-4"/>
                <w:w w:val="105"/>
                <w:sz w:val="24"/>
                <w:szCs w:val="24"/>
              </w:rPr>
              <w:t>2009</w:t>
            </w:r>
            <w:r>
              <w:rPr>
                <w:rFonts w:ascii="Verdana" w:hAnsi="Verdana"/>
                <w:spacing w:val="-4"/>
                <w:w w:val="105"/>
                <w:sz w:val="24"/>
                <w:szCs w:val="24"/>
              </w:rPr>
              <w:t xml:space="preserve"> </w:t>
            </w:r>
          </w:p>
          <w:sdt>
            <w:sdtPr>
              <w:id w:val="1001553383"/>
              <w:placeholder>
                <w:docPart w:val="D71642124919418CA477C58668046BDD"/>
              </w:placeholder>
              <w:temporary/>
              <w:showingPlcHdr/>
              <w15:appearance w15:val="hidden"/>
            </w:sdtPr>
            <w:sdtContent>
              <w:p w14:paraId="49C688CB" w14:textId="77777777" w:rsidR="00036450" w:rsidRDefault="00036450" w:rsidP="004A6F89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07ABE38" w14:textId="77777777" w:rsidR="008201C9" w:rsidRPr="005772D3" w:rsidRDefault="008201C9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5772D3">
              <w:rPr>
                <w:rFonts w:ascii="Verdana" w:hAnsi="Verdana"/>
                <w:sz w:val="24"/>
                <w:szCs w:val="24"/>
              </w:rPr>
              <w:t>Operations</w:t>
            </w:r>
            <w:r w:rsidRPr="005772D3">
              <w:rPr>
                <w:rFonts w:ascii="Verdana" w:hAnsi="Verdana"/>
                <w:spacing w:val="-19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sz w:val="24"/>
                <w:szCs w:val="24"/>
              </w:rPr>
              <w:t>Assist,</w:t>
            </w:r>
            <w:r w:rsidRPr="005772D3">
              <w:rPr>
                <w:rFonts w:ascii="Verdana" w:hAnsi="Verdana"/>
                <w:spacing w:val="-19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sz w:val="24"/>
                <w:szCs w:val="24"/>
              </w:rPr>
              <w:t>OPATRA</w:t>
            </w:r>
            <w:r w:rsidRPr="005772D3">
              <w:rPr>
                <w:rFonts w:ascii="Verdana" w:hAnsi="Verdana"/>
                <w:spacing w:val="-19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sz w:val="24"/>
                <w:szCs w:val="24"/>
              </w:rPr>
              <w:t>London</w:t>
            </w:r>
            <w:r w:rsidRPr="005772D3">
              <w:rPr>
                <w:rFonts w:ascii="Verdana" w:hAnsi="Verdana"/>
                <w:spacing w:val="-19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sz w:val="24"/>
                <w:szCs w:val="24"/>
              </w:rPr>
              <w:t>Trading</w:t>
            </w:r>
            <w:r w:rsidR="005772D3" w:rsidRPr="005772D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spacing w:val="-2"/>
                <w:sz w:val="24"/>
                <w:szCs w:val="24"/>
              </w:rPr>
              <w:t xml:space="preserve">Qatar </w:t>
            </w:r>
            <w:r w:rsidRPr="005772D3">
              <w:rPr>
                <w:rFonts w:ascii="Verdana" w:hAnsi="Verdana"/>
                <w:sz w:val="24"/>
                <w:szCs w:val="24"/>
              </w:rPr>
              <w:t>May 2022-Current</w:t>
            </w:r>
          </w:p>
          <w:p w14:paraId="5FE04874" w14:textId="77777777" w:rsidR="00036450" w:rsidRDefault="008201C9" w:rsidP="004A6F89">
            <w:pPr>
              <w:pStyle w:val="NoSpacing"/>
            </w:pPr>
            <w:r>
              <w:rPr>
                <w:w w:val="110"/>
              </w:rPr>
              <w:t>Managing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company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accounts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 w:rsidRPr="008201C9">
              <w:t xml:space="preserve"> financial transactions. </w:t>
            </w:r>
            <w:r>
              <w:rPr>
                <w:w w:val="110"/>
              </w:rPr>
              <w:t xml:space="preserve">Conducting client meetings (virtual and in-person) and </w:t>
            </w:r>
            <w:r>
              <w:t>demonstrating</w:t>
            </w:r>
            <w:r>
              <w:rPr>
                <w:spacing w:val="40"/>
              </w:rPr>
              <w:t xml:space="preserve"> </w:t>
            </w:r>
            <w:r>
              <w:t>products.</w:t>
            </w:r>
            <w:r>
              <w:rPr>
                <w:spacing w:val="40"/>
              </w:rPr>
              <w:t xml:space="preserve"> </w:t>
            </w:r>
            <w:r>
              <w:t>Overseeing</w:t>
            </w:r>
            <w:r>
              <w:rPr>
                <w:spacing w:val="40"/>
              </w:rPr>
              <w:t xml:space="preserve"> </w:t>
            </w:r>
            <w:r>
              <w:t>inventory</w:t>
            </w:r>
            <w:r>
              <w:rPr>
                <w:spacing w:val="40"/>
              </w:rPr>
              <w:t xml:space="preserve"> </w:t>
            </w:r>
            <w:r>
              <w:t>management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stock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levels.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Analyzing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monthly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sales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performance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to identify growth opportunities. Driving sales targets and business growth</w:t>
            </w:r>
            <w:r w:rsidR="00036450" w:rsidRPr="00036450">
              <w:t xml:space="preserve"> </w:t>
            </w:r>
          </w:p>
          <w:p w14:paraId="3A486960" w14:textId="77777777" w:rsidR="004D3011" w:rsidRDefault="004D3011" w:rsidP="004A6F89"/>
          <w:p w14:paraId="06FF5C8C" w14:textId="77777777" w:rsidR="008201C9" w:rsidRPr="005772D3" w:rsidRDefault="008201C9" w:rsidP="004A6F89">
            <w:pPr>
              <w:rPr>
                <w:rFonts w:ascii="Verdana" w:hAnsi="Verdana"/>
                <w:color w:val="01051B"/>
                <w:w w:val="90"/>
                <w:sz w:val="24"/>
                <w:szCs w:val="24"/>
              </w:rPr>
            </w:pPr>
            <w:r w:rsidRPr="005772D3">
              <w:rPr>
                <w:rFonts w:ascii="Verdana" w:hAnsi="Verdana"/>
                <w:color w:val="01051B"/>
                <w:w w:val="90"/>
                <w:sz w:val="24"/>
                <w:szCs w:val="24"/>
              </w:rPr>
              <w:t>Key</w:t>
            </w:r>
            <w:r w:rsidRPr="005772D3">
              <w:rPr>
                <w:rFonts w:ascii="Verdana" w:hAnsi="Verdana"/>
                <w:color w:val="01051B"/>
                <w:spacing w:val="-9"/>
                <w:w w:val="90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color w:val="01051B"/>
                <w:w w:val="90"/>
                <w:sz w:val="24"/>
                <w:szCs w:val="24"/>
              </w:rPr>
              <w:t>Accounts</w:t>
            </w:r>
            <w:r w:rsidRPr="005772D3">
              <w:rPr>
                <w:rFonts w:ascii="Verdana" w:hAnsi="Verdana"/>
                <w:color w:val="01051B"/>
                <w:spacing w:val="-9"/>
                <w:w w:val="90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color w:val="01051B"/>
                <w:w w:val="90"/>
                <w:sz w:val="24"/>
                <w:szCs w:val="24"/>
              </w:rPr>
              <w:t>Executive,</w:t>
            </w:r>
            <w:r w:rsidRPr="005772D3">
              <w:rPr>
                <w:rFonts w:ascii="Verdana" w:hAnsi="Verdana"/>
                <w:color w:val="01051B"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5772D3">
              <w:rPr>
                <w:rFonts w:ascii="Verdana" w:hAnsi="Verdana"/>
                <w:color w:val="01051B"/>
                <w:w w:val="90"/>
                <w:sz w:val="24"/>
                <w:szCs w:val="24"/>
              </w:rPr>
              <w:t>Conwood</w:t>
            </w:r>
            <w:proofErr w:type="spellEnd"/>
            <w:r w:rsidRPr="005772D3">
              <w:rPr>
                <w:rFonts w:ascii="Verdana" w:hAnsi="Verdana"/>
                <w:color w:val="01051B"/>
                <w:spacing w:val="-9"/>
                <w:w w:val="90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color w:val="01051B"/>
                <w:w w:val="90"/>
                <w:sz w:val="24"/>
                <w:szCs w:val="24"/>
              </w:rPr>
              <w:t>Trading</w:t>
            </w:r>
            <w:r w:rsidRPr="005772D3">
              <w:rPr>
                <w:rFonts w:ascii="Verdana" w:hAnsi="Verdana"/>
                <w:color w:val="01051B"/>
                <w:spacing w:val="-9"/>
                <w:w w:val="90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color w:val="01051B"/>
                <w:w w:val="90"/>
                <w:sz w:val="24"/>
                <w:szCs w:val="24"/>
              </w:rPr>
              <w:t>Company</w:t>
            </w:r>
            <w:r w:rsidR="005772D3" w:rsidRPr="005772D3">
              <w:rPr>
                <w:rFonts w:ascii="Verdana" w:hAnsi="Verdana"/>
                <w:color w:val="01051B"/>
                <w:w w:val="90"/>
                <w:sz w:val="24"/>
                <w:szCs w:val="24"/>
              </w:rPr>
              <w:t xml:space="preserve"> Qatar</w:t>
            </w:r>
          </w:p>
          <w:p w14:paraId="0D8E2414" w14:textId="77777777" w:rsidR="008201C9" w:rsidRDefault="008201C9" w:rsidP="004A6F89">
            <w:pPr>
              <w:pStyle w:val="NoSpacing"/>
            </w:pPr>
            <w:r w:rsidRPr="005772D3">
              <w:rPr>
                <w:rFonts w:ascii="Verdana" w:hAnsi="Verdana"/>
                <w:sz w:val="24"/>
                <w:szCs w:val="24"/>
              </w:rPr>
              <w:t>Nov</w:t>
            </w:r>
            <w:r w:rsidRPr="005772D3">
              <w:rPr>
                <w:rFonts w:ascii="Verdana" w:hAnsi="Verdana"/>
                <w:spacing w:val="17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sz w:val="24"/>
                <w:szCs w:val="24"/>
              </w:rPr>
              <w:t>2020-Dec</w:t>
            </w:r>
            <w:r w:rsidRPr="005772D3">
              <w:rPr>
                <w:rFonts w:ascii="Verdana" w:hAnsi="Verdana"/>
                <w:spacing w:val="17"/>
                <w:sz w:val="24"/>
                <w:szCs w:val="24"/>
              </w:rPr>
              <w:t xml:space="preserve"> </w:t>
            </w:r>
            <w:r w:rsidRPr="005772D3">
              <w:rPr>
                <w:rFonts w:ascii="Verdana" w:hAnsi="Verdana"/>
                <w:spacing w:val="-4"/>
                <w:sz w:val="24"/>
                <w:szCs w:val="24"/>
              </w:rPr>
              <w:t>2022</w:t>
            </w:r>
          </w:p>
          <w:p w14:paraId="210AD61B" w14:textId="77777777" w:rsidR="004D3011" w:rsidRDefault="008201C9" w:rsidP="004A6F89">
            <w:pPr>
              <w:rPr>
                <w:color w:val="01051B"/>
                <w:w w:val="110"/>
              </w:rPr>
            </w:pPr>
            <w:r>
              <w:rPr>
                <w:color w:val="01051B"/>
              </w:rPr>
              <w:t>Managed</w:t>
            </w:r>
            <w:r>
              <w:rPr>
                <w:color w:val="01051B"/>
                <w:spacing w:val="40"/>
              </w:rPr>
              <w:t xml:space="preserve"> </w:t>
            </w:r>
            <w:r>
              <w:rPr>
                <w:color w:val="01051B"/>
              </w:rPr>
              <w:t>renowned</w:t>
            </w:r>
            <w:r>
              <w:rPr>
                <w:color w:val="01051B"/>
                <w:spacing w:val="40"/>
              </w:rPr>
              <w:t xml:space="preserve"> </w:t>
            </w:r>
            <w:r>
              <w:rPr>
                <w:color w:val="01051B"/>
              </w:rPr>
              <w:t>brands:</w:t>
            </w:r>
            <w:r>
              <w:rPr>
                <w:color w:val="01051B"/>
                <w:spacing w:val="40"/>
              </w:rPr>
              <w:t xml:space="preserve"> </w:t>
            </w:r>
            <w:r>
              <w:rPr>
                <w:color w:val="01051B"/>
              </w:rPr>
              <w:t>HP,</w:t>
            </w:r>
            <w:r>
              <w:rPr>
                <w:color w:val="01051B"/>
                <w:spacing w:val="40"/>
              </w:rPr>
              <w:t xml:space="preserve"> </w:t>
            </w:r>
            <w:r>
              <w:rPr>
                <w:color w:val="01051B"/>
              </w:rPr>
              <w:t>Strontium,</w:t>
            </w:r>
            <w:r>
              <w:rPr>
                <w:color w:val="01051B"/>
                <w:spacing w:val="40"/>
              </w:rPr>
              <w:t xml:space="preserve"> </w:t>
            </w:r>
            <w:proofErr w:type="spellStart"/>
            <w:r>
              <w:rPr>
                <w:color w:val="01051B"/>
              </w:rPr>
              <w:t>Uunique</w:t>
            </w:r>
            <w:proofErr w:type="spellEnd"/>
            <w:r>
              <w:rPr>
                <w:color w:val="01051B"/>
                <w:spacing w:val="40"/>
              </w:rPr>
              <w:t xml:space="preserve"> </w:t>
            </w:r>
            <w:r>
              <w:rPr>
                <w:color w:val="01051B"/>
              </w:rPr>
              <w:t xml:space="preserve">London, and Safe. Established new business relationships and </w:t>
            </w:r>
            <w:r>
              <w:rPr>
                <w:color w:val="01051B"/>
                <w:w w:val="110"/>
              </w:rPr>
              <w:t>presented</w:t>
            </w:r>
            <w:r>
              <w:rPr>
                <w:color w:val="01051B"/>
                <w:spacing w:val="-7"/>
                <w:w w:val="110"/>
              </w:rPr>
              <w:t xml:space="preserve"> </w:t>
            </w:r>
            <w:r>
              <w:rPr>
                <w:color w:val="01051B"/>
                <w:w w:val="110"/>
              </w:rPr>
              <w:t>products</w:t>
            </w:r>
            <w:r>
              <w:rPr>
                <w:color w:val="01051B"/>
                <w:spacing w:val="-7"/>
                <w:w w:val="110"/>
              </w:rPr>
              <w:t xml:space="preserve"> </w:t>
            </w:r>
            <w:r>
              <w:rPr>
                <w:color w:val="01051B"/>
                <w:w w:val="110"/>
              </w:rPr>
              <w:t>to</w:t>
            </w:r>
            <w:r>
              <w:rPr>
                <w:color w:val="01051B"/>
                <w:spacing w:val="-7"/>
                <w:w w:val="110"/>
              </w:rPr>
              <w:t xml:space="preserve"> </w:t>
            </w:r>
            <w:r>
              <w:rPr>
                <w:color w:val="01051B"/>
                <w:w w:val="110"/>
              </w:rPr>
              <w:t>clients.</w:t>
            </w:r>
            <w:r>
              <w:rPr>
                <w:color w:val="01051B"/>
                <w:spacing w:val="-7"/>
                <w:w w:val="110"/>
              </w:rPr>
              <w:t xml:space="preserve"> </w:t>
            </w:r>
            <w:r>
              <w:rPr>
                <w:color w:val="01051B"/>
                <w:w w:val="110"/>
              </w:rPr>
              <w:t>Negotiated</w:t>
            </w:r>
            <w:r>
              <w:rPr>
                <w:color w:val="01051B"/>
                <w:spacing w:val="-7"/>
                <w:w w:val="110"/>
              </w:rPr>
              <w:t xml:space="preserve"> </w:t>
            </w:r>
            <w:r>
              <w:rPr>
                <w:color w:val="01051B"/>
                <w:w w:val="110"/>
              </w:rPr>
              <w:t>contracts</w:t>
            </w:r>
            <w:r>
              <w:rPr>
                <w:color w:val="01051B"/>
                <w:spacing w:val="-7"/>
                <w:w w:val="110"/>
              </w:rPr>
              <w:t xml:space="preserve"> </w:t>
            </w:r>
            <w:r>
              <w:rPr>
                <w:color w:val="01051B"/>
                <w:w w:val="110"/>
              </w:rPr>
              <w:t>and ensured</w:t>
            </w:r>
            <w:r>
              <w:rPr>
                <w:color w:val="01051B"/>
                <w:spacing w:val="-4"/>
                <w:w w:val="110"/>
              </w:rPr>
              <w:t xml:space="preserve"> </w:t>
            </w:r>
            <w:r>
              <w:rPr>
                <w:color w:val="01051B"/>
                <w:w w:val="110"/>
              </w:rPr>
              <w:t>accurate</w:t>
            </w:r>
            <w:r>
              <w:rPr>
                <w:color w:val="01051B"/>
                <w:spacing w:val="-4"/>
                <w:w w:val="110"/>
              </w:rPr>
              <w:t xml:space="preserve"> </w:t>
            </w:r>
            <w:r>
              <w:rPr>
                <w:color w:val="01051B"/>
                <w:w w:val="110"/>
              </w:rPr>
              <w:t>record-keeping.</w:t>
            </w:r>
          </w:p>
          <w:p w14:paraId="37C47E2F" w14:textId="77777777" w:rsidR="00FB6E5A" w:rsidRDefault="00FB6E5A" w:rsidP="004A6F89"/>
          <w:p w14:paraId="0829A9A5" w14:textId="77777777" w:rsidR="00FB6E5A" w:rsidRPr="00FB6E5A" w:rsidRDefault="00FB6E5A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FB6E5A">
              <w:rPr>
                <w:rFonts w:ascii="Verdana" w:hAnsi="Verdana"/>
                <w:sz w:val="24"/>
                <w:szCs w:val="24"/>
              </w:rPr>
              <w:t>Sales Associate, Video Home Qatar</w:t>
            </w:r>
          </w:p>
          <w:p w14:paraId="415DC6E1" w14:textId="77777777" w:rsidR="00FB6E5A" w:rsidRPr="00FB6E5A" w:rsidRDefault="00FB6E5A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FB6E5A">
              <w:rPr>
                <w:rFonts w:ascii="Verdana" w:hAnsi="Verdana"/>
                <w:sz w:val="24"/>
                <w:szCs w:val="24"/>
              </w:rPr>
              <w:t>Sep 2019-Apr 2020</w:t>
            </w:r>
          </w:p>
          <w:p w14:paraId="45A37876" w14:textId="77777777" w:rsidR="00FB6E5A" w:rsidRDefault="00FB6E5A" w:rsidP="004A6F89">
            <w:pPr>
              <w:rPr>
                <w:color w:val="01051B"/>
                <w:w w:val="105"/>
              </w:rPr>
            </w:pPr>
            <w:r>
              <w:rPr>
                <w:color w:val="01051B"/>
                <w:w w:val="105"/>
              </w:rPr>
              <w:t>Managed</w:t>
            </w:r>
            <w:r>
              <w:rPr>
                <w:color w:val="01051B"/>
                <w:spacing w:val="-18"/>
                <w:w w:val="105"/>
              </w:rPr>
              <w:t xml:space="preserve"> </w:t>
            </w:r>
            <w:r>
              <w:rPr>
                <w:color w:val="01051B"/>
                <w:w w:val="105"/>
              </w:rPr>
              <w:t>Brother</w:t>
            </w:r>
            <w:r>
              <w:rPr>
                <w:color w:val="01051B"/>
                <w:spacing w:val="-17"/>
                <w:w w:val="105"/>
              </w:rPr>
              <w:t xml:space="preserve"> </w:t>
            </w:r>
            <w:r>
              <w:rPr>
                <w:color w:val="01051B"/>
                <w:w w:val="105"/>
              </w:rPr>
              <w:t>printers</w:t>
            </w:r>
            <w:r>
              <w:rPr>
                <w:color w:val="01051B"/>
                <w:spacing w:val="-18"/>
                <w:w w:val="105"/>
              </w:rPr>
              <w:t xml:space="preserve"> </w:t>
            </w:r>
            <w:r>
              <w:rPr>
                <w:color w:val="01051B"/>
                <w:w w:val="105"/>
              </w:rPr>
              <w:t>and</w:t>
            </w:r>
            <w:r>
              <w:rPr>
                <w:color w:val="01051B"/>
                <w:spacing w:val="-18"/>
                <w:w w:val="105"/>
              </w:rPr>
              <w:t xml:space="preserve"> </w:t>
            </w:r>
            <w:r>
              <w:rPr>
                <w:color w:val="01051B"/>
                <w:w w:val="105"/>
              </w:rPr>
              <w:t>Oscar</w:t>
            </w:r>
            <w:r>
              <w:rPr>
                <w:color w:val="01051B"/>
                <w:spacing w:val="-17"/>
                <w:w w:val="105"/>
              </w:rPr>
              <w:t xml:space="preserve"> </w:t>
            </w:r>
            <w:r>
              <w:rPr>
                <w:color w:val="01051B"/>
                <w:w w:val="105"/>
              </w:rPr>
              <w:t>TVs.</w:t>
            </w:r>
            <w:r>
              <w:rPr>
                <w:color w:val="01051B"/>
                <w:spacing w:val="-18"/>
                <w:w w:val="105"/>
              </w:rPr>
              <w:t xml:space="preserve"> </w:t>
            </w:r>
            <w:r>
              <w:rPr>
                <w:color w:val="01051B"/>
                <w:w w:val="105"/>
              </w:rPr>
              <w:t>Assisted</w:t>
            </w:r>
            <w:r>
              <w:rPr>
                <w:color w:val="01051B"/>
                <w:spacing w:val="-17"/>
                <w:w w:val="105"/>
              </w:rPr>
              <w:t xml:space="preserve"> </w:t>
            </w:r>
            <w:r>
              <w:rPr>
                <w:color w:val="01051B"/>
                <w:w w:val="105"/>
              </w:rPr>
              <w:t>customers, Aftersales assist and prepared sales invoices. Maintained kiosk cleanliness, updated product prices, Inventory and LPO creation</w:t>
            </w:r>
          </w:p>
          <w:p w14:paraId="2B510EBA" w14:textId="77777777" w:rsidR="008F092B" w:rsidRDefault="00FB6E5A" w:rsidP="004A6F89">
            <w:pPr>
              <w:spacing w:before="127" w:line="247" w:lineRule="auto"/>
              <w:ind w:right="1997"/>
              <w:rPr>
                <w:rFonts w:ascii="Verdana" w:hAnsi="Verdana"/>
                <w:color w:val="01051B"/>
                <w:sz w:val="24"/>
                <w:szCs w:val="24"/>
              </w:rPr>
            </w:pPr>
            <w:r w:rsidRPr="008F092B">
              <w:rPr>
                <w:rFonts w:ascii="Verdana" w:hAnsi="Verdana"/>
                <w:color w:val="01051B"/>
                <w:w w:val="90"/>
                <w:sz w:val="24"/>
                <w:szCs w:val="24"/>
              </w:rPr>
              <w:t>Messenger/Driver,</w:t>
            </w:r>
            <w:r w:rsidRPr="008F092B">
              <w:rPr>
                <w:rFonts w:ascii="Verdana" w:hAnsi="Verdana"/>
                <w:color w:val="01051B"/>
                <w:spacing w:val="-19"/>
                <w:w w:val="90"/>
                <w:sz w:val="24"/>
                <w:szCs w:val="24"/>
              </w:rPr>
              <w:t xml:space="preserve"> </w:t>
            </w:r>
            <w:r w:rsidRPr="008F092B">
              <w:rPr>
                <w:rFonts w:ascii="Verdana" w:hAnsi="Verdana"/>
                <w:color w:val="01051B"/>
                <w:w w:val="90"/>
                <w:sz w:val="24"/>
                <w:szCs w:val="24"/>
              </w:rPr>
              <w:t>Gold</w:t>
            </w:r>
            <w:r w:rsidRPr="008F092B">
              <w:rPr>
                <w:rFonts w:ascii="Verdana" w:hAnsi="Verdana"/>
                <w:color w:val="01051B"/>
                <w:spacing w:val="-19"/>
                <w:w w:val="90"/>
                <w:sz w:val="24"/>
                <w:szCs w:val="24"/>
              </w:rPr>
              <w:t xml:space="preserve"> </w:t>
            </w:r>
            <w:r w:rsidRPr="008F092B">
              <w:rPr>
                <w:rFonts w:ascii="Verdana" w:hAnsi="Verdana"/>
                <w:color w:val="01051B"/>
                <w:w w:val="90"/>
                <w:sz w:val="24"/>
                <w:szCs w:val="24"/>
              </w:rPr>
              <w:t>Face</w:t>
            </w:r>
            <w:r w:rsidRPr="008F092B">
              <w:rPr>
                <w:rFonts w:ascii="Verdana" w:hAnsi="Verdana"/>
                <w:color w:val="01051B"/>
                <w:spacing w:val="-19"/>
                <w:w w:val="90"/>
                <w:sz w:val="24"/>
                <w:szCs w:val="24"/>
              </w:rPr>
              <w:t xml:space="preserve"> </w:t>
            </w:r>
            <w:r w:rsidRPr="008F092B">
              <w:rPr>
                <w:rFonts w:ascii="Verdana" w:hAnsi="Verdana"/>
                <w:color w:val="01051B"/>
                <w:w w:val="90"/>
                <w:sz w:val="24"/>
                <w:szCs w:val="24"/>
              </w:rPr>
              <w:t xml:space="preserve">Cosmetics </w:t>
            </w:r>
            <w:r w:rsidRPr="008F092B">
              <w:rPr>
                <w:rFonts w:ascii="Verdana" w:hAnsi="Verdana"/>
                <w:color w:val="01051B"/>
                <w:sz w:val="24"/>
                <w:szCs w:val="24"/>
              </w:rPr>
              <w:t>Jan 2018-Apr 2019</w:t>
            </w:r>
          </w:p>
          <w:p w14:paraId="5FAEB076" w14:textId="77777777" w:rsidR="00FB6E5A" w:rsidRDefault="00FB6E5A" w:rsidP="004A6F89">
            <w:pPr>
              <w:pStyle w:val="NoSpacing"/>
              <w:rPr>
                <w:w w:val="110"/>
              </w:rPr>
            </w:pPr>
            <w:r w:rsidRPr="00FB6E5A">
              <w:t>Delivered stocks and supported o</w:t>
            </w:r>
            <w:r w:rsidR="008F092B">
              <w:t xml:space="preserve">ffice </w:t>
            </w:r>
            <w:r w:rsidRPr="00FB6E5A">
              <w:t>operations</w:t>
            </w:r>
            <w:r w:rsidR="008F092B">
              <w:t>, Purchase assist as          per requirement,</w:t>
            </w:r>
            <w:r w:rsidR="008F092B">
              <w:rPr>
                <w:spacing w:val="40"/>
                <w:w w:val="110"/>
              </w:rPr>
              <w:t xml:space="preserve"> </w:t>
            </w:r>
            <w:r w:rsidRPr="00FB6E5A">
              <w:rPr>
                <w:w w:val="110"/>
              </w:rPr>
              <w:t>cash</w:t>
            </w:r>
            <w:r w:rsidRPr="00FB6E5A">
              <w:rPr>
                <w:spacing w:val="-16"/>
                <w:w w:val="110"/>
              </w:rPr>
              <w:t xml:space="preserve"> </w:t>
            </w:r>
            <w:r w:rsidRPr="00FB6E5A">
              <w:rPr>
                <w:w w:val="110"/>
              </w:rPr>
              <w:t>deposits,</w:t>
            </w:r>
            <w:r w:rsidRPr="00FB6E5A">
              <w:rPr>
                <w:spacing w:val="-16"/>
                <w:w w:val="110"/>
              </w:rPr>
              <w:t xml:space="preserve"> </w:t>
            </w:r>
            <w:r w:rsidRPr="00FB6E5A">
              <w:rPr>
                <w:w w:val="110"/>
              </w:rPr>
              <w:t>staff</w:t>
            </w:r>
            <w:r w:rsidRPr="00FB6E5A">
              <w:rPr>
                <w:spacing w:val="-16"/>
                <w:w w:val="110"/>
              </w:rPr>
              <w:t xml:space="preserve"> </w:t>
            </w:r>
            <w:r w:rsidR="008F092B">
              <w:rPr>
                <w:spacing w:val="-16"/>
                <w:w w:val="110"/>
              </w:rPr>
              <w:t>t</w:t>
            </w:r>
            <w:r w:rsidR="008F092B" w:rsidRPr="00FB6E5A">
              <w:rPr>
                <w:w w:val="110"/>
              </w:rPr>
              <w:t>ransport</w:t>
            </w:r>
            <w:r w:rsidR="008F092B">
              <w:rPr>
                <w:w w:val="110"/>
              </w:rPr>
              <w:t>ation</w:t>
            </w:r>
          </w:p>
          <w:p w14:paraId="4BB4963A" w14:textId="77777777" w:rsidR="004A6F89" w:rsidRDefault="004A6F89" w:rsidP="004A6F89">
            <w:pPr>
              <w:pStyle w:val="NoSpacing"/>
              <w:rPr>
                <w:w w:val="110"/>
              </w:rPr>
            </w:pPr>
          </w:p>
          <w:p w14:paraId="69F41678" w14:textId="77777777" w:rsidR="004A6F89" w:rsidRPr="004A6F89" w:rsidRDefault="00FB6E5A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4A6F89">
              <w:rPr>
                <w:rFonts w:ascii="Verdana" w:hAnsi="Verdana"/>
                <w:w w:val="90"/>
                <w:sz w:val="24"/>
                <w:szCs w:val="24"/>
              </w:rPr>
              <w:t>Supervisor/Purchaser,</w:t>
            </w:r>
            <w:r w:rsidRPr="004A6F89">
              <w:rPr>
                <w:rFonts w:ascii="Verdana" w:hAnsi="Verdana"/>
                <w:spacing w:val="-17"/>
                <w:w w:val="90"/>
                <w:sz w:val="24"/>
                <w:szCs w:val="24"/>
              </w:rPr>
              <w:t xml:space="preserve"> </w:t>
            </w:r>
            <w:proofErr w:type="spellStart"/>
            <w:r w:rsidRPr="004A6F89">
              <w:rPr>
                <w:rFonts w:ascii="Verdana" w:hAnsi="Verdana"/>
                <w:w w:val="90"/>
                <w:sz w:val="24"/>
                <w:szCs w:val="24"/>
              </w:rPr>
              <w:t>Vizicon</w:t>
            </w:r>
            <w:proofErr w:type="spellEnd"/>
            <w:r w:rsidRPr="004A6F89">
              <w:rPr>
                <w:rFonts w:ascii="Verdana" w:hAnsi="Verdana"/>
                <w:spacing w:val="-17"/>
                <w:w w:val="90"/>
                <w:sz w:val="24"/>
                <w:szCs w:val="24"/>
              </w:rPr>
              <w:t xml:space="preserve"> </w:t>
            </w:r>
            <w:r w:rsidRPr="004A6F89">
              <w:rPr>
                <w:rFonts w:ascii="Verdana" w:hAnsi="Verdana"/>
                <w:w w:val="90"/>
                <w:sz w:val="24"/>
                <w:szCs w:val="24"/>
              </w:rPr>
              <w:t>Trading</w:t>
            </w:r>
            <w:r w:rsidRPr="004A6F89">
              <w:rPr>
                <w:rFonts w:ascii="Verdana" w:hAnsi="Verdana"/>
                <w:spacing w:val="-17"/>
                <w:w w:val="90"/>
                <w:sz w:val="24"/>
                <w:szCs w:val="24"/>
              </w:rPr>
              <w:t xml:space="preserve"> </w:t>
            </w:r>
            <w:r w:rsidRPr="004A6F89">
              <w:rPr>
                <w:rFonts w:ascii="Verdana" w:hAnsi="Verdana"/>
                <w:w w:val="90"/>
                <w:sz w:val="24"/>
                <w:szCs w:val="24"/>
              </w:rPr>
              <w:t>&amp;</w:t>
            </w:r>
            <w:r w:rsidRPr="004A6F89">
              <w:rPr>
                <w:rFonts w:ascii="Verdana" w:hAnsi="Verdana"/>
                <w:spacing w:val="-17"/>
                <w:w w:val="90"/>
                <w:sz w:val="24"/>
                <w:szCs w:val="24"/>
              </w:rPr>
              <w:t xml:space="preserve"> </w:t>
            </w:r>
            <w:r w:rsidRPr="004A6F89">
              <w:rPr>
                <w:rFonts w:ascii="Verdana" w:hAnsi="Verdana"/>
                <w:w w:val="90"/>
                <w:sz w:val="24"/>
                <w:szCs w:val="24"/>
              </w:rPr>
              <w:t xml:space="preserve">Contracting </w:t>
            </w:r>
            <w:r w:rsidRPr="004A6F89">
              <w:rPr>
                <w:rFonts w:ascii="Verdana" w:hAnsi="Verdana"/>
                <w:sz w:val="24"/>
                <w:szCs w:val="24"/>
              </w:rPr>
              <w:t>Jun 2017-Dec 2017</w:t>
            </w:r>
          </w:p>
          <w:p w14:paraId="540EECE8" w14:textId="77777777" w:rsidR="00FB6E5A" w:rsidRPr="004A6F89" w:rsidRDefault="00FB6E5A" w:rsidP="004A6F89">
            <w:pPr>
              <w:pStyle w:val="NoSpacing"/>
            </w:pPr>
            <w:r w:rsidRPr="00FB6E5A">
              <w:rPr>
                <w:w w:val="110"/>
              </w:rPr>
              <w:t>Oversaw</w:t>
            </w:r>
            <w:r w:rsidRPr="00FB6E5A">
              <w:rPr>
                <w:spacing w:val="-17"/>
                <w:w w:val="110"/>
              </w:rPr>
              <w:t xml:space="preserve"> </w:t>
            </w:r>
            <w:r w:rsidRPr="00FB6E5A">
              <w:rPr>
                <w:w w:val="110"/>
              </w:rPr>
              <w:t>sewer</w:t>
            </w:r>
            <w:r w:rsidRPr="00FB6E5A">
              <w:rPr>
                <w:spacing w:val="-17"/>
                <w:w w:val="110"/>
              </w:rPr>
              <w:t xml:space="preserve"> </w:t>
            </w:r>
            <w:r w:rsidRPr="00FB6E5A">
              <w:rPr>
                <w:w w:val="110"/>
              </w:rPr>
              <w:t>pipeline</w:t>
            </w:r>
            <w:r w:rsidRPr="00FB6E5A">
              <w:rPr>
                <w:spacing w:val="-17"/>
                <w:w w:val="110"/>
              </w:rPr>
              <w:t xml:space="preserve"> </w:t>
            </w:r>
            <w:r w:rsidRPr="00FB6E5A">
              <w:rPr>
                <w:w w:val="110"/>
              </w:rPr>
              <w:t>projects</w:t>
            </w:r>
            <w:r w:rsidRPr="00FB6E5A">
              <w:rPr>
                <w:spacing w:val="-17"/>
                <w:w w:val="110"/>
              </w:rPr>
              <w:t xml:space="preserve"> </w:t>
            </w:r>
            <w:r w:rsidRPr="00FB6E5A">
              <w:rPr>
                <w:w w:val="110"/>
              </w:rPr>
              <w:t>and</w:t>
            </w:r>
            <w:r w:rsidRPr="00FB6E5A">
              <w:rPr>
                <w:spacing w:val="-17"/>
                <w:w w:val="110"/>
              </w:rPr>
              <w:t xml:space="preserve"> </w:t>
            </w:r>
            <w:r w:rsidRPr="00FB6E5A">
              <w:rPr>
                <w:w w:val="110"/>
              </w:rPr>
              <w:t>procured</w:t>
            </w:r>
            <w:r w:rsidRPr="00FB6E5A">
              <w:rPr>
                <w:spacing w:val="-17"/>
                <w:w w:val="110"/>
              </w:rPr>
              <w:t xml:space="preserve"> </w:t>
            </w:r>
            <w:r w:rsidRPr="00FB6E5A">
              <w:rPr>
                <w:w w:val="110"/>
              </w:rPr>
              <w:t xml:space="preserve">required </w:t>
            </w:r>
            <w:r w:rsidRPr="00FB6E5A">
              <w:t>materials.</w:t>
            </w:r>
            <w:r w:rsidRPr="00FB6E5A">
              <w:rPr>
                <w:spacing w:val="40"/>
              </w:rPr>
              <w:t xml:space="preserve"> </w:t>
            </w:r>
            <w:r w:rsidRPr="00FB6E5A">
              <w:t>Purchase</w:t>
            </w:r>
            <w:r w:rsidRPr="00FB6E5A">
              <w:rPr>
                <w:spacing w:val="40"/>
              </w:rPr>
              <w:t xml:space="preserve"> </w:t>
            </w:r>
            <w:r w:rsidRPr="00FB6E5A">
              <w:t>entire</w:t>
            </w:r>
            <w:r w:rsidRPr="00FB6E5A">
              <w:rPr>
                <w:spacing w:val="40"/>
              </w:rPr>
              <w:t xml:space="preserve"> </w:t>
            </w:r>
            <w:r w:rsidRPr="00FB6E5A">
              <w:t>required</w:t>
            </w:r>
            <w:r w:rsidRPr="00FB6E5A">
              <w:rPr>
                <w:spacing w:val="40"/>
              </w:rPr>
              <w:t xml:space="preserve"> </w:t>
            </w:r>
            <w:r w:rsidRPr="00FB6E5A">
              <w:t>products</w:t>
            </w:r>
            <w:r w:rsidRPr="00FB6E5A">
              <w:rPr>
                <w:spacing w:val="40"/>
              </w:rPr>
              <w:t xml:space="preserve"> </w:t>
            </w:r>
            <w:r w:rsidRPr="00FB6E5A">
              <w:t>according</w:t>
            </w:r>
            <w:r w:rsidRPr="00FB6E5A">
              <w:rPr>
                <w:spacing w:val="40"/>
              </w:rPr>
              <w:t xml:space="preserve"> </w:t>
            </w:r>
            <w:r w:rsidRPr="00FB6E5A">
              <w:t xml:space="preserve">to </w:t>
            </w:r>
            <w:r w:rsidRPr="00FB6E5A">
              <w:rPr>
                <w:w w:val="110"/>
              </w:rPr>
              <w:t>the projects.</w:t>
            </w:r>
          </w:p>
          <w:p w14:paraId="5BA36F06" w14:textId="77777777" w:rsidR="00E40F1C" w:rsidRPr="00FB6E5A" w:rsidRDefault="00E40F1C" w:rsidP="004A6F89">
            <w:pPr>
              <w:pStyle w:val="NoSpacing"/>
            </w:pPr>
          </w:p>
          <w:p w14:paraId="27E724DA" w14:textId="77777777" w:rsidR="004A6F89" w:rsidRDefault="004A6F89" w:rsidP="004A6F89">
            <w:pPr>
              <w:spacing w:before="127" w:line="247" w:lineRule="auto"/>
              <w:ind w:right="2544"/>
              <w:rPr>
                <w:rFonts w:ascii="Verdana" w:hAnsi="Verdana"/>
                <w:color w:val="01051B"/>
                <w:w w:val="90"/>
                <w:sz w:val="24"/>
                <w:szCs w:val="24"/>
              </w:rPr>
            </w:pPr>
          </w:p>
          <w:p w14:paraId="697D99B5" w14:textId="77777777" w:rsidR="004A6F89" w:rsidRDefault="004A6F89" w:rsidP="004A6F89">
            <w:pPr>
              <w:spacing w:before="127" w:line="247" w:lineRule="auto"/>
              <w:ind w:right="2544"/>
              <w:rPr>
                <w:rFonts w:ascii="Verdana" w:hAnsi="Verdana"/>
                <w:color w:val="01051B"/>
                <w:w w:val="90"/>
                <w:sz w:val="24"/>
                <w:szCs w:val="24"/>
              </w:rPr>
            </w:pPr>
          </w:p>
          <w:p w14:paraId="127E9EC8" w14:textId="77777777" w:rsidR="004A6F89" w:rsidRDefault="004A6F89" w:rsidP="004A6F89">
            <w:pPr>
              <w:spacing w:before="127" w:line="247" w:lineRule="auto"/>
              <w:ind w:right="2544"/>
              <w:rPr>
                <w:rFonts w:ascii="Verdana" w:hAnsi="Verdana"/>
                <w:color w:val="01051B"/>
                <w:w w:val="90"/>
                <w:sz w:val="24"/>
                <w:szCs w:val="24"/>
              </w:rPr>
            </w:pPr>
          </w:p>
          <w:p w14:paraId="1E9E12F5" w14:textId="073B3543" w:rsidR="00FB6E5A" w:rsidRPr="008F092B" w:rsidRDefault="00FB6E5A" w:rsidP="004A6F89">
            <w:pPr>
              <w:spacing w:before="127" w:line="247" w:lineRule="auto"/>
              <w:ind w:right="2544"/>
              <w:rPr>
                <w:rFonts w:ascii="Verdana" w:hAnsi="Verdana"/>
                <w:sz w:val="24"/>
                <w:szCs w:val="24"/>
              </w:rPr>
            </w:pPr>
            <w:r w:rsidRPr="008F092B">
              <w:rPr>
                <w:rFonts w:ascii="Verdana" w:hAnsi="Verdana"/>
                <w:color w:val="01051B"/>
                <w:w w:val="90"/>
                <w:sz w:val="24"/>
                <w:szCs w:val="24"/>
              </w:rPr>
              <w:t>Sales</w:t>
            </w:r>
            <w:r w:rsidRPr="008F092B">
              <w:rPr>
                <w:rFonts w:ascii="Verdana" w:hAnsi="Verdana"/>
                <w:color w:val="01051B"/>
                <w:spacing w:val="-19"/>
                <w:w w:val="90"/>
                <w:sz w:val="24"/>
                <w:szCs w:val="24"/>
              </w:rPr>
              <w:t xml:space="preserve"> </w:t>
            </w:r>
            <w:r w:rsidRPr="008F092B">
              <w:rPr>
                <w:rFonts w:ascii="Verdana" w:hAnsi="Verdana"/>
                <w:color w:val="01051B"/>
                <w:w w:val="90"/>
                <w:sz w:val="24"/>
                <w:szCs w:val="24"/>
              </w:rPr>
              <w:t>Associate</w:t>
            </w:r>
            <w:r w:rsidR="00DC0955">
              <w:rPr>
                <w:rFonts w:ascii="Verdana" w:hAnsi="Verdana"/>
                <w:color w:val="01051B"/>
                <w:w w:val="90"/>
                <w:sz w:val="24"/>
                <w:szCs w:val="24"/>
              </w:rPr>
              <w:t xml:space="preserve"> I-Life Laptops and Tablets</w:t>
            </w:r>
            <w:r w:rsidRPr="008F092B">
              <w:rPr>
                <w:rFonts w:ascii="Verdana" w:hAnsi="Verdana"/>
                <w:color w:val="01051B"/>
                <w:w w:val="90"/>
                <w:sz w:val="24"/>
                <w:szCs w:val="24"/>
              </w:rPr>
              <w:t>,</w:t>
            </w:r>
            <w:r w:rsidR="000B2D43">
              <w:rPr>
                <w:rFonts w:ascii="Verdana" w:hAnsi="Verdana"/>
                <w:color w:val="01051B"/>
                <w:w w:val="90"/>
                <w:sz w:val="24"/>
                <w:szCs w:val="24"/>
              </w:rPr>
              <w:t xml:space="preserve"> Redington Qatar</w:t>
            </w:r>
            <w:r w:rsidRPr="008F092B">
              <w:rPr>
                <w:rFonts w:ascii="Verdana" w:hAnsi="Verdana"/>
                <w:color w:val="01051B"/>
                <w:spacing w:val="-19"/>
                <w:w w:val="90"/>
                <w:sz w:val="24"/>
                <w:szCs w:val="24"/>
              </w:rPr>
              <w:t xml:space="preserve"> </w:t>
            </w:r>
            <w:r w:rsidRPr="008F092B">
              <w:rPr>
                <w:rFonts w:ascii="Verdana" w:hAnsi="Verdana"/>
                <w:color w:val="01051B"/>
                <w:sz w:val="24"/>
                <w:szCs w:val="24"/>
              </w:rPr>
              <w:t>Sep 2016-Dec 2016</w:t>
            </w:r>
          </w:p>
          <w:p w14:paraId="314A129A" w14:textId="60B4D465" w:rsidR="00E40F1C" w:rsidRPr="000B2D43" w:rsidRDefault="000B2D43" w:rsidP="000B2D43">
            <w:pPr>
              <w:rPr>
                <w:color w:val="01051B"/>
                <w:w w:val="105"/>
              </w:rPr>
            </w:pPr>
            <w:r>
              <w:rPr>
                <w:color w:val="01051B"/>
                <w:w w:val="105"/>
              </w:rPr>
              <w:t>Managed</w:t>
            </w:r>
            <w:r>
              <w:rPr>
                <w:color w:val="01051B"/>
                <w:spacing w:val="-18"/>
                <w:w w:val="105"/>
              </w:rPr>
              <w:t xml:space="preserve"> Brand </w:t>
            </w:r>
            <w:r>
              <w:rPr>
                <w:color w:val="01051B"/>
                <w:w w:val="105"/>
              </w:rPr>
              <w:t>I Life.</w:t>
            </w:r>
            <w:r>
              <w:rPr>
                <w:color w:val="01051B"/>
                <w:spacing w:val="-18"/>
                <w:w w:val="105"/>
              </w:rPr>
              <w:t xml:space="preserve"> </w:t>
            </w:r>
            <w:r>
              <w:rPr>
                <w:color w:val="01051B"/>
                <w:w w:val="105"/>
              </w:rPr>
              <w:t>Assisted</w:t>
            </w:r>
            <w:r>
              <w:rPr>
                <w:color w:val="01051B"/>
                <w:spacing w:val="-17"/>
                <w:w w:val="105"/>
              </w:rPr>
              <w:t xml:space="preserve"> </w:t>
            </w:r>
            <w:r>
              <w:rPr>
                <w:color w:val="01051B"/>
                <w:w w:val="105"/>
              </w:rPr>
              <w:t xml:space="preserve">customers, Aftersales assist and prepared sales invoices. Maintained kiosk cleanliness, updated product prices, Inventory and LPO creation. </w:t>
            </w:r>
            <w:r w:rsidR="00FB6E5A" w:rsidRPr="008F092B">
              <w:rPr>
                <w:color w:val="01051B"/>
                <w:szCs w:val="18"/>
              </w:rPr>
              <w:t>Merchandizing</w:t>
            </w:r>
            <w:r w:rsidR="00FB6E5A" w:rsidRPr="008F092B">
              <w:rPr>
                <w:color w:val="01051B"/>
                <w:spacing w:val="40"/>
                <w:szCs w:val="18"/>
              </w:rPr>
              <w:t xml:space="preserve"> </w:t>
            </w:r>
            <w:r w:rsidR="00FB6E5A" w:rsidRPr="008F092B">
              <w:rPr>
                <w:color w:val="01051B"/>
                <w:szCs w:val="18"/>
              </w:rPr>
              <w:t>and</w:t>
            </w:r>
            <w:r w:rsidR="00FB6E5A" w:rsidRPr="008F092B">
              <w:rPr>
                <w:color w:val="01051B"/>
                <w:spacing w:val="40"/>
                <w:szCs w:val="18"/>
              </w:rPr>
              <w:t xml:space="preserve"> </w:t>
            </w:r>
            <w:r w:rsidR="00FB6E5A" w:rsidRPr="008F092B">
              <w:rPr>
                <w:color w:val="01051B"/>
                <w:szCs w:val="18"/>
              </w:rPr>
              <w:t>Stock</w:t>
            </w:r>
            <w:r w:rsidR="00FB6E5A" w:rsidRPr="008F092B">
              <w:rPr>
                <w:color w:val="01051B"/>
                <w:spacing w:val="40"/>
                <w:szCs w:val="18"/>
              </w:rPr>
              <w:t xml:space="preserve"> </w:t>
            </w:r>
            <w:r w:rsidR="00FB6E5A" w:rsidRPr="008F092B">
              <w:rPr>
                <w:color w:val="01051B"/>
                <w:szCs w:val="18"/>
              </w:rPr>
              <w:t>Inventory.</w:t>
            </w:r>
            <w:r w:rsidR="00FB6E5A" w:rsidRPr="008F092B">
              <w:rPr>
                <w:color w:val="01051B"/>
                <w:spacing w:val="40"/>
                <w:szCs w:val="18"/>
              </w:rPr>
              <w:t xml:space="preserve"> </w:t>
            </w:r>
            <w:r w:rsidR="00FB6E5A" w:rsidRPr="008F092B">
              <w:rPr>
                <w:color w:val="01051B"/>
                <w:szCs w:val="18"/>
              </w:rPr>
              <w:t>Handle</w:t>
            </w:r>
            <w:r w:rsidR="00FB6E5A" w:rsidRPr="008F092B">
              <w:rPr>
                <w:color w:val="01051B"/>
                <w:spacing w:val="40"/>
                <w:szCs w:val="18"/>
              </w:rPr>
              <w:t xml:space="preserve"> </w:t>
            </w:r>
            <w:r w:rsidR="00FB6E5A" w:rsidRPr="008F092B">
              <w:rPr>
                <w:color w:val="01051B"/>
                <w:szCs w:val="18"/>
              </w:rPr>
              <w:t>complaints</w:t>
            </w:r>
            <w:r w:rsidR="00FB6E5A" w:rsidRPr="008F092B">
              <w:rPr>
                <w:color w:val="01051B"/>
                <w:spacing w:val="40"/>
                <w:szCs w:val="18"/>
              </w:rPr>
              <w:t xml:space="preserve"> </w:t>
            </w:r>
            <w:proofErr w:type="gramStart"/>
            <w:r w:rsidR="00FB6E5A" w:rsidRPr="008F092B">
              <w:rPr>
                <w:color w:val="01051B"/>
                <w:szCs w:val="18"/>
              </w:rPr>
              <w:t>on</w:t>
            </w:r>
            <w:proofErr w:type="gramEnd"/>
            <w:r w:rsidR="00FB6E5A" w:rsidRPr="008F092B">
              <w:rPr>
                <w:color w:val="01051B"/>
                <w:szCs w:val="18"/>
              </w:rPr>
              <w:t xml:space="preserve"> </w:t>
            </w:r>
            <w:r w:rsidR="00FB6E5A" w:rsidRPr="008F092B">
              <w:rPr>
                <w:color w:val="01051B"/>
                <w:w w:val="110"/>
                <w:szCs w:val="18"/>
              </w:rPr>
              <w:t>product</w:t>
            </w:r>
            <w:r w:rsidR="00FB6E5A" w:rsidRPr="008F092B">
              <w:rPr>
                <w:color w:val="01051B"/>
                <w:spacing w:val="-19"/>
                <w:w w:val="110"/>
                <w:szCs w:val="18"/>
              </w:rPr>
              <w:t xml:space="preserve"> </w:t>
            </w:r>
            <w:r w:rsidR="00FB6E5A" w:rsidRPr="008F092B">
              <w:rPr>
                <w:color w:val="01051B"/>
                <w:w w:val="110"/>
                <w:szCs w:val="18"/>
              </w:rPr>
              <w:t>and</w:t>
            </w:r>
            <w:r w:rsidR="00FB6E5A" w:rsidRPr="008F092B">
              <w:rPr>
                <w:color w:val="01051B"/>
                <w:spacing w:val="-18"/>
                <w:w w:val="110"/>
                <w:szCs w:val="18"/>
              </w:rPr>
              <w:t xml:space="preserve"> </w:t>
            </w:r>
            <w:r w:rsidR="00FB6E5A" w:rsidRPr="008F092B">
              <w:rPr>
                <w:color w:val="01051B"/>
                <w:w w:val="110"/>
                <w:szCs w:val="18"/>
              </w:rPr>
              <w:t>provide</w:t>
            </w:r>
            <w:r w:rsidR="00FB6E5A" w:rsidRPr="008F092B">
              <w:rPr>
                <w:color w:val="01051B"/>
                <w:spacing w:val="-19"/>
                <w:w w:val="110"/>
                <w:szCs w:val="18"/>
              </w:rPr>
              <w:t xml:space="preserve"> </w:t>
            </w:r>
            <w:r w:rsidR="00FB6E5A" w:rsidRPr="008F092B">
              <w:rPr>
                <w:color w:val="01051B"/>
                <w:w w:val="110"/>
                <w:szCs w:val="18"/>
              </w:rPr>
              <w:t>help</w:t>
            </w:r>
            <w:r w:rsidR="00FB6E5A" w:rsidRPr="008F092B">
              <w:rPr>
                <w:color w:val="01051B"/>
                <w:spacing w:val="-18"/>
                <w:w w:val="110"/>
                <w:szCs w:val="18"/>
              </w:rPr>
              <w:t xml:space="preserve"> </w:t>
            </w:r>
            <w:r w:rsidR="00FB6E5A" w:rsidRPr="008F092B">
              <w:rPr>
                <w:color w:val="01051B"/>
                <w:w w:val="110"/>
                <w:szCs w:val="18"/>
              </w:rPr>
              <w:t>if</w:t>
            </w:r>
            <w:r w:rsidR="00FB6E5A" w:rsidRPr="008F092B">
              <w:rPr>
                <w:color w:val="01051B"/>
                <w:spacing w:val="-18"/>
                <w:w w:val="110"/>
                <w:szCs w:val="18"/>
              </w:rPr>
              <w:t xml:space="preserve"> </w:t>
            </w:r>
            <w:r w:rsidR="00FB6E5A" w:rsidRPr="008F092B">
              <w:rPr>
                <w:color w:val="01051B"/>
                <w:w w:val="110"/>
                <w:szCs w:val="18"/>
              </w:rPr>
              <w:t>necessary.</w:t>
            </w:r>
            <w:r w:rsidR="00FB6E5A" w:rsidRPr="008F092B">
              <w:rPr>
                <w:color w:val="01051B"/>
                <w:spacing w:val="-19"/>
                <w:w w:val="110"/>
                <w:szCs w:val="18"/>
              </w:rPr>
              <w:t xml:space="preserve"> </w:t>
            </w:r>
            <w:r w:rsidR="00FB6E5A" w:rsidRPr="008F092B">
              <w:rPr>
                <w:color w:val="01051B"/>
                <w:w w:val="110"/>
                <w:szCs w:val="18"/>
              </w:rPr>
              <w:t>Advise</w:t>
            </w:r>
            <w:r w:rsidR="00FB6E5A" w:rsidRPr="008F092B">
              <w:rPr>
                <w:color w:val="01051B"/>
                <w:spacing w:val="-18"/>
                <w:w w:val="110"/>
                <w:szCs w:val="18"/>
              </w:rPr>
              <w:t xml:space="preserve"> </w:t>
            </w:r>
            <w:r w:rsidR="00FB6E5A" w:rsidRPr="008F092B">
              <w:rPr>
                <w:color w:val="01051B"/>
                <w:w w:val="110"/>
                <w:szCs w:val="18"/>
              </w:rPr>
              <w:t>customer</w:t>
            </w:r>
            <w:r w:rsidR="008F092B" w:rsidRPr="008F092B">
              <w:rPr>
                <w:color w:val="01051B"/>
                <w:w w:val="110"/>
                <w:szCs w:val="18"/>
              </w:rPr>
              <w:t xml:space="preserve"> </w:t>
            </w:r>
            <w:r w:rsidR="008F092B" w:rsidRPr="008F092B">
              <w:rPr>
                <w:w w:val="105"/>
                <w:szCs w:val="18"/>
              </w:rPr>
              <w:t>regarding</w:t>
            </w:r>
            <w:r w:rsidR="008F092B" w:rsidRPr="008F092B">
              <w:rPr>
                <w:spacing w:val="19"/>
                <w:w w:val="105"/>
                <w:szCs w:val="18"/>
              </w:rPr>
              <w:t xml:space="preserve"> </w:t>
            </w:r>
            <w:r w:rsidR="008F092B" w:rsidRPr="008F092B">
              <w:rPr>
                <w:w w:val="105"/>
                <w:szCs w:val="18"/>
              </w:rPr>
              <w:t>their</w:t>
            </w:r>
            <w:r>
              <w:rPr>
                <w:spacing w:val="19"/>
                <w:w w:val="105"/>
                <w:szCs w:val="18"/>
              </w:rPr>
              <w:t xml:space="preserve"> </w:t>
            </w:r>
            <w:r w:rsidR="008F092B" w:rsidRPr="008F092B">
              <w:rPr>
                <w:w w:val="105"/>
                <w:szCs w:val="18"/>
              </w:rPr>
              <w:t>requirements.</w:t>
            </w:r>
            <w:r w:rsidR="008F092B" w:rsidRPr="008F092B">
              <w:rPr>
                <w:spacing w:val="19"/>
                <w:w w:val="105"/>
                <w:szCs w:val="18"/>
              </w:rPr>
              <w:t xml:space="preserve"> </w:t>
            </w:r>
            <w:r w:rsidR="008F092B" w:rsidRPr="008F092B">
              <w:rPr>
                <w:w w:val="105"/>
                <w:szCs w:val="18"/>
              </w:rPr>
              <w:t>Preparing</w:t>
            </w:r>
            <w:r w:rsidR="008F092B" w:rsidRPr="008F092B">
              <w:rPr>
                <w:spacing w:val="19"/>
                <w:w w:val="105"/>
                <w:szCs w:val="18"/>
              </w:rPr>
              <w:t xml:space="preserve"> </w:t>
            </w:r>
            <w:r w:rsidR="008F092B" w:rsidRPr="008F092B">
              <w:rPr>
                <w:w w:val="105"/>
                <w:szCs w:val="18"/>
              </w:rPr>
              <w:t>month-end</w:t>
            </w:r>
            <w:r w:rsidR="008F092B" w:rsidRPr="008F092B">
              <w:rPr>
                <w:spacing w:val="19"/>
                <w:w w:val="105"/>
                <w:szCs w:val="18"/>
              </w:rPr>
              <w:t xml:space="preserve"> </w:t>
            </w:r>
            <w:r w:rsidR="008F092B" w:rsidRPr="008F092B">
              <w:rPr>
                <w:spacing w:val="-2"/>
                <w:w w:val="105"/>
                <w:szCs w:val="18"/>
              </w:rPr>
              <w:t>Sales</w:t>
            </w:r>
            <w:r w:rsidR="008F092B">
              <w:rPr>
                <w:spacing w:val="-2"/>
                <w:w w:val="105"/>
                <w:szCs w:val="18"/>
              </w:rPr>
              <w:t xml:space="preserve"> </w:t>
            </w:r>
            <w:r w:rsidR="008F092B" w:rsidRPr="008F092B">
              <w:rPr>
                <w:szCs w:val="18"/>
              </w:rPr>
              <w:t>reports</w:t>
            </w:r>
            <w:r w:rsidR="008F092B" w:rsidRPr="008F092B">
              <w:rPr>
                <w:spacing w:val="33"/>
                <w:szCs w:val="18"/>
              </w:rPr>
              <w:t xml:space="preserve"> </w:t>
            </w:r>
            <w:r w:rsidR="008F092B" w:rsidRPr="008F092B">
              <w:rPr>
                <w:szCs w:val="18"/>
              </w:rPr>
              <w:t>for</w:t>
            </w:r>
            <w:r w:rsidR="008F092B" w:rsidRPr="008F092B">
              <w:rPr>
                <w:spacing w:val="34"/>
                <w:szCs w:val="18"/>
              </w:rPr>
              <w:t xml:space="preserve"> </w:t>
            </w:r>
            <w:r w:rsidR="008F092B" w:rsidRPr="008F092B">
              <w:rPr>
                <w:szCs w:val="18"/>
              </w:rPr>
              <w:t>senior</w:t>
            </w:r>
            <w:r w:rsidR="008F092B">
              <w:rPr>
                <w:szCs w:val="18"/>
              </w:rPr>
              <w:t xml:space="preserve"> m</w:t>
            </w:r>
            <w:r w:rsidR="008F092B" w:rsidRPr="008F092B">
              <w:rPr>
                <w:szCs w:val="18"/>
              </w:rPr>
              <w:t>anagers</w:t>
            </w:r>
            <w:r w:rsidR="008F092B" w:rsidRPr="008F092B">
              <w:rPr>
                <w:spacing w:val="34"/>
                <w:szCs w:val="18"/>
              </w:rPr>
              <w:t xml:space="preserve"> </w:t>
            </w:r>
            <w:proofErr w:type="gramStart"/>
            <w:r w:rsidR="008F092B" w:rsidRPr="008F092B">
              <w:rPr>
                <w:szCs w:val="18"/>
              </w:rPr>
              <w:t>and</w:t>
            </w:r>
            <w:r w:rsidR="008F092B" w:rsidRPr="008F092B">
              <w:rPr>
                <w:spacing w:val="34"/>
                <w:szCs w:val="18"/>
              </w:rPr>
              <w:t xml:space="preserve"> </w:t>
            </w:r>
            <w:r w:rsidR="008F092B" w:rsidRPr="008F092B">
              <w:rPr>
                <w:szCs w:val="18"/>
              </w:rPr>
              <w:t>also</w:t>
            </w:r>
            <w:proofErr w:type="gramEnd"/>
            <w:r w:rsidR="008F092B" w:rsidRPr="008F092B">
              <w:rPr>
                <w:spacing w:val="34"/>
                <w:szCs w:val="18"/>
              </w:rPr>
              <w:t xml:space="preserve"> </w:t>
            </w:r>
            <w:r w:rsidR="008F092B" w:rsidRPr="008F092B">
              <w:rPr>
                <w:szCs w:val="18"/>
              </w:rPr>
              <w:t>presenting</w:t>
            </w:r>
            <w:r w:rsidR="008F092B" w:rsidRPr="008F092B">
              <w:rPr>
                <w:spacing w:val="34"/>
                <w:szCs w:val="18"/>
              </w:rPr>
              <w:t xml:space="preserve"> </w:t>
            </w:r>
            <w:r w:rsidR="008F092B" w:rsidRPr="008F092B">
              <w:rPr>
                <w:spacing w:val="-2"/>
                <w:szCs w:val="18"/>
              </w:rPr>
              <w:t>them.</w:t>
            </w:r>
          </w:p>
          <w:p w14:paraId="01B8705F" w14:textId="77777777" w:rsidR="00E40F1C" w:rsidRDefault="00E40F1C" w:rsidP="004A6F89">
            <w:pPr>
              <w:pStyle w:val="BodyText"/>
              <w:spacing w:before="114" w:line="264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BBB987F" w14:textId="6361B78C" w:rsidR="00E40F1C" w:rsidRDefault="00E40F1C" w:rsidP="004A6F89">
            <w:pPr>
              <w:pStyle w:val="NoSpacing"/>
              <w:rPr>
                <w:rFonts w:ascii="Verdana" w:hAnsi="Verdana"/>
                <w:w w:val="90"/>
                <w:sz w:val="24"/>
                <w:szCs w:val="24"/>
              </w:rPr>
            </w:pPr>
            <w:r w:rsidRPr="00E40F1C">
              <w:rPr>
                <w:rFonts w:ascii="Verdana" w:hAnsi="Verdana"/>
                <w:w w:val="90"/>
                <w:sz w:val="24"/>
                <w:szCs w:val="24"/>
              </w:rPr>
              <w:t>Sales</w:t>
            </w:r>
            <w:r w:rsidRPr="00E40F1C">
              <w:rPr>
                <w:rFonts w:ascii="Verdana" w:hAnsi="Verdana"/>
                <w:spacing w:val="-16"/>
                <w:w w:val="90"/>
                <w:sz w:val="24"/>
                <w:szCs w:val="24"/>
              </w:rPr>
              <w:t xml:space="preserve"> </w:t>
            </w:r>
            <w:r w:rsidRPr="00E40F1C">
              <w:rPr>
                <w:rFonts w:ascii="Verdana" w:hAnsi="Verdana"/>
                <w:w w:val="90"/>
                <w:sz w:val="24"/>
                <w:szCs w:val="24"/>
              </w:rPr>
              <w:t>Associate</w:t>
            </w:r>
            <w:r w:rsidR="00DC0955">
              <w:rPr>
                <w:rFonts w:ascii="Verdana" w:hAnsi="Verdana"/>
                <w:w w:val="90"/>
                <w:sz w:val="24"/>
                <w:szCs w:val="24"/>
              </w:rPr>
              <w:t xml:space="preserve"> Lenovo Mobiles</w:t>
            </w:r>
            <w:r w:rsidRPr="00E40F1C">
              <w:rPr>
                <w:rFonts w:ascii="Verdana" w:hAnsi="Verdana"/>
                <w:w w:val="90"/>
                <w:sz w:val="24"/>
                <w:szCs w:val="24"/>
              </w:rPr>
              <w:t>,</w:t>
            </w:r>
            <w:r w:rsidRPr="00E40F1C">
              <w:rPr>
                <w:rFonts w:ascii="Verdana" w:hAnsi="Verdana"/>
                <w:spacing w:val="-16"/>
                <w:w w:val="90"/>
                <w:sz w:val="24"/>
                <w:szCs w:val="24"/>
              </w:rPr>
              <w:t xml:space="preserve"> </w:t>
            </w:r>
            <w:r w:rsidRPr="00E40F1C">
              <w:rPr>
                <w:rFonts w:ascii="Verdana" w:hAnsi="Verdana"/>
                <w:w w:val="90"/>
                <w:sz w:val="24"/>
                <w:szCs w:val="24"/>
              </w:rPr>
              <w:t>Sharaf</w:t>
            </w:r>
            <w:r w:rsidRPr="00E40F1C">
              <w:rPr>
                <w:rFonts w:ascii="Verdana" w:hAnsi="Verdana"/>
                <w:spacing w:val="-16"/>
                <w:w w:val="90"/>
                <w:sz w:val="24"/>
                <w:szCs w:val="24"/>
              </w:rPr>
              <w:t xml:space="preserve"> </w:t>
            </w:r>
            <w:r w:rsidRPr="00E40F1C">
              <w:rPr>
                <w:rFonts w:ascii="Verdana" w:hAnsi="Verdana"/>
                <w:w w:val="90"/>
                <w:sz w:val="24"/>
                <w:szCs w:val="24"/>
              </w:rPr>
              <w:t>DG</w:t>
            </w:r>
            <w:r w:rsidRPr="00E40F1C">
              <w:rPr>
                <w:rFonts w:ascii="Verdana" w:hAnsi="Verdana"/>
                <w:spacing w:val="-16"/>
                <w:w w:val="90"/>
                <w:sz w:val="24"/>
                <w:szCs w:val="24"/>
              </w:rPr>
              <w:t xml:space="preserve"> </w:t>
            </w:r>
            <w:r w:rsidRPr="00E40F1C">
              <w:rPr>
                <w:rFonts w:ascii="Verdana" w:hAnsi="Verdana"/>
                <w:w w:val="90"/>
                <w:sz w:val="24"/>
                <w:szCs w:val="24"/>
              </w:rPr>
              <w:t>Ezdan</w:t>
            </w:r>
            <w:r w:rsidRPr="00E40F1C">
              <w:rPr>
                <w:rFonts w:ascii="Verdana" w:hAnsi="Verdana"/>
                <w:spacing w:val="-16"/>
                <w:w w:val="90"/>
                <w:sz w:val="24"/>
                <w:szCs w:val="24"/>
              </w:rPr>
              <w:t xml:space="preserve"> </w:t>
            </w:r>
            <w:r w:rsidRPr="00E40F1C">
              <w:rPr>
                <w:rFonts w:ascii="Verdana" w:hAnsi="Verdana"/>
                <w:w w:val="90"/>
                <w:sz w:val="24"/>
                <w:szCs w:val="24"/>
              </w:rPr>
              <w:t xml:space="preserve">Mall </w:t>
            </w:r>
          </w:p>
          <w:p w14:paraId="06D60B85" w14:textId="77777777" w:rsidR="00E40F1C" w:rsidRPr="00E40F1C" w:rsidRDefault="00E40F1C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E40F1C">
              <w:rPr>
                <w:rFonts w:ascii="Verdana" w:hAnsi="Verdana"/>
                <w:sz w:val="24"/>
                <w:szCs w:val="24"/>
              </w:rPr>
              <w:t>Jun 2016-Sep 2016</w:t>
            </w:r>
          </w:p>
          <w:p w14:paraId="5C84AD74" w14:textId="048AF007" w:rsidR="00E40F1C" w:rsidRDefault="00DC0955" w:rsidP="004A6F89">
            <w:pPr>
              <w:pStyle w:val="NoSpacing"/>
              <w:rPr>
                <w:w w:val="110"/>
              </w:rPr>
            </w:pPr>
            <w:r>
              <w:rPr>
                <w:color w:val="01051B"/>
                <w:w w:val="105"/>
              </w:rPr>
              <w:t>Managed</w:t>
            </w:r>
            <w:r>
              <w:rPr>
                <w:color w:val="01051B"/>
                <w:spacing w:val="-18"/>
                <w:w w:val="105"/>
              </w:rPr>
              <w:t xml:space="preserve"> </w:t>
            </w:r>
            <w:r>
              <w:rPr>
                <w:color w:val="01051B"/>
                <w:spacing w:val="-18"/>
                <w:w w:val="105"/>
              </w:rPr>
              <w:t>Lenovo Mobiles</w:t>
            </w:r>
            <w:r>
              <w:rPr>
                <w:color w:val="01051B"/>
                <w:w w:val="105"/>
              </w:rPr>
              <w:t>.</w:t>
            </w:r>
            <w:r>
              <w:t xml:space="preserve"> Assisting</w:t>
            </w:r>
            <w:r w:rsidR="00E40F1C">
              <w:t xml:space="preserve"> Customer. </w:t>
            </w:r>
            <w:r>
              <w:t>Preparing</w:t>
            </w:r>
            <w:r w:rsidR="00E40F1C">
              <w:t xml:space="preserve"> Sales Invoice. Responsible </w:t>
            </w:r>
            <w:proofErr w:type="gramStart"/>
            <w:r w:rsidR="00E40F1C">
              <w:rPr>
                <w:w w:val="110"/>
              </w:rPr>
              <w:t>in</w:t>
            </w:r>
            <w:proofErr w:type="gramEnd"/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Monthly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Inventory.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Displaying,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Merchandising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and Maintaining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of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the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cleanliness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of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the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kiosk.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>Checking</w:t>
            </w:r>
            <w:r w:rsidR="00E40F1C">
              <w:rPr>
                <w:spacing w:val="-14"/>
                <w:w w:val="110"/>
              </w:rPr>
              <w:t xml:space="preserve"> </w:t>
            </w:r>
            <w:r w:rsidR="00E40F1C">
              <w:rPr>
                <w:w w:val="110"/>
              </w:rPr>
              <w:t xml:space="preserve">and Updating </w:t>
            </w:r>
            <w:proofErr w:type="gramStart"/>
            <w:r w:rsidR="00E40F1C">
              <w:rPr>
                <w:w w:val="110"/>
              </w:rPr>
              <w:t>price</w:t>
            </w:r>
            <w:proofErr w:type="gramEnd"/>
            <w:r w:rsidR="00E40F1C">
              <w:rPr>
                <w:w w:val="110"/>
              </w:rPr>
              <w:t xml:space="preserve"> of the product.</w:t>
            </w:r>
          </w:p>
          <w:p w14:paraId="68FF278F" w14:textId="77777777" w:rsidR="00E40F1C" w:rsidRDefault="00E40F1C" w:rsidP="004A6F89">
            <w:pPr>
              <w:pStyle w:val="NoSpacing"/>
            </w:pPr>
          </w:p>
          <w:p w14:paraId="1F9D92C9" w14:textId="77777777" w:rsidR="00E40F1C" w:rsidRPr="00E40F1C" w:rsidRDefault="00E40F1C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E40F1C">
              <w:rPr>
                <w:rFonts w:ascii="Verdana" w:hAnsi="Verdana"/>
                <w:sz w:val="24"/>
                <w:szCs w:val="24"/>
              </w:rPr>
              <w:t>Supervisor/Caretaker, New Castle PG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40F1C">
              <w:rPr>
                <w:rFonts w:ascii="Verdana" w:hAnsi="Verdana"/>
                <w:sz w:val="24"/>
                <w:szCs w:val="24"/>
              </w:rPr>
              <w:t>Bangalore, India Jan 2015-Dec 2015</w:t>
            </w:r>
          </w:p>
          <w:p w14:paraId="7B14E9D4" w14:textId="77777777" w:rsidR="00E40F1C" w:rsidRDefault="00E40F1C" w:rsidP="004A6F89">
            <w:pPr>
              <w:pStyle w:val="NoSpacing"/>
              <w:rPr>
                <w:w w:val="110"/>
              </w:rPr>
            </w:pPr>
            <w:r>
              <w:t>Managed guest check-ins/outs and resolved customer issues.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Streamlined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front-desk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operations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improved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 xml:space="preserve">customer </w:t>
            </w:r>
            <w:r>
              <w:t>service. Processed guests' check ins and outs while providing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excellent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customer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service.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Handled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and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resolved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customer </w:t>
            </w:r>
            <w:r>
              <w:rPr>
                <w:w w:val="110"/>
              </w:rPr>
              <w:t>complaints and/or issues.</w:t>
            </w:r>
          </w:p>
          <w:p w14:paraId="6C5B6EC9" w14:textId="77777777" w:rsidR="00E40F1C" w:rsidRDefault="00E40F1C" w:rsidP="004A6F89">
            <w:pPr>
              <w:pStyle w:val="NoSpacing"/>
            </w:pPr>
          </w:p>
          <w:p w14:paraId="0AB61021" w14:textId="77777777" w:rsidR="00E40F1C" w:rsidRDefault="00E40F1C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E40F1C">
              <w:rPr>
                <w:rFonts w:ascii="Verdana" w:hAnsi="Verdana"/>
                <w:sz w:val="24"/>
                <w:szCs w:val="24"/>
              </w:rPr>
              <w:t>Technician, Consolidated Gulf Company Qatar</w:t>
            </w:r>
          </w:p>
          <w:p w14:paraId="05958640" w14:textId="77777777" w:rsidR="00E40F1C" w:rsidRPr="00E40F1C" w:rsidRDefault="00E40F1C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E40F1C">
              <w:rPr>
                <w:rFonts w:ascii="Verdana" w:hAnsi="Verdana"/>
                <w:sz w:val="24"/>
                <w:szCs w:val="24"/>
              </w:rPr>
              <w:t>Jun 2012-Dec 2013</w:t>
            </w:r>
          </w:p>
          <w:p w14:paraId="544C0AEF" w14:textId="77777777" w:rsidR="00E40F1C" w:rsidRDefault="00E40F1C" w:rsidP="004A6F89">
            <w:pPr>
              <w:pStyle w:val="NoSpacing"/>
              <w:rPr>
                <w:w w:val="110"/>
              </w:rPr>
            </w:pPr>
            <w:r>
              <w:t>Responsible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installing,</w:t>
            </w:r>
            <w:r>
              <w:rPr>
                <w:spacing w:val="40"/>
              </w:rPr>
              <w:t xml:space="preserve"> </w:t>
            </w:r>
            <w:r>
              <w:t>programming,</w:t>
            </w:r>
            <w:r>
              <w:rPr>
                <w:spacing w:val="40"/>
              </w:rPr>
              <w:t xml:space="preserve"> </w:t>
            </w:r>
            <w:r>
              <w:t>testing,</w:t>
            </w:r>
            <w:r>
              <w:rPr>
                <w:spacing w:val="40"/>
              </w:rPr>
              <w:t xml:space="preserve"> </w:t>
            </w:r>
            <w:r>
              <w:t xml:space="preserve">calibrating, </w:t>
            </w:r>
            <w:r>
              <w:rPr>
                <w:w w:val="110"/>
              </w:rPr>
              <w:t>operating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repair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control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systems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along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with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their software,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hardware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equipment's</w:t>
            </w:r>
            <w:proofErr w:type="gramEnd"/>
            <w:r>
              <w:rPr>
                <w:w w:val="110"/>
              </w:rPr>
              <w:t>.</w:t>
            </w:r>
          </w:p>
          <w:p w14:paraId="044C49D2" w14:textId="77777777" w:rsidR="00E40F1C" w:rsidRDefault="00E40F1C" w:rsidP="004A6F89">
            <w:pPr>
              <w:pStyle w:val="NoSpacing"/>
            </w:pPr>
          </w:p>
          <w:p w14:paraId="7DB8AC57" w14:textId="77777777" w:rsidR="00E40F1C" w:rsidRPr="00E40F1C" w:rsidRDefault="00E40F1C" w:rsidP="004A6F8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E40F1C">
              <w:rPr>
                <w:rFonts w:ascii="Verdana" w:hAnsi="Verdana"/>
                <w:sz w:val="24"/>
                <w:szCs w:val="24"/>
              </w:rPr>
              <w:t>Sales Associate, Gulf Queen Mobiles &amp;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40F1C">
              <w:rPr>
                <w:rFonts w:ascii="Verdana" w:hAnsi="Verdana"/>
                <w:sz w:val="24"/>
                <w:szCs w:val="24"/>
              </w:rPr>
              <w:t>Accessories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40F1C">
              <w:rPr>
                <w:rFonts w:ascii="Verdana" w:hAnsi="Verdana"/>
                <w:sz w:val="24"/>
                <w:szCs w:val="24"/>
              </w:rPr>
              <w:t>India Oct 2008-May 2012</w:t>
            </w:r>
          </w:p>
          <w:p w14:paraId="30B88882" w14:textId="77777777" w:rsidR="00E40F1C" w:rsidRDefault="00E40F1C" w:rsidP="004A6F89">
            <w:pPr>
              <w:pStyle w:val="NoSpacing"/>
            </w:pPr>
            <w:r>
              <w:rPr>
                <w:w w:val="105"/>
              </w:rPr>
              <w:t>Assisted customers and managed daily stock inventories. Prepared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invoices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handled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branch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operations.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Preparing of Sales Invoice and Receiving of money. Branch in-charge.</w:t>
            </w:r>
          </w:p>
          <w:p w14:paraId="3259A34B" w14:textId="77777777" w:rsidR="00E40F1C" w:rsidRPr="00FB6E5A" w:rsidRDefault="00E40F1C" w:rsidP="004A6F89">
            <w:pPr>
              <w:pStyle w:val="BodyText"/>
              <w:spacing w:before="114" w:line="264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33DA3356" w14:textId="77777777" w:rsidR="00FB6E5A" w:rsidRDefault="00FB6E5A" w:rsidP="004A6F89"/>
          <w:p w14:paraId="54F041D5" w14:textId="77777777" w:rsidR="00036450" w:rsidRPr="004D3011" w:rsidRDefault="00036450" w:rsidP="004A6F89">
            <w:pPr>
              <w:rPr>
                <w:color w:val="FFFFFF" w:themeColor="background1"/>
              </w:rPr>
            </w:pPr>
          </w:p>
        </w:tc>
      </w:tr>
    </w:tbl>
    <w:p w14:paraId="312819A5" w14:textId="77777777" w:rsidR="009039DF" w:rsidRDefault="009039DF" w:rsidP="000C45FF">
      <w:pPr>
        <w:tabs>
          <w:tab w:val="left" w:pos="990"/>
        </w:tabs>
      </w:pPr>
    </w:p>
    <w:sectPr w:rsidR="009039DF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6915" w14:textId="77777777" w:rsidR="00A803C6" w:rsidRDefault="00A803C6" w:rsidP="000C45FF">
      <w:r>
        <w:separator/>
      </w:r>
    </w:p>
  </w:endnote>
  <w:endnote w:type="continuationSeparator" w:id="0">
    <w:p w14:paraId="4896311A" w14:textId="77777777" w:rsidR="00A803C6" w:rsidRDefault="00A803C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2F0C" w14:textId="77777777" w:rsidR="00A803C6" w:rsidRDefault="00A803C6" w:rsidP="000C45FF">
      <w:r>
        <w:separator/>
      </w:r>
    </w:p>
  </w:footnote>
  <w:footnote w:type="continuationSeparator" w:id="0">
    <w:p w14:paraId="275FAA5F" w14:textId="77777777" w:rsidR="00A803C6" w:rsidRDefault="00A803C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6E7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1566E" wp14:editId="7C3D937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C9"/>
    <w:rsid w:val="00036450"/>
    <w:rsid w:val="00094499"/>
    <w:rsid w:val="000B2D43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05D4A"/>
    <w:rsid w:val="002400EB"/>
    <w:rsid w:val="00256CF7"/>
    <w:rsid w:val="00281FD5"/>
    <w:rsid w:val="002B5FDE"/>
    <w:rsid w:val="002C6C3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A6F89"/>
    <w:rsid w:val="004C63E4"/>
    <w:rsid w:val="004D3011"/>
    <w:rsid w:val="005262AC"/>
    <w:rsid w:val="005772D3"/>
    <w:rsid w:val="005C4D55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8201C9"/>
    <w:rsid w:val="008F092B"/>
    <w:rsid w:val="009039DF"/>
    <w:rsid w:val="009260CD"/>
    <w:rsid w:val="00940A66"/>
    <w:rsid w:val="00952C25"/>
    <w:rsid w:val="00A2118D"/>
    <w:rsid w:val="00A803C6"/>
    <w:rsid w:val="00AD0A50"/>
    <w:rsid w:val="00AD76E2"/>
    <w:rsid w:val="00B20152"/>
    <w:rsid w:val="00B3341E"/>
    <w:rsid w:val="00B359E4"/>
    <w:rsid w:val="00B57D98"/>
    <w:rsid w:val="00B70850"/>
    <w:rsid w:val="00C066B6"/>
    <w:rsid w:val="00C37BA1"/>
    <w:rsid w:val="00C431B4"/>
    <w:rsid w:val="00C4674C"/>
    <w:rsid w:val="00C506CF"/>
    <w:rsid w:val="00C72BED"/>
    <w:rsid w:val="00C9578B"/>
    <w:rsid w:val="00CB0055"/>
    <w:rsid w:val="00CC6635"/>
    <w:rsid w:val="00D2522B"/>
    <w:rsid w:val="00D422DE"/>
    <w:rsid w:val="00D5459D"/>
    <w:rsid w:val="00DA1F4D"/>
    <w:rsid w:val="00DC0955"/>
    <w:rsid w:val="00DD172A"/>
    <w:rsid w:val="00E25A26"/>
    <w:rsid w:val="00E40F1C"/>
    <w:rsid w:val="00E4381A"/>
    <w:rsid w:val="00E55D74"/>
    <w:rsid w:val="00E90F36"/>
    <w:rsid w:val="00ED7985"/>
    <w:rsid w:val="00F60274"/>
    <w:rsid w:val="00F77FB9"/>
    <w:rsid w:val="00FB068F"/>
    <w:rsid w:val="00F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4A6B"/>
  <w14:defaultImageDpi w14:val="32767"/>
  <w15:chartTrackingRefBased/>
  <w15:docId w15:val="{EF14A1AA-6F2E-49B5-A2A3-C9240BBA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8201C9"/>
    <w:rPr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8201C9"/>
    <w:pPr>
      <w:widowControl w:val="0"/>
      <w:autoSpaceDE w:val="0"/>
      <w:autoSpaceDN w:val="0"/>
      <w:ind w:left="10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201C9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id0011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jid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C05552E7D54E1B8908220DE1A59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98B5-80BF-4BB5-9D29-64CA0E05F326}"/>
      </w:docPartPr>
      <w:docPartBody>
        <w:p w:rsidR="007B194D" w:rsidRDefault="00000000">
          <w:pPr>
            <w:pStyle w:val="C1C05552E7D54E1B8908220DE1A59188"/>
          </w:pPr>
          <w:r w:rsidRPr="00D5459D">
            <w:t>Profile</w:t>
          </w:r>
        </w:p>
      </w:docPartBody>
    </w:docPart>
    <w:docPart>
      <w:docPartPr>
        <w:name w:val="8ECB078DA7514AB680419FF655D9B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D076-FCD6-4AAC-BC27-1771AE866FE9}"/>
      </w:docPartPr>
      <w:docPartBody>
        <w:p w:rsidR="007B194D" w:rsidRDefault="00000000">
          <w:pPr>
            <w:pStyle w:val="8ECB078DA7514AB680419FF655D9BFC9"/>
          </w:pPr>
          <w:r w:rsidRPr="00CB0055">
            <w:t>Contact</w:t>
          </w:r>
        </w:p>
      </w:docPartBody>
    </w:docPart>
    <w:docPart>
      <w:docPartPr>
        <w:name w:val="B9DE67BCF4684D96900B9E09DF481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10CC9-2FE7-41D6-8363-681CB4B7AE5E}"/>
      </w:docPartPr>
      <w:docPartBody>
        <w:p w:rsidR="007B194D" w:rsidRDefault="00000000">
          <w:pPr>
            <w:pStyle w:val="B9DE67BCF4684D96900B9E09DF481114"/>
          </w:pPr>
          <w:r w:rsidRPr="004D3011">
            <w:t>PHONE:</w:t>
          </w:r>
        </w:p>
      </w:docPartBody>
    </w:docPart>
    <w:docPart>
      <w:docPartPr>
        <w:name w:val="91F63D75437E4F9FAEC619541F96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229D-E44E-4C4D-BEAC-C1B572CD1FDE}"/>
      </w:docPartPr>
      <w:docPartBody>
        <w:p w:rsidR="007B194D" w:rsidRDefault="00000000">
          <w:pPr>
            <w:pStyle w:val="91F63D75437E4F9FAEC619541F96C348"/>
          </w:pPr>
          <w:r w:rsidRPr="00CB0055">
            <w:t>Hobbies</w:t>
          </w:r>
        </w:p>
      </w:docPartBody>
    </w:docPart>
    <w:docPart>
      <w:docPartPr>
        <w:name w:val="10052E20440248C9B77883B910F2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C30C-81CE-4171-B397-C81491FC72BE}"/>
      </w:docPartPr>
      <w:docPartBody>
        <w:p w:rsidR="007B194D" w:rsidRDefault="00000000">
          <w:pPr>
            <w:pStyle w:val="10052E20440248C9B77883B910F2C997"/>
          </w:pPr>
          <w:r w:rsidRPr="00036450">
            <w:t>EDUCATION</w:t>
          </w:r>
        </w:p>
      </w:docPartBody>
    </w:docPart>
    <w:docPart>
      <w:docPartPr>
        <w:name w:val="D71642124919418CA477C5866804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A2A3-163E-496D-A748-73B7AF4E7892}"/>
      </w:docPartPr>
      <w:docPartBody>
        <w:p w:rsidR="007B194D" w:rsidRDefault="00000000">
          <w:pPr>
            <w:pStyle w:val="D71642124919418CA477C58668046BDD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B2"/>
    <w:rsid w:val="00194FFD"/>
    <w:rsid w:val="001A269E"/>
    <w:rsid w:val="002B5FDE"/>
    <w:rsid w:val="002C6C35"/>
    <w:rsid w:val="00305916"/>
    <w:rsid w:val="007B194D"/>
    <w:rsid w:val="00C7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C758B2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C05552E7D54E1B8908220DE1A59188">
    <w:name w:val="C1C05552E7D54E1B8908220DE1A59188"/>
  </w:style>
  <w:style w:type="paragraph" w:customStyle="1" w:styleId="8ECB078DA7514AB680419FF655D9BFC9">
    <w:name w:val="8ECB078DA7514AB680419FF655D9BFC9"/>
  </w:style>
  <w:style w:type="paragraph" w:customStyle="1" w:styleId="B9DE67BCF4684D96900B9E09DF481114">
    <w:name w:val="B9DE67BCF4684D96900B9E09DF481114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91F63D75437E4F9FAEC619541F96C348">
    <w:name w:val="91F63D75437E4F9FAEC619541F96C348"/>
  </w:style>
  <w:style w:type="paragraph" w:customStyle="1" w:styleId="10052E20440248C9B77883B910F2C997">
    <w:name w:val="10052E20440248C9B77883B910F2C997"/>
  </w:style>
  <w:style w:type="paragraph" w:customStyle="1" w:styleId="D71642124919418CA477C58668046BDD">
    <w:name w:val="D71642124919418CA477C58668046BDD"/>
  </w:style>
  <w:style w:type="character" w:customStyle="1" w:styleId="Heading2Char">
    <w:name w:val="Heading 2 Char"/>
    <w:basedOn w:val="DefaultParagraphFont"/>
    <w:link w:val="Heading2"/>
    <w:uiPriority w:val="9"/>
    <w:rsid w:val="00C758B2"/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188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abdul salam</dc:creator>
  <cp:keywords/>
  <dc:description/>
  <cp:lastModifiedBy>sajid abdul salam</cp:lastModifiedBy>
  <cp:revision>4</cp:revision>
  <cp:lastPrinted>2025-01-12T14:39:00Z</cp:lastPrinted>
  <dcterms:created xsi:type="dcterms:W3CDTF">2024-12-28T11:50:00Z</dcterms:created>
  <dcterms:modified xsi:type="dcterms:W3CDTF">2025-01-12T16:36:00Z</dcterms:modified>
</cp:coreProperties>
</file>