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jpeg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938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95"/>
        <w:gridCol w:w="6395"/>
      </w:tblGrid>
      <w:tr w:rsidR="001B2ABD" w14:paraId="4A2DD149" w14:textId="77777777" w:rsidTr="00C301F8">
        <w:trPr>
          <w:trHeight w:val="4410"/>
        </w:trPr>
        <w:tc>
          <w:tcPr>
            <w:tcW w:w="3600" w:type="dxa"/>
            <w:vAlign w:val="bottom"/>
          </w:tcPr>
          <w:p w14:paraId="5DE6378D" w14:textId="0463FE12" w:rsidR="001B2ABD" w:rsidRDefault="00F13A2E" w:rsidP="00C301F8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4814D1DA" wp14:editId="4CB83D8B">
                  <wp:extent cx="1451505" cy="18139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505" cy="181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</w:tcPr>
          <w:p w14:paraId="63EE106F" w14:textId="77777777" w:rsidR="001B2ABD" w:rsidRDefault="001B2ABD" w:rsidP="00C301F8">
            <w:pPr>
              <w:tabs>
                <w:tab w:val="left" w:pos="990"/>
              </w:tabs>
            </w:pPr>
          </w:p>
        </w:tc>
        <w:tc>
          <w:tcPr>
            <w:tcW w:w="6395" w:type="dxa"/>
            <w:vAlign w:val="bottom"/>
          </w:tcPr>
          <w:p w14:paraId="35A8BC41" w14:textId="77777777" w:rsidR="00C301F8" w:rsidRPr="004976DD" w:rsidRDefault="00C301F8" w:rsidP="00C301F8">
            <w:pPr>
              <w:pStyle w:val="Title"/>
              <w:rPr>
                <w:sz w:val="56"/>
                <w:szCs w:val="56"/>
              </w:rPr>
            </w:pPr>
            <w:r w:rsidRPr="004976DD">
              <w:rPr>
                <w:sz w:val="56"/>
                <w:szCs w:val="56"/>
              </w:rPr>
              <w:t>Stephen OTIENO Omari</w:t>
            </w:r>
          </w:p>
          <w:p w14:paraId="47186156" w14:textId="77777777" w:rsidR="001B2ABD" w:rsidRDefault="001B2ABD" w:rsidP="00C301F8">
            <w:pPr>
              <w:pStyle w:val="Subtitle"/>
            </w:pPr>
          </w:p>
          <w:p w14:paraId="011628F4" w14:textId="74B512A7" w:rsidR="00436A20" w:rsidRPr="00436A20" w:rsidRDefault="00436A20" w:rsidP="00C301F8"/>
        </w:tc>
      </w:tr>
      <w:tr w:rsidR="001B2ABD" w14:paraId="18BDF41E" w14:textId="77777777" w:rsidTr="00C301F8">
        <w:tc>
          <w:tcPr>
            <w:tcW w:w="3600" w:type="dxa"/>
          </w:tcPr>
          <w:sdt>
            <w:sdtPr>
              <w:id w:val="-1711873194"/>
              <w:placeholder>
                <w:docPart w:val="1969D80B5EAC4DBD891C244A1B54B45D"/>
              </w:placeholder>
              <w:temporary/>
              <w:showingPlcHdr/>
              <w15:appearance w15:val="hidden"/>
            </w:sdtPr>
            <w:sdtEndPr/>
            <w:sdtContent>
              <w:p w14:paraId="5AC2C3A6" w14:textId="77777777" w:rsidR="001B2ABD" w:rsidRDefault="00036450" w:rsidP="00C301F8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31075B13" w14:textId="4309A590" w:rsidR="00036450" w:rsidRDefault="00E52C65" w:rsidP="00C301F8">
            <w:r>
              <w:t xml:space="preserve">A result oriented professional with extensive experience in Administration and being versatile to venture into transportation and excel as an avid driver. </w:t>
            </w:r>
          </w:p>
          <w:p w14:paraId="64215C27" w14:textId="0C78802F" w:rsidR="00E52C65" w:rsidRDefault="00E52C65" w:rsidP="00C301F8">
            <w:r>
              <w:t>I thrive in dynamic and challenging environments that ensure that I utilize my strengths in customer service protocols, interpersonal skills to ensure clients are satisfied.</w:t>
            </w:r>
          </w:p>
          <w:p w14:paraId="05DA4213" w14:textId="2EF2A295" w:rsidR="00E52C65" w:rsidRDefault="00E52C65" w:rsidP="00C301F8">
            <w:r>
              <w:t>I am to achieve high rating and positive feedback not only from customers but also my colleagues to ensure the set objectives are met.</w:t>
            </w:r>
          </w:p>
          <w:p w14:paraId="023DAC17" w14:textId="77777777" w:rsidR="00036450" w:rsidRDefault="00036450" w:rsidP="00C301F8"/>
          <w:sdt>
            <w:sdtPr>
              <w:id w:val="-1954003311"/>
              <w:placeholder>
                <w:docPart w:val="2DD4168EA5034C449AD08BCE7650FDD1"/>
              </w:placeholder>
              <w:temporary/>
              <w:showingPlcHdr/>
              <w15:appearance w15:val="hidden"/>
            </w:sdtPr>
            <w:sdtEndPr/>
            <w:sdtContent>
              <w:p w14:paraId="12FFAD13" w14:textId="77777777" w:rsidR="00036450" w:rsidRPr="00CB0055" w:rsidRDefault="00CB0055" w:rsidP="00C301F8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03340A3E07944044A94D2EBC47E1B195"/>
              </w:placeholder>
              <w:temporary/>
              <w:showingPlcHdr/>
              <w15:appearance w15:val="hidden"/>
            </w:sdtPr>
            <w:sdtEndPr/>
            <w:sdtContent>
              <w:p w14:paraId="759F66A7" w14:textId="77777777" w:rsidR="004D3011" w:rsidRDefault="004D3011" w:rsidP="00C301F8">
                <w:r w:rsidRPr="004D3011">
                  <w:t>PHONE:</w:t>
                </w:r>
              </w:p>
            </w:sdtContent>
          </w:sdt>
          <w:p w14:paraId="7F3200B6" w14:textId="383CC01E" w:rsidR="004D3011" w:rsidRDefault="00E52C65" w:rsidP="00C301F8">
            <w:r>
              <w:t>+974</w:t>
            </w:r>
            <w:r w:rsidR="002F06BB">
              <w:t>55321455</w:t>
            </w:r>
          </w:p>
          <w:p w14:paraId="7FA2490F" w14:textId="7B79DB6A" w:rsidR="004D3011" w:rsidRDefault="004D3011" w:rsidP="00C301F8"/>
          <w:p w14:paraId="0FD9CDCC" w14:textId="77777777" w:rsidR="004D3011" w:rsidRDefault="004D3011" w:rsidP="00C301F8"/>
          <w:sdt>
            <w:sdtPr>
              <w:id w:val="-240260293"/>
              <w:placeholder>
                <w:docPart w:val="63398886E4D44873A6BBCF3DCE7D0099"/>
              </w:placeholder>
              <w:temporary/>
              <w:showingPlcHdr/>
              <w15:appearance w15:val="hidden"/>
            </w:sdtPr>
            <w:sdtEndPr/>
            <w:sdtContent>
              <w:p w14:paraId="31B8BCA3" w14:textId="77777777" w:rsidR="004D3011" w:rsidRDefault="004D3011" w:rsidP="00C301F8">
                <w:r w:rsidRPr="004D3011">
                  <w:t>EMAIL:</w:t>
                </w:r>
              </w:p>
            </w:sdtContent>
          </w:sdt>
          <w:p w14:paraId="17299588" w14:textId="090E0301" w:rsidR="00036450" w:rsidRPr="00E4381A" w:rsidRDefault="00E52C65" w:rsidP="00C301F8">
            <w:pPr>
              <w:rPr>
                <w:rStyle w:val="Hyperlink"/>
              </w:rPr>
            </w:pPr>
            <w:hyperlink r:id="rId8" w:history="1">
              <w:r w:rsidRPr="000C57CD">
                <w:rPr>
                  <w:rStyle w:val="Hyperlink"/>
                </w:rPr>
                <w:t>omaristephen550@gmail.com</w:t>
              </w:r>
            </w:hyperlink>
            <w:r>
              <w:t xml:space="preserve"> </w:t>
            </w:r>
          </w:p>
          <w:sdt>
            <w:sdtPr>
              <w:id w:val="-1444214663"/>
              <w:placeholder>
                <w:docPart w:val="8AD990AA14E84351B9A8D7024B15615C"/>
              </w:placeholder>
              <w:temporary/>
              <w:showingPlcHdr/>
              <w15:appearance w15:val="hidden"/>
            </w:sdtPr>
            <w:sdtEndPr/>
            <w:sdtContent>
              <w:p w14:paraId="315A2D7E" w14:textId="77777777" w:rsidR="004D3011" w:rsidRPr="00CB0055" w:rsidRDefault="00CB0055" w:rsidP="00C301F8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6B8FFF41" w14:textId="19163A70" w:rsidR="004D3011" w:rsidRDefault="00E52C65" w:rsidP="00DB51C5">
            <w:pPr>
              <w:pStyle w:val="ListParagraph"/>
              <w:numPr>
                <w:ilvl w:val="0"/>
                <w:numId w:val="4"/>
              </w:numPr>
            </w:pPr>
            <w:r>
              <w:t xml:space="preserve">Driving </w:t>
            </w:r>
          </w:p>
          <w:p w14:paraId="0E406191" w14:textId="3AC0840F" w:rsidR="004D3011" w:rsidRDefault="00E03176" w:rsidP="00DB51C5">
            <w:pPr>
              <w:pStyle w:val="ListParagraph"/>
              <w:numPr>
                <w:ilvl w:val="0"/>
                <w:numId w:val="4"/>
              </w:numPr>
            </w:pPr>
            <w:r>
              <w:t>Football</w:t>
            </w:r>
          </w:p>
          <w:p w14:paraId="56EBC261" w14:textId="303223DB" w:rsidR="004D3011" w:rsidRDefault="00E03176" w:rsidP="00DB51C5">
            <w:pPr>
              <w:pStyle w:val="ListParagraph"/>
              <w:numPr>
                <w:ilvl w:val="0"/>
                <w:numId w:val="4"/>
              </w:numPr>
            </w:pPr>
            <w:r>
              <w:t xml:space="preserve">Hiking </w:t>
            </w:r>
          </w:p>
          <w:p w14:paraId="4327631E" w14:textId="77777777" w:rsidR="004D3011" w:rsidRDefault="00E03176" w:rsidP="00DB51C5">
            <w:pPr>
              <w:pStyle w:val="ListParagraph"/>
              <w:numPr>
                <w:ilvl w:val="0"/>
                <w:numId w:val="4"/>
              </w:numPr>
            </w:pPr>
            <w:r>
              <w:t xml:space="preserve">Traveling </w:t>
            </w:r>
          </w:p>
          <w:p w14:paraId="2C760F42" w14:textId="77777777" w:rsidR="00436A20" w:rsidRDefault="00436A20" w:rsidP="00C301F8"/>
          <w:p w14:paraId="14757CC8" w14:textId="77777777" w:rsidR="00436A20" w:rsidRDefault="00436A20" w:rsidP="00C301F8"/>
          <w:p w14:paraId="236E394A" w14:textId="77777777" w:rsidR="00436A20" w:rsidRDefault="00436A20" w:rsidP="00C301F8"/>
          <w:p w14:paraId="2D8CE0C0" w14:textId="1F153999" w:rsidR="00436A20" w:rsidRPr="004D3011" w:rsidRDefault="00436A20" w:rsidP="00C301F8"/>
        </w:tc>
        <w:tc>
          <w:tcPr>
            <w:tcW w:w="795" w:type="dxa"/>
          </w:tcPr>
          <w:p w14:paraId="1096F39B" w14:textId="77777777" w:rsidR="001B2ABD" w:rsidRDefault="001B2ABD" w:rsidP="00C301F8">
            <w:pPr>
              <w:tabs>
                <w:tab w:val="left" w:pos="990"/>
              </w:tabs>
            </w:pPr>
          </w:p>
        </w:tc>
        <w:tc>
          <w:tcPr>
            <w:tcW w:w="6395" w:type="dxa"/>
          </w:tcPr>
          <w:sdt>
            <w:sdtPr>
              <w:id w:val="1049110328"/>
              <w:placeholder>
                <w:docPart w:val="42049ABC7E2A48B09F1350E4412A96EB"/>
              </w:placeholder>
              <w:temporary/>
              <w:showingPlcHdr/>
              <w15:appearance w15:val="hidden"/>
            </w:sdtPr>
            <w:sdtEndPr/>
            <w:sdtContent>
              <w:p w14:paraId="0A0C2A39" w14:textId="77777777" w:rsidR="001B2ABD" w:rsidRDefault="00E25A26" w:rsidP="00C301F8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2E4A1EF0" w14:textId="600634CC" w:rsidR="004D3011" w:rsidRDefault="0078135E" w:rsidP="00B7552F">
            <w:pPr>
              <w:pStyle w:val="Heading4"/>
            </w:pPr>
            <w:r>
              <w:t xml:space="preserve">ICON TRAINING </w:t>
            </w:r>
            <w:r w:rsidR="00356B46">
              <w:t>CENTER (ITC)</w:t>
            </w:r>
            <w:r w:rsidR="00871A13">
              <w:t>,DOHA</w:t>
            </w:r>
          </w:p>
          <w:p w14:paraId="33B11135" w14:textId="1A6C0059" w:rsidR="00871A13" w:rsidRDefault="00B2536B" w:rsidP="00871A13">
            <w:pPr>
              <w:rPr>
                <w:i/>
                <w:iCs/>
              </w:rPr>
            </w:pPr>
            <w:r>
              <w:rPr>
                <w:i/>
                <w:iCs/>
              </w:rPr>
              <w:t>September 2022</w:t>
            </w:r>
            <w:r w:rsidR="00063A7E">
              <w:rPr>
                <w:i/>
                <w:iCs/>
              </w:rPr>
              <w:t>-December 2022</w:t>
            </w:r>
          </w:p>
          <w:p w14:paraId="4D5589C4" w14:textId="353D6D89" w:rsidR="00063A7E" w:rsidRPr="00B2536B" w:rsidRDefault="00063A7E" w:rsidP="00871A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Supply </w:t>
            </w:r>
            <w:r w:rsidR="001259FF">
              <w:rPr>
                <w:i/>
                <w:iCs/>
              </w:rPr>
              <w:t>Chain Management</w:t>
            </w:r>
            <w:r w:rsidR="0040667F">
              <w:rPr>
                <w:i/>
                <w:iCs/>
              </w:rPr>
              <w:t xml:space="preserve"> level 4</w:t>
            </w:r>
            <w:r w:rsidR="00011A5A">
              <w:rPr>
                <w:i/>
                <w:iCs/>
              </w:rPr>
              <w:t xml:space="preserve"> (</w:t>
            </w:r>
            <w:r w:rsidR="001259FF">
              <w:rPr>
                <w:i/>
                <w:iCs/>
              </w:rPr>
              <w:t>MOFA</w:t>
            </w:r>
            <w:r w:rsidR="00EA5AF6">
              <w:rPr>
                <w:i/>
                <w:iCs/>
              </w:rPr>
              <w:t>&amp;</w:t>
            </w:r>
            <w:r w:rsidR="0087404B">
              <w:rPr>
                <w:i/>
                <w:iCs/>
              </w:rPr>
              <w:t>Chamber)</w:t>
            </w:r>
          </w:p>
          <w:p w14:paraId="14E1489C" w14:textId="77777777" w:rsidR="00E03176" w:rsidRDefault="00E03176" w:rsidP="00C301F8"/>
          <w:p w14:paraId="48E9856B" w14:textId="45A7BD6B" w:rsidR="00E03176" w:rsidRPr="00B359E4" w:rsidRDefault="00E03176" w:rsidP="00C301F8">
            <w:pPr>
              <w:pStyle w:val="Heading4"/>
            </w:pPr>
            <w:r>
              <w:t>Graffins College, Nairobi</w:t>
            </w:r>
          </w:p>
          <w:p w14:paraId="41B02D6B" w14:textId="6A807040" w:rsidR="00E03176" w:rsidRPr="00B359E4" w:rsidRDefault="00E03176" w:rsidP="00C301F8">
            <w:pPr>
              <w:pStyle w:val="Date"/>
            </w:pPr>
            <w:r>
              <w:t>January 2016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June 2016</w:t>
            </w:r>
          </w:p>
          <w:p w14:paraId="2033399E" w14:textId="1420B7A3" w:rsidR="00E03176" w:rsidRDefault="00E03176" w:rsidP="00C301F8">
            <w:r>
              <w:t xml:space="preserve">Associate Business Executive </w:t>
            </w:r>
            <w:r w:rsidRPr="00E03176">
              <w:rPr>
                <w:b/>
                <w:bCs/>
              </w:rPr>
              <w:t>(A</w:t>
            </w:r>
            <w:r w:rsidR="00F37A83">
              <w:rPr>
                <w:b/>
                <w:bCs/>
              </w:rPr>
              <w:t>.</w:t>
            </w:r>
            <w:r w:rsidRPr="00E03176">
              <w:rPr>
                <w:b/>
                <w:bCs/>
              </w:rPr>
              <w:t>B</w:t>
            </w:r>
            <w:r w:rsidR="00F37A83">
              <w:rPr>
                <w:b/>
                <w:bCs/>
              </w:rPr>
              <w:t>.</w:t>
            </w:r>
            <w:r w:rsidRPr="00E03176">
              <w:rPr>
                <w:b/>
                <w:bCs/>
              </w:rPr>
              <w:t>E)</w:t>
            </w:r>
          </w:p>
          <w:p w14:paraId="7CEEA58E" w14:textId="77777777" w:rsidR="00E03176" w:rsidRDefault="00E03176" w:rsidP="00C301F8"/>
          <w:p w14:paraId="217EBC4C" w14:textId="202B9540" w:rsidR="00E03176" w:rsidRPr="00B359E4" w:rsidRDefault="00E03176" w:rsidP="00C301F8">
            <w:pPr>
              <w:pStyle w:val="Heading4"/>
            </w:pPr>
            <w:r>
              <w:t>Graffins College, Nairobi</w:t>
            </w:r>
          </w:p>
          <w:p w14:paraId="160A6A0E" w14:textId="2B7C8204" w:rsidR="00E03176" w:rsidRPr="00B359E4" w:rsidRDefault="00E03176" w:rsidP="00C301F8">
            <w:pPr>
              <w:pStyle w:val="Date"/>
            </w:pPr>
            <w:r>
              <w:t>July 2015</w:t>
            </w:r>
            <w:r w:rsidRPr="00B359E4">
              <w:t xml:space="preserve"> </w:t>
            </w:r>
            <w:r w:rsidR="00F37A83">
              <w:t>–</w:t>
            </w:r>
            <w:r w:rsidRPr="00B359E4">
              <w:t xml:space="preserve"> </w:t>
            </w:r>
            <w:r w:rsidR="00F37A83">
              <w:t>December 2015</w:t>
            </w:r>
          </w:p>
          <w:p w14:paraId="30B9DF3C" w14:textId="6A817BBD" w:rsidR="00E03176" w:rsidRDefault="00F37A83" w:rsidP="00C301F8">
            <w:r>
              <w:t>Higher/Advance Diploma in Associate Business</w:t>
            </w:r>
            <w:r w:rsidRPr="00F37A83">
              <w:t xml:space="preserve"> Executive</w:t>
            </w:r>
            <w:r w:rsidRPr="00F37A83">
              <w:rPr>
                <w:b/>
                <w:bCs/>
              </w:rPr>
              <w:t xml:space="preserve"> (A</w:t>
            </w:r>
            <w:r>
              <w:rPr>
                <w:b/>
                <w:bCs/>
              </w:rPr>
              <w:t>.</w:t>
            </w:r>
            <w:r w:rsidRPr="00F37A83">
              <w:rPr>
                <w:b/>
                <w:bCs/>
              </w:rPr>
              <w:t>B</w:t>
            </w:r>
            <w:r>
              <w:rPr>
                <w:b/>
                <w:bCs/>
              </w:rPr>
              <w:t>.</w:t>
            </w:r>
            <w:r w:rsidRPr="00F37A83">
              <w:rPr>
                <w:b/>
                <w:bCs/>
              </w:rPr>
              <w:t>E)</w:t>
            </w:r>
          </w:p>
          <w:p w14:paraId="6C91A6C4" w14:textId="77777777" w:rsidR="00036450" w:rsidRDefault="00036450" w:rsidP="00C301F8"/>
          <w:p w14:paraId="2AB79548" w14:textId="6388FAF5" w:rsidR="00036450" w:rsidRPr="00B359E4" w:rsidRDefault="00F37A83" w:rsidP="00C301F8">
            <w:pPr>
              <w:pStyle w:val="Heading4"/>
            </w:pPr>
            <w:r>
              <w:t>Upperhill High School</w:t>
            </w:r>
          </w:p>
          <w:p w14:paraId="5FE6AA2B" w14:textId="4C427062" w:rsidR="00036450" w:rsidRPr="00B359E4" w:rsidRDefault="00F37A83" w:rsidP="00C301F8">
            <w:pPr>
              <w:pStyle w:val="Date"/>
            </w:pPr>
            <w:r>
              <w:t>2003</w:t>
            </w:r>
            <w:r w:rsidR="00036450" w:rsidRPr="00B359E4">
              <w:t xml:space="preserve"> - </w:t>
            </w:r>
            <w:r>
              <w:t>2006</w:t>
            </w:r>
          </w:p>
          <w:p w14:paraId="2F1B2A9C" w14:textId="5A6FDB1A" w:rsidR="00036450" w:rsidRDefault="00F37A83" w:rsidP="00C301F8">
            <w:r>
              <w:t xml:space="preserve">Kenya Certificate of Secondary Education </w:t>
            </w:r>
            <w:r w:rsidRPr="00F37A83">
              <w:rPr>
                <w:b/>
                <w:bCs/>
              </w:rPr>
              <w:t>(K.C.S.E)</w:t>
            </w:r>
          </w:p>
          <w:sdt>
            <w:sdtPr>
              <w:id w:val="1001553383"/>
              <w:placeholder>
                <w:docPart w:val="E8CE23640B0D465CA7BB7FC15D4FA8DD"/>
              </w:placeholder>
              <w:temporary/>
              <w:showingPlcHdr/>
              <w15:appearance w15:val="hidden"/>
            </w:sdtPr>
            <w:sdtEndPr/>
            <w:sdtContent>
              <w:p w14:paraId="403E673B" w14:textId="77777777" w:rsidR="00036450" w:rsidRDefault="00036450" w:rsidP="00C301F8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350B23FE" w14:textId="1EDA91E1" w:rsidR="00036450" w:rsidRDefault="004976DD" w:rsidP="00C301F8">
            <w:pPr>
              <w:pStyle w:val="Heading4"/>
              <w:rPr>
                <w:bCs/>
              </w:rPr>
            </w:pPr>
            <w:r>
              <w:t xml:space="preserve">Castle Limousine - </w:t>
            </w:r>
            <w:r w:rsidR="00036450" w:rsidRPr="00036450">
              <w:t xml:space="preserve"> </w:t>
            </w:r>
            <w:r>
              <w:t>LTS Driver</w:t>
            </w:r>
          </w:p>
          <w:p w14:paraId="07708DC9" w14:textId="31CC97DB" w:rsidR="00036450" w:rsidRPr="00036450" w:rsidRDefault="004976DD" w:rsidP="00C301F8">
            <w:pPr>
              <w:pStyle w:val="Date"/>
            </w:pPr>
            <w:r>
              <w:t>17</w:t>
            </w:r>
            <w:r w:rsidRPr="004976DD">
              <w:rPr>
                <w:vertAlign w:val="superscript"/>
              </w:rPr>
              <w:t>th</w:t>
            </w:r>
            <w:r>
              <w:t xml:space="preserve"> November 2021</w:t>
            </w:r>
            <w:r w:rsidR="00036450" w:rsidRPr="00036450">
              <w:t>–</w:t>
            </w:r>
            <w:r>
              <w:t xml:space="preserve"> </w:t>
            </w:r>
            <w:r w:rsidR="000E6A41">
              <w:t>December 2022</w:t>
            </w:r>
          </w:p>
          <w:p w14:paraId="03FC0894" w14:textId="0D21E23D" w:rsidR="00036450" w:rsidRDefault="004976DD" w:rsidP="00C301F8">
            <w:pPr>
              <w:pStyle w:val="ListParagraph"/>
              <w:numPr>
                <w:ilvl w:val="0"/>
                <w:numId w:val="1"/>
              </w:numPr>
            </w:pPr>
            <w:r>
              <w:t>Handle hotel transfer for guests</w:t>
            </w:r>
          </w:p>
          <w:p w14:paraId="67F0F2AF" w14:textId="3AC8F6EA" w:rsidR="004976DD" w:rsidRDefault="008C071D" w:rsidP="00C301F8">
            <w:pPr>
              <w:pStyle w:val="ListParagraph"/>
              <w:numPr>
                <w:ilvl w:val="0"/>
                <w:numId w:val="1"/>
              </w:numPr>
            </w:pPr>
            <w:r>
              <w:t xml:space="preserve">Scheduling regular vehicle maintenance appointments </w:t>
            </w:r>
          </w:p>
          <w:p w14:paraId="76E1BDD9" w14:textId="77777777" w:rsidR="004D3011" w:rsidRDefault="004D3011" w:rsidP="00C301F8"/>
          <w:p w14:paraId="4D3D34DA" w14:textId="7E676B97" w:rsidR="004D3011" w:rsidRPr="004D3011" w:rsidRDefault="008C071D" w:rsidP="00C301F8">
            <w:pPr>
              <w:pStyle w:val="Heading4"/>
              <w:rPr>
                <w:bCs/>
              </w:rPr>
            </w:pPr>
            <w:r>
              <w:t xml:space="preserve">Mowasalat - </w:t>
            </w:r>
            <w:r w:rsidR="004D3011" w:rsidRPr="004D3011">
              <w:t xml:space="preserve">  </w:t>
            </w:r>
            <w:r>
              <w:t xml:space="preserve">Karwa Driver </w:t>
            </w:r>
          </w:p>
          <w:p w14:paraId="40217553" w14:textId="089B7605" w:rsidR="004D3011" w:rsidRPr="004D3011" w:rsidRDefault="008C071D" w:rsidP="00C301F8">
            <w:pPr>
              <w:pStyle w:val="Date"/>
            </w:pPr>
            <w:r>
              <w:t>November 2019</w:t>
            </w:r>
            <w:r w:rsidR="004D3011" w:rsidRPr="004D3011">
              <w:t>–</w:t>
            </w:r>
            <w:r>
              <w:t xml:space="preserve"> 11</w:t>
            </w:r>
            <w:r w:rsidRPr="008C071D">
              <w:rPr>
                <w:vertAlign w:val="superscript"/>
              </w:rPr>
              <w:t>th</w:t>
            </w:r>
            <w:r>
              <w:t xml:space="preserve"> November 2021</w:t>
            </w:r>
          </w:p>
          <w:p w14:paraId="5E9EBABB" w14:textId="67EB9765" w:rsidR="004D3011" w:rsidRPr="008C071D" w:rsidRDefault="008C071D" w:rsidP="00C301F8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Cs w:val="18"/>
              </w:rPr>
            </w:pPr>
            <w:r w:rsidRPr="008C071D">
              <w:rPr>
                <w:szCs w:val="18"/>
              </w:rPr>
              <w:t>Familiarize with regular routes to enhance timely drop offs</w:t>
            </w:r>
            <w:r w:rsidR="00036450" w:rsidRPr="008C071D">
              <w:rPr>
                <w:szCs w:val="18"/>
              </w:rPr>
              <w:t xml:space="preserve"> </w:t>
            </w:r>
          </w:p>
          <w:p w14:paraId="4C2B0270" w14:textId="77777777" w:rsidR="008C071D" w:rsidRPr="002547EA" w:rsidRDefault="008C071D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2547EA">
              <w:rPr>
                <w:szCs w:val="18"/>
              </w:rPr>
              <w:t xml:space="preserve">Understand the features and functions of the Mowasalat app. </w:t>
            </w:r>
          </w:p>
          <w:p w14:paraId="290968D1" w14:textId="77777777" w:rsidR="008C071D" w:rsidRPr="002547EA" w:rsidRDefault="008C071D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2547EA">
              <w:rPr>
                <w:szCs w:val="18"/>
              </w:rPr>
              <w:t xml:space="preserve">Maintain high customer service and handle complaints professionally. </w:t>
            </w:r>
          </w:p>
          <w:p w14:paraId="6906E381" w14:textId="77777777" w:rsidR="008C071D" w:rsidRPr="002547EA" w:rsidRDefault="008C071D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2547EA">
              <w:rPr>
                <w:szCs w:val="18"/>
              </w:rPr>
              <w:t xml:space="preserve">Keep accurate records of trips and manage the transactions seamlessly. </w:t>
            </w:r>
          </w:p>
          <w:p w14:paraId="4852B3F0" w14:textId="77777777" w:rsidR="008C071D" w:rsidRPr="002547EA" w:rsidRDefault="008C071D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2547EA">
              <w:rPr>
                <w:szCs w:val="18"/>
              </w:rPr>
              <w:t>Ensure the vehicle is clean and tidy with scheduling regular maintenance appointments.</w:t>
            </w:r>
          </w:p>
          <w:p w14:paraId="541BDE46" w14:textId="62D8B4A9" w:rsidR="008C071D" w:rsidRDefault="008C071D" w:rsidP="00C301F8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szCs w:val="18"/>
              </w:rPr>
            </w:pPr>
            <w:r w:rsidRPr="008C071D">
              <w:rPr>
                <w:szCs w:val="18"/>
              </w:rPr>
              <w:t>Maintain COVID-19 safety requirements when transporting passengers</w:t>
            </w:r>
          </w:p>
          <w:p w14:paraId="2E979834" w14:textId="5FC714A1" w:rsidR="00C301F8" w:rsidRDefault="00C301F8" w:rsidP="00C301F8">
            <w:pPr>
              <w:pStyle w:val="ListParagraph"/>
              <w:ind w:left="357"/>
              <w:rPr>
                <w:szCs w:val="18"/>
              </w:rPr>
            </w:pPr>
          </w:p>
          <w:p w14:paraId="4C31B207" w14:textId="6E6A8A1E" w:rsidR="004D3011" w:rsidRPr="004D3011" w:rsidRDefault="00427565" w:rsidP="00C301F8">
            <w:pPr>
              <w:pStyle w:val="Heading4"/>
              <w:rPr>
                <w:bCs/>
              </w:rPr>
            </w:pPr>
            <w:r>
              <w:t>Wert Consulting Ltd – Uber/Taxify Driver</w:t>
            </w:r>
          </w:p>
          <w:p w14:paraId="2987A690" w14:textId="2B6E5E02" w:rsidR="004D3011" w:rsidRPr="004D3011" w:rsidRDefault="00427565" w:rsidP="00C301F8">
            <w:pPr>
              <w:pStyle w:val="Date"/>
            </w:pPr>
            <w:r>
              <w:t xml:space="preserve">March 2019 </w:t>
            </w:r>
            <w:r w:rsidR="004D3011" w:rsidRPr="004D3011">
              <w:t>–</w:t>
            </w:r>
            <w:r>
              <w:t xml:space="preserve"> September 2019</w:t>
            </w:r>
          </w:p>
          <w:p w14:paraId="31A2E23C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 xml:space="preserve">Comprehend the use of Uber/Taxify software by understanding its functions and features. </w:t>
            </w:r>
          </w:p>
          <w:p w14:paraId="50CDE2A6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lastRenderedPageBreak/>
              <w:t>Respond to calls &amp; pings from customers as per company protocols.</w:t>
            </w:r>
          </w:p>
          <w:p w14:paraId="057CE5C1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>Receive &amp; follow customer locations through the software and follow the route as given by Uber/Taxify app.</w:t>
            </w:r>
          </w:p>
          <w:p w14:paraId="2386E2B9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 xml:space="preserve">Keep accurate records of trips and cashflow. </w:t>
            </w:r>
          </w:p>
          <w:p w14:paraId="08B4A33C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>Ensure timely arrival of customers to selected destinations.</w:t>
            </w:r>
          </w:p>
          <w:p w14:paraId="14E6E7FA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>Uphold the highest customer relations when they embark on the vehicle.</w:t>
            </w:r>
          </w:p>
          <w:p w14:paraId="795E179E" w14:textId="77777777" w:rsidR="00427565" w:rsidRPr="005E5436" w:rsidRDefault="00427565" w:rsidP="00C301F8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5E5436">
              <w:rPr>
                <w:szCs w:val="18"/>
              </w:rPr>
              <w:t>Ensure the vehicle is clean and tidy, with regular preventative &amp; maintenance done regularly.</w:t>
            </w:r>
          </w:p>
          <w:p w14:paraId="5CBCE3C9" w14:textId="2EAC469C" w:rsidR="00427565" w:rsidRDefault="00427565" w:rsidP="00C301F8">
            <w:pPr>
              <w:rPr>
                <w:szCs w:val="18"/>
              </w:rPr>
            </w:pPr>
          </w:p>
          <w:p w14:paraId="1F92B733" w14:textId="77777777" w:rsidR="00757014" w:rsidRPr="004D3011" w:rsidRDefault="00757014" w:rsidP="00757014">
            <w:pPr>
              <w:pStyle w:val="Heading4"/>
              <w:rPr>
                <w:bCs/>
              </w:rPr>
            </w:pPr>
            <w:r>
              <w:t>Baus Optical Limited – Sales Executive</w:t>
            </w:r>
          </w:p>
          <w:p w14:paraId="5A8AD134" w14:textId="6629A465" w:rsidR="00757014" w:rsidRDefault="00757014" w:rsidP="00757014">
            <w:pPr>
              <w:pStyle w:val="Date"/>
            </w:pPr>
            <w:r>
              <w:t>May 201</w:t>
            </w:r>
            <w:r w:rsidR="002D7687">
              <w:t>7</w:t>
            </w:r>
            <w:r>
              <w:t xml:space="preserve"> </w:t>
            </w:r>
            <w:r w:rsidRPr="004D3011">
              <w:t>–</w:t>
            </w:r>
            <w:r>
              <w:t xml:space="preserve"> January 201</w:t>
            </w:r>
            <w:r w:rsidR="00E10C4E">
              <w:t>9</w:t>
            </w:r>
          </w:p>
          <w:p w14:paraId="1A88A224" w14:textId="756223A9" w:rsidR="00757014" w:rsidRDefault="00757014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9C1F2C">
              <w:rPr>
                <w:szCs w:val="18"/>
              </w:rPr>
              <w:t xml:space="preserve">Sales of </w:t>
            </w:r>
            <w:r w:rsidR="004F423F">
              <w:rPr>
                <w:szCs w:val="18"/>
              </w:rPr>
              <w:t xml:space="preserve">different </w:t>
            </w:r>
            <w:r w:rsidRPr="009C1F2C">
              <w:rPr>
                <w:szCs w:val="18"/>
              </w:rPr>
              <w:t>eye wear</w:t>
            </w:r>
            <w:r w:rsidR="004F423F">
              <w:rPr>
                <w:szCs w:val="18"/>
              </w:rPr>
              <w:t xml:space="preserve"> brands</w:t>
            </w:r>
            <w:r w:rsidRPr="009C1F2C">
              <w:rPr>
                <w:szCs w:val="18"/>
              </w:rPr>
              <w:t>.</w:t>
            </w:r>
          </w:p>
          <w:p w14:paraId="7F7DEA14" w14:textId="5AD65E42" w:rsidR="002E5FBE" w:rsidRDefault="002E5FBE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>
              <w:rPr>
                <w:szCs w:val="18"/>
              </w:rPr>
              <w:t>Listening to customer requirements and presenting appropriate solutions</w:t>
            </w:r>
            <w:r w:rsidR="000400AF">
              <w:rPr>
                <w:szCs w:val="18"/>
              </w:rPr>
              <w:t>.</w:t>
            </w:r>
          </w:p>
          <w:p w14:paraId="6CEAFC2A" w14:textId="6252FB90" w:rsidR="000400AF" w:rsidRDefault="000400AF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>
              <w:rPr>
                <w:szCs w:val="18"/>
              </w:rPr>
              <w:t>Establishing and maintaining relationships with new &amp; existing customers in person and via telephone.</w:t>
            </w:r>
          </w:p>
          <w:p w14:paraId="2489B0C9" w14:textId="7DA4BBD2" w:rsidR="000400AF" w:rsidRDefault="000400AF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Responding to incoming phone </w:t>
            </w:r>
            <w:r w:rsidR="008E3824">
              <w:rPr>
                <w:szCs w:val="18"/>
              </w:rPr>
              <w:t>enquiries.</w:t>
            </w:r>
          </w:p>
          <w:p w14:paraId="33C66F23" w14:textId="02947BA7" w:rsidR="008E3824" w:rsidRPr="009C1F2C" w:rsidRDefault="008E3824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Collecting customer feedback and reporting to the manager. </w:t>
            </w:r>
          </w:p>
          <w:p w14:paraId="06C10849" w14:textId="79D2589D" w:rsidR="00757014" w:rsidRPr="009C1F2C" w:rsidRDefault="008E3824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9C1F2C">
              <w:rPr>
                <w:szCs w:val="18"/>
              </w:rPr>
              <w:t>Bookkeeping</w:t>
            </w:r>
            <w:r w:rsidR="00757014" w:rsidRPr="009C1F2C">
              <w:rPr>
                <w:szCs w:val="18"/>
              </w:rPr>
              <w:t xml:space="preserve"> of Company’s accounts.</w:t>
            </w:r>
          </w:p>
          <w:p w14:paraId="36679DC1" w14:textId="77777777" w:rsidR="00757014" w:rsidRPr="009C1F2C" w:rsidRDefault="00757014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9C1F2C">
              <w:rPr>
                <w:szCs w:val="18"/>
              </w:rPr>
              <w:t>Customer care and maintaining client relations.</w:t>
            </w:r>
          </w:p>
          <w:p w14:paraId="401BC8A9" w14:textId="77777777" w:rsidR="00757014" w:rsidRPr="009C1F2C" w:rsidRDefault="00757014" w:rsidP="00757014">
            <w:pPr>
              <w:numPr>
                <w:ilvl w:val="0"/>
                <w:numId w:val="2"/>
              </w:numPr>
              <w:ind w:left="357" w:right="6" w:hanging="357"/>
              <w:jc w:val="both"/>
              <w:rPr>
                <w:szCs w:val="18"/>
              </w:rPr>
            </w:pPr>
            <w:r w:rsidRPr="009C1F2C">
              <w:rPr>
                <w:szCs w:val="18"/>
              </w:rPr>
              <w:t>Update the client data base.</w:t>
            </w:r>
          </w:p>
          <w:p w14:paraId="24A8A1E0" w14:textId="77777777" w:rsidR="00757014" w:rsidRDefault="00757014" w:rsidP="00C301F8">
            <w:pPr>
              <w:rPr>
                <w:szCs w:val="18"/>
              </w:rPr>
            </w:pPr>
          </w:p>
          <w:p w14:paraId="7DA8F6E2" w14:textId="029BBAEB" w:rsidR="00C301F8" w:rsidRPr="004D3011" w:rsidRDefault="00C301F8" w:rsidP="00C301F8">
            <w:pPr>
              <w:pStyle w:val="Heading4"/>
              <w:rPr>
                <w:bCs/>
              </w:rPr>
            </w:pPr>
            <w:r>
              <w:t>Good Shepherd African Gospel Church – Administrative Assistant</w:t>
            </w:r>
          </w:p>
          <w:p w14:paraId="5614275C" w14:textId="06D62BF5" w:rsidR="00C301F8" w:rsidRPr="004D3011" w:rsidRDefault="00E10C4E" w:rsidP="00C301F8">
            <w:pPr>
              <w:pStyle w:val="Date"/>
            </w:pPr>
            <w:r>
              <w:t>May</w:t>
            </w:r>
            <w:r w:rsidR="00C301F8">
              <w:t xml:space="preserve"> 201</w:t>
            </w:r>
            <w:r w:rsidR="007A6839">
              <w:t>2</w:t>
            </w:r>
            <w:r w:rsidR="00C301F8">
              <w:t xml:space="preserve"> </w:t>
            </w:r>
            <w:r w:rsidR="00C301F8" w:rsidRPr="004D3011">
              <w:t>–</w:t>
            </w:r>
            <w:r w:rsidR="00C301F8">
              <w:t xml:space="preserve"> January 201</w:t>
            </w:r>
            <w:r w:rsidR="009F1DF9">
              <w:t>7</w:t>
            </w:r>
          </w:p>
          <w:p w14:paraId="0AB4CCA7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13" w:line="259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Coordinating and Planning Children’s activities during Sunday school and holiday camps. </w:t>
            </w:r>
          </w:p>
          <w:p w14:paraId="551BDDEF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5" w:line="250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Teaching and planning Bible lessons. </w:t>
            </w:r>
          </w:p>
          <w:p w14:paraId="291E0DAA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13" w:line="259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Coordinating and facilitating games and children’s sports. </w:t>
            </w:r>
          </w:p>
          <w:p w14:paraId="00FF058F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13" w:line="259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Preparing resources and children’s learning materials. </w:t>
            </w:r>
          </w:p>
          <w:p w14:paraId="5284E769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5" w:line="250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Preparing materials needed in meetings. </w:t>
            </w:r>
          </w:p>
          <w:p w14:paraId="4FAE8448" w14:textId="77777777" w:rsidR="00DB51C5" w:rsidRPr="00477C5C" w:rsidRDefault="00DB51C5" w:rsidP="00DB51C5">
            <w:pPr>
              <w:numPr>
                <w:ilvl w:val="0"/>
                <w:numId w:val="2"/>
              </w:numPr>
              <w:spacing w:after="5" w:line="250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 xml:space="preserve">Offering school transport &amp; other transport services for the church. </w:t>
            </w:r>
          </w:p>
          <w:p w14:paraId="4446E203" w14:textId="4A361777" w:rsidR="00DB51C5" w:rsidRPr="009D551B" w:rsidRDefault="00DB51C5" w:rsidP="009D551B">
            <w:pPr>
              <w:numPr>
                <w:ilvl w:val="0"/>
                <w:numId w:val="2"/>
              </w:numPr>
              <w:spacing w:after="5" w:line="250" w:lineRule="auto"/>
              <w:ind w:right="6" w:hanging="360"/>
              <w:jc w:val="both"/>
              <w:rPr>
                <w:szCs w:val="18"/>
              </w:rPr>
            </w:pPr>
            <w:r w:rsidRPr="00477C5C">
              <w:rPr>
                <w:szCs w:val="18"/>
              </w:rPr>
              <w:t>Providing any adhoc support needed by the administrative team.</w:t>
            </w:r>
          </w:p>
          <w:sdt>
            <w:sdtPr>
              <w:id w:val="1669594239"/>
              <w:placeholder>
                <w:docPart w:val="B7F2C5AB0B154B59AAA9655A5FAC2045"/>
              </w:placeholder>
              <w:temporary/>
              <w:showingPlcHdr/>
              <w15:appearance w15:val="hidden"/>
            </w:sdtPr>
            <w:sdtEndPr/>
            <w:sdtContent>
              <w:p w14:paraId="77A25988" w14:textId="77777777" w:rsidR="00036450" w:rsidRDefault="00180329" w:rsidP="00C301F8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A51A1EE" w14:textId="77777777" w:rsidR="00036450" w:rsidRPr="004D3011" w:rsidRDefault="00112054" w:rsidP="00C301F8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3F85489E" wp14:editId="227CE0A4">
                  <wp:extent cx="3756660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27565" w14:paraId="4E4BCE8B" w14:textId="77777777" w:rsidTr="00C301F8">
        <w:tc>
          <w:tcPr>
            <w:tcW w:w="3600" w:type="dxa"/>
          </w:tcPr>
          <w:p w14:paraId="60A954DA" w14:textId="77777777" w:rsidR="00427565" w:rsidRDefault="00427565" w:rsidP="00C301F8">
            <w:pPr>
              <w:pStyle w:val="Heading3"/>
            </w:pPr>
          </w:p>
        </w:tc>
        <w:tc>
          <w:tcPr>
            <w:tcW w:w="795" w:type="dxa"/>
          </w:tcPr>
          <w:p w14:paraId="5B291911" w14:textId="77777777" w:rsidR="00427565" w:rsidRDefault="00427565" w:rsidP="00C301F8">
            <w:pPr>
              <w:tabs>
                <w:tab w:val="left" w:pos="990"/>
              </w:tabs>
            </w:pPr>
          </w:p>
        </w:tc>
        <w:tc>
          <w:tcPr>
            <w:tcW w:w="6395" w:type="dxa"/>
          </w:tcPr>
          <w:p w14:paraId="52B39444" w14:textId="77777777" w:rsidR="00427565" w:rsidRDefault="00427565" w:rsidP="00C301F8">
            <w:pPr>
              <w:pStyle w:val="Heading2"/>
            </w:pPr>
          </w:p>
        </w:tc>
      </w:tr>
    </w:tbl>
    <w:p w14:paraId="5BD56A30" w14:textId="55C619F5" w:rsidR="00427565" w:rsidRDefault="00427565" w:rsidP="007A6839">
      <w:pPr>
        <w:tabs>
          <w:tab w:val="left" w:pos="990"/>
        </w:tabs>
      </w:pPr>
    </w:p>
    <w:sectPr w:rsidR="00427565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A9D4" w14:textId="77777777" w:rsidR="005A1FF2" w:rsidRDefault="005A1FF2" w:rsidP="000C45FF">
      <w:r>
        <w:separator/>
      </w:r>
    </w:p>
  </w:endnote>
  <w:endnote w:type="continuationSeparator" w:id="0">
    <w:p w14:paraId="405E92CD" w14:textId="77777777" w:rsidR="005A1FF2" w:rsidRDefault="005A1FF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B77B" w14:textId="77777777" w:rsidR="005A1FF2" w:rsidRDefault="005A1FF2" w:rsidP="000C45FF">
      <w:r>
        <w:separator/>
      </w:r>
    </w:p>
  </w:footnote>
  <w:footnote w:type="continuationSeparator" w:id="0">
    <w:p w14:paraId="6B88C9C4" w14:textId="77777777" w:rsidR="005A1FF2" w:rsidRDefault="005A1FF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47D2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47A3" wp14:editId="07B134D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EFA"/>
    <w:multiLevelType w:val="hybridMultilevel"/>
    <w:tmpl w:val="987423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BC4"/>
    <w:multiLevelType w:val="hybridMultilevel"/>
    <w:tmpl w:val="2C5E9D46"/>
    <w:lvl w:ilvl="0" w:tplc="133A15D2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C6CBE"/>
    <w:multiLevelType w:val="hybridMultilevel"/>
    <w:tmpl w:val="FFFFFFFF"/>
    <w:lvl w:ilvl="0" w:tplc="1E5E5CD0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03DD2">
      <w:start w:val="1"/>
      <w:numFmt w:val="bullet"/>
      <w:lvlText w:val="o"/>
      <w:lvlJc w:val="left"/>
      <w:pPr>
        <w:ind w:left="1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C18A2">
      <w:start w:val="1"/>
      <w:numFmt w:val="bullet"/>
      <w:lvlText w:val="▪"/>
      <w:lvlJc w:val="left"/>
      <w:pPr>
        <w:ind w:left="1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08C4">
      <w:start w:val="1"/>
      <w:numFmt w:val="bullet"/>
      <w:lvlText w:val="•"/>
      <w:lvlJc w:val="left"/>
      <w:pPr>
        <w:ind w:left="2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07C36">
      <w:start w:val="1"/>
      <w:numFmt w:val="bullet"/>
      <w:lvlText w:val="o"/>
      <w:lvlJc w:val="left"/>
      <w:pPr>
        <w:ind w:left="3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C872A">
      <w:start w:val="1"/>
      <w:numFmt w:val="bullet"/>
      <w:lvlText w:val="▪"/>
      <w:lvlJc w:val="left"/>
      <w:pPr>
        <w:ind w:left="3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2FB08">
      <w:start w:val="1"/>
      <w:numFmt w:val="bullet"/>
      <w:lvlText w:val="•"/>
      <w:lvlJc w:val="left"/>
      <w:pPr>
        <w:ind w:left="4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A21CE">
      <w:start w:val="1"/>
      <w:numFmt w:val="bullet"/>
      <w:lvlText w:val="o"/>
      <w:lvlJc w:val="left"/>
      <w:pPr>
        <w:ind w:left="5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E486E">
      <w:start w:val="1"/>
      <w:numFmt w:val="bullet"/>
      <w:lvlText w:val="▪"/>
      <w:lvlJc w:val="left"/>
      <w:pPr>
        <w:ind w:left="6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DD5107"/>
    <w:multiLevelType w:val="hybridMultilevel"/>
    <w:tmpl w:val="2D742776"/>
    <w:lvl w:ilvl="0" w:tplc="133A15D2">
      <w:start w:val="1"/>
      <w:numFmt w:val="bullet"/>
      <w:lvlText w:val="▪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886383">
    <w:abstractNumId w:val="1"/>
  </w:num>
  <w:num w:numId="2" w16cid:durableId="1996640775">
    <w:abstractNumId w:val="2"/>
  </w:num>
  <w:num w:numId="3" w16cid:durableId="971979442">
    <w:abstractNumId w:val="3"/>
  </w:num>
  <w:num w:numId="4" w16cid:durableId="2563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FF"/>
    <w:rsid w:val="00011A5A"/>
    <w:rsid w:val="00036450"/>
    <w:rsid w:val="000400AF"/>
    <w:rsid w:val="000617A7"/>
    <w:rsid w:val="00063A7E"/>
    <w:rsid w:val="00094499"/>
    <w:rsid w:val="000C45FF"/>
    <w:rsid w:val="000E3FD1"/>
    <w:rsid w:val="000E6A41"/>
    <w:rsid w:val="00112054"/>
    <w:rsid w:val="001259FF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30B3D"/>
    <w:rsid w:val="002400EB"/>
    <w:rsid w:val="0025408B"/>
    <w:rsid w:val="00256CF7"/>
    <w:rsid w:val="00281FD5"/>
    <w:rsid w:val="002D4A33"/>
    <w:rsid w:val="002D7687"/>
    <w:rsid w:val="002E5FBE"/>
    <w:rsid w:val="002F06BB"/>
    <w:rsid w:val="0030481B"/>
    <w:rsid w:val="003156FC"/>
    <w:rsid w:val="003254B5"/>
    <w:rsid w:val="00356B46"/>
    <w:rsid w:val="0037121F"/>
    <w:rsid w:val="003910D8"/>
    <w:rsid w:val="003A6B7D"/>
    <w:rsid w:val="003B06CA"/>
    <w:rsid w:val="0040667F"/>
    <w:rsid w:val="004071FC"/>
    <w:rsid w:val="00427565"/>
    <w:rsid w:val="00436A20"/>
    <w:rsid w:val="00445947"/>
    <w:rsid w:val="004813B3"/>
    <w:rsid w:val="00496591"/>
    <w:rsid w:val="004976DD"/>
    <w:rsid w:val="004C63E4"/>
    <w:rsid w:val="004D3011"/>
    <w:rsid w:val="004F423F"/>
    <w:rsid w:val="00513213"/>
    <w:rsid w:val="005262AC"/>
    <w:rsid w:val="005A1FF2"/>
    <w:rsid w:val="005E39D5"/>
    <w:rsid w:val="00600670"/>
    <w:rsid w:val="0061047B"/>
    <w:rsid w:val="0062123A"/>
    <w:rsid w:val="00646E75"/>
    <w:rsid w:val="006771D0"/>
    <w:rsid w:val="00715FCB"/>
    <w:rsid w:val="00743101"/>
    <w:rsid w:val="00757014"/>
    <w:rsid w:val="00764C9F"/>
    <w:rsid w:val="007775E1"/>
    <w:rsid w:val="0078135E"/>
    <w:rsid w:val="007867A0"/>
    <w:rsid w:val="007927F5"/>
    <w:rsid w:val="007A6839"/>
    <w:rsid w:val="00802CA0"/>
    <w:rsid w:val="00871A13"/>
    <w:rsid w:val="0087404B"/>
    <w:rsid w:val="008C071D"/>
    <w:rsid w:val="008E3824"/>
    <w:rsid w:val="00915530"/>
    <w:rsid w:val="009260CD"/>
    <w:rsid w:val="00940A66"/>
    <w:rsid w:val="00952C25"/>
    <w:rsid w:val="00967EFF"/>
    <w:rsid w:val="00992465"/>
    <w:rsid w:val="009D551B"/>
    <w:rsid w:val="009F1DF9"/>
    <w:rsid w:val="009F631B"/>
    <w:rsid w:val="00A2118D"/>
    <w:rsid w:val="00AB390A"/>
    <w:rsid w:val="00AD0A50"/>
    <w:rsid w:val="00AD76E2"/>
    <w:rsid w:val="00B034FB"/>
    <w:rsid w:val="00B20152"/>
    <w:rsid w:val="00B2536B"/>
    <w:rsid w:val="00B359E4"/>
    <w:rsid w:val="00B57D98"/>
    <w:rsid w:val="00B70850"/>
    <w:rsid w:val="00B7552F"/>
    <w:rsid w:val="00C066B6"/>
    <w:rsid w:val="00C210D6"/>
    <w:rsid w:val="00C301F8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7185A"/>
    <w:rsid w:val="00DA1D3E"/>
    <w:rsid w:val="00DA1F4D"/>
    <w:rsid w:val="00DB51C5"/>
    <w:rsid w:val="00DD172A"/>
    <w:rsid w:val="00E03176"/>
    <w:rsid w:val="00E10C4E"/>
    <w:rsid w:val="00E15781"/>
    <w:rsid w:val="00E25A26"/>
    <w:rsid w:val="00E4381A"/>
    <w:rsid w:val="00E52C65"/>
    <w:rsid w:val="00E55D74"/>
    <w:rsid w:val="00EA5AF6"/>
    <w:rsid w:val="00F13A2E"/>
    <w:rsid w:val="00F3608B"/>
    <w:rsid w:val="00F37A83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4DD0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49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istephen550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chart" Target="charts/chart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ari\AppData\Local\Microsoft\Office\16.0\DTS\en-US%7b460A595E-3BD1-445E-9FDF-BD467BC1C475%7d\%7b4B3A8CB3-19CE-4D87-94CB-FE3532BEC545%7dtf00546271_win32.dotx" TargetMode="Externa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Planning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&amp; Organizing</a:t>
                    </a:r>
                    <a:endParaRPr lang="en-US" sz="80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193022525328353"/>
                      <c:h val="0.1776266603038256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E1E5-4713-9047-EB1BE611FCFA}"/>
                </c:ext>
              </c:extLst>
            </c:dLbl>
            <c:dLbl>
              <c:idx val="1"/>
              <c:layout>
                <c:manualLayout>
                  <c:x val="-0.35407396463880147"/>
                  <c:y val="-5.050505050505050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Interpersonal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Skills</a:t>
                    </a:r>
                    <a:endParaRPr lang="en-US" sz="80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50055767623367553"/>
                      <c:h val="0.1069195895967549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1E5-4713-9047-EB1BE611FCFA}"/>
                </c:ext>
              </c:extLst>
            </c:dLbl>
            <c:dLbl>
              <c:idx val="2"/>
              <c:layout>
                <c:manualLayout>
                  <c:x val="-0.17837107962924512"/>
                  <c:y val="5.050902728068082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Problem Solving </a:t>
                    </a: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83962349533886"/>
                      <c:h val="8.671756939473473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E1E5-4713-9047-EB1BE611FCFA}"/>
                </c:ext>
              </c:extLst>
            </c:dLbl>
            <c:dLbl>
              <c:idx val="3"/>
              <c:layout>
                <c:manualLayout>
                  <c:x val="-0.42680865449628125"/>
                  <c:y val="1.01018054561361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7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Tim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e Management </a:t>
                    </a:r>
                    <a:endParaRPr lang="en-US" sz="80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7587883918161347"/>
                      <c:h val="0.1271216097987751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E1E5-4713-9047-EB1BE611FCF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Communication</a:t>
                    </a:r>
                    <a:r>
                      <a:rPr lang="en-US" baseline="0"/>
                      <a:t> 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093982420554427"/>
                      <c:h val="0.2037373737373737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E1E5-4713-9047-EB1BE611FCF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Skill #5</c:v>
                </c:pt>
                <c:pt idx="1">
                  <c:v>Skill #4</c:v>
                </c:pt>
                <c:pt idx="2">
                  <c:v>Skill #3</c:v>
                </c:pt>
                <c:pt idx="3">
                  <c:v>Skill #2</c:v>
                </c:pt>
                <c:pt idx="4">
                  <c:v>Skill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9D80B5EAC4DBD891C244A1B54B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D615-51D4-467F-BDE2-F70D9E2718AD}"/>
      </w:docPartPr>
      <w:docPartBody>
        <w:p w:rsidR="0040792F" w:rsidRDefault="00AE20EE">
          <w:pPr>
            <w:pStyle w:val="1969D80B5EAC4DBD891C244A1B54B45D"/>
          </w:pPr>
          <w:r w:rsidRPr="00D5459D">
            <w:t>Profile</w:t>
          </w:r>
        </w:p>
      </w:docPartBody>
    </w:docPart>
    <w:docPart>
      <w:docPartPr>
        <w:name w:val="2DD4168EA5034C449AD08BCE7650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041C-F4DD-4D73-B41B-2B4408AB0BC4}"/>
      </w:docPartPr>
      <w:docPartBody>
        <w:p w:rsidR="0040792F" w:rsidRDefault="00AE20EE">
          <w:pPr>
            <w:pStyle w:val="2DD4168EA5034C449AD08BCE7650FDD1"/>
          </w:pPr>
          <w:r w:rsidRPr="00CB0055">
            <w:t>Contact</w:t>
          </w:r>
        </w:p>
      </w:docPartBody>
    </w:docPart>
    <w:docPart>
      <w:docPartPr>
        <w:name w:val="03340A3E07944044A94D2EBC47E1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8193-661F-4275-B407-A5C7D165193C}"/>
      </w:docPartPr>
      <w:docPartBody>
        <w:p w:rsidR="0040792F" w:rsidRDefault="00AE20EE">
          <w:pPr>
            <w:pStyle w:val="03340A3E07944044A94D2EBC47E1B195"/>
          </w:pPr>
          <w:r w:rsidRPr="004D3011">
            <w:t>PHONE:</w:t>
          </w:r>
        </w:p>
      </w:docPartBody>
    </w:docPart>
    <w:docPart>
      <w:docPartPr>
        <w:name w:val="63398886E4D44873A6BBCF3DCE7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58D4-C504-4DDD-9901-69CAEB50A525}"/>
      </w:docPartPr>
      <w:docPartBody>
        <w:p w:rsidR="0040792F" w:rsidRDefault="00AE20EE">
          <w:pPr>
            <w:pStyle w:val="63398886E4D44873A6BBCF3DCE7D0099"/>
          </w:pPr>
          <w:r w:rsidRPr="004D3011">
            <w:t>EMAIL:</w:t>
          </w:r>
        </w:p>
      </w:docPartBody>
    </w:docPart>
    <w:docPart>
      <w:docPartPr>
        <w:name w:val="8AD990AA14E84351B9A8D7024B15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2859-3D69-4DE3-872C-75C23C0DAD5F}"/>
      </w:docPartPr>
      <w:docPartBody>
        <w:p w:rsidR="0040792F" w:rsidRDefault="00AE20EE">
          <w:pPr>
            <w:pStyle w:val="8AD990AA14E84351B9A8D7024B15615C"/>
          </w:pPr>
          <w:r w:rsidRPr="00CB0055">
            <w:t>Hobbies</w:t>
          </w:r>
        </w:p>
      </w:docPartBody>
    </w:docPart>
    <w:docPart>
      <w:docPartPr>
        <w:name w:val="42049ABC7E2A48B09F1350E4412A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73B4-141D-41D8-8884-B0EDA0E2DF99}"/>
      </w:docPartPr>
      <w:docPartBody>
        <w:p w:rsidR="0040792F" w:rsidRDefault="00AE20EE">
          <w:pPr>
            <w:pStyle w:val="42049ABC7E2A48B09F1350E4412A96EB"/>
          </w:pPr>
          <w:r w:rsidRPr="00036450">
            <w:t>EDUCATION</w:t>
          </w:r>
        </w:p>
      </w:docPartBody>
    </w:docPart>
    <w:docPart>
      <w:docPartPr>
        <w:name w:val="E8CE23640B0D465CA7BB7FC15D4F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6D53-33E1-4E42-A6D8-4951096B5B90}"/>
      </w:docPartPr>
      <w:docPartBody>
        <w:p w:rsidR="0040792F" w:rsidRDefault="00AE20EE">
          <w:pPr>
            <w:pStyle w:val="E8CE23640B0D465CA7BB7FC15D4FA8DD"/>
          </w:pPr>
          <w:r w:rsidRPr="00036450">
            <w:t>WORK EXPERIENCE</w:t>
          </w:r>
        </w:p>
      </w:docPartBody>
    </w:docPart>
    <w:docPart>
      <w:docPartPr>
        <w:name w:val="B7F2C5AB0B154B59AAA9655A5FAC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F64D-5478-45C2-802C-04A6BAB6B7B7}"/>
      </w:docPartPr>
      <w:docPartBody>
        <w:p w:rsidR="0040792F" w:rsidRDefault="00AE20EE">
          <w:pPr>
            <w:pStyle w:val="B7F2C5AB0B154B59AAA9655A5FAC204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EE"/>
    <w:rsid w:val="002F09CB"/>
    <w:rsid w:val="00323DED"/>
    <w:rsid w:val="0040792F"/>
    <w:rsid w:val="00590132"/>
    <w:rsid w:val="00915530"/>
    <w:rsid w:val="009F631B"/>
    <w:rsid w:val="00A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9D80B5EAC4DBD891C244A1B54B45D">
    <w:name w:val="1969D80B5EAC4DBD891C244A1B54B45D"/>
  </w:style>
  <w:style w:type="paragraph" w:customStyle="1" w:styleId="2DD4168EA5034C449AD08BCE7650FDD1">
    <w:name w:val="2DD4168EA5034C449AD08BCE7650FDD1"/>
  </w:style>
  <w:style w:type="paragraph" w:customStyle="1" w:styleId="03340A3E07944044A94D2EBC47E1B195">
    <w:name w:val="03340A3E07944044A94D2EBC47E1B195"/>
  </w:style>
  <w:style w:type="paragraph" w:customStyle="1" w:styleId="63398886E4D44873A6BBCF3DCE7D0099">
    <w:name w:val="63398886E4D44873A6BBCF3DCE7D0099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8AD990AA14E84351B9A8D7024B15615C">
    <w:name w:val="8AD990AA14E84351B9A8D7024B15615C"/>
  </w:style>
  <w:style w:type="paragraph" w:customStyle="1" w:styleId="42049ABC7E2A48B09F1350E4412A96EB">
    <w:name w:val="42049ABC7E2A48B09F1350E4412A96EB"/>
  </w:style>
  <w:style w:type="paragraph" w:customStyle="1" w:styleId="E8CE23640B0D465CA7BB7FC15D4FA8DD">
    <w:name w:val="E8CE23640B0D465CA7BB7FC15D4FA8D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7F2C5AB0B154B59AAA9655A5FAC2045">
    <w:name w:val="B7F2C5AB0B154B59AAA9655A5FAC2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%7b4B3A8CB3-19CE-4D87-94CB-FE3532BEC545%7dtf00546271_win32.dotx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2025-02-15T07:22:00Z</dcterms:created>
  <dcterms:modified xsi:type="dcterms:W3CDTF">2025-02-15T07:22:00Z</dcterms:modified>
</cp:coreProperties>
</file>