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900"/>
        <w:gridCol w:w="6290"/>
      </w:tblGrid>
      <w:tr w:rsidR="001B2ABD" w:rsidRPr="00B054DB" w14:paraId="44400F25" w14:textId="77777777" w:rsidTr="00D92774">
        <w:trPr>
          <w:trHeight w:val="4410"/>
        </w:trPr>
        <w:tc>
          <w:tcPr>
            <w:tcW w:w="3600" w:type="dxa"/>
            <w:shd w:val="clear" w:color="auto" w:fill="355D7E" w:themeFill="accent1" w:themeFillShade="80"/>
            <w:vAlign w:val="bottom"/>
          </w:tcPr>
          <w:p w14:paraId="06ADFB26" w14:textId="1BA398DC" w:rsidR="001B2ABD" w:rsidRPr="00B054DB" w:rsidRDefault="00551A59" w:rsidP="00BF08DD">
            <w:pPr>
              <w:tabs>
                <w:tab w:val="left" w:pos="990"/>
              </w:tabs>
              <w:jc w:val="center"/>
              <w:rPr>
                <w:rFonts w:ascii="Roboto" w:hAnsi="Roboto"/>
                <w:sz w:val="24"/>
                <w:szCs w:val="24"/>
              </w:rPr>
            </w:pPr>
            <w:r w:rsidRPr="00551A59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en-US"/>
              </w:rPr>
              <w:drawing>
                <wp:inline distT="114300" distB="114300" distL="114300" distR="114300" wp14:anchorId="6E2BF767" wp14:editId="0DD0C171">
                  <wp:extent cx="1364403" cy="1660476"/>
                  <wp:effectExtent l="0" t="0" r="7620" b="0"/>
                  <wp:docPr id="1" name="image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01.jp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403" cy="166047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5B8887C4" w14:textId="77777777" w:rsidR="001B2ABD" w:rsidRPr="00B054DB" w:rsidRDefault="001B2ABD" w:rsidP="00BF08DD">
            <w:pPr>
              <w:tabs>
                <w:tab w:val="left" w:pos="990"/>
              </w:tabs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6290" w:type="dxa"/>
            <w:vAlign w:val="bottom"/>
          </w:tcPr>
          <w:p w14:paraId="1FCD556E" w14:textId="02ABE69C" w:rsidR="001B2ABD" w:rsidRPr="00B054DB" w:rsidRDefault="00B560A3" w:rsidP="00BF08DD">
            <w:pPr>
              <w:pStyle w:val="Title"/>
              <w:rPr>
                <w:rFonts w:ascii="Roboto" w:hAnsi="Roboto"/>
                <w:color w:val="548AB7" w:themeColor="accent1" w:themeShade="BF"/>
                <w:sz w:val="36"/>
                <w:szCs w:val="36"/>
              </w:rPr>
            </w:pPr>
            <w:r>
              <w:rPr>
                <w:rFonts w:ascii="Roboto" w:hAnsi="Roboto"/>
                <w:color w:val="548AB7" w:themeColor="accent1" w:themeShade="BF"/>
                <w:sz w:val="36"/>
                <w:szCs w:val="36"/>
              </w:rPr>
              <w:t>NAKANYIKE BRIDGET</w:t>
            </w:r>
            <w:r w:rsidR="00050B7C">
              <w:rPr>
                <w:rFonts w:ascii="Roboto" w:hAnsi="Roboto"/>
                <w:color w:val="548AB7" w:themeColor="accent1" w:themeShade="BF"/>
                <w:sz w:val="36"/>
                <w:szCs w:val="36"/>
              </w:rPr>
              <w:t xml:space="preserve"> SA</w:t>
            </w:r>
            <w:r w:rsidR="00644BC5">
              <w:rPr>
                <w:rFonts w:ascii="Roboto" w:hAnsi="Roboto"/>
                <w:color w:val="548AB7" w:themeColor="accent1" w:themeShade="BF"/>
                <w:sz w:val="36"/>
                <w:szCs w:val="36"/>
              </w:rPr>
              <w:t>RAH</w:t>
            </w:r>
          </w:p>
          <w:p w14:paraId="3BBDEDD4" w14:textId="0DDF4DB6" w:rsidR="001B2ABD" w:rsidRDefault="00B64415" w:rsidP="00BF08DD">
            <w:pPr>
              <w:pStyle w:val="Subtitle"/>
              <w:rPr>
                <w:rFonts w:ascii="Roboto" w:hAnsi="Roboto"/>
                <w:b/>
                <w:bCs/>
                <w:color w:val="0070C0"/>
                <w:spacing w:val="0"/>
                <w:w w:val="100"/>
                <w:szCs w:val="32"/>
              </w:rPr>
            </w:pPr>
            <w:r w:rsidRPr="009B6187">
              <w:rPr>
                <w:rFonts w:ascii="Roboto" w:hAnsi="Roboto"/>
                <w:b/>
                <w:bCs/>
                <w:color w:val="0070C0"/>
                <w:spacing w:val="211"/>
                <w:w w:val="100"/>
                <w:szCs w:val="32"/>
              </w:rPr>
              <w:t>DRIVE</w:t>
            </w:r>
            <w:r w:rsidRPr="009B6187">
              <w:rPr>
                <w:rFonts w:ascii="Roboto" w:hAnsi="Roboto"/>
                <w:b/>
                <w:bCs/>
                <w:color w:val="0070C0"/>
                <w:spacing w:val="5"/>
                <w:w w:val="100"/>
                <w:szCs w:val="32"/>
              </w:rPr>
              <w:t>R</w:t>
            </w:r>
          </w:p>
          <w:p w14:paraId="0A207E91" w14:textId="77777777" w:rsidR="00EF4A9E" w:rsidRDefault="00EF4A9E" w:rsidP="00EF4A9E"/>
          <w:p w14:paraId="23530DAB" w14:textId="0059A520" w:rsidR="00EF4A9E" w:rsidRPr="00EF4A9E" w:rsidRDefault="00EF4A9E" w:rsidP="00EF4A9E"/>
        </w:tc>
      </w:tr>
      <w:tr w:rsidR="001B2ABD" w:rsidRPr="00B054DB" w14:paraId="6AA95AD4" w14:textId="77777777" w:rsidTr="00D92774">
        <w:tc>
          <w:tcPr>
            <w:tcW w:w="3600" w:type="dxa"/>
            <w:shd w:val="clear" w:color="auto" w:fill="355D7E" w:themeFill="accent1" w:themeFillShade="80"/>
          </w:tcPr>
          <w:sdt>
            <w:sdtPr>
              <w:rPr>
                <w:rFonts w:ascii="Roboto" w:hAnsi="Roboto"/>
                <w:sz w:val="24"/>
              </w:rPr>
              <w:id w:val="-1711873194"/>
              <w:placeholder>
                <w:docPart w:val="D58EEF2668E64FC2BC757ADD3C227398"/>
              </w:placeholder>
              <w:temporary/>
              <w:showingPlcHdr/>
              <w15:appearance w15:val="hidden"/>
            </w:sdtPr>
            <w:sdtEndPr/>
            <w:sdtContent>
              <w:p w14:paraId="6891D6DB" w14:textId="77777777" w:rsidR="001B2ABD" w:rsidRPr="00B054DB" w:rsidRDefault="00036450" w:rsidP="00BF08DD">
                <w:pPr>
                  <w:pStyle w:val="Heading3"/>
                  <w:rPr>
                    <w:rFonts w:ascii="Roboto" w:hAnsi="Roboto"/>
                    <w:sz w:val="24"/>
                  </w:rPr>
                </w:pPr>
                <w:r w:rsidRPr="00B054DB">
                  <w:rPr>
                    <w:rFonts w:ascii="Roboto" w:hAnsi="Roboto"/>
                    <w:sz w:val="24"/>
                  </w:rPr>
                  <w:t>Profile</w:t>
                </w:r>
              </w:p>
            </w:sdtContent>
          </w:sdt>
          <w:p w14:paraId="3411D0D7" w14:textId="4AF6791B" w:rsidR="00424A1A" w:rsidRDefault="00424A1A" w:rsidP="00684E6C">
            <w:pPr>
              <w:jc w:val="both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 xml:space="preserve"> I</w:t>
            </w:r>
            <w:r w:rsidR="00D40907">
              <w:rPr>
                <w:rFonts w:ascii="Roboto" w:hAnsi="Roboto"/>
                <w:sz w:val="24"/>
                <w:szCs w:val="24"/>
              </w:rPr>
              <w:t xml:space="preserve"> am a highly </w:t>
            </w:r>
            <w:r w:rsidR="00BE5DD0">
              <w:rPr>
                <w:rFonts w:ascii="Roboto" w:hAnsi="Roboto"/>
                <w:sz w:val="24"/>
                <w:szCs w:val="24"/>
              </w:rPr>
              <w:t>organized dedicated and well oriented with abilities to improve</w:t>
            </w:r>
            <w:r w:rsidR="00812AEB">
              <w:rPr>
                <w:rFonts w:ascii="Roboto" w:hAnsi="Roboto"/>
                <w:sz w:val="24"/>
                <w:szCs w:val="24"/>
              </w:rPr>
              <w:t xml:space="preserve"> working environment commitment to follow </w:t>
            </w:r>
            <w:r w:rsidR="00821B26">
              <w:rPr>
                <w:rFonts w:ascii="Roboto" w:hAnsi="Roboto"/>
                <w:sz w:val="24"/>
                <w:szCs w:val="24"/>
              </w:rPr>
              <w:t xml:space="preserve">employees and sensitive to </w:t>
            </w:r>
            <w:r w:rsidR="000D290D">
              <w:rPr>
                <w:rFonts w:ascii="Roboto" w:hAnsi="Roboto"/>
                <w:sz w:val="24"/>
                <w:szCs w:val="24"/>
              </w:rPr>
              <w:t>organization’s</w:t>
            </w:r>
            <w:r w:rsidR="00821B26">
              <w:rPr>
                <w:rFonts w:ascii="Roboto" w:hAnsi="Roboto"/>
                <w:sz w:val="24"/>
                <w:szCs w:val="24"/>
              </w:rPr>
              <w:t xml:space="preserve"> </w:t>
            </w:r>
            <w:r w:rsidR="003C6745">
              <w:rPr>
                <w:rFonts w:ascii="Roboto" w:hAnsi="Roboto"/>
                <w:sz w:val="24"/>
                <w:szCs w:val="24"/>
              </w:rPr>
              <w:t xml:space="preserve">concern. I </w:t>
            </w:r>
            <w:r w:rsidR="00F847DF">
              <w:rPr>
                <w:rFonts w:ascii="Roboto" w:hAnsi="Roboto"/>
                <w:sz w:val="24"/>
                <w:szCs w:val="24"/>
              </w:rPr>
              <w:t>posses’</w:t>
            </w:r>
            <w:r w:rsidR="003C6745">
              <w:rPr>
                <w:rFonts w:ascii="Roboto" w:hAnsi="Roboto"/>
                <w:sz w:val="24"/>
                <w:szCs w:val="24"/>
              </w:rPr>
              <w:t xml:space="preserve"> strong interpersonal </w:t>
            </w:r>
            <w:r w:rsidR="000D290D">
              <w:rPr>
                <w:rFonts w:ascii="Roboto" w:hAnsi="Roboto"/>
                <w:sz w:val="24"/>
                <w:szCs w:val="24"/>
              </w:rPr>
              <w:t>skills</w:t>
            </w:r>
            <w:r w:rsidR="003C6745">
              <w:rPr>
                <w:rFonts w:ascii="Roboto" w:hAnsi="Roboto"/>
                <w:sz w:val="24"/>
                <w:szCs w:val="24"/>
              </w:rPr>
              <w:t xml:space="preserve">, </w:t>
            </w:r>
            <w:r w:rsidR="00C66DA5">
              <w:rPr>
                <w:rFonts w:ascii="Roboto" w:hAnsi="Roboto"/>
                <w:sz w:val="24"/>
                <w:szCs w:val="24"/>
              </w:rPr>
              <w:t>demonstrating utmost description and inte</w:t>
            </w:r>
            <w:r w:rsidR="001920EE">
              <w:rPr>
                <w:rFonts w:ascii="Roboto" w:hAnsi="Roboto"/>
                <w:sz w:val="24"/>
                <w:szCs w:val="24"/>
              </w:rPr>
              <w:t>grity when dealing with confidential information</w:t>
            </w:r>
            <w:r w:rsidR="000D290D">
              <w:rPr>
                <w:rFonts w:ascii="Roboto" w:hAnsi="Roboto"/>
                <w:sz w:val="24"/>
                <w:szCs w:val="24"/>
              </w:rPr>
              <w:t>. I am competent enough to handle my duties.</w:t>
            </w:r>
          </w:p>
          <w:p w14:paraId="43DC2912" w14:textId="77777777" w:rsidR="00D40907" w:rsidRDefault="00D40907" w:rsidP="00684E6C">
            <w:pPr>
              <w:jc w:val="both"/>
              <w:rPr>
                <w:rFonts w:ascii="Roboto" w:hAnsi="Roboto"/>
                <w:sz w:val="24"/>
                <w:szCs w:val="24"/>
              </w:rPr>
            </w:pPr>
          </w:p>
          <w:p w14:paraId="1C7ADD78" w14:textId="3CA706F3" w:rsidR="00036450" w:rsidRPr="00B054DB" w:rsidRDefault="00036450" w:rsidP="00684E6C">
            <w:pPr>
              <w:jc w:val="both"/>
              <w:rPr>
                <w:rFonts w:ascii="Roboto" w:hAnsi="Roboto"/>
                <w:sz w:val="24"/>
                <w:szCs w:val="24"/>
              </w:rPr>
            </w:pPr>
          </w:p>
          <w:sdt>
            <w:sdtPr>
              <w:rPr>
                <w:rFonts w:ascii="Roboto" w:hAnsi="Roboto"/>
                <w:sz w:val="24"/>
              </w:rPr>
              <w:id w:val="-1954003311"/>
              <w:placeholder>
                <w:docPart w:val="F21196883CFE4CAFBF9B572CE7CA851F"/>
              </w:placeholder>
              <w:temporary/>
              <w:showingPlcHdr/>
              <w15:appearance w15:val="hidden"/>
            </w:sdtPr>
            <w:sdtEndPr/>
            <w:sdtContent>
              <w:p w14:paraId="308F1871" w14:textId="77777777" w:rsidR="00036450" w:rsidRPr="00B054DB" w:rsidRDefault="00CB0055" w:rsidP="00BF08DD">
                <w:pPr>
                  <w:pStyle w:val="Heading3"/>
                  <w:rPr>
                    <w:rFonts w:ascii="Roboto" w:hAnsi="Roboto"/>
                    <w:sz w:val="24"/>
                  </w:rPr>
                </w:pPr>
                <w:r w:rsidRPr="00B054DB">
                  <w:rPr>
                    <w:rFonts w:ascii="Roboto" w:hAnsi="Roboto"/>
                    <w:sz w:val="24"/>
                  </w:rPr>
                  <w:t>Contact</w:t>
                </w:r>
              </w:p>
            </w:sdtContent>
          </w:sdt>
          <w:sdt>
            <w:sdtPr>
              <w:rPr>
                <w:rFonts w:ascii="Roboto" w:hAnsi="Roboto"/>
                <w:sz w:val="24"/>
                <w:szCs w:val="24"/>
              </w:rPr>
              <w:id w:val="1111563247"/>
              <w:placeholder>
                <w:docPart w:val="FCE67C171D36459194D0B6A582697530"/>
              </w:placeholder>
              <w:temporary/>
              <w:showingPlcHdr/>
              <w15:appearance w15:val="hidden"/>
            </w:sdtPr>
            <w:sdtEndPr/>
            <w:sdtContent>
              <w:p w14:paraId="7CA96457" w14:textId="77777777" w:rsidR="004D3011" w:rsidRPr="00B054DB" w:rsidRDefault="004D3011" w:rsidP="00BF08DD">
                <w:pPr>
                  <w:rPr>
                    <w:rFonts w:ascii="Roboto" w:hAnsi="Roboto"/>
                    <w:sz w:val="24"/>
                    <w:szCs w:val="24"/>
                  </w:rPr>
                </w:pPr>
                <w:r w:rsidRPr="00B054DB">
                  <w:rPr>
                    <w:rFonts w:ascii="Roboto" w:hAnsi="Roboto"/>
                    <w:sz w:val="24"/>
                    <w:szCs w:val="24"/>
                  </w:rPr>
                  <w:t>PHONE:</w:t>
                </w:r>
              </w:p>
            </w:sdtContent>
          </w:sdt>
          <w:p w14:paraId="097B4DC7" w14:textId="29638EC3" w:rsidR="004D3011" w:rsidRDefault="006E0AAA" w:rsidP="00BF08DD">
            <w:pPr>
              <w:rPr>
                <w:rFonts w:ascii="Roboto" w:hAnsi="Roboto"/>
                <w:sz w:val="24"/>
                <w:szCs w:val="24"/>
              </w:rPr>
            </w:pPr>
            <w:r w:rsidRPr="00B054DB">
              <w:rPr>
                <w:rFonts w:ascii="Roboto" w:hAnsi="Roboto"/>
                <w:sz w:val="24"/>
                <w:szCs w:val="24"/>
              </w:rPr>
              <w:t>+974</w:t>
            </w:r>
            <w:r w:rsidR="00FC0B3D">
              <w:rPr>
                <w:rFonts w:ascii="Roboto" w:hAnsi="Roboto"/>
                <w:sz w:val="24"/>
                <w:szCs w:val="24"/>
              </w:rPr>
              <w:t>51121813</w:t>
            </w:r>
          </w:p>
          <w:p w14:paraId="030274F0" w14:textId="77777777" w:rsidR="004D3011" w:rsidRPr="00B054DB" w:rsidRDefault="004D3011" w:rsidP="00BF08DD">
            <w:pPr>
              <w:rPr>
                <w:rFonts w:ascii="Roboto" w:hAnsi="Roboto"/>
                <w:sz w:val="24"/>
                <w:szCs w:val="24"/>
              </w:rPr>
            </w:pPr>
          </w:p>
          <w:sdt>
            <w:sdtPr>
              <w:rPr>
                <w:rFonts w:ascii="Roboto" w:hAnsi="Roboto"/>
                <w:sz w:val="24"/>
                <w:szCs w:val="24"/>
              </w:rPr>
              <w:id w:val="-240260293"/>
              <w:placeholder>
                <w:docPart w:val="C4599D0DA8EA41F99F745BAA8AD47C83"/>
              </w:placeholder>
              <w:temporary/>
              <w:showingPlcHdr/>
              <w15:appearance w15:val="hidden"/>
            </w:sdtPr>
            <w:sdtEndPr/>
            <w:sdtContent>
              <w:p w14:paraId="104CBB09" w14:textId="77777777" w:rsidR="004D3011" w:rsidRPr="00B054DB" w:rsidRDefault="004D3011" w:rsidP="00BF08DD">
                <w:pPr>
                  <w:rPr>
                    <w:rFonts w:ascii="Roboto" w:hAnsi="Roboto"/>
                    <w:sz w:val="24"/>
                    <w:szCs w:val="24"/>
                  </w:rPr>
                </w:pPr>
                <w:r w:rsidRPr="00B054DB">
                  <w:rPr>
                    <w:rFonts w:ascii="Roboto" w:hAnsi="Roboto"/>
                    <w:sz w:val="24"/>
                    <w:szCs w:val="24"/>
                  </w:rPr>
                  <w:t>EMAIL:</w:t>
                </w:r>
              </w:p>
            </w:sdtContent>
          </w:sdt>
          <w:p w14:paraId="6AB00350" w14:textId="06D69C5A" w:rsidR="00036450" w:rsidRDefault="00977EB5" w:rsidP="00BF08DD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sankanyike@gmai.com</w:t>
            </w:r>
          </w:p>
          <w:p w14:paraId="01F224AA" w14:textId="5492BD27" w:rsidR="00B054DB" w:rsidRDefault="00B054DB" w:rsidP="00BF08DD">
            <w:pPr>
              <w:rPr>
                <w:rFonts w:ascii="Roboto" w:hAnsi="Roboto"/>
                <w:sz w:val="24"/>
                <w:szCs w:val="24"/>
              </w:rPr>
            </w:pPr>
          </w:p>
          <w:p w14:paraId="41DADE66" w14:textId="77777777" w:rsidR="00B054DB" w:rsidRPr="00B054DB" w:rsidRDefault="00B054DB" w:rsidP="00BF08DD">
            <w:pPr>
              <w:rPr>
                <w:rFonts w:ascii="Roboto" w:hAnsi="Roboto"/>
                <w:color w:val="0070C0"/>
                <w:sz w:val="24"/>
                <w:szCs w:val="24"/>
              </w:rPr>
            </w:pPr>
            <w:r w:rsidRPr="00B054DB">
              <w:rPr>
                <w:rFonts w:ascii="Roboto" w:hAnsi="Roboto"/>
                <w:color w:val="0070C0"/>
                <w:sz w:val="24"/>
                <w:szCs w:val="24"/>
              </w:rPr>
              <w:t>SKILLS</w:t>
            </w:r>
          </w:p>
          <w:p w14:paraId="5153EC84" w14:textId="4C1736A9" w:rsidR="00B054DB" w:rsidRDefault="002502A7" w:rsidP="00BF08DD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Computer</w:t>
            </w:r>
          </w:p>
          <w:p w14:paraId="7BF1F5F8" w14:textId="4C07B1A1" w:rsidR="00B054DB" w:rsidRDefault="002502A7" w:rsidP="00BF08DD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Public relations</w:t>
            </w:r>
            <w:r w:rsidR="00B054DB">
              <w:rPr>
                <w:rFonts w:ascii="Roboto" w:hAnsi="Roboto"/>
                <w:sz w:val="24"/>
                <w:szCs w:val="24"/>
              </w:rPr>
              <w:t>.</w:t>
            </w:r>
          </w:p>
          <w:p w14:paraId="1271AD95" w14:textId="44F74595" w:rsidR="00B054DB" w:rsidRDefault="007D3AC0" w:rsidP="00BF08DD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Critical thinking</w:t>
            </w:r>
            <w:r w:rsidR="00C76A21">
              <w:rPr>
                <w:rFonts w:ascii="Roboto" w:hAnsi="Roboto"/>
                <w:sz w:val="24"/>
                <w:szCs w:val="24"/>
              </w:rPr>
              <w:t>.</w:t>
            </w:r>
          </w:p>
          <w:p w14:paraId="510E9943" w14:textId="2E69291B" w:rsidR="00B054DB" w:rsidRDefault="00C76A21" w:rsidP="00BF08DD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Effective communication</w:t>
            </w:r>
            <w:r w:rsidR="00B054DB">
              <w:rPr>
                <w:rFonts w:ascii="Roboto" w:hAnsi="Roboto"/>
                <w:sz w:val="24"/>
                <w:szCs w:val="24"/>
              </w:rPr>
              <w:t>.</w:t>
            </w:r>
          </w:p>
          <w:p w14:paraId="6F85CFFC" w14:textId="77777777" w:rsidR="00B054DB" w:rsidRDefault="00E71152" w:rsidP="00BF08DD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leadership</w:t>
            </w:r>
            <w:r w:rsidR="00B054DB">
              <w:rPr>
                <w:rFonts w:ascii="Roboto" w:hAnsi="Roboto"/>
                <w:sz w:val="24"/>
                <w:szCs w:val="24"/>
              </w:rPr>
              <w:t>.</w:t>
            </w:r>
          </w:p>
          <w:p w14:paraId="5361AF46" w14:textId="77777777" w:rsidR="00F11328" w:rsidRDefault="00F11328" w:rsidP="00BF08DD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Coordinating and management.</w:t>
            </w:r>
          </w:p>
          <w:p w14:paraId="6B7B5E8D" w14:textId="6FF301B8" w:rsidR="008049B7" w:rsidRPr="00B054DB" w:rsidRDefault="008049B7" w:rsidP="00BF08DD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Inter personal skills</w:t>
            </w:r>
          </w:p>
        </w:tc>
        <w:tc>
          <w:tcPr>
            <w:tcW w:w="900" w:type="dxa"/>
          </w:tcPr>
          <w:p w14:paraId="76E729FA" w14:textId="291C604C" w:rsidR="001B2ABD" w:rsidRPr="00B054DB" w:rsidRDefault="001B2ABD" w:rsidP="00BF08DD">
            <w:pPr>
              <w:tabs>
                <w:tab w:val="left" w:pos="990"/>
              </w:tabs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6290" w:type="dxa"/>
          </w:tcPr>
          <w:sdt>
            <w:sdtPr>
              <w:rPr>
                <w:rFonts w:ascii="Roboto" w:hAnsi="Roboto"/>
                <w:color w:val="0070C0"/>
                <w:sz w:val="24"/>
                <w:szCs w:val="24"/>
              </w:rPr>
              <w:id w:val="1049110328"/>
              <w:placeholder>
                <w:docPart w:val="72822FCBD01F4293AB369763E2299074"/>
              </w:placeholder>
              <w:temporary/>
              <w:showingPlcHdr/>
              <w15:appearance w15:val="hidden"/>
            </w:sdtPr>
            <w:sdtEndPr/>
            <w:sdtContent>
              <w:p w14:paraId="1D42453F" w14:textId="77777777" w:rsidR="001B2ABD" w:rsidRPr="00B054DB" w:rsidRDefault="00E25A26" w:rsidP="007D76BD">
                <w:pPr>
                  <w:pStyle w:val="Heading2"/>
                  <w:jc w:val="both"/>
                  <w:rPr>
                    <w:rFonts w:ascii="Roboto" w:hAnsi="Roboto"/>
                    <w:color w:val="0070C0"/>
                    <w:sz w:val="24"/>
                    <w:szCs w:val="24"/>
                  </w:rPr>
                </w:pPr>
                <w:r w:rsidRPr="00B054DB">
                  <w:rPr>
                    <w:rFonts w:ascii="Roboto" w:hAnsi="Roboto"/>
                    <w:color w:val="0070C0"/>
                    <w:sz w:val="24"/>
                    <w:szCs w:val="24"/>
                  </w:rPr>
                  <w:t>EDUCATION</w:t>
                </w:r>
              </w:p>
            </w:sdtContent>
          </w:sdt>
          <w:p w14:paraId="5CF749A5" w14:textId="1F72ABC0" w:rsidR="00BB06EC" w:rsidRPr="00B054DB" w:rsidRDefault="00644BC5" w:rsidP="00BB06EC">
            <w:pPr>
              <w:pStyle w:val="Heading4"/>
              <w:jc w:val="both"/>
              <w:rPr>
                <w:rFonts w:ascii="Roboto" w:hAnsi="Roboto"/>
                <w:color w:val="0070C0"/>
                <w:sz w:val="24"/>
                <w:szCs w:val="24"/>
              </w:rPr>
            </w:pPr>
            <w:r>
              <w:rPr>
                <w:rFonts w:ascii="Roboto" w:hAnsi="Roboto"/>
                <w:color w:val="0070C0"/>
                <w:sz w:val="24"/>
                <w:szCs w:val="24"/>
              </w:rPr>
              <w:t xml:space="preserve">CRANE HIGH SCHOOL </w:t>
            </w:r>
          </w:p>
          <w:p w14:paraId="15D13914" w14:textId="76DF71E1" w:rsidR="00BB06EC" w:rsidRPr="00B054DB" w:rsidRDefault="00D0641E" w:rsidP="00BB06EC">
            <w:pPr>
              <w:pStyle w:val="Date"/>
              <w:jc w:val="both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20</w:t>
            </w:r>
            <w:r w:rsidR="00F0453D">
              <w:rPr>
                <w:rFonts w:ascii="Roboto" w:hAnsi="Roboto"/>
                <w:sz w:val="24"/>
                <w:szCs w:val="24"/>
              </w:rPr>
              <w:t>07-2008</w:t>
            </w:r>
          </w:p>
          <w:p w14:paraId="24FC85FE" w14:textId="659AF57C" w:rsidR="00F0453D" w:rsidRPr="00B77847" w:rsidRDefault="00F0453D" w:rsidP="00F0453D">
            <w:pPr>
              <w:jc w:val="both"/>
              <w:rPr>
                <w:rFonts w:ascii="Roboto" w:hAnsi="Roboto"/>
                <w:color w:val="0070C0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UGANDA ADVANCED CERTIFICATE OF EDUCATION</w:t>
            </w:r>
          </w:p>
          <w:p w14:paraId="385C6E54" w14:textId="77777777" w:rsidR="00D27B1B" w:rsidRDefault="00D27B1B" w:rsidP="007D76BD">
            <w:pPr>
              <w:pStyle w:val="Heading4"/>
              <w:jc w:val="both"/>
              <w:rPr>
                <w:rFonts w:ascii="Roboto" w:hAnsi="Roboto"/>
                <w:color w:val="0070C0"/>
                <w:sz w:val="24"/>
                <w:szCs w:val="24"/>
              </w:rPr>
            </w:pPr>
          </w:p>
          <w:p w14:paraId="74852C75" w14:textId="35598868" w:rsidR="004A1115" w:rsidRPr="00B054DB" w:rsidRDefault="001369A1" w:rsidP="007D76BD">
            <w:pPr>
              <w:pStyle w:val="Heading4"/>
              <w:jc w:val="both"/>
              <w:rPr>
                <w:rFonts w:ascii="Roboto" w:hAnsi="Roboto"/>
                <w:color w:val="0070C0"/>
                <w:sz w:val="24"/>
                <w:szCs w:val="24"/>
              </w:rPr>
            </w:pPr>
            <w:r>
              <w:rPr>
                <w:rFonts w:ascii="Roboto" w:hAnsi="Roboto"/>
                <w:color w:val="0070C0"/>
                <w:sz w:val="24"/>
                <w:szCs w:val="24"/>
              </w:rPr>
              <w:t>NKUMBA SECONDARY SCHOOL</w:t>
            </w:r>
          </w:p>
          <w:p w14:paraId="3407689C" w14:textId="17DFA1DA" w:rsidR="004A1115" w:rsidRPr="00B054DB" w:rsidRDefault="001369A1" w:rsidP="007D76BD">
            <w:pPr>
              <w:pStyle w:val="Date"/>
              <w:jc w:val="both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2003-2006</w:t>
            </w:r>
          </w:p>
          <w:p w14:paraId="159371DA" w14:textId="18012AAC" w:rsidR="001136C3" w:rsidRPr="00B77847" w:rsidRDefault="00B77847" w:rsidP="007D76BD">
            <w:pPr>
              <w:jc w:val="both"/>
              <w:rPr>
                <w:rFonts w:ascii="Roboto" w:hAnsi="Roboto"/>
                <w:color w:val="0070C0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UGANDA CERTIFICATE OF EDUCATION</w:t>
            </w:r>
          </w:p>
          <w:p w14:paraId="128CC78D" w14:textId="77777777" w:rsidR="00794800" w:rsidRPr="00B054DB" w:rsidRDefault="00794800" w:rsidP="007D76BD">
            <w:pPr>
              <w:jc w:val="both"/>
              <w:rPr>
                <w:rFonts w:ascii="Roboto" w:hAnsi="Roboto"/>
                <w:sz w:val="24"/>
                <w:szCs w:val="24"/>
              </w:rPr>
            </w:pPr>
          </w:p>
          <w:sdt>
            <w:sdtPr>
              <w:rPr>
                <w:rFonts w:ascii="Roboto" w:hAnsi="Roboto"/>
                <w:sz w:val="24"/>
                <w:szCs w:val="24"/>
              </w:rPr>
              <w:id w:val="1001553383"/>
              <w:placeholder>
                <w:docPart w:val="CACEF0714B83493E9A8A2100B439A5E8"/>
              </w:placeholder>
              <w:temporary/>
              <w:showingPlcHdr/>
              <w15:appearance w15:val="hidden"/>
            </w:sdtPr>
            <w:sdtEndPr/>
            <w:sdtContent>
              <w:p w14:paraId="5586E878" w14:textId="77777777" w:rsidR="00036450" w:rsidRPr="00B054DB" w:rsidRDefault="00036450" w:rsidP="007D76BD">
                <w:pPr>
                  <w:pStyle w:val="Heading2"/>
                  <w:jc w:val="both"/>
                  <w:rPr>
                    <w:rFonts w:ascii="Roboto" w:hAnsi="Roboto"/>
                    <w:sz w:val="24"/>
                    <w:szCs w:val="24"/>
                  </w:rPr>
                </w:pPr>
                <w:r w:rsidRPr="00B054DB">
                  <w:rPr>
                    <w:rFonts w:ascii="Roboto" w:hAnsi="Roboto"/>
                    <w:color w:val="0070C0"/>
                    <w:sz w:val="24"/>
                    <w:szCs w:val="24"/>
                  </w:rPr>
                  <w:t>WORK EXPERIENCE</w:t>
                </w:r>
              </w:p>
            </w:sdtContent>
          </w:sdt>
          <w:p w14:paraId="05E89487" w14:textId="019CE1CF" w:rsidR="004D3011" w:rsidRPr="00B054DB" w:rsidRDefault="004D3011" w:rsidP="007D76BD">
            <w:pPr>
              <w:pStyle w:val="Heading4"/>
              <w:jc w:val="both"/>
              <w:rPr>
                <w:rFonts w:ascii="Roboto" w:hAnsi="Roboto"/>
                <w:bCs/>
                <w:color w:val="94B6D2" w:themeColor="accent1"/>
                <w:sz w:val="24"/>
                <w:szCs w:val="24"/>
              </w:rPr>
            </w:pPr>
          </w:p>
          <w:p w14:paraId="2A4071E3" w14:textId="0B5BDA7C" w:rsidR="009F108F" w:rsidRPr="008A0F48" w:rsidRDefault="00126C61" w:rsidP="009F108F">
            <w:pPr>
              <w:pStyle w:val="Heading4"/>
              <w:jc w:val="both"/>
              <w:rPr>
                <w:rFonts w:ascii="Roboto" w:hAnsi="Roboto"/>
                <w:bCs/>
                <w:color w:val="0070C0"/>
                <w:sz w:val="24"/>
                <w:szCs w:val="24"/>
              </w:rPr>
            </w:pPr>
            <w:r>
              <w:rPr>
                <w:rFonts w:ascii="Roboto" w:hAnsi="Roboto"/>
                <w:color w:val="0070C0"/>
                <w:sz w:val="24"/>
                <w:szCs w:val="24"/>
              </w:rPr>
              <w:t>Al ZAHARA MAN POWER</w:t>
            </w:r>
            <w:r w:rsidR="009F108F" w:rsidRPr="008A0F48">
              <w:rPr>
                <w:rFonts w:ascii="Roboto" w:hAnsi="Roboto"/>
                <w:b w:val="0"/>
                <w:bCs/>
                <w:color w:val="0070C0"/>
                <w:sz w:val="24"/>
                <w:szCs w:val="24"/>
              </w:rPr>
              <w:t xml:space="preserve"> </w:t>
            </w:r>
            <w:r w:rsidR="009F108F" w:rsidRPr="008A0F48">
              <w:rPr>
                <w:rFonts w:ascii="Roboto" w:hAnsi="Roboto"/>
                <w:color w:val="0070C0"/>
                <w:sz w:val="24"/>
                <w:szCs w:val="24"/>
              </w:rPr>
              <w:t xml:space="preserve">[ </w:t>
            </w:r>
            <w:r w:rsidR="008801A2">
              <w:rPr>
                <w:rFonts w:ascii="Roboto" w:hAnsi="Roboto"/>
                <w:color w:val="0070C0"/>
                <w:sz w:val="24"/>
                <w:szCs w:val="24"/>
              </w:rPr>
              <w:t>OFFICE MESSENGER AND DRIVER</w:t>
            </w:r>
            <w:r w:rsidR="009F108F" w:rsidRPr="008A0F48">
              <w:rPr>
                <w:rFonts w:ascii="Roboto" w:hAnsi="Roboto"/>
                <w:color w:val="0070C0"/>
                <w:sz w:val="24"/>
                <w:szCs w:val="24"/>
              </w:rPr>
              <w:t>]</w:t>
            </w:r>
          </w:p>
          <w:p w14:paraId="055DE4F0" w14:textId="714EB075" w:rsidR="009F108F" w:rsidRPr="008A0F48" w:rsidRDefault="001907AE" w:rsidP="009F108F">
            <w:pPr>
              <w:pStyle w:val="Date"/>
              <w:jc w:val="both"/>
              <w:rPr>
                <w:rFonts w:ascii="Roboto" w:hAnsi="Roboto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  <w:color w:val="0070C0"/>
                <w:sz w:val="24"/>
                <w:szCs w:val="24"/>
              </w:rPr>
              <w:t>202</w:t>
            </w:r>
            <w:r w:rsidR="0078087E">
              <w:rPr>
                <w:rFonts w:ascii="Roboto" w:hAnsi="Roboto"/>
                <w:b/>
                <w:bCs/>
                <w:color w:val="0070C0"/>
                <w:sz w:val="24"/>
                <w:szCs w:val="24"/>
              </w:rPr>
              <w:t>4</w:t>
            </w:r>
            <w:r>
              <w:rPr>
                <w:rFonts w:ascii="Roboto" w:hAnsi="Roboto"/>
                <w:b/>
                <w:bCs/>
                <w:color w:val="0070C0"/>
                <w:sz w:val="24"/>
                <w:szCs w:val="24"/>
              </w:rPr>
              <w:t>-2</w:t>
            </w:r>
            <w:r w:rsidR="00581F15">
              <w:rPr>
                <w:rFonts w:ascii="Roboto" w:hAnsi="Roboto"/>
                <w:b/>
                <w:bCs/>
                <w:color w:val="0070C0"/>
                <w:sz w:val="24"/>
                <w:szCs w:val="24"/>
              </w:rPr>
              <w:t>025</w:t>
            </w:r>
          </w:p>
          <w:p w14:paraId="5DD949AA" w14:textId="77777777" w:rsidR="009F108F" w:rsidRPr="008A0F48" w:rsidRDefault="009F108F" w:rsidP="007D76BD">
            <w:pPr>
              <w:pStyle w:val="Heading4"/>
              <w:jc w:val="both"/>
              <w:rPr>
                <w:rFonts w:ascii="Roboto" w:hAnsi="Roboto"/>
                <w:color w:val="0070C0"/>
                <w:sz w:val="24"/>
                <w:szCs w:val="24"/>
              </w:rPr>
            </w:pPr>
          </w:p>
          <w:p w14:paraId="029914A0" w14:textId="6483F678" w:rsidR="00CF218A" w:rsidRDefault="00CF218A" w:rsidP="00CD333B">
            <w:pPr>
              <w:pStyle w:val="ListParagraph"/>
              <w:numPr>
                <w:ilvl w:val="0"/>
                <w:numId w:val="13"/>
              </w:numPr>
              <w:spacing w:after="200"/>
              <w:jc w:val="both"/>
              <w:rPr>
                <w:rFonts w:ascii="Roboto" w:hAnsi="Roboto" w:cs="Times New Roman"/>
                <w:sz w:val="24"/>
                <w:szCs w:val="24"/>
              </w:rPr>
            </w:pPr>
            <w:r>
              <w:rPr>
                <w:rFonts w:ascii="Roboto" w:hAnsi="Roboto" w:cs="Times New Roman"/>
                <w:sz w:val="24"/>
                <w:szCs w:val="24"/>
              </w:rPr>
              <w:t xml:space="preserve">In charge of all flight arrangements for all the staff and make sure they are dropped and picked on time. </w:t>
            </w:r>
          </w:p>
          <w:p w14:paraId="2364B517" w14:textId="59A19C9E" w:rsidR="00CA06A2" w:rsidRDefault="00063735" w:rsidP="00CD333B">
            <w:pPr>
              <w:pStyle w:val="ListParagraph"/>
              <w:numPr>
                <w:ilvl w:val="0"/>
                <w:numId w:val="13"/>
              </w:numPr>
              <w:spacing w:after="200"/>
              <w:jc w:val="both"/>
              <w:rPr>
                <w:rFonts w:ascii="Roboto" w:hAnsi="Roboto" w:cs="Times New Roman"/>
                <w:sz w:val="24"/>
                <w:szCs w:val="24"/>
              </w:rPr>
            </w:pPr>
            <w:r>
              <w:rPr>
                <w:rFonts w:ascii="Roboto" w:hAnsi="Roboto" w:cs="Times New Roman"/>
                <w:sz w:val="24"/>
                <w:szCs w:val="24"/>
              </w:rPr>
              <w:t>Make sure that all staff are dropped and picked on time to all locations</w:t>
            </w:r>
            <w:r w:rsidR="00CA06A2">
              <w:rPr>
                <w:rFonts w:ascii="Roboto" w:hAnsi="Roboto" w:cs="Times New Roman"/>
                <w:sz w:val="24"/>
                <w:szCs w:val="24"/>
              </w:rPr>
              <w:t xml:space="preserve">. </w:t>
            </w:r>
          </w:p>
          <w:p w14:paraId="5E281856" w14:textId="40DB1AE8" w:rsidR="00C404EC" w:rsidRDefault="00C404EC" w:rsidP="00CD333B">
            <w:pPr>
              <w:pStyle w:val="ListParagraph"/>
              <w:numPr>
                <w:ilvl w:val="0"/>
                <w:numId w:val="13"/>
              </w:numPr>
              <w:spacing w:after="200"/>
              <w:jc w:val="both"/>
              <w:rPr>
                <w:rFonts w:ascii="Roboto" w:hAnsi="Roboto" w:cs="Times New Roman"/>
                <w:sz w:val="24"/>
                <w:szCs w:val="24"/>
              </w:rPr>
            </w:pPr>
            <w:r>
              <w:rPr>
                <w:rFonts w:ascii="Roboto" w:hAnsi="Roboto" w:cs="Times New Roman"/>
                <w:sz w:val="24"/>
                <w:szCs w:val="24"/>
              </w:rPr>
              <w:t xml:space="preserve">Do </w:t>
            </w:r>
            <w:r w:rsidR="00EA6AD5">
              <w:rPr>
                <w:rFonts w:ascii="Roboto" w:hAnsi="Roboto" w:cs="Times New Roman"/>
                <w:sz w:val="24"/>
                <w:szCs w:val="24"/>
              </w:rPr>
              <w:t>administrative</w:t>
            </w:r>
            <w:r>
              <w:rPr>
                <w:rFonts w:ascii="Roboto" w:hAnsi="Roboto" w:cs="Times New Roman"/>
                <w:sz w:val="24"/>
                <w:szCs w:val="24"/>
              </w:rPr>
              <w:t xml:space="preserve"> tasks like picking invoices from</w:t>
            </w:r>
            <w:r w:rsidR="00EA6AD5">
              <w:rPr>
                <w:rFonts w:ascii="Roboto" w:hAnsi="Roboto" w:cs="Times New Roman"/>
                <w:sz w:val="24"/>
                <w:szCs w:val="24"/>
              </w:rPr>
              <w:t xml:space="preserve"> clients and filling them.</w:t>
            </w:r>
          </w:p>
          <w:p w14:paraId="16D155BF" w14:textId="05BFFF8F" w:rsidR="00EA6AD5" w:rsidRPr="008A0F48" w:rsidRDefault="00392BA4" w:rsidP="00EA6AD5">
            <w:pPr>
              <w:pStyle w:val="Heading4"/>
              <w:jc w:val="both"/>
              <w:rPr>
                <w:rFonts w:ascii="Roboto" w:hAnsi="Roboto"/>
                <w:bCs/>
                <w:color w:val="0070C0"/>
                <w:sz w:val="24"/>
                <w:szCs w:val="24"/>
              </w:rPr>
            </w:pPr>
            <w:r>
              <w:rPr>
                <w:rFonts w:ascii="Roboto" w:hAnsi="Roboto"/>
                <w:color w:val="0070C0"/>
                <w:sz w:val="24"/>
                <w:szCs w:val="24"/>
              </w:rPr>
              <w:t>QATAR FAMILY</w:t>
            </w:r>
            <w:r w:rsidR="00EA6AD5" w:rsidRPr="008A0F48">
              <w:rPr>
                <w:rFonts w:ascii="Roboto" w:hAnsi="Roboto"/>
                <w:b w:val="0"/>
                <w:bCs/>
                <w:color w:val="0070C0"/>
                <w:sz w:val="24"/>
                <w:szCs w:val="24"/>
              </w:rPr>
              <w:t xml:space="preserve"> </w:t>
            </w:r>
            <w:r w:rsidR="00EA6AD5" w:rsidRPr="008A0F48">
              <w:rPr>
                <w:rFonts w:ascii="Roboto" w:hAnsi="Roboto"/>
                <w:color w:val="0070C0"/>
                <w:sz w:val="24"/>
                <w:szCs w:val="24"/>
              </w:rPr>
              <w:t>[</w:t>
            </w:r>
            <w:r w:rsidR="00EA6AD5">
              <w:rPr>
                <w:rFonts w:ascii="Roboto" w:hAnsi="Roboto"/>
                <w:color w:val="0070C0"/>
                <w:sz w:val="24"/>
                <w:szCs w:val="24"/>
              </w:rPr>
              <w:t>DRIVER</w:t>
            </w:r>
            <w:r w:rsidR="00EA6AD5" w:rsidRPr="008A0F48">
              <w:rPr>
                <w:rFonts w:ascii="Roboto" w:hAnsi="Roboto"/>
                <w:color w:val="0070C0"/>
                <w:sz w:val="24"/>
                <w:szCs w:val="24"/>
              </w:rPr>
              <w:t>]</w:t>
            </w:r>
          </w:p>
          <w:p w14:paraId="77D32BD8" w14:textId="0248CA73" w:rsidR="00EA6AD5" w:rsidRPr="008A0F48" w:rsidRDefault="00EA6AD5" w:rsidP="00EA6AD5">
            <w:pPr>
              <w:pStyle w:val="Date"/>
              <w:jc w:val="both"/>
              <w:rPr>
                <w:rFonts w:ascii="Roboto" w:hAnsi="Roboto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  <w:color w:val="0070C0"/>
                <w:sz w:val="24"/>
                <w:szCs w:val="24"/>
              </w:rPr>
              <w:t>202</w:t>
            </w:r>
            <w:r w:rsidR="0078087E">
              <w:rPr>
                <w:rFonts w:ascii="Roboto" w:hAnsi="Roboto"/>
                <w:b/>
                <w:bCs/>
                <w:color w:val="0070C0"/>
                <w:sz w:val="24"/>
                <w:szCs w:val="24"/>
              </w:rPr>
              <w:t>2</w:t>
            </w:r>
            <w:r>
              <w:rPr>
                <w:rFonts w:ascii="Roboto" w:hAnsi="Roboto"/>
                <w:b/>
                <w:bCs/>
                <w:color w:val="0070C0"/>
                <w:sz w:val="24"/>
                <w:szCs w:val="24"/>
              </w:rPr>
              <w:t>-202</w:t>
            </w:r>
            <w:r w:rsidR="0078087E">
              <w:rPr>
                <w:rFonts w:ascii="Roboto" w:hAnsi="Roboto"/>
                <w:b/>
                <w:bCs/>
                <w:color w:val="0070C0"/>
                <w:sz w:val="24"/>
                <w:szCs w:val="24"/>
              </w:rPr>
              <w:t>3</w:t>
            </w:r>
          </w:p>
          <w:p w14:paraId="7B45E4CB" w14:textId="77777777" w:rsidR="00EA6AD5" w:rsidRPr="008A0F48" w:rsidRDefault="00EA6AD5" w:rsidP="00EA6AD5">
            <w:pPr>
              <w:pStyle w:val="Heading4"/>
              <w:jc w:val="both"/>
              <w:rPr>
                <w:rFonts w:ascii="Roboto" w:hAnsi="Roboto"/>
                <w:color w:val="0070C0"/>
                <w:sz w:val="24"/>
                <w:szCs w:val="24"/>
              </w:rPr>
            </w:pPr>
          </w:p>
          <w:p w14:paraId="43672C2B" w14:textId="3B9D4ED4" w:rsidR="00EA6AD5" w:rsidRDefault="00392BA4" w:rsidP="00EA6AD5">
            <w:pPr>
              <w:pStyle w:val="ListParagraph"/>
              <w:numPr>
                <w:ilvl w:val="0"/>
                <w:numId w:val="13"/>
              </w:numPr>
              <w:spacing w:after="200"/>
              <w:jc w:val="both"/>
              <w:rPr>
                <w:rFonts w:ascii="Roboto" w:hAnsi="Roboto" w:cs="Times New Roman"/>
                <w:sz w:val="24"/>
                <w:szCs w:val="24"/>
              </w:rPr>
            </w:pPr>
            <w:r>
              <w:rPr>
                <w:rFonts w:ascii="Roboto" w:hAnsi="Roboto" w:cs="Times New Roman"/>
                <w:sz w:val="24"/>
                <w:szCs w:val="24"/>
              </w:rPr>
              <w:t>Make sure that all children are dropped and picked from school</w:t>
            </w:r>
            <w:r w:rsidR="00EA6AD5">
              <w:rPr>
                <w:rFonts w:ascii="Roboto" w:hAnsi="Roboto" w:cs="Times New Roman"/>
                <w:sz w:val="24"/>
                <w:szCs w:val="24"/>
              </w:rPr>
              <w:t xml:space="preserve">. </w:t>
            </w:r>
          </w:p>
          <w:p w14:paraId="3C70CCEC" w14:textId="52B6ABB8" w:rsidR="00392BA4" w:rsidRDefault="00B270F1" w:rsidP="00EA6AD5">
            <w:pPr>
              <w:pStyle w:val="ListParagraph"/>
              <w:numPr>
                <w:ilvl w:val="0"/>
                <w:numId w:val="13"/>
              </w:numPr>
              <w:spacing w:after="200"/>
              <w:jc w:val="both"/>
              <w:rPr>
                <w:rFonts w:ascii="Roboto" w:hAnsi="Roboto" w:cs="Times New Roman"/>
                <w:sz w:val="24"/>
                <w:szCs w:val="24"/>
              </w:rPr>
            </w:pPr>
            <w:r>
              <w:rPr>
                <w:rFonts w:ascii="Roboto" w:hAnsi="Roboto" w:cs="Times New Roman"/>
                <w:sz w:val="24"/>
                <w:szCs w:val="24"/>
              </w:rPr>
              <w:t>Drive all family members to supermarkets, hospitals and family visits.</w:t>
            </w:r>
          </w:p>
          <w:p w14:paraId="5DD9AF9A" w14:textId="64830A40" w:rsidR="00B270F1" w:rsidRDefault="00B270F1" w:rsidP="00EA6AD5">
            <w:pPr>
              <w:pStyle w:val="ListParagraph"/>
              <w:numPr>
                <w:ilvl w:val="0"/>
                <w:numId w:val="13"/>
              </w:numPr>
              <w:spacing w:after="200"/>
              <w:jc w:val="both"/>
              <w:rPr>
                <w:rFonts w:ascii="Roboto" w:hAnsi="Roboto" w:cs="Times New Roman"/>
                <w:sz w:val="24"/>
                <w:szCs w:val="24"/>
              </w:rPr>
            </w:pPr>
            <w:r>
              <w:rPr>
                <w:rFonts w:ascii="Roboto" w:hAnsi="Roboto" w:cs="Times New Roman"/>
                <w:sz w:val="24"/>
                <w:szCs w:val="24"/>
              </w:rPr>
              <w:lastRenderedPageBreak/>
              <w:t>Buy all groceries that the family needs and make sure the receipts are kept.</w:t>
            </w:r>
          </w:p>
          <w:p w14:paraId="67E2F846" w14:textId="24308D8A" w:rsidR="00B270F1" w:rsidRDefault="00B270F1" w:rsidP="00EA6AD5">
            <w:pPr>
              <w:pStyle w:val="ListParagraph"/>
              <w:numPr>
                <w:ilvl w:val="0"/>
                <w:numId w:val="13"/>
              </w:numPr>
              <w:spacing w:after="200"/>
              <w:jc w:val="both"/>
              <w:rPr>
                <w:rFonts w:ascii="Roboto" w:hAnsi="Roboto" w:cs="Times New Roman"/>
                <w:sz w:val="24"/>
                <w:szCs w:val="24"/>
              </w:rPr>
            </w:pPr>
            <w:r>
              <w:rPr>
                <w:rFonts w:ascii="Roboto" w:hAnsi="Roboto" w:cs="Times New Roman"/>
                <w:sz w:val="24"/>
                <w:szCs w:val="24"/>
              </w:rPr>
              <w:t xml:space="preserve">In charge of car </w:t>
            </w:r>
            <w:r w:rsidR="007A730B">
              <w:rPr>
                <w:rFonts w:ascii="Roboto" w:hAnsi="Roboto" w:cs="Times New Roman"/>
                <w:sz w:val="24"/>
                <w:szCs w:val="24"/>
              </w:rPr>
              <w:t xml:space="preserve">is </w:t>
            </w:r>
            <w:r>
              <w:rPr>
                <w:rFonts w:ascii="Roboto" w:hAnsi="Roboto" w:cs="Times New Roman"/>
                <w:sz w:val="24"/>
                <w:szCs w:val="24"/>
              </w:rPr>
              <w:t>repair</w:t>
            </w:r>
            <w:r w:rsidR="007A730B">
              <w:rPr>
                <w:rFonts w:ascii="Roboto" w:hAnsi="Roboto" w:cs="Times New Roman"/>
                <w:sz w:val="24"/>
                <w:szCs w:val="24"/>
              </w:rPr>
              <w:t>ed</w:t>
            </w:r>
            <w:r>
              <w:rPr>
                <w:rFonts w:ascii="Roboto" w:hAnsi="Roboto" w:cs="Times New Roman"/>
                <w:sz w:val="24"/>
                <w:szCs w:val="24"/>
              </w:rPr>
              <w:t xml:space="preserve"> and </w:t>
            </w:r>
            <w:r w:rsidR="007A730B">
              <w:rPr>
                <w:rFonts w:ascii="Roboto" w:hAnsi="Roboto" w:cs="Times New Roman"/>
                <w:sz w:val="24"/>
                <w:szCs w:val="24"/>
              </w:rPr>
              <w:t>well maintained all the time</w:t>
            </w:r>
          </w:p>
          <w:p w14:paraId="235BE0F1" w14:textId="77777777" w:rsidR="00EA6AD5" w:rsidRPr="007A730B" w:rsidRDefault="00EA6AD5" w:rsidP="007A730B">
            <w:pPr>
              <w:spacing w:after="200"/>
              <w:ind w:left="360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  <w:p w14:paraId="3D4D7404" w14:textId="77777777" w:rsidR="001D64E1" w:rsidRDefault="001D64E1" w:rsidP="007D76BD">
            <w:pPr>
              <w:pStyle w:val="Heading4"/>
              <w:jc w:val="both"/>
              <w:rPr>
                <w:rFonts w:ascii="Roboto" w:hAnsi="Roboto"/>
                <w:color w:val="0070C0"/>
                <w:sz w:val="24"/>
                <w:szCs w:val="24"/>
              </w:rPr>
            </w:pPr>
          </w:p>
          <w:p w14:paraId="1BE918BD" w14:textId="620A3984" w:rsidR="00600540" w:rsidRPr="00F91D99" w:rsidRDefault="009D7814" w:rsidP="007D76BD">
            <w:pPr>
              <w:pStyle w:val="Heading4"/>
              <w:jc w:val="both"/>
              <w:rPr>
                <w:rFonts w:ascii="Roboto" w:hAnsi="Roboto"/>
                <w:color w:val="0070C0"/>
                <w:sz w:val="24"/>
                <w:szCs w:val="24"/>
              </w:rPr>
            </w:pPr>
            <w:r>
              <w:rPr>
                <w:rFonts w:ascii="Roboto" w:hAnsi="Roboto"/>
                <w:color w:val="0070C0"/>
                <w:sz w:val="24"/>
                <w:szCs w:val="24"/>
              </w:rPr>
              <w:t>POSTA UGANDA</w:t>
            </w:r>
            <w:r w:rsidR="00600540" w:rsidRPr="008A0F48">
              <w:rPr>
                <w:rFonts w:ascii="Roboto" w:hAnsi="Roboto"/>
                <w:b w:val="0"/>
                <w:bCs/>
                <w:color w:val="0070C0"/>
                <w:sz w:val="24"/>
                <w:szCs w:val="24"/>
              </w:rPr>
              <w:t xml:space="preserve"> </w:t>
            </w:r>
            <w:r w:rsidR="00600540" w:rsidRPr="008A0F48">
              <w:rPr>
                <w:rFonts w:ascii="Roboto" w:hAnsi="Roboto"/>
                <w:color w:val="0070C0"/>
                <w:sz w:val="24"/>
                <w:szCs w:val="24"/>
              </w:rPr>
              <w:t xml:space="preserve">[ </w:t>
            </w:r>
            <w:r w:rsidR="00F92C72">
              <w:rPr>
                <w:rFonts w:ascii="Roboto" w:hAnsi="Roboto"/>
                <w:color w:val="0070C0"/>
                <w:sz w:val="24"/>
                <w:szCs w:val="24"/>
              </w:rPr>
              <w:t>OFFICE MESSENGER</w:t>
            </w:r>
            <w:r w:rsidR="002F75EA" w:rsidRPr="008A0F48">
              <w:rPr>
                <w:rFonts w:ascii="Roboto" w:hAnsi="Roboto"/>
                <w:color w:val="0070C0"/>
                <w:sz w:val="24"/>
                <w:szCs w:val="24"/>
              </w:rPr>
              <w:t>]</w:t>
            </w:r>
          </w:p>
          <w:p w14:paraId="4696A781" w14:textId="3A97FF08" w:rsidR="004D3011" w:rsidRPr="008A0F48" w:rsidRDefault="009F108F" w:rsidP="007D76BD">
            <w:pPr>
              <w:pStyle w:val="Date"/>
              <w:jc w:val="both"/>
              <w:rPr>
                <w:rFonts w:ascii="Roboto" w:hAnsi="Roboto"/>
                <w:b/>
                <w:bCs/>
                <w:color w:val="0070C0"/>
                <w:sz w:val="24"/>
                <w:szCs w:val="24"/>
              </w:rPr>
            </w:pPr>
            <w:r w:rsidRPr="008A0F48">
              <w:rPr>
                <w:rFonts w:ascii="Roboto" w:hAnsi="Roboto"/>
                <w:b/>
                <w:bCs/>
                <w:color w:val="0070C0"/>
                <w:sz w:val="24"/>
                <w:szCs w:val="24"/>
              </w:rPr>
              <w:t>202</w:t>
            </w:r>
            <w:r w:rsidR="004843BD">
              <w:rPr>
                <w:rFonts w:ascii="Roboto" w:hAnsi="Roboto"/>
                <w:b/>
                <w:bCs/>
                <w:color w:val="0070C0"/>
                <w:sz w:val="24"/>
                <w:szCs w:val="24"/>
              </w:rPr>
              <w:t>0</w:t>
            </w:r>
            <w:r w:rsidRPr="008A0F48">
              <w:rPr>
                <w:rFonts w:ascii="Roboto" w:hAnsi="Roboto"/>
                <w:b/>
                <w:bCs/>
                <w:color w:val="0070C0"/>
                <w:sz w:val="24"/>
                <w:szCs w:val="24"/>
              </w:rPr>
              <w:t>-202</w:t>
            </w:r>
            <w:r w:rsidR="004843BD">
              <w:rPr>
                <w:rFonts w:ascii="Roboto" w:hAnsi="Roboto"/>
                <w:b/>
                <w:bCs/>
                <w:color w:val="0070C0"/>
                <w:sz w:val="24"/>
                <w:szCs w:val="24"/>
              </w:rPr>
              <w:t>2</w:t>
            </w:r>
            <w:r w:rsidR="00043741" w:rsidRPr="008A0F48">
              <w:rPr>
                <w:rFonts w:ascii="Roboto" w:hAnsi="Roboto"/>
                <w:b/>
                <w:bCs/>
                <w:color w:val="0070C0"/>
                <w:sz w:val="24"/>
                <w:szCs w:val="24"/>
              </w:rPr>
              <w:t xml:space="preserve"> </w:t>
            </w:r>
          </w:p>
          <w:p w14:paraId="09A41397" w14:textId="77777777" w:rsidR="00C64A75" w:rsidRPr="008A0F48" w:rsidRDefault="00C64A75" w:rsidP="00C64A75">
            <w:pPr>
              <w:rPr>
                <w:sz w:val="24"/>
                <w:szCs w:val="24"/>
              </w:rPr>
            </w:pPr>
          </w:p>
          <w:p w14:paraId="657C704E" w14:textId="22815549" w:rsidR="001A73B8" w:rsidRDefault="00073CB8" w:rsidP="004843BD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Roboto" w:hAnsi="Roboto" w:cs="Times New Roman"/>
                <w:sz w:val="24"/>
                <w:szCs w:val="24"/>
              </w:rPr>
            </w:pPr>
            <w:r>
              <w:rPr>
                <w:rFonts w:ascii="Roboto" w:hAnsi="Roboto" w:cs="Times New Roman"/>
                <w:sz w:val="24"/>
                <w:szCs w:val="24"/>
              </w:rPr>
              <w:t>Receiving all incoming calls from the swi</w:t>
            </w:r>
            <w:r w:rsidR="001A73B8">
              <w:rPr>
                <w:rFonts w:ascii="Roboto" w:hAnsi="Roboto" w:cs="Times New Roman"/>
                <w:sz w:val="24"/>
                <w:szCs w:val="24"/>
              </w:rPr>
              <w:t>tch board and make sure they are forwarded to the right people</w:t>
            </w:r>
            <w:r w:rsidR="00EA4F01">
              <w:rPr>
                <w:rFonts w:ascii="Roboto" w:hAnsi="Roboto" w:cs="Times New Roman"/>
                <w:sz w:val="24"/>
                <w:szCs w:val="24"/>
              </w:rPr>
              <w:t>.</w:t>
            </w:r>
          </w:p>
          <w:p w14:paraId="354DBCFA" w14:textId="2D26EF59" w:rsidR="001A73B8" w:rsidRDefault="001A73B8" w:rsidP="004843BD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Roboto" w:hAnsi="Roboto" w:cs="Times New Roman"/>
                <w:sz w:val="24"/>
                <w:szCs w:val="24"/>
              </w:rPr>
            </w:pPr>
            <w:r>
              <w:rPr>
                <w:rFonts w:ascii="Roboto" w:hAnsi="Roboto" w:cs="Times New Roman"/>
                <w:sz w:val="24"/>
                <w:szCs w:val="24"/>
              </w:rPr>
              <w:t xml:space="preserve">Make sure all received </w:t>
            </w:r>
            <w:r w:rsidR="00436744">
              <w:rPr>
                <w:rFonts w:ascii="Roboto" w:hAnsi="Roboto" w:cs="Times New Roman"/>
                <w:sz w:val="24"/>
                <w:szCs w:val="24"/>
              </w:rPr>
              <w:t>parcels are send to respective destination.</w:t>
            </w:r>
          </w:p>
          <w:p w14:paraId="74FC9E41" w14:textId="77794CCC" w:rsidR="001A73B8" w:rsidRDefault="00436744" w:rsidP="004843BD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Roboto" w:hAnsi="Roboto" w:cs="Times New Roman"/>
                <w:sz w:val="24"/>
                <w:szCs w:val="24"/>
              </w:rPr>
            </w:pPr>
            <w:r>
              <w:rPr>
                <w:rFonts w:ascii="Roboto" w:hAnsi="Roboto" w:cs="Times New Roman"/>
                <w:sz w:val="24"/>
                <w:szCs w:val="24"/>
              </w:rPr>
              <w:t xml:space="preserve">Do all administrative tasks </w:t>
            </w:r>
            <w:r w:rsidR="00CF218A">
              <w:rPr>
                <w:rFonts w:ascii="Roboto" w:hAnsi="Roboto" w:cs="Times New Roman"/>
                <w:sz w:val="24"/>
                <w:szCs w:val="24"/>
              </w:rPr>
              <w:t>assign</w:t>
            </w:r>
            <w:r>
              <w:rPr>
                <w:rFonts w:ascii="Roboto" w:hAnsi="Roboto" w:cs="Times New Roman"/>
                <w:sz w:val="24"/>
                <w:szCs w:val="24"/>
              </w:rPr>
              <w:t xml:space="preserve"> to me by my </w:t>
            </w:r>
            <w:proofErr w:type="gramStart"/>
            <w:r w:rsidR="00CF218A">
              <w:rPr>
                <w:rFonts w:ascii="Roboto" w:hAnsi="Roboto" w:cs="Times New Roman"/>
                <w:sz w:val="24"/>
                <w:szCs w:val="24"/>
              </w:rPr>
              <w:t>bos</w:t>
            </w:r>
            <w:r w:rsidR="004B6602">
              <w:rPr>
                <w:rFonts w:ascii="Roboto" w:hAnsi="Roboto" w:cs="Times New Roman"/>
                <w:sz w:val="24"/>
                <w:szCs w:val="24"/>
              </w:rPr>
              <w:t>s.</w:t>
            </w:r>
            <w:proofErr w:type="gramEnd"/>
          </w:p>
          <w:p w14:paraId="7D53EE73" w14:textId="73D08FCB" w:rsidR="004B6602" w:rsidRDefault="004B6602" w:rsidP="004843BD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Roboto" w:hAnsi="Roboto" w:cs="Times New Roman"/>
                <w:sz w:val="24"/>
                <w:szCs w:val="24"/>
              </w:rPr>
            </w:pPr>
            <w:r>
              <w:rPr>
                <w:rFonts w:ascii="Roboto" w:hAnsi="Roboto" w:cs="Times New Roman"/>
                <w:sz w:val="24"/>
                <w:szCs w:val="24"/>
              </w:rPr>
              <w:t xml:space="preserve">Make sure that the office is kept clean and all stationary needed is available on time. </w:t>
            </w:r>
          </w:p>
          <w:p w14:paraId="73DAE6A1" w14:textId="29AD1CF8" w:rsidR="00F632AC" w:rsidRDefault="00F632AC" w:rsidP="004843BD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Roboto" w:hAnsi="Roboto" w:cs="Times New Roman"/>
                <w:sz w:val="24"/>
                <w:szCs w:val="24"/>
              </w:rPr>
            </w:pPr>
            <w:r>
              <w:rPr>
                <w:rFonts w:ascii="Roboto" w:hAnsi="Roboto" w:cs="Times New Roman"/>
                <w:sz w:val="24"/>
                <w:szCs w:val="24"/>
              </w:rPr>
              <w:t xml:space="preserve">Maintain office </w:t>
            </w:r>
            <w:r w:rsidR="00014991">
              <w:rPr>
                <w:rFonts w:ascii="Roboto" w:hAnsi="Roboto" w:cs="Times New Roman"/>
                <w:sz w:val="24"/>
                <w:szCs w:val="24"/>
              </w:rPr>
              <w:t>equipment</w:t>
            </w:r>
            <w:r>
              <w:rPr>
                <w:rFonts w:ascii="Roboto" w:hAnsi="Roboto" w:cs="Times New Roman"/>
                <w:sz w:val="24"/>
                <w:szCs w:val="24"/>
              </w:rPr>
              <w:t xml:space="preserve"> and make sure they are serviced</w:t>
            </w:r>
            <w:r w:rsidR="00014991">
              <w:rPr>
                <w:rFonts w:ascii="Roboto" w:hAnsi="Roboto" w:cs="Times New Roman"/>
                <w:sz w:val="24"/>
                <w:szCs w:val="24"/>
              </w:rPr>
              <w:t xml:space="preserve"> and repaired on time. </w:t>
            </w:r>
          </w:p>
          <w:p w14:paraId="26D3CD16" w14:textId="27CD95EC" w:rsidR="007C7F1B" w:rsidRDefault="007C7F1B" w:rsidP="004843BD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Roboto" w:hAnsi="Roboto" w:cs="Times New Roman"/>
                <w:sz w:val="24"/>
                <w:szCs w:val="24"/>
              </w:rPr>
            </w:pPr>
            <w:r>
              <w:rPr>
                <w:rFonts w:ascii="Roboto" w:hAnsi="Roboto" w:cs="Times New Roman"/>
                <w:sz w:val="24"/>
                <w:szCs w:val="24"/>
              </w:rPr>
              <w:t xml:space="preserve">Manage all meetings </w:t>
            </w:r>
            <w:r w:rsidR="009D498C">
              <w:rPr>
                <w:rFonts w:ascii="Roboto" w:hAnsi="Roboto" w:cs="Times New Roman"/>
                <w:sz w:val="24"/>
                <w:szCs w:val="24"/>
              </w:rPr>
              <w:t xml:space="preserve">and make sure all minutes are recorded and filled. </w:t>
            </w:r>
          </w:p>
          <w:p w14:paraId="15382A46" w14:textId="14CD8863" w:rsidR="001D2919" w:rsidRDefault="001D2919" w:rsidP="004843BD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Roboto" w:hAnsi="Roboto" w:cs="Times New Roman"/>
                <w:sz w:val="24"/>
                <w:szCs w:val="24"/>
              </w:rPr>
            </w:pPr>
            <w:r>
              <w:rPr>
                <w:rFonts w:ascii="Roboto" w:hAnsi="Roboto" w:cs="Times New Roman"/>
                <w:sz w:val="24"/>
                <w:szCs w:val="24"/>
              </w:rPr>
              <w:t xml:space="preserve">Maintain basic housekeeping duties like keeping the office clean. </w:t>
            </w:r>
          </w:p>
          <w:p w14:paraId="4526CDE9" w14:textId="77777777" w:rsidR="00451E69" w:rsidRPr="008A0F48" w:rsidRDefault="00451E69" w:rsidP="007D76BD">
            <w:pPr>
              <w:pStyle w:val="ListParagraph"/>
              <w:spacing w:after="200"/>
              <w:ind w:left="927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  <w:p w14:paraId="752DFD8E" w14:textId="77777777" w:rsidR="00451E69" w:rsidRPr="008A0F48" w:rsidRDefault="00451E69" w:rsidP="007D76BD">
            <w:pPr>
              <w:pStyle w:val="ListParagraph"/>
              <w:spacing w:after="200"/>
              <w:ind w:left="927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  <w:p w14:paraId="4216A946" w14:textId="77777777" w:rsidR="00451E69" w:rsidRPr="008A0F48" w:rsidRDefault="00451E69" w:rsidP="007D76BD">
            <w:pPr>
              <w:pStyle w:val="ListParagraph"/>
              <w:spacing w:after="200"/>
              <w:ind w:left="927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  <w:p w14:paraId="1C56C24B" w14:textId="77777777" w:rsidR="00451E69" w:rsidRDefault="00451E69" w:rsidP="007D76BD">
            <w:pPr>
              <w:pStyle w:val="ListParagraph"/>
              <w:spacing w:after="200"/>
              <w:ind w:left="927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  <w:p w14:paraId="268CD4F2" w14:textId="77777777" w:rsidR="008A0F48" w:rsidRDefault="008A0F48" w:rsidP="007D76BD">
            <w:pPr>
              <w:pStyle w:val="ListParagraph"/>
              <w:spacing w:after="200"/>
              <w:ind w:left="927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  <w:p w14:paraId="2B2CEB6A" w14:textId="77777777" w:rsidR="008A0F48" w:rsidRDefault="008A0F48" w:rsidP="007D76BD">
            <w:pPr>
              <w:pStyle w:val="ListParagraph"/>
              <w:spacing w:after="200"/>
              <w:ind w:left="927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  <w:p w14:paraId="19A3E022" w14:textId="77777777" w:rsidR="008A0F48" w:rsidRDefault="008A0F48" w:rsidP="007D76BD">
            <w:pPr>
              <w:pStyle w:val="ListParagraph"/>
              <w:spacing w:after="200"/>
              <w:ind w:left="927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  <w:p w14:paraId="53AAABDC" w14:textId="77777777" w:rsidR="008A0F48" w:rsidRDefault="008A0F48" w:rsidP="007D76BD">
            <w:pPr>
              <w:pStyle w:val="ListParagraph"/>
              <w:spacing w:after="200"/>
              <w:ind w:left="927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  <w:p w14:paraId="51198047" w14:textId="77777777" w:rsidR="00C762B5" w:rsidRDefault="00C762B5" w:rsidP="007D76BD">
            <w:pPr>
              <w:pStyle w:val="ListParagraph"/>
              <w:spacing w:after="200"/>
              <w:ind w:left="927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  <w:p w14:paraId="712B313A" w14:textId="77777777" w:rsidR="00C762B5" w:rsidRDefault="00C762B5" w:rsidP="007D76BD">
            <w:pPr>
              <w:pStyle w:val="ListParagraph"/>
              <w:spacing w:after="200"/>
              <w:ind w:left="927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  <w:p w14:paraId="74303963" w14:textId="77777777" w:rsidR="00C762B5" w:rsidRDefault="00C762B5" w:rsidP="007D76BD">
            <w:pPr>
              <w:pStyle w:val="ListParagraph"/>
              <w:spacing w:after="200"/>
              <w:ind w:left="927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  <w:p w14:paraId="6C93143B" w14:textId="77777777" w:rsidR="00C762B5" w:rsidRDefault="00C762B5" w:rsidP="007D76BD">
            <w:pPr>
              <w:pStyle w:val="ListParagraph"/>
              <w:spacing w:after="200"/>
              <w:ind w:left="927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  <w:p w14:paraId="6F93A119" w14:textId="77777777" w:rsidR="00C762B5" w:rsidRDefault="00C762B5" w:rsidP="007D76BD">
            <w:pPr>
              <w:pStyle w:val="ListParagraph"/>
              <w:spacing w:after="200"/>
              <w:ind w:left="927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  <w:p w14:paraId="24B229D1" w14:textId="77777777" w:rsidR="00C762B5" w:rsidRDefault="00C762B5" w:rsidP="007D76BD">
            <w:pPr>
              <w:pStyle w:val="ListParagraph"/>
              <w:spacing w:after="200"/>
              <w:ind w:left="927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  <w:p w14:paraId="75663BE7" w14:textId="77777777" w:rsidR="00C762B5" w:rsidRDefault="00C762B5" w:rsidP="007D76BD">
            <w:pPr>
              <w:pStyle w:val="ListParagraph"/>
              <w:spacing w:after="200"/>
              <w:ind w:left="927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  <w:p w14:paraId="356C350D" w14:textId="77777777" w:rsidR="00C762B5" w:rsidRDefault="00C762B5" w:rsidP="007D76BD">
            <w:pPr>
              <w:pStyle w:val="ListParagraph"/>
              <w:spacing w:after="200"/>
              <w:ind w:left="927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  <w:p w14:paraId="00D8AAE3" w14:textId="77777777" w:rsidR="00C762B5" w:rsidRDefault="00C762B5" w:rsidP="007D76BD">
            <w:pPr>
              <w:pStyle w:val="ListParagraph"/>
              <w:spacing w:after="200"/>
              <w:ind w:left="927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  <w:p w14:paraId="5F352CC2" w14:textId="77777777" w:rsidR="00C762B5" w:rsidRDefault="00C762B5" w:rsidP="007D76BD">
            <w:pPr>
              <w:pStyle w:val="ListParagraph"/>
              <w:spacing w:after="200"/>
              <w:ind w:left="927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  <w:p w14:paraId="0AC3741D" w14:textId="77777777" w:rsidR="00C762B5" w:rsidRDefault="00C762B5" w:rsidP="007D76BD">
            <w:pPr>
              <w:pStyle w:val="ListParagraph"/>
              <w:spacing w:after="200"/>
              <w:ind w:left="927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  <w:p w14:paraId="45CFE15D" w14:textId="77777777" w:rsidR="00C762B5" w:rsidRDefault="00C762B5" w:rsidP="007D76BD">
            <w:pPr>
              <w:pStyle w:val="ListParagraph"/>
              <w:spacing w:after="200"/>
              <w:ind w:left="927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  <w:p w14:paraId="15528214" w14:textId="77777777" w:rsidR="00C762B5" w:rsidRDefault="00C762B5" w:rsidP="007D76BD">
            <w:pPr>
              <w:pStyle w:val="ListParagraph"/>
              <w:spacing w:after="200"/>
              <w:ind w:left="927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  <w:p w14:paraId="6941CFBF" w14:textId="77777777" w:rsidR="00C762B5" w:rsidRDefault="00C762B5" w:rsidP="007D76BD">
            <w:pPr>
              <w:pStyle w:val="ListParagraph"/>
              <w:spacing w:after="200"/>
              <w:ind w:left="927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  <w:p w14:paraId="4F865D1E" w14:textId="77777777" w:rsidR="00C762B5" w:rsidRDefault="00C762B5" w:rsidP="007D76BD">
            <w:pPr>
              <w:pStyle w:val="ListParagraph"/>
              <w:spacing w:after="200"/>
              <w:ind w:left="927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  <w:p w14:paraId="0A045D75" w14:textId="77777777" w:rsidR="00C762B5" w:rsidRDefault="00C762B5" w:rsidP="007D76BD">
            <w:pPr>
              <w:pStyle w:val="ListParagraph"/>
              <w:spacing w:after="200"/>
              <w:ind w:left="927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  <w:p w14:paraId="69ACF25F" w14:textId="77777777" w:rsidR="00C762B5" w:rsidRDefault="00C762B5" w:rsidP="007D76BD">
            <w:pPr>
              <w:pStyle w:val="ListParagraph"/>
              <w:spacing w:after="200"/>
              <w:ind w:left="927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  <w:p w14:paraId="33B6D42C" w14:textId="77777777" w:rsidR="00C762B5" w:rsidRDefault="00C762B5" w:rsidP="007D76BD">
            <w:pPr>
              <w:pStyle w:val="ListParagraph"/>
              <w:spacing w:after="200"/>
              <w:ind w:left="927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  <w:p w14:paraId="130D889B" w14:textId="77777777" w:rsidR="00C762B5" w:rsidRDefault="00C762B5" w:rsidP="007D76BD">
            <w:pPr>
              <w:pStyle w:val="ListParagraph"/>
              <w:spacing w:after="200"/>
              <w:ind w:left="927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  <w:p w14:paraId="394AFC39" w14:textId="77777777" w:rsidR="00C762B5" w:rsidRDefault="00C762B5" w:rsidP="007D76BD">
            <w:pPr>
              <w:pStyle w:val="ListParagraph"/>
              <w:spacing w:after="200"/>
              <w:ind w:left="927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  <w:p w14:paraId="7B90F22F" w14:textId="77777777" w:rsidR="00C762B5" w:rsidRDefault="00C762B5" w:rsidP="007D76BD">
            <w:pPr>
              <w:pStyle w:val="ListParagraph"/>
              <w:spacing w:after="200"/>
              <w:ind w:left="927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  <w:p w14:paraId="26B0451A" w14:textId="2EE62368" w:rsidR="00757CC2" w:rsidRDefault="00034837" w:rsidP="007D76BD">
            <w:pPr>
              <w:jc w:val="both"/>
              <w:rPr>
                <w:rFonts w:ascii="Roboto" w:hAnsi="Roboto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  <w:color w:val="0070C0"/>
                <w:sz w:val="24"/>
                <w:szCs w:val="24"/>
              </w:rPr>
              <w:t>REF</w:t>
            </w:r>
            <w:r w:rsidR="00BA7CD1">
              <w:rPr>
                <w:rFonts w:ascii="Roboto" w:hAnsi="Roboto"/>
                <w:b/>
                <w:bCs/>
                <w:color w:val="0070C0"/>
                <w:sz w:val="24"/>
                <w:szCs w:val="24"/>
              </w:rPr>
              <w:t>E</w:t>
            </w:r>
            <w:r>
              <w:rPr>
                <w:rFonts w:ascii="Roboto" w:hAnsi="Roboto"/>
                <w:b/>
                <w:bCs/>
                <w:color w:val="0070C0"/>
                <w:sz w:val="24"/>
                <w:szCs w:val="24"/>
              </w:rPr>
              <w:t>REES:</w:t>
            </w:r>
          </w:p>
          <w:p w14:paraId="02E9058B" w14:textId="77777777" w:rsidR="00BA7CD1" w:rsidRDefault="00BA7CD1" w:rsidP="007D76BD">
            <w:pPr>
              <w:jc w:val="both"/>
              <w:rPr>
                <w:rFonts w:ascii="Roboto" w:hAnsi="Roboto"/>
                <w:b/>
                <w:bCs/>
                <w:color w:val="0070C0"/>
                <w:sz w:val="24"/>
                <w:szCs w:val="24"/>
              </w:rPr>
            </w:pPr>
          </w:p>
          <w:p w14:paraId="79EEFECF" w14:textId="2A3B6239" w:rsidR="006260C5" w:rsidRPr="00DC32D7" w:rsidRDefault="007D347A" w:rsidP="007D76BD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Roboto" w:eastAsia="Times New Roman" w:hAnsi="Roboto" w:cs="Times New Roman"/>
                <w:bCs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bCs/>
                <w:sz w:val="24"/>
                <w:szCs w:val="24"/>
              </w:rPr>
              <w:t>Zziwa Isaac</w:t>
            </w:r>
          </w:p>
          <w:p w14:paraId="60B24628" w14:textId="77777777" w:rsidR="006260C5" w:rsidRPr="00DC32D7" w:rsidRDefault="006260C5" w:rsidP="007D76BD">
            <w:pPr>
              <w:spacing w:line="360" w:lineRule="auto"/>
              <w:ind w:left="720"/>
              <w:jc w:val="both"/>
              <w:rPr>
                <w:rFonts w:ascii="Roboto" w:hAnsi="Roboto" w:cs="Times New Roman"/>
                <w:bCs/>
                <w:sz w:val="24"/>
                <w:szCs w:val="24"/>
              </w:rPr>
            </w:pPr>
            <w:r w:rsidRPr="00DC32D7">
              <w:rPr>
                <w:rFonts w:ascii="Roboto" w:eastAsia="Times New Roman" w:hAnsi="Roboto" w:cs="Times New Roman"/>
                <w:bCs/>
                <w:sz w:val="24"/>
                <w:szCs w:val="24"/>
              </w:rPr>
              <w:t>Cluster Security Manager</w:t>
            </w:r>
          </w:p>
          <w:p w14:paraId="323A4938" w14:textId="41C58D88" w:rsidR="006260C5" w:rsidRPr="00DC32D7" w:rsidRDefault="007D347A" w:rsidP="007D76BD">
            <w:pPr>
              <w:spacing w:line="360" w:lineRule="auto"/>
              <w:ind w:left="720"/>
              <w:jc w:val="both"/>
              <w:rPr>
                <w:rFonts w:ascii="Roboto" w:hAnsi="Roboto" w:cs="Times New Roman"/>
                <w:bCs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bCs/>
                <w:sz w:val="24"/>
                <w:szCs w:val="24"/>
              </w:rPr>
              <w:t xml:space="preserve">Ibis and Adagio </w:t>
            </w:r>
            <w:r w:rsidR="00657C42">
              <w:rPr>
                <w:rFonts w:ascii="Roboto" w:eastAsia="Times New Roman" w:hAnsi="Roboto" w:cs="Times New Roman"/>
                <w:bCs/>
                <w:sz w:val="24"/>
                <w:szCs w:val="24"/>
              </w:rPr>
              <w:t>Aparthotels</w:t>
            </w:r>
          </w:p>
          <w:p w14:paraId="0117B746" w14:textId="72B68131" w:rsidR="006260C5" w:rsidRPr="00DC32D7" w:rsidRDefault="007D347A" w:rsidP="007D76BD">
            <w:pPr>
              <w:spacing w:line="360" w:lineRule="auto"/>
              <w:ind w:left="720"/>
              <w:jc w:val="both"/>
              <w:rPr>
                <w:rFonts w:ascii="Roboto" w:hAnsi="Roboto" w:cs="Times New Roman"/>
                <w:bCs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bCs/>
                <w:sz w:val="24"/>
                <w:szCs w:val="24"/>
              </w:rPr>
              <w:t>ziwa.isaac@accor.com</w:t>
            </w:r>
          </w:p>
          <w:p w14:paraId="05DEA850" w14:textId="783AD959" w:rsidR="006260C5" w:rsidRPr="00DC32D7" w:rsidRDefault="006260C5" w:rsidP="007D76BD">
            <w:pPr>
              <w:tabs>
                <w:tab w:val="left" w:pos="2847"/>
              </w:tabs>
              <w:spacing w:after="240" w:line="360" w:lineRule="auto"/>
              <w:ind w:left="720"/>
              <w:jc w:val="both"/>
              <w:rPr>
                <w:rFonts w:ascii="Roboto" w:eastAsia="Times New Roman" w:hAnsi="Roboto" w:cs="Times New Roman"/>
                <w:bCs/>
                <w:sz w:val="24"/>
                <w:szCs w:val="24"/>
              </w:rPr>
            </w:pPr>
            <w:r w:rsidRPr="00DC32D7">
              <w:rPr>
                <w:rFonts w:ascii="Roboto" w:eastAsia="Times New Roman" w:hAnsi="Roboto" w:cs="Times New Roman"/>
                <w:bCs/>
                <w:sz w:val="24"/>
                <w:szCs w:val="24"/>
              </w:rPr>
              <w:t>Mob: +97450</w:t>
            </w:r>
            <w:r w:rsidR="007D347A">
              <w:rPr>
                <w:rFonts w:ascii="Roboto" w:eastAsia="Times New Roman" w:hAnsi="Roboto" w:cs="Times New Roman"/>
                <w:bCs/>
                <w:sz w:val="24"/>
                <w:szCs w:val="24"/>
              </w:rPr>
              <w:t>339848</w:t>
            </w:r>
          </w:p>
          <w:p w14:paraId="49EBBB29" w14:textId="77777777" w:rsidR="006260C5" w:rsidRPr="00DC32D7" w:rsidRDefault="006260C5" w:rsidP="007D76BD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Roboto" w:eastAsia="Times New Roman" w:hAnsi="Roboto" w:cs="Times New Roman"/>
                <w:bCs/>
                <w:sz w:val="24"/>
                <w:szCs w:val="24"/>
              </w:rPr>
            </w:pPr>
            <w:r w:rsidRPr="00DC32D7">
              <w:rPr>
                <w:rFonts w:ascii="Roboto" w:eastAsia="Times New Roman" w:hAnsi="Roboto" w:cs="Times New Roman"/>
                <w:bCs/>
                <w:sz w:val="24"/>
                <w:szCs w:val="24"/>
              </w:rPr>
              <w:t>Mr. Abdul-</w:t>
            </w:r>
            <w:proofErr w:type="spellStart"/>
            <w:r w:rsidRPr="00DC32D7">
              <w:rPr>
                <w:rFonts w:ascii="Roboto" w:eastAsia="Times New Roman" w:hAnsi="Roboto" w:cs="Times New Roman"/>
                <w:bCs/>
                <w:sz w:val="24"/>
                <w:szCs w:val="24"/>
              </w:rPr>
              <w:t>Kayum</w:t>
            </w:r>
            <w:proofErr w:type="spellEnd"/>
            <w:r w:rsidRPr="00DC32D7">
              <w:rPr>
                <w:rFonts w:ascii="Roboto" w:eastAsia="Times New Roman" w:hAnsi="Roboto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32D7">
              <w:rPr>
                <w:rFonts w:ascii="Roboto" w:eastAsia="Times New Roman" w:hAnsi="Roboto" w:cs="Times New Roman"/>
                <w:bCs/>
                <w:sz w:val="24"/>
                <w:szCs w:val="24"/>
              </w:rPr>
              <w:t>Makubuya</w:t>
            </w:r>
            <w:proofErr w:type="spellEnd"/>
          </w:p>
          <w:p w14:paraId="7377FEC6" w14:textId="77777777" w:rsidR="006260C5" w:rsidRPr="00DC32D7" w:rsidRDefault="006260C5" w:rsidP="007D76BD">
            <w:pPr>
              <w:spacing w:line="360" w:lineRule="auto"/>
              <w:ind w:left="720"/>
              <w:jc w:val="both"/>
              <w:rPr>
                <w:rFonts w:ascii="Roboto" w:eastAsia="Times New Roman" w:hAnsi="Roboto" w:cs="Times New Roman"/>
                <w:bCs/>
                <w:sz w:val="24"/>
                <w:szCs w:val="24"/>
              </w:rPr>
            </w:pPr>
            <w:r w:rsidRPr="00DC32D7">
              <w:rPr>
                <w:rFonts w:ascii="Roboto" w:eastAsia="Times New Roman" w:hAnsi="Roboto" w:cs="Times New Roman"/>
                <w:bCs/>
                <w:sz w:val="24"/>
                <w:szCs w:val="24"/>
              </w:rPr>
              <w:t>Al Jameel Medical Services</w:t>
            </w:r>
          </w:p>
          <w:p w14:paraId="5D75DB94" w14:textId="77777777" w:rsidR="006260C5" w:rsidRPr="00DC32D7" w:rsidRDefault="006260C5" w:rsidP="007D76BD">
            <w:pPr>
              <w:spacing w:line="360" w:lineRule="auto"/>
              <w:ind w:left="720"/>
              <w:jc w:val="both"/>
              <w:rPr>
                <w:rFonts w:ascii="Roboto" w:eastAsia="Times New Roman" w:hAnsi="Roboto" w:cs="Times New Roman"/>
                <w:bCs/>
                <w:sz w:val="24"/>
                <w:szCs w:val="24"/>
              </w:rPr>
            </w:pPr>
            <w:r w:rsidRPr="00DC32D7">
              <w:rPr>
                <w:rFonts w:ascii="Roboto" w:eastAsia="Times New Roman" w:hAnsi="Roboto" w:cs="Times New Roman"/>
                <w:bCs/>
                <w:sz w:val="24"/>
                <w:szCs w:val="24"/>
              </w:rPr>
              <w:t>Facility Safety Manager</w:t>
            </w:r>
          </w:p>
          <w:p w14:paraId="0D759B1B" w14:textId="77777777" w:rsidR="006260C5" w:rsidRPr="00DC32D7" w:rsidRDefault="006260C5" w:rsidP="007D76BD">
            <w:pPr>
              <w:spacing w:line="360" w:lineRule="auto"/>
              <w:ind w:left="720"/>
              <w:jc w:val="both"/>
              <w:rPr>
                <w:rFonts w:ascii="Roboto" w:hAnsi="Roboto" w:cs="Times New Roman"/>
                <w:bCs/>
                <w:sz w:val="24"/>
                <w:szCs w:val="24"/>
              </w:rPr>
            </w:pPr>
            <w:r w:rsidRPr="00DC32D7">
              <w:rPr>
                <w:rFonts w:ascii="Roboto" w:hAnsi="Roboto" w:cs="Times New Roman"/>
                <w:bCs/>
                <w:sz w:val="24"/>
                <w:szCs w:val="24"/>
              </w:rPr>
              <w:t>abdulkayummakubuya@gmail.com</w:t>
            </w:r>
          </w:p>
          <w:p w14:paraId="4C6D2EA6" w14:textId="75A11ED9" w:rsidR="006260C5" w:rsidRDefault="006260C5" w:rsidP="007D76BD">
            <w:pPr>
              <w:spacing w:after="240" w:line="360" w:lineRule="auto"/>
              <w:ind w:left="720"/>
              <w:jc w:val="both"/>
              <w:rPr>
                <w:rFonts w:ascii="Roboto" w:eastAsia="Times New Roman" w:hAnsi="Roboto" w:cs="Times New Roman"/>
                <w:bCs/>
                <w:sz w:val="24"/>
                <w:szCs w:val="24"/>
              </w:rPr>
            </w:pPr>
            <w:r w:rsidRPr="00DC32D7">
              <w:rPr>
                <w:rFonts w:ascii="Roboto" w:eastAsia="Times New Roman" w:hAnsi="Roboto" w:cs="Times New Roman"/>
                <w:bCs/>
                <w:sz w:val="24"/>
                <w:szCs w:val="24"/>
              </w:rPr>
              <w:t>Mob: +97470210169</w:t>
            </w:r>
          </w:p>
          <w:p w14:paraId="453F7E35" w14:textId="706F81A7" w:rsidR="00EF4A9E" w:rsidRPr="009F3E24" w:rsidRDefault="00EF4A9E" w:rsidP="00EF4A9E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Roboto" w:eastAsia="Times New Roman" w:hAnsi="Roboto" w:cs="Times New Roman"/>
                <w:bCs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bCs/>
                <w:sz w:val="24"/>
                <w:szCs w:val="24"/>
              </w:rPr>
              <w:t xml:space="preserve">Ms. </w:t>
            </w:r>
            <w:proofErr w:type="spellStart"/>
            <w:r w:rsidR="00710142">
              <w:rPr>
                <w:rFonts w:ascii="Roboto" w:eastAsia="Times New Roman" w:hAnsi="Roboto" w:cs="Times New Roman"/>
                <w:bCs/>
                <w:sz w:val="24"/>
                <w:szCs w:val="24"/>
              </w:rPr>
              <w:t>Jowa</w:t>
            </w:r>
            <w:r w:rsidR="00177731">
              <w:rPr>
                <w:rFonts w:ascii="Roboto" w:eastAsia="Times New Roman" w:hAnsi="Roboto" w:cs="Times New Roman"/>
                <w:bCs/>
                <w:sz w:val="24"/>
                <w:szCs w:val="24"/>
              </w:rPr>
              <w:t>harah</w:t>
            </w:r>
            <w:proofErr w:type="spellEnd"/>
            <w:r w:rsidR="00177731">
              <w:rPr>
                <w:rFonts w:ascii="Roboto" w:eastAsia="Times New Roman" w:hAnsi="Roboto" w:cs="Times New Roman"/>
                <w:bCs/>
                <w:sz w:val="24"/>
                <w:szCs w:val="24"/>
              </w:rPr>
              <w:t xml:space="preserve"> Salem</w:t>
            </w:r>
          </w:p>
          <w:p w14:paraId="2FD98495" w14:textId="2AA0BA2A" w:rsidR="00EF4A9E" w:rsidRPr="009F3E24" w:rsidRDefault="00EA39B9" w:rsidP="00EF4A9E">
            <w:pPr>
              <w:spacing w:line="360" w:lineRule="auto"/>
              <w:ind w:left="720"/>
              <w:rPr>
                <w:rFonts w:ascii="Roboto" w:hAnsi="Roboto" w:cs="Times New Roman"/>
                <w:bCs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bCs/>
                <w:sz w:val="24"/>
                <w:szCs w:val="24"/>
              </w:rPr>
              <w:t>Accountant</w:t>
            </w:r>
          </w:p>
          <w:p w14:paraId="46C00CFD" w14:textId="2C3041B1" w:rsidR="00EF4A9E" w:rsidRPr="009F3E24" w:rsidRDefault="00177731" w:rsidP="00EF4A9E">
            <w:pPr>
              <w:spacing w:line="360" w:lineRule="auto"/>
              <w:ind w:left="720"/>
              <w:rPr>
                <w:rFonts w:ascii="Roboto" w:hAnsi="Roboto" w:cs="Times New Roman"/>
                <w:bCs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bCs/>
                <w:sz w:val="24"/>
                <w:szCs w:val="24"/>
              </w:rPr>
              <w:t xml:space="preserve">Al </w:t>
            </w:r>
            <w:proofErr w:type="spellStart"/>
            <w:r>
              <w:rPr>
                <w:rFonts w:ascii="Roboto" w:eastAsia="Times New Roman" w:hAnsi="Roboto" w:cs="Times New Roman"/>
                <w:bCs/>
                <w:sz w:val="24"/>
                <w:szCs w:val="24"/>
              </w:rPr>
              <w:t>Zahara</w:t>
            </w:r>
            <w:proofErr w:type="spellEnd"/>
            <w:r>
              <w:rPr>
                <w:rFonts w:ascii="Roboto" w:eastAsia="Times New Roman" w:hAnsi="Roboto" w:cs="Times New Roman"/>
                <w:bCs/>
                <w:sz w:val="24"/>
                <w:szCs w:val="24"/>
              </w:rPr>
              <w:t xml:space="preserve"> Manpower</w:t>
            </w:r>
          </w:p>
          <w:p w14:paraId="4EC77F35" w14:textId="6C49D2F0" w:rsidR="00EF4A9E" w:rsidRPr="009F3E24" w:rsidRDefault="00EF4A9E" w:rsidP="00EF4A9E">
            <w:pPr>
              <w:tabs>
                <w:tab w:val="left" w:pos="2847"/>
              </w:tabs>
              <w:spacing w:after="240" w:line="360" w:lineRule="auto"/>
              <w:ind w:left="720"/>
              <w:rPr>
                <w:rFonts w:ascii="Roboto" w:eastAsia="Times New Roman" w:hAnsi="Roboto" w:cs="Times New Roman"/>
                <w:bCs/>
                <w:sz w:val="24"/>
                <w:szCs w:val="24"/>
              </w:rPr>
            </w:pPr>
            <w:r w:rsidRPr="009F3E24">
              <w:rPr>
                <w:rFonts w:ascii="Roboto" w:eastAsia="Times New Roman" w:hAnsi="Roboto" w:cs="Times New Roman"/>
                <w:bCs/>
                <w:sz w:val="24"/>
                <w:szCs w:val="24"/>
              </w:rPr>
              <w:t>Mob: +974</w:t>
            </w:r>
            <w:r w:rsidR="00E5363B">
              <w:rPr>
                <w:rFonts w:ascii="Roboto" w:eastAsia="Times New Roman" w:hAnsi="Roboto" w:cs="Times New Roman"/>
                <w:bCs/>
                <w:sz w:val="24"/>
                <w:szCs w:val="24"/>
              </w:rPr>
              <w:t>66500548</w:t>
            </w:r>
          </w:p>
          <w:p w14:paraId="13A370BF" w14:textId="77777777" w:rsidR="006260C5" w:rsidRPr="007D76BD" w:rsidRDefault="006260C5" w:rsidP="007D76BD">
            <w:pPr>
              <w:spacing w:after="240" w:line="360" w:lineRule="auto"/>
              <w:ind w:firstLine="720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  <w:p w14:paraId="00290C15" w14:textId="77777777" w:rsidR="006260C5" w:rsidRPr="007D76BD" w:rsidRDefault="006260C5" w:rsidP="007D76BD">
            <w:pPr>
              <w:tabs>
                <w:tab w:val="left" w:pos="1170"/>
              </w:tabs>
              <w:spacing w:line="360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7D76BD">
              <w:rPr>
                <w:rFonts w:ascii="Roboto" w:eastAsia="Times New Roman" w:hAnsi="Roboto" w:cs="Times New Roman"/>
                <w:sz w:val="24"/>
                <w:szCs w:val="24"/>
              </w:rPr>
              <w:t>I understand that the underlined information provided above describe my true identity, character, qualifications and experience.</w:t>
            </w:r>
          </w:p>
          <w:p w14:paraId="41C13A0D" w14:textId="78A43077" w:rsidR="006260C5" w:rsidRPr="007D76BD" w:rsidRDefault="006260C5" w:rsidP="007D76BD">
            <w:pPr>
              <w:tabs>
                <w:tab w:val="left" w:pos="1170"/>
              </w:tabs>
              <w:spacing w:line="360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7D76BD">
              <w:rPr>
                <w:rFonts w:ascii="Roboto" w:eastAsia="Times New Roman" w:hAnsi="Roboto" w:cs="Times New Roman"/>
                <w:sz w:val="24"/>
                <w:szCs w:val="24"/>
              </w:rPr>
              <w:t xml:space="preserve">Name:  </w:t>
            </w:r>
            <w:proofErr w:type="spellStart"/>
            <w:r w:rsidR="00CD333B">
              <w:rPr>
                <w:rFonts w:ascii="Roboto" w:eastAsia="Times New Roman" w:hAnsi="Roboto" w:cs="Times New Roman"/>
                <w:sz w:val="24"/>
                <w:szCs w:val="24"/>
              </w:rPr>
              <w:t>Nakanyike</w:t>
            </w:r>
            <w:proofErr w:type="spellEnd"/>
            <w:r w:rsidR="00CD333B">
              <w:rPr>
                <w:rFonts w:ascii="Roboto" w:eastAsia="Times New Roman" w:hAnsi="Roboto" w:cs="Times New Roman"/>
                <w:sz w:val="24"/>
                <w:szCs w:val="24"/>
              </w:rPr>
              <w:t xml:space="preserve"> </w:t>
            </w:r>
            <w:r w:rsidR="00E16E54">
              <w:rPr>
                <w:rFonts w:ascii="Roboto" w:eastAsia="Times New Roman" w:hAnsi="Roboto" w:cs="Times New Roman"/>
                <w:sz w:val="24"/>
                <w:szCs w:val="24"/>
              </w:rPr>
              <w:t>Bridget Sarah</w:t>
            </w:r>
          </w:p>
          <w:p w14:paraId="7BBF1A5E" w14:textId="5BB6CBDE" w:rsidR="004D3011" w:rsidRPr="008A0F48" w:rsidRDefault="006260C5" w:rsidP="008A0F48">
            <w:pPr>
              <w:tabs>
                <w:tab w:val="left" w:pos="1170"/>
              </w:tabs>
              <w:spacing w:line="360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7D76BD">
              <w:rPr>
                <w:rFonts w:ascii="Roboto" w:eastAsia="Times New Roman" w:hAnsi="Roboto" w:cs="Times New Roman"/>
                <w:sz w:val="24"/>
                <w:szCs w:val="24"/>
              </w:rPr>
              <w:t xml:space="preserve">Date: </w:t>
            </w:r>
            <w:r w:rsidR="000464D2">
              <w:rPr>
                <w:rFonts w:ascii="Roboto" w:eastAsia="Times New Roman" w:hAnsi="Roboto" w:cs="Times New Roman"/>
                <w:sz w:val="24"/>
                <w:szCs w:val="24"/>
              </w:rPr>
              <w:t>16</w:t>
            </w:r>
            <w:r w:rsidRPr="007D76BD">
              <w:rPr>
                <w:rFonts w:ascii="Roboto" w:eastAsia="Times New Roman" w:hAnsi="Roboto" w:cs="Times New Roman"/>
                <w:sz w:val="24"/>
                <w:szCs w:val="24"/>
              </w:rPr>
              <w:t>/</w:t>
            </w:r>
            <w:r w:rsidR="00EF4A9E">
              <w:rPr>
                <w:rFonts w:ascii="Roboto" w:eastAsia="Times New Roman" w:hAnsi="Roboto" w:cs="Times New Roman"/>
                <w:sz w:val="24"/>
                <w:szCs w:val="24"/>
              </w:rPr>
              <w:t>0</w:t>
            </w:r>
            <w:r w:rsidR="000464D2">
              <w:rPr>
                <w:rFonts w:ascii="Roboto" w:eastAsia="Times New Roman" w:hAnsi="Roboto" w:cs="Times New Roman"/>
                <w:sz w:val="24"/>
                <w:szCs w:val="24"/>
              </w:rPr>
              <w:t>4</w:t>
            </w:r>
            <w:r w:rsidRPr="007D76BD">
              <w:rPr>
                <w:rFonts w:ascii="Roboto" w:eastAsia="Times New Roman" w:hAnsi="Roboto" w:cs="Times New Roman"/>
                <w:sz w:val="24"/>
                <w:szCs w:val="24"/>
              </w:rPr>
              <w:t>/202</w:t>
            </w:r>
            <w:r w:rsidR="008A0F48">
              <w:rPr>
                <w:rFonts w:ascii="Roboto" w:eastAsia="Times New Roman" w:hAnsi="Roboto" w:cs="Times New Roman"/>
                <w:sz w:val="24"/>
                <w:szCs w:val="24"/>
              </w:rPr>
              <w:t>5</w:t>
            </w:r>
          </w:p>
          <w:p w14:paraId="1FF3E51D" w14:textId="127CD1E2" w:rsidR="00036450" w:rsidRPr="00B054DB" w:rsidRDefault="00B054DB" w:rsidP="007D76BD">
            <w:pPr>
              <w:pStyle w:val="Heading2"/>
              <w:jc w:val="both"/>
              <w:rPr>
                <w:rFonts w:ascii="Roboto" w:hAnsi="Roboto"/>
                <w:color w:val="94B6D2" w:themeColor="accent1"/>
                <w:sz w:val="24"/>
                <w:szCs w:val="24"/>
              </w:rPr>
            </w:pPr>
            <w:r w:rsidRPr="00B054DB">
              <w:rPr>
                <w:rFonts w:ascii="Roboto" w:hAnsi="Roboto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3FD07E2" wp14:editId="0F0A41B5">
                  <wp:simplePos x="0" y="0"/>
                  <wp:positionH relativeFrom="column">
                    <wp:posOffset>1216025</wp:posOffset>
                  </wp:positionH>
                  <wp:positionV relativeFrom="paragraph">
                    <wp:posOffset>432435</wp:posOffset>
                  </wp:positionV>
                  <wp:extent cx="1793875" cy="45720"/>
                  <wp:effectExtent l="0" t="0" r="0" b="0"/>
                  <wp:wrapNone/>
                  <wp:docPr id="12" name="Chart 12" descr="skills chart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Roboto" w:hAnsi="Roboto"/>
                <w:color w:val="FFFFFF" w:themeColor="background1"/>
                <w:sz w:val="24"/>
                <w:szCs w:val="24"/>
              </w:rPr>
              <w:t>mmmmkkkkkkk</w:t>
            </w:r>
            <w:r w:rsidR="00757CC2">
              <w:rPr>
                <w:rFonts w:ascii="Roboto" w:hAnsi="Roboto"/>
                <w:color w:val="FFFFFF" w:themeColor="background1"/>
                <w:sz w:val="24"/>
                <w:szCs w:val="24"/>
              </w:rPr>
              <w:t>RRE</w:t>
            </w:r>
            <w:r>
              <w:rPr>
                <w:rFonts w:ascii="Roboto" w:hAnsi="Roboto"/>
                <w:color w:val="FFFFFF" w:themeColor="background1"/>
                <w:sz w:val="24"/>
                <w:szCs w:val="24"/>
              </w:rPr>
              <w:t>mmCRUGJG</w:t>
            </w:r>
          </w:p>
        </w:tc>
      </w:tr>
    </w:tbl>
    <w:p w14:paraId="7E0E7A49" w14:textId="031ADE7E" w:rsidR="00C93760" w:rsidRPr="00B054DB" w:rsidRDefault="00C93760" w:rsidP="000C45FF">
      <w:pPr>
        <w:tabs>
          <w:tab w:val="left" w:pos="990"/>
        </w:tabs>
        <w:rPr>
          <w:rFonts w:ascii="Roboto" w:hAnsi="Roboto"/>
          <w:sz w:val="24"/>
          <w:szCs w:val="24"/>
        </w:rPr>
      </w:pPr>
    </w:p>
    <w:sectPr w:rsidR="00C93760" w:rsidRPr="00B054DB" w:rsidSect="000C45F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4F410" w14:textId="77777777" w:rsidR="000638C3" w:rsidRDefault="000638C3" w:rsidP="000C45FF">
      <w:r>
        <w:separator/>
      </w:r>
    </w:p>
  </w:endnote>
  <w:endnote w:type="continuationSeparator" w:id="0">
    <w:p w14:paraId="0EC21230" w14:textId="77777777" w:rsidR="000638C3" w:rsidRDefault="000638C3" w:rsidP="000C45FF">
      <w:r>
        <w:continuationSeparator/>
      </w:r>
    </w:p>
  </w:endnote>
  <w:endnote w:type="continuationNotice" w:id="1">
    <w:p w14:paraId="32F14167" w14:textId="77777777" w:rsidR="000638C3" w:rsidRDefault="000638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A2FE3" w14:textId="77777777" w:rsidR="000638C3" w:rsidRDefault="000638C3" w:rsidP="000C45FF">
      <w:r>
        <w:separator/>
      </w:r>
    </w:p>
  </w:footnote>
  <w:footnote w:type="continuationSeparator" w:id="0">
    <w:p w14:paraId="197BA227" w14:textId="77777777" w:rsidR="000638C3" w:rsidRDefault="000638C3" w:rsidP="000C45FF">
      <w:r>
        <w:continuationSeparator/>
      </w:r>
    </w:p>
  </w:footnote>
  <w:footnote w:type="continuationNotice" w:id="1">
    <w:p w14:paraId="5789841D" w14:textId="77777777" w:rsidR="000638C3" w:rsidRDefault="000638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E8BA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396B27" wp14:editId="6BD0756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6850"/>
    <w:multiLevelType w:val="hybridMultilevel"/>
    <w:tmpl w:val="489C0F48"/>
    <w:lvl w:ilvl="0" w:tplc="0409000B">
      <w:start w:val="1"/>
      <w:numFmt w:val="bullet"/>
      <w:lvlText w:val=""/>
      <w:lvlJc w:val="left"/>
      <w:pPr>
        <w:ind w:left="10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" w15:restartNumberingAfterBreak="0">
    <w:nsid w:val="0FFB5259"/>
    <w:multiLevelType w:val="multilevel"/>
    <w:tmpl w:val="DC06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C477C"/>
    <w:multiLevelType w:val="hybridMultilevel"/>
    <w:tmpl w:val="484C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5618D"/>
    <w:multiLevelType w:val="hybridMultilevel"/>
    <w:tmpl w:val="59F0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70CEB"/>
    <w:multiLevelType w:val="hybridMultilevel"/>
    <w:tmpl w:val="A7D049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76F01"/>
    <w:multiLevelType w:val="hybridMultilevel"/>
    <w:tmpl w:val="B56A2D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F16A0"/>
    <w:multiLevelType w:val="hybridMultilevel"/>
    <w:tmpl w:val="391080BC"/>
    <w:lvl w:ilvl="0" w:tplc="0409000B">
      <w:start w:val="1"/>
      <w:numFmt w:val="bullet"/>
      <w:lvlText w:val=""/>
      <w:lvlJc w:val="left"/>
      <w:pPr>
        <w:ind w:left="7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44EE1623"/>
    <w:multiLevelType w:val="hybridMultilevel"/>
    <w:tmpl w:val="7AF487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169D5"/>
    <w:multiLevelType w:val="hybridMultilevel"/>
    <w:tmpl w:val="1BE0C194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2E7998"/>
    <w:multiLevelType w:val="hybridMultilevel"/>
    <w:tmpl w:val="2604B4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60483"/>
    <w:multiLevelType w:val="hybridMultilevel"/>
    <w:tmpl w:val="C36A6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  <w:num w:numId="11">
    <w:abstractNumId w:val="5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BF"/>
    <w:rsid w:val="00012FD8"/>
    <w:rsid w:val="00014991"/>
    <w:rsid w:val="00034837"/>
    <w:rsid w:val="00036450"/>
    <w:rsid w:val="00043741"/>
    <w:rsid w:val="000464D2"/>
    <w:rsid w:val="00050B7C"/>
    <w:rsid w:val="00063735"/>
    <w:rsid w:val="000638C3"/>
    <w:rsid w:val="00065BB5"/>
    <w:rsid w:val="00073CB8"/>
    <w:rsid w:val="00073CC8"/>
    <w:rsid w:val="00094499"/>
    <w:rsid w:val="000C233F"/>
    <w:rsid w:val="000C45FF"/>
    <w:rsid w:val="000D290D"/>
    <w:rsid w:val="000E3FD1"/>
    <w:rsid w:val="000F25AC"/>
    <w:rsid w:val="0010245F"/>
    <w:rsid w:val="00112054"/>
    <w:rsid w:val="001136C3"/>
    <w:rsid w:val="00126C61"/>
    <w:rsid w:val="001317D8"/>
    <w:rsid w:val="00134C4F"/>
    <w:rsid w:val="001369A1"/>
    <w:rsid w:val="001525E1"/>
    <w:rsid w:val="00177731"/>
    <w:rsid w:val="00177BA2"/>
    <w:rsid w:val="00180329"/>
    <w:rsid w:val="00182795"/>
    <w:rsid w:val="0019001F"/>
    <w:rsid w:val="001907AE"/>
    <w:rsid w:val="001920EE"/>
    <w:rsid w:val="001A73B8"/>
    <w:rsid w:val="001A74A5"/>
    <w:rsid w:val="001B2ABD"/>
    <w:rsid w:val="001D2919"/>
    <w:rsid w:val="001D64E1"/>
    <w:rsid w:val="001D6894"/>
    <w:rsid w:val="001E0038"/>
    <w:rsid w:val="001E0391"/>
    <w:rsid w:val="001E1759"/>
    <w:rsid w:val="001E21E2"/>
    <w:rsid w:val="001E6212"/>
    <w:rsid w:val="001F1ECC"/>
    <w:rsid w:val="00217310"/>
    <w:rsid w:val="00226B9A"/>
    <w:rsid w:val="002400EB"/>
    <w:rsid w:val="002502A7"/>
    <w:rsid w:val="00256CF7"/>
    <w:rsid w:val="0026640A"/>
    <w:rsid w:val="00281FD5"/>
    <w:rsid w:val="002821E2"/>
    <w:rsid w:val="002B2326"/>
    <w:rsid w:val="002B7B87"/>
    <w:rsid w:val="002F75EA"/>
    <w:rsid w:val="0030481B"/>
    <w:rsid w:val="003156FC"/>
    <w:rsid w:val="0031749A"/>
    <w:rsid w:val="003254B5"/>
    <w:rsid w:val="00340E51"/>
    <w:rsid w:val="00342FED"/>
    <w:rsid w:val="0037121F"/>
    <w:rsid w:val="003910D8"/>
    <w:rsid w:val="00392BA4"/>
    <w:rsid w:val="003A6B7D"/>
    <w:rsid w:val="003B06CA"/>
    <w:rsid w:val="003B5F5D"/>
    <w:rsid w:val="003C6745"/>
    <w:rsid w:val="003E4A9B"/>
    <w:rsid w:val="003F54D5"/>
    <w:rsid w:val="0040280C"/>
    <w:rsid w:val="004071FC"/>
    <w:rsid w:val="00424A1A"/>
    <w:rsid w:val="004256C4"/>
    <w:rsid w:val="00436744"/>
    <w:rsid w:val="00436E32"/>
    <w:rsid w:val="00445947"/>
    <w:rsid w:val="00451E69"/>
    <w:rsid w:val="00472866"/>
    <w:rsid w:val="004813B3"/>
    <w:rsid w:val="004843BD"/>
    <w:rsid w:val="00495B2D"/>
    <w:rsid w:val="00496591"/>
    <w:rsid w:val="004A1115"/>
    <w:rsid w:val="004B6602"/>
    <w:rsid w:val="004C63E4"/>
    <w:rsid w:val="004D3011"/>
    <w:rsid w:val="004E06DB"/>
    <w:rsid w:val="00507E7A"/>
    <w:rsid w:val="005262AC"/>
    <w:rsid w:val="00551A59"/>
    <w:rsid w:val="00553191"/>
    <w:rsid w:val="00574999"/>
    <w:rsid w:val="00581F15"/>
    <w:rsid w:val="00583299"/>
    <w:rsid w:val="00584477"/>
    <w:rsid w:val="00584CAF"/>
    <w:rsid w:val="005C4AE9"/>
    <w:rsid w:val="005D5D21"/>
    <w:rsid w:val="005E39D5"/>
    <w:rsid w:val="00600540"/>
    <w:rsid w:val="00600670"/>
    <w:rsid w:val="0062123A"/>
    <w:rsid w:val="00622DAC"/>
    <w:rsid w:val="006260C5"/>
    <w:rsid w:val="00644BC5"/>
    <w:rsid w:val="00646E75"/>
    <w:rsid w:val="00653B6C"/>
    <w:rsid w:val="00657C42"/>
    <w:rsid w:val="00662607"/>
    <w:rsid w:val="00674B7D"/>
    <w:rsid w:val="006771D0"/>
    <w:rsid w:val="006802E3"/>
    <w:rsid w:val="00684E6C"/>
    <w:rsid w:val="006953D5"/>
    <w:rsid w:val="006E0AAA"/>
    <w:rsid w:val="006E65F5"/>
    <w:rsid w:val="006F2F52"/>
    <w:rsid w:val="00710142"/>
    <w:rsid w:val="00715FCB"/>
    <w:rsid w:val="00716B07"/>
    <w:rsid w:val="007244C7"/>
    <w:rsid w:val="00743101"/>
    <w:rsid w:val="00750490"/>
    <w:rsid w:val="00757CC2"/>
    <w:rsid w:val="00764C9F"/>
    <w:rsid w:val="007775E1"/>
    <w:rsid w:val="0078087E"/>
    <w:rsid w:val="007867A0"/>
    <w:rsid w:val="00787316"/>
    <w:rsid w:val="007927F5"/>
    <w:rsid w:val="00794800"/>
    <w:rsid w:val="007A6708"/>
    <w:rsid w:val="007A730B"/>
    <w:rsid w:val="007B3238"/>
    <w:rsid w:val="007B35CE"/>
    <w:rsid w:val="007C011A"/>
    <w:rsid w:val="007C7F1B"/>
    <w:rsid w:val="007D347A"/>
    <w:rsid w:val="007D3AC0"/>
    <w:rsid w:val="007D76BD"/>
    <w:rsid w:val="007E0432"/>
    <w:rsid w:val="007E2D80"/>
    <w:rsid w:val="007E66C4"/>
    <w:rsid w:val="007E71AA"/>
    <w:rsid w:val="00802CA0"/>
    <w:rsid w:val="008049B7"/>
    <w:rsid w:val="00812AEB"/>
    <w:rsid w:val="00821B26"/>
    <w:rsid w:val="008520B7"/>
    <w:rsid w:val="008801A2"/>
    <w:rsid w:val="00887691"/>
    <w:rsid w:val="008941DC"/>
    <w:rsid w:val="008A0F48"/>
    <w:rsid w:val="008B1336"/>
    <w:rsid w:val="008B186A"/>
    <w:rsid w:val="008B4BFE"/>
    <w:rsid w:val="008C22C3"/>
    <w:rsid w:val="008C7769"/>
    <w:rsid w:val="008C7D57"/>
    <w:rsid w:val="008F4D02"/>
    <w:rsid w:val="00924136"/>
    <w:rsid w:val="009260CD"/>
    <w:rsid w:val="00940A66"/>
    <w:rsid w:val="00951E1D"/>
    <w:rsid w:val="009527E7"/>
    <w:rsid w:val="00952C25"/>
    <w:rsid w:val="00977EB5"/>
    <w:rsid w:val="009A1C01"/>
    <w:rsid w:val="009B271B"/>
    <w:rsid w:val="009B6187"/>
    <w:rsid w:val="009D498C"/>
    <w:rsid w:val="009D7814"/>
    <w:rsid w:val="009E5EA5"/>
    <w:rsid w:val="009F108F"/>
    <w:rsid w:val="00A2118D"/>
    <w:rsid w:val="00A76D88"/>
    <w:rsid w:val="00A77588"/>
    <w:rsid w:val="00A80FC4"/>
    <w:rsid w:val="00A94608"/>
    <w:rsid w:val="00AB2ADE"/>
    <w:rsid w:val="00AD0A50"/>
    <w:rsid w:val="00AD2ED3"/>
    <w:rsid w:val="00AD76E2"/>
    <w:rsid w:val="00B054DB"/>
    <w:rsid w:val="00B06936"/>
    <w:rsid w:val="00B20152"/>
    <w:rsid w:val="00B23E7F"/>
    <w:rsid w:val="00B270F1"/>
    <w:rsid w:val="00B30CBF"/>
    <w:rsid w:val="00B359E4"/>
    <w:rsid w:val="00B560A3"/>
    <w:rsid w:val="00B57D98"/>
    <w:rsid w:val="00B64415"/>
    <w:rsid w:val="00B70850"/>
    <w:rsid w:val="00B77847"/>
    <w:rsid w:val="00B96BFB"/>
    <w:rsid w:val="00BA7CD1"/>
    <w:rsid w:val="00BB06EC"/>
    <w:rsid w:val="00BE5DD0"/>
    <w:rsid w:val="00BE6BE0"/>
    <w:rsid w:val="00BF08DD"/>
    <w:rsid w:val="00C066B6"/>
    <w:rsid w:val="00C35EB3"/>
    <w:rsid w:val="00C368A5"/>
    <w:rsid w:val="00C37BA1"/>
    <w:rsid w:val="00C404EC"/>
    <w:rsid w:val="00C4674C"/>
    <w:rsid w:val="00C506CF"/>
    <w:rsid w:val="00C50D52"/>
    <w:rsid w:val="00C61060"/>
    <w:rsid w:val="00C64A75"/>
    <w:rsid w:val="00C6594F"/>
    <w:rsid w:val="00C66DA5"/>
    <w:rsid w:val="00C72BED"/>
    <w:rsid w:val="00C762B5"/>
    <w:rsid w:val="00C76A21"/>
    <w:rsid w:val="00C929F9"/>
    <w:rsid w:val="00C93760"/>
    <w:rsid w:val="00C9578B"/>
    <w:rsid w:val="00CA06A2"/>
    <w:rsid w:val="00CA43D5"/>
    <w:rsid w:val="00CB0055"/>
    <w:rsid w:val="00CB49B0"/>
    <w:rsid w:val="00CD333B"/>
    <w:rsid w:val="00CF218A"/>
    <w:rsid w:val="00CF3B9B"/>
    <w:rsid w:val="00CF72D9"/>
    <w:rsid w:val="00D0641E"/>
    <w:rsid w:val="00D15E2F"/>
    <w:rsid w:val="00D211CF"/>
    <w:rsid w:val="00D238C3"/>
    <w:rsid w:val="00D2522B"/>
    <w:rsid w:val="00D27B1B"/>
    <w:rsid w:val="00D40907"/>
    <w:rsid w:val="00D422DE"/>
    <w:rsid w:val="00D5459D"/>
    <w:rsid w:val="00D67065"/>
    <w:rsid w:val="00D92774"/>
    <w:rsid w:val="00DA1F4D"/>
    <w:rsid w:val="00DC0C90"/>
    <w:rsid w:val="00DC2B08"/>
    <w:rsid w:val="00DC32D7"/>
    <w:rsid w:val="00DD172A"/>
    <w:rsid w:val="00DD5758"/>
    <w:rsid w:val="00DF3FE7"/>
    <w:rsid w:val="00E148ED"/>
    <w:rsid w:val="00E16E54"/>
    <w:rsid w:val="00E25A26"/>
    <w:rsid w:val="00E4381A"/>
    <w:rsid w:val="00E5363B"/>
    <w:rsid w:val="00E55D74"/>
    <w:rsid w:val="00E62DEB"/>
    <w:rsid w:val="00E64673"/>
    <w:rsid w:val="00E71152"/>
    <w:rsid w:val="00E86750"/>
    <w:rsid w:val="00E968A3"/>
    <w:rsid w:val="00E96D95"/>
    <w:rsid w:val="00EA39B9"/>
    <w:rsid w:val="00EA4F01"/>
    <w:rsid w:val="00EA6AD5"/>
    <w:rsid w:val="00EB2F69"/>
    <w:rsid w:val="00ED24C8"/>
    <w:rsid w:val="00EF4A9E"/>
    <w:rsid w:val="00F0453D"/>
    <w:rsid w:val="00F04ECD"/>
    <w:rsid w:val="00F11328"/>
    <w:rsid w:val="00F13688"/>
    <w:rsid w:val="00F373BD"/>
    <w:rsid w:val="00F416C5"/>
    <w:rsid w:val="00F60274"/>
    <w:rsid w:val="00F632AC"/>
    <w:rsid w:val="00F77FB9"/>
    <w:rsid w:val="00F80187"/>
    <w:rsid w:val="00F847DF"/>
    <w:rsid w:val="00F91D99"/>
    <w:rsid w:val="00F92C72"/>
    <w:rsid w:val="00FB068F"/>
    <w:rsid w:val="00FB3142"/>
    <w:rsid w:val="00FB3852"/>
    <w:rsid w:val="00FB62B2"/>
    <w:rsid w:val="00FC0B3D"/>
    <w:rsid w:val="00F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EAA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qFormat/>
    <w:rsid w:val="00F04EC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244C7"/>
    <w:pPr>
      <w:widowControl w:val="0"/>
      <w:autoSpaceDE w:val="0"/>
      <w:autoSpaceDN w:val="0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244C7"/>
    <w:rPr>
      <w:rFonts w:ascii="Tahoma" w:eastAsia="Tahoma" w:hAnsi="Tahoma" w:cs="Tahom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ROV\AppData\Local\Microsoft\Office\16.0\DTS\en-US%7bEBF5C981-0736-4E24-BF5E-2642DD51D480%7d\%7bC14A7E37-41AB-4A6E-8090-5ED822EB1831%7dtf00546271_win32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4737648944324427E-2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Skill #5</c:v>
                </c:pt>
                <c:pt idx="1">
                  <c:v>Skill #4</c:v>
                </c:pt>
                <c:pt idx="2">
                  <c:v>Skill #3</c:v>
                </c:pt>
                <c:pt idx="3">
                  <c:v>Skill #2</c:v>
                </c:pt>
                <c:pt idx="4">
                  <c:v>Skill #1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0.5</c:v>
                </c:pt>
                <c:pt idx="1">
                  <c:v>1</c:v>
                </c:pt>
                <c:pt idx="2">
                  <c:v>0.25</c:v>
                </c:pt>
                <c:pt idx="3">
                  <c:v>0.75</c:v>
                </c:pt>
                <c:pt idx="4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CC-44A2-8B79-365C2E919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8EEF2668E64FC2BC757ADD3C227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E05D3-CA86-4B5B-8D65-5A9B98EAE085}"/>
      </w:docPartPr>
      <w:docPartBody>
        <w:p w:rsidR="00CA68D9" w:rsidRDefault="00CA68D9">
          <w:pPr>
            <w:pStyle w:val="D58EEF2668E64FC2BC757ADD3C227398"/>
          </w:pPr>
          <w:r w:rsidRPr="00D5459D">
            <w:t>Profile</w:t>
          </w:r>
        </w:p>
      </w:docPartBody>
    </w:docPart>
    <w:docPart>
      <w:docPartPr>
        <w:name w:val="F21196883CFE4CAFBF9B572CE7CA8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848A7-8605-4B66-8CD1-6C682D5DE44E}"/>
      </w:docPartPr>
      <w:docPartBody>
        <w:p w:rsidR="00CA68D9" w:rsidRDefault="00CA68D9">
          <w:pPr>
            <w:pStyle w:val="F21196883CFE4CAFBF9B572CE7CA851F"/>
          </w:pPr>
          <w:r w:rsidRPr="00CB0055">
            <w:t>Contact</w:t>
          </w:r>
        </w:p>
      </w:docPartBody>
    </w:docPart>
    <w:docPart>
      <w:docPartPr>
        <w:name w:val="FCE67C171D36459194D0B6A582697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D2898-3714-4A37-9856-2AB8FC758CD9}"/>
      </w:docPartPr>
      <w:docPartBody>
        <w:p w:rsidR="00CA68D9" w:rsidRDefault="00CA68D9">
          <w:pPr>
            <w:pStyle w:val="FCE67C171D36459194D0B6A582697530"/>
          </w:pPr>
          <w:r w:rsidRPr="004D3011">
            <w:t>PHONE:</w:t>
          </w:r>
        </w:p>
      </w:docPartBody>
    </w:docPart>
    <w:docPart>
      <w:docPartPr>
        <w:name w:val="C4599D0DA8EA41F99F745BAA8AD47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DA02-1FC0-47A4-BBE9-E9C2AB0A54E5}"/>
      </w:docPartPr>
      <w:docPartBody>
        <w:p w:rsidR="00CA68D9" w:rsidRDefault="00CA68D9">
          <w:pPr>
            <w:pStyle w:val="C4599D0DA8EA41F99F745BAA8AD47C83"/>
          </w:pPr>
          <w:r w:rsidRPr="004D3011">
            <w:t>EMAIL:</w:t>
          </w:r>
        </w:p>
      </w:docPartBody>
    </w:docPart>
    <w:docPart>
      <w:docPartPr>
        <w:name w:val="72822FCBD01F4293AB369763E2299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5E193-857E-45F6-A676-23AC76D16B6B}"/>
      </w:docPartPr>
      <w:docPartBody>
        <w:p w:rsidR="00CA68D9" w:rsidRDefault="00CA68D9">
          <w:pPr>
            <w:pStyle w:val="72822FCBD01F4293AB369763E2299074"/>
          </w:pPr>
          <w:r w:rsidRPr="00036450">
            <w:t>EDUCATION</w:t>
          </w:r>
        </w:p>
      </w:docPartBody>
    </w:docPart>
    <w:docPart>
      <w:docPartPr>
        <w:name w:val="CACEF0714B83493E9A8A2100B439A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46AEE-5CAC-458E-8834-333FD418A230}"/>
      </w:docPartPr>
      <w:docPartBody>
        <w:p w:rsidR="00CA68D9" w:rsidRDefault="00CA68D9">
          <w:pPr>
            <w:pStyle w:val="CACEF0714B83493E9A8A2100B439A5E8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A8"/>
    <w:rsid w:val="0002378D"/>
    <w:rsid w:val="001048BF"/>
    <w:rsid w:val="00217366"/>
    <w:rsid w:val="0066409C"/>
    <w:rsid w:val="00A0550C"/>
    <w:rsid w:val="00A7137B"/>
    <w:rsid w:val="00AB1F34"/>
    <w:rsid w:val="00AC72CB"/>
    <w:rsid w:val="00AE13A8"/>
    <w:rsid w:val="00BC0DB6"/>
    <w:rsid w:val="00CA68D9"/>
    <w:rsid w:val="00D16272"/>
    <w:rsid w:val="00D32F12"/>
    <w:rsid w:val="00EF6B0F"/>
    <w:rsid w:val="00FB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8EEF2668E64FC2BC757ADD3C227398">
    <w:name w:val="D58EEF2668E64FC2BC757ADD3C227398"/>
  </w:style>
  <w:style w:type="paragraph" w:customStyle="1" w:styleId="F21196883CFE4CAFBF9B572CE7CA851F">
    <w:name w:val="F21196883CFE4CAFBF9B572CE7CA851F"/>
  </w:style>
  <w:style w:type="paragraph" w:customStyle="1" w:styleId="FCE67C171D36459194D0B6A582697530">
    <w:name w:val="FCE67C171D36459194D0B6A582697530"/>
  </w:style>
  <w:style w:type="paragraph" w:customStyle="1" w:styleId="C4599D0DA8EA41F99F745BAA8AD47C83">
    <w:name w:val="C4599D0DA8EA41F99F745BAA8AD47C83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72822FCBD01F4293AB369763E2299074">
    <w:name w:val="72822FCBD01F4293AB369763E2299074"/>
  </w:style>
  <w:style w:type="paragraph" w:customStyle="1" w:styleId="CACEF0714B83493E9A8A2100B439A5E8">
    <w:name w:val="CACEF0714B83493E9A8A2100B439A5E8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303F2-FA11-448A-B48D-7A510709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{C14A7E37-41AB-4A6E-8090-5ED822EB1831}tf00546271_win32.dotx</Template>
  <TotalTime>0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2025-03-03T17:37:00Z</dcterms:created>
  <dcterms:modified xsi:type="dcterms:W3CDTF">2025-04-16T14:30:00Z</dcterms:modified>
</cp:coreProperties>
</file>