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9"/>
        <w:tblW w:w="10678" w:type="dxa"/>
        <w:tblCellMar>
          <w:left w:w="0" w:type="dxa"/>
          <w:right w:w="0" w:type="dxa"/>
        </w:tblCellMar>
        <w:tblLook w:val="0600" w:firstRow="0" w:lastRow="0" w:firstColumn="0" w:lastColumn="0" w:noHBand="1" w:noVBand="1"/>
      </w:tblPr>
      <w:tblGrid>
        <w:gridCol w:w="2683"/>
        <w:gridCol w:w="437"/>
        <w:gridCol w:w="626"/>
        <w:gridCol w:w="1604"/>
        <w:gridCol w:w="2670"/>
        <w:gridCol w:w="2405"/>
        <w:gridCol w:w="253"/>
      </w:tblGrid>
      <w:tr w:rsidR="009255CC" w14:paraId="01F12375" w14:textId="77777777" w:rsidTr="005D5AD9">
        <w:trPr>
          <w:trHeight w:val="6"/>
        </w:trPr>
        <w:tc>
          <w:tcPr>
            <w:tcW w:w="3120" w:type="dxa"/>
            <w:gridSpan w:val="2"/>
            <w:vAlign w:val="center"/>
          </w:tcPr>
          <w:p w14:paraId="174EEE18" w14:textId="778997A6" w:rsidR="009255CC" w:rsidRDefault="009255CC" w:rsidP="009255CC">
            <w:pPr>
              <w:pStyle w:val="Initials"/>
            </w:pPr>
            <w:r>
              <w:rPr>
                <w:noProof/>
              </w:rPr>
              <w:drawing>
                <wp:anchor distT="0" distB="0" distL="114300" distR="114300" simplePos="0" relativeHeight="251660288" behindDoc="1" locked="0" layoutInCell="1" allowOverlap="1" wp14:anchorId="165A2E63" wp14:editId="77FD1E1B">
                  <wp:simplePos x="0" y="0"/>
                  <wp:positionH relativeFrom="column">
                    <wp:posOffset>76200</wp:posOffset>
                  </wp:positionH>
                  <wp:positionV relativeFrom="paragraph">
                    <wp:posOffset>257175</wp:posOffset>
                  </wp:positionV>
                  <wp:extent cx="1657350" cy="1657350"/>
                  <wp:effectExtent l="76200" t="76200" r="76200" b="933450"/>
                  <wp:wrapNone/>
                  <wp:docPr id="507641114" name="Picture 507641114" descr="C:\Users\enigma christian\Downloads\pic passpor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nigma christian\Downloads\pic passport size.jpg"/>
                          <pic:cNvPicPr>
                            <a:picLocks noChangeAspect="1"/>
                          </pic:cNvPicPr>
                        </pic:nvPicPr>
                        <pic:blipFill>
                          <a:blip r:embed="rId10" cstate="print">
                            <a:extLst>
                              <a:ext uri="{28A0092B-C50C-407E-A947-70E740481C1C}">
                                <a14:useLocalDpi xmlns:a14="http://schemas.microsoft.com/office/drawing/2010/main" val="0"/>
                              </a:ext>
                            </a:extLst>
                          </a:blip>
                          <a:srcRect l="6656" t="5580" r="8144" b="7794"/>
                          <a:stretch>
                            <a:fillRect/>
                          </a:stretch>
                        </pic:blipFill>
                        <pic:spPr bwMode="auto">
                          <a:xfrm>
                            <a:off x="0" y="0"/>
                            <a:ext cx="1657350" cy="1657350"/>
                          </a:xfrm>
                          <a:prstGeom prst="ellipse">
                            <a:avLst/>
                          </a:prstGeom>
                          <a:ln w="63500" cap="rnd">
                            <a:solidFill>
                              <a:schemeClr val="tx2">
                                <a:lumMod val="40000"/>
                                <a:lumOff val="6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4A10D11B" w14:textId="78DDFEEC" w:rsidR="009255CC" w:rsidRDefault="009255CC" w:rsidP="009255CC">
            <w:pPr>
              <w:pStyle w:val="Initials"/>
              <w:jc w:val="left"/>
            </w:pPr>
            <w:r>
              <w:t xml:space="preserve"> </w:t>
            </w:r>
          </w:p>
        </w:tc>
        <w:tc>
          <w:tcPr>
            <w:tcW w:w="626" w:type="dxa"/>
            <w:vAlign w:val="center"/>
          </w:tcPr>
          <w:p w14:paraId="0232D01B" w14:textId="77777777" w:rsidR="009255CC" w:rsidRDefault="009255CC" w:rsidP="009255CC">
            <w:pPr>
              <w:pStyle w:val="NoSpacing"/>
              <w:jc w:val="center"/>
            </w:pPr>
          </w:p>
        </w:tc>
        <w:tc>
          <w:tcPr>
            <w:tcW w:w="6679" w:type="dxa"/>
            <w:gridSpan w:val="3"/>
            <w:vAlign w:val="center"/>
          </w:tcPr>
          <w:p w14:paraId="1643B7B1" w14:textId="77777777" w:rsidR="009255CC" w:rsidRDefault="009255CC" w:rsidP="009255CC">
            <w:pPr>
              <w:pStyle w:val="Heading1"/>
              <w:jc w:val="center"/>
              <w:rPr>
                <w:rFonts w:asciiTheme="minorHAnsi" w:hAnsiTheme="minorHAnsi"/>
              </w:rPr>
            </w:pPr>
          </w:p>
          <w:p w14:paraId="7266405F" w14:textId="371A98F8" w:rsidR="009255CC" w:rsidRPr="004C3440" w:rsidRDefault="009255CC" w:rsidP="009255CC">
            <w:pPr>
              <w:pStyle w:val="Heading1"/>
              <w:jc w:val="center"/>
              <w:rPr>
                <w:rFonts w:asciiTheme="minorHAnsi" w:hAnsiTheme="minorHAnsi"/>
              </w:rPr>
            </w:pPr>
            <w:r>
              <w:rPr>
                <w:rFonts w:asciiTheme="minorHAnsi" w:hAnsiTheme="minorHAnsi"/>
              </w:rPr>
              <w:t xml:space="preserve">   </w:t>
            </w:r>
            <w:r w:rsidRPr="004C3440">
              <w:rPr>
                <w:rFonts w:asciiTheme="minorHAnsi" w:hAnsiTheme="minorHAnsi"/>
              </w:rPr>
              <w:t>christian a. duritan</w:t>
            </w:r>
          </w:p>
          <w:p w14:paraId="57C06EEE" w14:textId="77777777" w:rsidR="009255CC" w:rsidRPr="004C3440" w:rsidRDefault="009255CC" w:rsidP="009255CC">
            <w:pPr>
              <w:rPr>
                <w:b/>
                <w:bCs/>
              </w:rPr>
            </w:pPr>
            <w:r w:rsidRPr="004C3440">
              <w:rPr>
                <w:noProof/>
              </w:rPr>
              <mc:AlternateContent>
                <mc:Choice Requires="wpg">
                  <w:drawing>
                    <wp:anchor distT="0" distB="0" distL="114300" distR="114300" simplePos="0" relativeHeight="251661312" behindDoc="0" locked="0" layoutInCell="1" allowOverlap="1" wp14:anchorId="7E919433" wp14:editId="31EF6C7A">
                      <wp:simplePos x="0" y="0"/>
                      <wp:positionH relativeFrom="column">
                        <wp:posOffset>1506220</wp:posOffset>
                      </wp:positionH>
                      <wp:positionV relativeFrom="paragraph">
                        <wp:posOffset>45085</wp:posOffset>
                      </wp:positionV>
                      <wp:extent cx="181610" cy="108585"/>
                      <wp:effectExtent l="0" t="0" r="8890" b="5715"/>
                      <wp:wrapNone/>
                      <wp:docPr id="2066415805" name="Group 1"/>
                      <wp:cNvGraphicFramePr/>
                      <a:graphic xmlns:a="http://schemas.openxmlformats.org/drawingml/2006/main">
                        <a:graphicData uri="http://schemas.microsoft.com/office/word/2010/wordprocessingGroup">
                          <wpg:wgp>
                            <wpg:cNvGrpSpPr/>
                            <wpg:grpSpPr>
                              <a:xfrm>
                                <a:off x="0" y="0"/>
                                <a:ext cx="181610" cy="108585"/>
                                <a:chOff x="163954" y="245844"/>
                                <a:chExt cx="727861" cy="434726"/>
                              </a:xfrm>
                            </wpg:grpSpPr>
                            <wps:wsp>
                              <wps:cNvPr id="1169711897"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64467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016564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6060777" name="Isosceles Triangle 376060777" descr="email icon"/>
                              <wps:cNvSpPr/>
                              <wps:spPr>
                                <a:xfrm flipV="1">
                                  <a:off x="168712" y="245844"/>
                                  <a:ext cx="723102" cy="264827"/>
                                </a:xfrm>
                                <a:prstGeom prst="triangle">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FB27A" id="Group 1" o:spid="_x0000_s1026" style="position:absolute;margin-left:118.6pt;margin-top:3.55pt;width:14.3pt;height:8.55pt;z-index:251661312;mso-width-relative:margin;mso-height-relative:margin" coordorigin="1639,2458" coordsize="727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">
                      <v:shape id="Freeform 30" o:spid="_x0000_s1027"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" path="m287158,209029l392549,138910r107960,70119l785097,,,,287158,209029xe" fillcolor="windowText" stroked="f" strokeweight="1pt">
                        <v:stroke joinstyle="miter"/>
                        <v:path arrowok="t" o:connecttype="custom" o:connectlocs="266223,209029;363931,138910;464020,209029;727861,0;0,0;266223,209029" o:connectangles="0,0,0,0,0,0"/>
                      </v:shape>
                      <v:shape id="Isosceles Triangle 90" o:spid="_x0000_s1028"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" path="m,243343l179100,,372486,243343,,243343xe" fillcolor="windowText" stroked="f" strokeweight="1pt">
                        <v:stroke joinstyle="miter"/>
                        <v:path arrowok="t" o:connecttype="custom" o:connectlocs="0,243343;179100,0;372486,243343;0,243343" o:connectangles="0,0,0,0"/>
                      </v:shape>
                      <v:shape id="Isosceles Triangle 90" o:spid="_x0000_s1029"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" path="m,243343l179100,,372486,243343,,243343xe" fillcolor="windowText"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6060777" o:spid="_x0000_s1030"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" fillcolor="windowText" stroked="f" strokeweight="1pt"/>
                    </v:group>
                  </w:pict>
                </mc:Fallback>
              </mc:AlternateContent>
            </w:r>
            <w:r w:rsidRPr="004C3440">
              <w:tab/>
              <w:t xml:space="preserve">                                          </w:t>
            </w:r>
            <w:r w:rsidRPr="004C3440">
              <w:rPr>
                <w:b/>
                <w:bCs/>
              </w:rPr>
              <w:t>christian.duritan@yahoo.com</w:t>
            </w:r>
          </w:p>
          <w:p w14:paraId="0C6C78F4" w14:textId="77777777" w:rsidR="009255CC" w:rsidRPr="004C3440" w:rsidRDefault="009255CC" w:rsidP="009255CC">
            <w:pPr>
              <w:rPr>
                <w:b/>
                <w:bCs/>
              </w:rPr>
            </w:pPr>
            <w:r w:rsidRPr="004C3440">
              <w:rPr>
                <w:noProof/>
              </w:rPr>
              <mc:AlternateContent>
                <mc:Choice Requires="wps">
                  <w:drawing>
                    <wp:anchor distT="0" distB="0" distL="114300" distR="114300" simplePos="0" relativeHeight="251662336" behindDoc="0" locked="0" layoutInCell="1" allowOverlap="1" wp14:anchorId="49215937" wp14:editId="1F68651B">
                      <wp:simplePos x="0" y="0"/>
                      <wp:positionH relativeFrom="column">
                        <wp:posOffset>1565910</wp:posOffset>
                      </wp:positionH>
                      <wp:positionV relativeFrom="paragraph">
                        <wp:posOffset>151130</wp:posOffset>
                      </wp:positionV>
                      <wp:extent cx="180340" cy="180975"/>
                      <wp:effectExtent l="0" t="0" r="0" b="0"/>
                      <wp:wrapNone/>
                      <wp:docPr id="1311610813" name="Telephone symbol"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80975"/>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4E02F4" id="Telephone symbol" o:spid="_x0000_s1026" alt="Phone icon" style="position:absolute;margin-left:123.3pt;margin-top:11.9pt;width:14.2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9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67508,47248;62176,53453;56463,58893;50179,63093;47608,65957;49893,69966;53226,75311;57892,82088;63605,89533;70555,97742;78554,106237;87885,114732;98359,123036;109975,130863;118164,130672;123305,123227;129875,116450;180340,152149;176722,156540;172151,160930;166819,165130;161297,169044;155774,172575;150632,175725;146253,178207;143015,179925;141206,180880;137017,179543;128733,176298;119687,172575;110165,168280;100263,163412;89980,157685;79506,151099;68937,143463;58558,134490;48180,124468;38182,112823;28660,99746;19519,85047;11140,68534;3523,50207;3047,33981;8855,23481;14378,15177;19329,8781;23328,4295;26375,1527;27898,95" o:connectangles="0,0,0,0,0,0,0,0,0,0,0,0,0,0,0,0,0,0,0,0,0,0,0,0,0,0,0,0,0,0,0,0,0,0,0,0,0,0,0,0,0,0,0,0,0,0,0,0,0"/>
                    </v:shape>
                  </w:pict>
                </mc:Fallback>
              </mc:AlternateContent>
            </w:r>
            <w:r w:rsidRPr="004C3440">
              <w:t xml:space="preserve">                                                                        </w:t>
            </w:r>
            <w:r w:rsidRPr="004C3440">
              <w:rPr>
                <w:b/>
                <w:bCs/>
              </w:rPr>
              <w:t>cduritan@gmail.com</w:t>
            </w:r>
          </w:p>
          <w:p w14:paraId="3868EFF9" w14:textId="77777777" w:rsidR="009255CC" w:rsidRPr="004C3440" w:rsidRDefault="009255CC" w:rsidP="009255CC">
            <w:pPr>
              <w:rPr>
                <w:b/>
                <w:bCs/>
              </w:rPr>
            </w:pPr>
            <w:r w:rsidRPr="004C3440">
              <w:t xml:space="preserve">                                                         </w:t>
            </w:r>
            <w:r w:rsidRPr="004C3440">
              <w:rPr>
                <w:b/>
                <w:bCs/>
              </w:rPr>
              <w:t xml:space="preserve">+974 30135037 </w:t>
            </w:r>
          </w:p>
        </w:tc>
        <w:tc>
          <w:tcPr>
            <w:tcW w:w="252" w:type="dxa"/>
            <w:vAlign w:val="center"/>
          </w:tcPr>
          <w:p w14:paraId="2CCAFA4D" w14:textId="77777777" w:rsidR="009255CC" w:rsidRPr="004C3440" w:rsidRDefault="009255CC" w:rsidP="009255CC">
            <w:pPr>
              <w:pStyle w:val="NoSpacing"/>
              <w:jc w:val="right"/>
            </w:pPr>
          </w:p>
        </w:tc>
      </w:tr>
      <w:tr w:rsidR="009255CC" w14:paraId="106C4868" w14:textId="77777777" w:rsidTr="005D5AD9">
        <w:trPr>
          <w:trHeight w:val="2"/>
        </w:trPr>
        <w:tc>
          <w:tcPr>
            <w:tcW w:w="3120" w:type="dxa"/>
            <w:gridSpan w:val="2"/>
          </w:tcPr>
          <w:p w14:paraId="1AE9FDEC" w14:textId="77777777" w:rsidR="009255CC" w:rsidRDefault="009255CC" w:rsidP="009255CC">
            <w:pPr>
              <w:pStyle w:val="NoSpacing"/>
            </w:pPr>
          </w:p>
        </w:tc>
        <w:tc>
          <w:tcPr>
            <w:tcW w:w="626" w:type="dxa"/>
          </w:tcPr>
          <w:p w14:paraId="1DBF05FB" w14:textId="77777777" w:rsidR="009255CC" w:rsidRDefault="009255CC" w:rsidP="009255CC">
            <w:pPr>
              <w:pStyle w:val="NoSpacing"/>
            </w:pPr>
          </w:p>
        </w:tc>
        <w:tc>
          <w:tcPr>
            <w:tcW w:w="6931" w:type="dxa"/>
            <w:gridSpan w:val="4"/>
          </w:tcPr>
          <w:p w14:paraId="44551DFD" w14:textId="77777777" w:rsidR="009255CC" w:rsidRDefault="009255CC" w:rsidP="009255CC">
            <w:pPr>
              <w:pStyle w:val="NoSpacing"/>
            </w:pPr>
          </w:p>
        </w:tc>
      </w:tr>
      <w:tr w:rsidR="009255CC" w14:paraId="132F6C0D" w14:textId="77777777" w:rsidTr="005D5AD9">
        <w:trPr>
          <w:trHeight w:val="2"/>
        </w:trPr>
        <w:tc>
          <w:tcPr>
            <w:tcW w:w="3120" w:type="dxa"/>
            <w:gridSpan w:val="2"/>
          </w:tcPr>
          <w:p w14:paraId="25227AED" w14:textId="77777777" w:rsidR="009255CC" w:rsidRDefault="009255CC" w:rsidP="009255CC">
            <w:pPr>
              <w:pStyle w:val="NoSpacing"/>
            </w:pPr>
          </w:p>
        </w:tc>
        <w:tc>
          <w:tcPr>
            <w:tcW w:w="626" w:type="dxa"/>
          </w:tcPr>
          <w:p w14:paraId="36D291F7" w14:textId="77777777" w:rsidR="009255CC" w:rsidRDefault="009255CC" w:rsidP="009255CC">
            <w:pPr>
              <w:pStyle w:val="NoSpacing"/>
            </w:pPr>
          </w:p>
        </w:tc>
        <w:tc>
          <w:tcPr>
            <w:tcW w:w="6931" w:type="dxa"/>
            <w:gridSpan w:val="4"/>
          </w:tcPr>
          <w:p w14:paraId="47368F97" w14:textId="77777777" w:rsidR="009255CC" w:rsidRDefault="009255CC" w:rsidP="009255CC">
            <w:pPr>
              <w:pStyle w:val="NoSpacing"/>
            </w:pPr>
          </w:p>
        </w:tc>
      </w:tr>
      <w:tr w:rsidR="009255CC" w14:paraId="5CB0728C" w14:textId="77777777" w:rsidTr="005D5AD9">
        <w:trPr>
          <w:trHeight w:val="2"/>
        </w:trPr>
        <w:tc>
          <w:tcPr>
            <w:tcW w:w="3120" w:type="dxa"/>
            <w:gridSpan w:val="2"/>
          </w:tcPr>
          <w:p w14:paraId="326C3522" w14:textId="77777777" w:rsidR="009255CC" w:rsidRDefault="009255CC" w:rsidP="009255CC">
            <w:pPr>
              <w:pStyle w:val="NoSpacing"/>
            </w:pPr>
          </w:p>
        </w:tc>
        <w:tc>
          <w:tcPr>
            <w:tcW w:w="626" w:type="dxa"/>
          </w:tcPr>
          <w:p w14:paraId="7C3F1DE8" w14:textId="77777777" w:rsidR="009255CC" w:rsidRDefault="009255CC" w:rsidP="009255CC">
            <w:pPr>
              <w:pStyle w:val="NoSpacing"/>
            </w:pPr>
          </w:p>
        </w:tc>
        <w:tc>
          <w:tcPr>
            <w:tcW w:w="6931" w:type="dxa"/>
            <w:gridSpan w:val="4"/>
          </w:tcPr>
          <w:p w14:paraId="1C6B5534" w14:textId="77777777" w:rsidR="009255CC" w:rsidRDefault="009255CC" w:rsidP="009255CC">
            <w:pPr>
              <w:pStyle w:val="NoSpacing"/>
            </w:pPr>
          </w:p>
        </w:tc>
      </w:tr>
      <w:tr w:rsidR="009255CC" w14:paraId="0C9CF8E7" w14:textId="77777777" w:rsidTr="005D5AD9">
        <w:tc>
          <w:tcPr>
            <w:tcW w:w="3120" w:type="dxa"/>
            <w:gridSpan w:val="2"/>
            <w:tcBorders>
              <w:bottom w:val="single" w:sz="48" w:space="0" w:color="EA4E4E" w:themeColor="accent1"/>
            </w:tcBorders>
          </w:tcPr>
          <w:p w14:paraId="1D50DA2F" w14:textId="77777777" w:rsidR="009255CC" w:rsidRPr="004C3440" w:rsidRDefault="00D00D78" w:rsidP="009255CC">
            <w:pPr>
              <w:pStyle w:val="Heading3"/>
              <w:rPr>
                <w:rFonts w:ascii="Bell MT" w:hAnsi="Bell MT"/>
              </w:rPr>
            </w:pPr>
            <w:sdt>
              <w:sdtPr>
                <w:rPr>
                  <w:rFonts w:ascii="Bell MT" w:hAnsi="Bell MT"/>
                </w:rPr>
                <w:id w:val="319159961"/>
                <w:placeholder>
                  <w:docPart w:val="B89363E89DC845D4BA39B6687862874A"/>
                </w:placeholder>
                <w:temporary/>
                <w:showingPlcHdr/>
                <w15:appearance w15:val="hidden"/>
              </w:sdtPr>
              <w:sdtEndPr/>
              <w:sdtContent>
                <w:r w:rsidR="009255CC" w:rsidRPr="0045244D">
                  <w:rPr>
                    <w:rFonts w:ascii="Bell MT" w:hAnsi="Bell MT"/>
                    <w:b/>
                    <w:bCs/>
                  </w:rPr>
                  <w:t>Objective</w:t>
                </w:r>
              </w:sdtContent>
            </w:sdt>
          </w:p>
        </w:tc>
        <w:tc>
          <w:tcPr>
            <w:tcW w:w="626" w:type="dxa"/>
          </w:tcPr>
          <w:p w14:paraId="41CEFE0A" w14:textId="77777777" w:rsidR="009255CC" w:rsidRPr="0045244D" w:rsidRDefault="009255CC" w:rsidP="009255CC">
            <w:pPr>
              <w:pStyle w:val="NoSpacing"/>
              <w:rPr>
                <w:rFonts w:ascii="Bell MT" w:hAnsi="Bell MT"/>
                <w:b/>
                <w:bCs/>
              </w:rPr>
            </w:pPr>
          </w:p>
        </w:tc>
        <w:tc>
          <w:tcPr>
            <w:tcW w:w="6931" w:type="dxa"/>
            <w:gridSpan w:val="4"/>
            <w:tcBorders>
              <w:bottom w:val="single" w:sz="48" w:space="0" w:color="EA4E4E" w:themeColor="accent1"/>
            </w:tcBorders>
          </w:tcPr>
          <w:p w14:paraId="3CF48B9E" w14:textId="77777777" w:rsidR="009255CC" w:rsidRPr="0045244D" w:rsidRDefault="00D00D78" w:rsidP="009255CC">
            <w:pPr>
              <w:pStyle w:val="Heading3"/>
              <w:rPr>
                <w:rFonts w:ascii="Bell MT" w:hAnsi="Bell MT"/>
                <w:b/>
                <w:bCs/>
              </w:rPr>
            </w:pPr>
            <w:sdt>
              <w:sdtPr>
                <w:rPr>
                  <w:rFonts w:ascii="Bell MT" w:hAnsi="Bell MT"/>
                  <w:b/>
                  <w:bCs/>
                </w:rPr>
                <w:id w:val="1217937480"/>
                <w:placeholder>
                  <w:docPart w:val="FF7215E77D5A49498655BD0A475B7FB8"/>
                </w:placeholder>
                <w:temporary/>
                <w:showingPlcHdr/>
                <w15:appearance w15:val="hidden"/>
              </w:sdtPr>
              <w:sdtEndPr/>
              <w:sdtContent>
                <w:r w:rsidR="009255CC" w:rsidRPr="0045244D">
                  <w:rPr>
                    <w:rFonts w:ascii="Bell MT" w:hAnsi="Bell MT"/>
                    <w:b/>
                    <w:bCs/>
                  </w:rPr>
                  <w:t>Experience</w:t>
                </w:r>
              </w:sdtContent>
            </w:sdt>
          </w:p>
        </w:tc>
      </w:tr>
      <w:tr w:rsidR="009255CC" w14:paraId="47E897F7" w14:textId="77777777" w:rsidTr="005D5AD9">
        <w:trPr>
          <w:trHeight w:val="14"/>
        </w:trPr>
        <w:tc>
          <w:tcPr>
            <w:tcW w:w="3120" w:type="dxa"/>
            <w:gridSpan w:val="2"/>
            <w:tcBorders>
              <w:top w:val="single" w:sz="48" w:space="0" w:color="EA4E4E" w:themeColor="accent1"/>
            </w:tcBorders>
          </w:tcPr>
          <w:p w14:paraId="7D057AD9" w14:textId="77777777" w:rsidR="009255CC" w:rsidRPr="004C3440" w:rsidRDefault="009255CC" w:rsidP="009255CC">
            <w:pPr>
              <w:rPr>
                <w:rFonts w:ascii="Bell MT" w:hAnsi="Bell MT"/>
              </w:rPr>
            </w:pPr>
          </w:p>
          <w:p w14:paraId="77553EC5" w14:textId="553BAFB9" w:rsidR="009255CC" w:rsidRPr="004C3440" w:rsidRDefault="009255CC" w:rsidP="009255CC">
            <w:pPr>
              <w:pStyle w:val="NoSpacing"/>
              <w:rPr>
                <w:rFonts w:ascii="Bell MT" w:hAnsi="Bell MT"/>
              </w:rPr>
            </w:pPr>
            <w:r w:rsidRPr="004C3440">
              <w:rPr>
                <w:rFonts w:ascii="Bell MT" w:hAnsi="Bell MT"/>
              </w:rPr>
              <w:t xml:space="preserve">Highly skilled with over </w:t>
            </w:r>
            <w:r w:rsidR="00BA146C">
              <w:rPr>
                <w:rFonts w:ascii="Bell MT" w:hAnsi="Bell MT"/>
              </w:rPr>
              <w:t>10</w:t>
            </w:r>
            <w:r w:rsidRPr="004C3440">
              <w:rPr>
                <w:rFonts w:ascii="Bell MT" w:hAnsi="Bell MT"/>
              </w:rPr>
              <w:t>years experience in</w:t>
            </w:r>
            <w:r w:rsidR="00BA146C">
              <w:rPr>
                <w:rFonts w:ascii="Bell MT" w:hAnsi="Bell MT"/>
              </w:rPr>
              <w:t xml:space="preserve"> driving light to heavy vehicle abroad.</w:t>
            </w:r>
            <w:r w:rsidRPr="004C3440">
              <w:rPr>
                <w:rFonts w:ascii="Bell MT" w:hAnsi="Bell MT"/>
              </w:rPr>
              <w:t xml:space="preserve"> </w:t>
            </w:r>
            <w:r w:rsidR="00BA146C" w:rsidRPr="004C3440">
              <w:rPr>
                <w:rFonts w:ascii="Bell MT" w:hAnsi="Bell MT"/>
              </w:rPr>
              <w:t xml:space="preserve">Seeking </w:t>
            </w:r>
            <w:r w:rsidR="00BA146C">
              <w:rPr>
                <w:rFonts w:ascii="Bell MT" w:hAnsi="Bell MT"/>
              </w:rPr>
              <w:t xml:space="preserve">a driver </w:t>
            </w:r>
            <w:r w:rsidRPr="004C3440">
              <w:rPr>
                <w:rFonts w:ascii="Bell MT" w:hAnsi="Bell MT"/>
              </w:rPr>
              <w:t>position at reputable company</w:t>
            </w:r>
            <w:r w:rsidR="00BA146C">
              <w:rPr>
                <w:rFonts w:ascii="Bell MT" w:hAnsi="Bell MT"/>
              </w:rPr>
              <w:t xml:space="preserve"> and </w:t>
            </w:r>
            <w:r w:rsidR="00BA146C" w:rsidRPr="004C3440">
              <w:rPr>
                <w:rFonts w:ascii="Bell MT" w:hAnsi="Bell MT"/>
              </w:rPr>
              <w:t>aiming</w:t>
            </w:r>
            <w:r w:rsidRPr="004C3440">
              <w:rPr>
                <w:rFonts w:ascii="Bell MT" w:hAnsi="Bell MT"/>
              </w:rPr>
              <w:t xml:space="preserve"> to utilized </w:t>
            </w:r>
            <w:r w:rsidR="00BA146C" w:rsidRPr="004C3440">
              <w:rPr>
                <w:rFonts w:ascii="Bell MT" w:hAnsi="Bell MT"/>
              </w:rPr>
              <w:t>my skills</w:t>
            </w:r>
            <w:r w:rsidRPr="004C3440">
              <w:rPr>
                <w:rFonts w:ascii="Bell MT" w:hAnsi="Bell MT"/>
              </w:rPr>
              <w:t xml:space="preserve"> and commitment to excellent customer service to ensure </w:t>
            </w:r>
            <w:r w:rsidR="00BA146C">
              <w:rPr>
                <w:rFonts w:ascii="Bell MT" w:hAnsi="Bell MT"/>
              </w:rPr>
              <w:t xml:space="preserve">safety </w:t>
            </w:r>
            <w:r w:rsidR="00BA146C" w:rsidRPr="004C3440">
              <w:rPr>
                <w:rFonts w:ascii="Bell MT" w:hAnsi="Bell MT"/>
              </w:rPr>
              <w:t>and</w:t>
            </w:r>
            <w:r w:rsidRPr="004C3440">
              <w:rPr>
                <w:rFonts w:ascii="Bell MT" w:hAnsi="Bell MT"/>
              </w:rPr>
              <w:t xml:space="preserve"> client satisfaction.</w:t>
            </w:r>
          </w:p>
        </w:tc>
        <w:tc>
          <w:tcPr>
            <w:tcW w:w="626" w:type="dxa"/>
          </w:tcPr>
          <w:p w14:paraId="1C5611B1" w14:textId="77777777" w:rsidR="009255CC" w:rsidRPr="004C3440" w:rsidRDefault="009255CC" w:rsidP="009255CC">
            <w:pPr>
              <w:pStyle w:val="NoSpacing"/>
              <w:rPr>
                <w:rFonts w:ascii="Bell MT" w:hAnsi="Bell MT"/>
              </w:rPr>
            </w:pPr>
          </w:p>
        </w:tc>
        <w:tc>
          <w:tcPr>
            <w:tcW w:w="6931" w:type="dxa"/>
            <w:gridSpan w:val="4"/>
            <w:tcBorders>
              <w:top w:val="single" w:sz="48" w:space="0" w:color="EA4E4E" w:themeColor="accent1"/>
            </w:tcBorders>
          </w:tcPr>
          <w:p w14:paraId="2CF16C2C" w14:textId="77777777" w:rsidR="009255CC" w:rsidRDefault="009255CC" w:rsidP="009255CC">
            <w:pPr>
              <w:pStyle w:val="NoSpacing"/>
              <w:rPr>
                <w:rFonts w:ascii="Bell MT" w:hAnsi="Bell MT"/>
              </w:rPr>
            </w:pPr>
          </w:p>
          <w:p w14:paraId="50B89BBE" w14:textId="64E08DF8" w:rsidR="00B97883" w:rsidRDefault="00B97883" w:rsidP="00CD09B1">
            <w:pPr>
              <w:pStyle w:val="NoSpacing"/>
              <w:rPr>
                <w:rFonts w:ascii="Bell MT" w:hAnsi="Bell MT" w:cs="Calibri"/>
                <w:b/>
                <w:bCs/>
              </w:rPr>
            </w:pPr>
            <w:r w:rsidRPr="00CD09B1">
              <w:rPr>
                <w:rFonts w:ascii="Bell MT" w:hAnsi="Bell MT"/>
                <w:b/>
                <w:bCs/>
              </w:rPr>
              <w:t>TRANSPORT DRIVER</w:t>
            </w:r>
            <w:r w:rsidR="00352964">
              <w:rPr>
                <w:rFonts w:ascii="Calibri" w:hAnsi="Calibri" w:cs="Calibri"/>
                <w:b/>
                <w:bCs/>
              </w:rPr>
              <w:t>●</w:t>
            </w:r>
            <w:r w:rsidR="00352964" w:rsidRPr="00352964">
              <w:rPr>
                <w:rFonts w:ascii="Bell MT" w:hAnsi="Bell MT" w:cs="Calibri"/>
                <w:b/>
                <w:bCs/>
              </w:rPr>
              <w:t>JOLLIBEE FOOD CORP(QATAR)</w:t>
            </w:r>
            <w:r w:rsidR="00352964">
              <w:rPr>
                <w:rFonts w:ascii="Calibri" w:hAnsi="Calibri" w:cs="Calibri"/>
                <w:b/>
                <w:bCs/>
              </w:rPr>
              <w:t>●</w:t>
            </w:r>
            <w:r w:rsidR="00352964">
              <w:rPr>
                <w:rFonts w:ascii="Bell MT" w:hAnsi="Bell MT" w:cs="Calibri"/>
                <w:b/>
                <w:bCs/>
              </w:rPr>
              <w:t>AUGUST 2021 TO PRESENT</w:t>
            </w:r>
          </w:p>
          <w:p w14:paraId="4276C967" w14:textId="11490B7B" w:rsidR="00B97883" w:rsidRPr="005D5AD9" w:rsidRDefault="005D5AD9" w:rsidP="005D5AD9">
            <w:pPr>
              <w:rPr>
                <w:rFonts w:ascii="Bell MT" w:hAnsi="Bell MT"/>
              </w:rPr>
            </w:pPr>
            <w:r>
              <w:rPr>
                <w:rFonts w:ascii="Bell MT" w:hAnsi="Bell MT"/>
              </w:rPr>
              <w:t>Perform vehicle</w:t>
            </w:r>
            <w:r w:rsidR="00352964">
              <w:rPr>
                <w:rFonts w:ascii="Bell MT" w:hAnsi="Bell MT"/>
              </w:rPr>
              <w:t xml:space="preserve"> safety inspection, plan and follow best route to ensure</w:t>
            </w:r>
            <w:r>
              <w:rPr>
                <w:rFonts w:ascii="Bell MT" w:hAnsi="Bell MT"/>
              </w:rPr>
              <w:t xml:space="preserve"> the goods and passengers are timely and safely transported to their designated locations. Ensure that all necessary paperwork and documentation are in order before transporting goods and passengers. Comply with all traffic laws and company safety regulations.</w:t>
            </w:r>
          </w:p>
          <w:p w14:paraId="44CFA8A7" w14:textId="56F6AF86" w:rsidR="009255CC" w:rsidRPr="0045244D" w:rsidRDefault="009255CC" w:rsidP="009255CC">
            <w:pPr>
              <w:pStyle w:val="Heading4"/>
              <w:rPr>
                <w:rFonts w:ascii="Bell MT" w:hAnsi="Bell MT"/>
                <w:b/>
                <w:bCs/>
              </w:rPr>
            </w:pPr>
            <w:r w:rsidRPr="0045244D">
              <w:rPr>
                <w:rFonts w:ascii="Bell MT" w:hAnsi="Bell MT"/>
                <w:b/>
                <w:bCs/>
              </w:rPr>
              <w:t>truck driver • gulf warehousing company(Ikea) •                march 2017- septem</w:t>
            </w:r>
            <w:r w:rsidR="00B97883">
              <w:rPr>
                <w:rFonts w:ascii="Bell MT" w:hAnsi="Bell MT"/>
                <w:b/>
                <w:bCs/>
              </w:rPr>
              <w:t>be</w:t>
            </w:r>
            <w:r w:rsidRPr="0045244D">
              <w:rPr>
                <w:rFonts w:ascii="Bell MT" w:hAnsi="Bell MT"/>
                <w:b/>
                <w:bCs/>
              </w:rPr>
              <w:t>r 2020</w:t>
            </w:r>
          </w:p>
          <w:p w14:paraId="6D85F23F" w14:textId="77777777" w:rsidR="009255CC" w:rsidRPr="004C3440" w:rsidRDefault="009255CC" w:rsidP="009255CC">
            <w:pPr>
              <w:rPr>
                <w:rFonts w:ascii="Bell MT" w:hAnsi="Bell MT"/>
              </w:rPr>
            </w:pPr>
            <w:r w:rsidRPr="004C3440">
              <w:rPr>
                <w:rFonts w:ascii="Bell MT" w:hAnsi="Bell MT"/>
              </w:rPr>
              <w:t>Pre- inspect truck, pick up goods and materials, verify loads accuracy and deliver them as instructed.</w:t>
            </w:r>
          </w:p>
          <w:p w14:paraId="46AB4416" w14:textId="77777777" w:rsidR="009255CC" w:rsidRPr="0045244D" w:rsidRDefault="009255CC" w:rsidP="009255CC">
            <w:pPr>
              <w:pStyle w:val="Heading4"/>
              <w:rPr>
                <w:rFonts w:ascii="Bell MT" w:hAnsi="Bell MT"/>
                <w:b/>
                <w:bCs/>
              </w:rPr>
            </w:pPr>
            <w:r w:rsidRPr="0045244D">
              <w:rPr>
                <w:rFonts w:ascii="Bell MT" w:hAnsi="Bell MT"/>
                <w:b/>
                <w:bCs/>
              </w:rPr>
              <w:t>team leader assembler • tawseel trading co.(flow) ghassan ahmed al sulaiman furnishing trading co.ltd saudi arabia • march 2014 – july 2016</w:t>
            </w:r>
          </w:p>
          <w:p w14:paraId="335FDABB" w14:textId="77777777" w:rsidR="009255CC" w:rsidRPr="004C3440" w:rsidRDefault="009255CC" w:rsidP="009255CC">
            <w:pPr>
              <w:rPr>
                <w:rFonts w:ascii="Bell MT" w:hAnsi="Bell MT"/>
              </w:rPr>
            </w:pPr>
            <w:r w:rsidRPr="004C3440">
              <w:rPr>
                <w:rFonts w:ascii="Bell MT" w:hAnsi="Bell MT"/>
              </w:rPr>
              <w:t xml:space="preserve">Delegating task to optimize team performance, organize the work environment to improve productivity. Setting deadlines, over seeing and managing day to day team operations. </w:t>
            </w:r>
          </w:p>
          <w:p w14:paraId="474528F6" w14:textId="77777777" w:rsidR="005D5AD9" w:rsidRDefault="005D5AD9" w:rsidP="009255CC">
            <w:pPr>
              <w:pStyle w:val="Heading1"/>
              <w:jc w:val="left"/>
              <w:rPr>
                <w:rFonts w:ascii="Bell MT" w:hAnsi="Bell MT"/>
                <w:b/>
                <w:bCs/>
                <w:sz w:val="22"/>
                <w:szCs w:val="22"/>
              </w:rPr>
            </w:pPr>
          </w:p>
          <w:p w14:paraId="4A20CCCD" w14:textId="7B7EB726" w:rsidR="009255CC" w:rsidRPr="0045244D" w:rsidRDefault="009255CC" w:rsidP="009255CC">
            <w:pPr>
              <w:pStyle w:val="Heading1"/>
              <w:jc w:val="left"/>
              <w:rPr>
                <w:rFonts w:ascii="Bell MT" w:hAnsi="Bell MT"/>
                <w:b/>
                <w:bCs/>
                <w:sz w:val="22"/>
                <w:szCs w:val="22"/>
              </w:rPr>
            </w:pPr>
            <w:r w:rsidRPr="0045244D">
              <w:rPr>
                <w:rFonts w:ascii="Bell MT" w:hAnsi="Bell MT"/>
                <w:b/>
                <w:bCs/>
                <w:sz w:val="22"/>
                <w:szCs w:val="22"/>
              </w:rPr>
              <w:t>driver cum assembler• gulf warehousing company(Ikea) october 2012 – november 2013</w:t>
            </w:r>
          </w:p>
          <w:p w14:paraId="675DA744" w14:textId="77777777" w:rsidR="009255CC" w:rsidRPr="004C3440" w:rsidRDefault="009255CC" w:rsidP="009255CC">
            <w:pPr>
              <w:rPr>
                <w:rFonts w:ascii="Bell MT" w:hAnsi="Bell MT"/>
              </w:rPr>
            </w:pPr>
            <w:r w:rsidRPr="004C3440">
              <w:rPr>
                <w:rFonts w:ascii="Bell MT" w:hAnsi="Bell MT"/>
              </w:rPr>
              <w:t>Prepares work to be accomplished by studying parts lists and gathering parts, subassemblies, tools and materials. Reads and deciphers schematics, blueprints and assembly instructions and conducts quality control checks.</w:t>
            </w:r>
          </w:p>
          <w:p w14:paraId="0EE6D0E5" w14:textId="77777777" w:rsidR="009255CC" w:rsidRPr="004C3440" w:rsidRDefault="009255CC" w:rsidP="009255CC">
            <w:pPr>
              <w:rPr>
                <w:rFonts w:ascii="Bell MT" w:hAnsi="Bell MT"/>
              </w:rPr>
            </w:pPr>
          </w:p>
        </w:tc>
      </w:tr>
      <w:tr w:rsidR="009255CC" w14:paraId="7F8B7F89" w14:textId="77777777" w:rsidTr="005D5AD9">
        <w:tc>
          <w:tcPr>
            <w:tcW w:w="3120" w:type="dxa"/>
            <w:gridSpan w:val="2"/>
            <w:tcBorders>
              <w:bottom w:val="single" w:sz="48" w:space="0" w:color="EA4E4E" w:themeColor="accent1"/>
            </w:tcBorders>
          </w:tcPr>
          <w:p w14:paraId="411AB01A" w14:textId="77777777" w:rsidR="009255CC" w:rsidRPr="0045244D" w:rsidRDefault="00D00D78" w:rsidP="009255CC">
            <w:pPr>
              <w:pStyle w:val="Heading3"/>
              <w:rPr>
                <w:rFonts w:ascii="Bell MT" w:hAnsi="Bell MT"/>
              </w:rPr>
            </w:pPr>
            <w:sdt>
              <w:sdtPr>
                <w:rPr>
                  <w:rFonts w:ascii="Bell MT" w:hAnsi="Bell MT"/>
                </w:rPr>
                <w:id w:val="1490835561"/>
                <w:placeholder>
                  <w:docPart w:val="5A78A938887F416A9687768E9E404194"/>
                </w:placeholder>
                <w:temporary/>
                <w:showingPlcHdr/>
                <w15:appearance w15:val="hidden"/>
              </w:sdtPr>
              <w:sdtEndPr/>
              <w:sdtContent>
                <w:r w:rsidR="009255CC" w:rsidRPr="0045244D">
                  <w:rPr>
                    <w:rFonts w:ascii="Bell MT" w:hAnsi="Bell MT"/>
                    <w:b/>
                    <w:bCs/>
                  </w:rPr>
                  <w:t>Skills</w:t>
                </w:r>
              </w:sdtContent>
            </w:sdt>
          </w:p>
        </w:tc>
        <w:tc>
          <w:tcPr>
            <w:tcW w:w="626" w:type="dxa"/>
          </w:tcPr>
          <w:p w14:paraId="37E2B953" w14:textId="77777777" w:rsidR="009255CC" w:rsidRPr="004C3440" w:rsidRDefault="009255CC" w:rsidP="009255CC">
            <w:pPr>
              <w:pStyle w:val="NoSpacing"/>
              <w:rPr>
                <w:rFonts w:ascii="Bell MT" w:hAnsi="Bell MT"/>
              </w:rPr>
            </w:pPr>
          </w:p>
        </w:tc>
        <w:tc>
          <w:tcPr>
            <w:tcW w:w="6931" w:type="dxa"/>
            <w:gridSpan w:val="4"/>
            <w:tcBorders>
              <w:bottom w:val="single" w:sz="48" w:space="0" w:color="EA4E4E" w:themeColor="accent1"/>
            </w:tcBorders>
          </w:tcPr>
          <w:p w14:paraId="0FEC83DD" w14:textId="77777777" w:rsidR="009255CC" w:rsidRPr="0045244D" w:rsidRDefault="00D00D78" w:rsidP="009255CC">
            <w:pPr>
              <w:pStyle w:val="Heading3"/>
              <w:rPr>
                <w:rFonts w:ascii="Bell MT" w:hAnsi="Bell MT"/>
                <w:b/>
                <w:bCs/>
              </w:rPr>
            </w:pPr>
            <w:sdt>
              <w:sdtPr>
                <w:rPr>
                  <w:rFonts w:ascii="Bell MT" w:hAnsi="Bell MT"/>
                  <w:b/>
                  <w:bCs/>
                </w:rPr>
                <w:id w:val="1349516922"/>
                <w:placeholder>
                  <w:docPart w:val="6440D2D1F18D433FA077A219AFD38201"/>
                </w:placeholder>
                <w:temporary/>
                <w:showingPlcHdr/>
                <w15:appearance w15:val="hidden"/>
              </w:sdtPr>
              <w:sdtEndPr/>
              <w:sdtContent>
                <w:r w:rsidR="009255CC" w:rsidRPr="0045244D">
                  <w:rPr>
                    <w:rFonts w:ascii="Bell MT" w:hAnsi="Bell MT"/>
                    <w:b/>
                    <w:bCs/>
                  </w:rPr>
                  <w:t>Education</w:t>
                </w:r>
              </w:sdtContent>
            </w:sdt>
          </w:p>
        </w:tc>
      </w:tr>
      <w:tr w:rsidR="009255CC" w14:paraId="447931E1" w14:textId="77777777" w:rsidTr="005D5AD9">
        <w:trPr>
          <w:trHeight w:val="6"/>
        </w:trPr>
        <w:tc>
          <w:tcPr>
            <w:tcW w:w="3120" w:type="dxa"/>
            <w:gridSpan w:val="2"/>
            <w:vMerge w:val="restart"/>
            <w:tcBorders>
              <w:top w:val="single" w:sz="48" w:space="0" w:color="EA4E4E" w:themeColor="accent1"/>
            </w:tcBorders>
          </w:tcPr>
          <w:p w14:paraId="25A8AB33" w14:textId="77777777" w:rsidR="009255CC" w:rsidRPr="0045244D" w:rsidRDefault="009255CC" w:rsidP="009255CC">
            <w:pPr>
              <w:pStyle w:val="NoSpacing"/>
              <w:rPr>
                <w:rFonts w:ascii="Bell MT" w:hAnsi="Bell MT"/>
              </w:rPr>
            </w:pPr>
          </w:p>
          <w:p w14:paraId="52BC83E4" w14:textId="77777777" w:rsidR="009255CC" w:rsidRPr="0045244D" w:rsidRDefault="009255CC" w:rsidP="009255CC">
            <w:pPr>
              <w:spacing w:after="240"/>
              <w:rPr>
                <w:rFonts w:ascii="Bell MT" w:hAnsi="Bell MT"/>
              </w:rPr>
            </w:pPr>
            <w:r w:rsidRPr="0045244D">
              <w:rPr>
                <w:rFonts w:ascii="Bell MT" w:hAnsi="Bell MT"/>
              </w:rPr>
              <w:t>Excellent driving skills from light to heavy vehicle.</w:t>
            </w:r>
          </w:p>
          <w:p w14:paraId="251C9CCB" w14:textId="77777777" w:rsidR="009255CC" w:rsidRPr="0045244D" w:rsidRDefault="009255CC" w:rsidP="009255CC">
            <w:pPr>
              <w:spacing w:after="240"/>
              <w:rPr>
                <w:rFonts w:ascii="Bell MT" w:hAnsi="Bell MT"/>
              </w:rPr>
            </w:pPr>
            <w:r w:rsidRPr="0045244D">
              <w:rPr>
                <w:rFonts w:ascii="Bell MT" w:hAnsi="Bell MT"/>
              </w:rPr>
              <w:t>Proficient in computer programs such as Microsoft office and the like.</w:t>
            </w:r>
          </w:p>
          <w:p w14:paraId="55B7DEDA" w14:textId="77777777" w:rsidR="009255CC" w:rsidRPr="0045244D" w:rsidRDefault="009255CC" w:rsidP="009255CC">
            <w:pPr>
              <w:spacing w:after="240"/>
              <w:rPr>
                <w:rFonts w:ascii="Bell MT" w:hAnsi="Bell MT"/>
              </w:rPr>
            </w:pPr>
          </w:p>
          <w:p w14:paraId="09ED3980" w14:textId="77777777" w:rsidR="009255CC" w:rsidRPr="0045244D" w:rsidRDefault="009255CC" w:rsidP="009255CC">
            <w:pPr>
              <w:pStyle w:val="NoSpacing"/>
              <w:rPr>
                <w:rFonts w:ascii="Bell MT" w:hAnsi="Bell MT"/>
              </w:rPr>
            </w:pPr>
          </w:p>
        </w:tc>
        <w:tc>
          <w:tcPr>
            <w:tcW w:w="626" w:type="dxa"/>
            <w:vMerge w:val="restart"/>
          </w:tcPr>
          <w:p w14:paraId="6CC390FB" w14:textId="77777777" w:rsidR="009255CC" w:rsidRPr="004C3440" w:rsidRDefault="009255CC" w:rsidP="009255CC">
            <w:pPr>
              <w:pStyle w:val="NoSpacing"/>
              <w:rPr>
                <w:rFonts w:ascii="Bell MT" w:hAnsi="Bell MT"/>
              </w:rPr>
            </w:pPr>
          </w:p>
        </w:tc>
        <w:tc>
          <w:tcPr>
            <w:tcW w:w="6931" w:type="dxa"/>
            <w:gridSpan w:val="4"/>
            <w:tcBorders>
              <w:top w:val="single" w:sz="48" w:space="0" w:color="EA4E4E" w:themeColor="accent1"/>
            </w:tcBorders>
          </w:tcPr>
          <w:p w14:paraId="7FF8CA5A" w14:textId="77777777" w:rsidR="00B97883" w:rsidRDefault="00B97883" w:rsidP="009255CC">
            <w:pPr>
              <w:pStyle w:val="Heading4"/>
              <w:rPr>
                <w:rFonts w:ascii="Bell MT" w:hAnsi="Bell MT"/>
                <w:b/>
                <w:bCs/>
              </w:rPr>
            </w:pPr>
          </w:p>
          <w:p w14:paraId="259DD0D7" w14:textId="62194F01" w:rsidR="009255CC" w:rsidRPr="0045244D" w:rsidRDefault="009255CC" w:rsidP="009255CC">
            <w:pPr>
              <w:pStyle w:val="Heading4"/>
              <w:rPr>
                <w:rFonts w:ascii="Bell MT" w:hAnsi="Bell MT"/>
                <w:b/>
                <w:bCs/>
              </w:rPr>
            </w:pPr>
            <w:r w:rsidRPr="0045244D">
              <w:rPr>
                <w:rFonts w:ascii="Bell MT" w:hAnsi="Bell MT"/>
                <w:b/>
                <w:bCs/>
              </w:rPr>
              <w:t>electronic technology • 2008 • technical education skills and development authority(TESDA)</w:t>
            </w:r>
          </w:p>
          <w:p w14:paraId="32619210" w14:textId="77777777" w:rsidR="009255CC" w:rsidRPr="004C3440" w:rsidRDefault="009255CC" w:rsidP="009255CC">
            <w:pPr>
              <w:rPr>
                <w:rFonts w:ascii="Bell MT" w:hAnsi="Bell MT"/>
              </w:rPr>
            </w:pPr>
            <w:r w:rsidRPr="004C3440">
              <w:rPr>
                <w:rFonts w:ascii="Bell MT" w:hAnsi="Bell MT"/>
              </w:rPr>
              <w:t>NC II Consumer Electronics Servicing-trained in repairing electronics gadgets and appliances such as mobile phones, televisions, radios and other similar products.</w:t>
            </w:r>
          </w:p>
          <w:p w14:paraId="642D2E00" w14:textId="77777777" w:rsidR="009255CC" w:rsidRPr="004C3440" w:rsidRDefault="009255CC" w:rsidP="009255CC">
            <w:pPr>
              <w:rPr>
                <w:rFonts w:ascii="Bell MT" w:hAnsi="Bell MT"/>
              </w:rPr>
            </w:pPr>
          </w:p>
          <w:p w14:paraId="344AAD10" w14:textId="77777777" w:rsidR="009255CC" w:rsidRPr="0045244D" w:rsidRDefault="009255CC" w:rsidP="009255CC">
            <w:pPr>
              <w:pStyle w:val="Heading4"/>
              <w:rPr>
                <w:rFonts w:ascii="Bell MT" w:hAnsi="Bell MT"/>
                <w:b/>
                <w:bCs/>
              </w:rPr>
            </w:pPr>
            <w:r w:rsidRPr="0045244D">
              <w:rPr>
                <w:rFonts w:ascii="Bell MT" w:hAnsi="Bell MT"/>
                <w:b/>
                <w:bCs/>
              </w:rPr>
              <w:t xml:space="preserve">security system • 2016 • COMSOFIL DAMMAM saudi arabia </w:t>
            </w:r>
          </w:p>
          <w:p w14:paraId="2FDE0A57" w14:textId="1DA7FA48" w:rsidR="009255CC" w:rsidRPr="004C3440" w:rsidRDefault="009255CC" w:rsidP="009255CC">
            <w:pPr>
              <w:rPr>
                <w:rFonts w:ascii="Bell MT" w:hAnsi="Bell MT"/>
              </w:rPr>
            </w:pPr>
            <w:r w:rsidRPr="004C3440">
              <w:rPr>
                <w:rFonts w:ascii="Bell MT" w:hAnsi="Bell MT"/>
              </w:rPr>
              <w:t>Closed Circuit Television Installation- trained to installed, troubleshoot and repair various CCTV system.</w:t>
            </w:r>
          </w:p>
          <w:p w14:paraId="743F890A" w14:textId="77777777" w:rsidR="009255CC" w:rsidRPr="004C3440" w:rsidRDefault="009255CC" w:rsidP="009255CC">
            <w:pPr>
              <w:pStyle w:val="NoSpacing"/>
              <w:rPr>
                <w:rFonts w:ascii="Bell MT" w:hAnsi="Bell MT"/>
              </w:rPr>
            </w:pPr>
          </w:p>
        </w:tc>
      </w:tr>
      <w:tr w:rsidR="00B97883" w14:paraId="61712333" w14:textId="77777777" w:rsidTr="005D5AD9">
        <w:tc>
          <w:tcPr>
            <w:tcW w:w="3120" w:type="dxa"/>
            <w:gridSpan w:val="2"/>
            <w:vMerge/>
          </w:tcPr>
          <w:p w14:paraId="787B5848" w14:textId="77777777" w:rsidR="00B97883" w:rsidRDefault="00B97883" w:rsidP="009255CC">
            <w:pPr>
              <w:pStyle w:val="NoSpacing"/>
            </w:pPr>
          </w:p>
        </w:tc>
        <w:tc>
          <w:tcPr>
            <w:tcW w:w="626" w:type="dxa"/>
            <w:vMerge/>
          </w:tcPr>
          <w:p w14:paraId="2EF6B04D" w14:textId="77777777" w:rsidR="00B97883" w:rsidRPr="004C3440" w:rsidRDefault="00B97883" w:rsidP="009255CC">
            <w:pPr>
              <w:pStyle w:val="NoSpacing"/>
              <w:rPr>
                <w:rFonts w:ascii="Bell MT" w:hAnsi="Bell MT"/>
              </w:rPr>
            </w:pPr>
          </w:p>
        </w:tc>
        <w:tc>
          <w:tcPr>
            <w:tcW w:w="6931" w:type="dxa"/>
            <w:gridSpan w:val="4"/>
          </w:tcPr>
          <w:p w14:paraId="48D65469" w14:textId="5460B001" w:rsidR="00B97883" w:rsidRPr="004C3440" w:rsidRDefault="00B97883" w:rsidP="009255CC">
            <w:pPr>
              <w:pStyle w:val="Heading3"/>
              <w:rPr>
                <w:rFonts w:ascii="Bell MT" w:hAnsi="Bell MT"/>
              </w:rPr>
            </w:pPr>
          </w:p>
        </w:tc>
      </w:tr>
      <w:tr w:rsidR="00B97883" w14:paraId="109038CC" w14:textId="77777777" w:rsidTr="005D5AD9">
        <w:trPr>
          <w:trHeight w:val="2"/>
        </w:trPr>
        <w:tc>
          <w:tcPr>
            <w:tcW w:w="3120" w:type="dxa"/>
            <w:gridSpan w:val="2"/>
            <w:vMerge/>
          </w:tcPr>
          <w:p w14:paraId="4C603A50" w14:textId="77777777" w:rsidR="00B97883" w:rsidRDefault="00B97883" w:rsidP="009255CC">
            <w:pPr>
              <w:pStyle w:val="NoSpacing"/>
            </w:pPr>
          </w:p>
        </w:tc>
        <w:tc>
          <w:tcPr>
            <w:tcW w:w="626" w:type="dxa"/>
            <w:vMerge/>
          </w:tcPr>
          <w:p w14:paraId="22A9E049" w14:textId="77777777" w:rsidR="00B97883" w:rsidRPr="004C3440" w:rsidRDefault="00B97883" w:rsidP="009255CC">
            <w:pPr>
              <w:pStyle w:val="NoSpacing"/>
              <w:rPr>
                <w:rFonts w:ascii="Bell MT" w:hAnsi="Bell MT"/>
              </w:rPr>
            </w:pPr>
          </w:p>
        </w:tc>
        <w:tc>
          <w:tcPr>
            <w:tcW w:w="6931" w:type="dxa"/>
            <w:gridSpan w:val="4"/>
          </w:tcPr>
          <w:p w14:paraId="3BE663D2" w14:textId="1C4CF00E" w:rsidR="00B97883" w:rsidRPr="004C3440" w:rsidRDefault="00B97883" w:rsidP="009255CC">
            <w:pPr>
              <w:rPr>
                <w:rFonts w:ascii="Bell MT" w:hAnsi="Bell MT"/>
              </w:rPr>
            </w:pPr>
          </w:p>
        </w:tc>
      </w:tr>
      <w:tr w:rsidR="00B97883" w14:paraId="5B34E332" w14:textId="77777777" w:rsidTr="005D5AD9">
        <w:trPr>
          <w:trHeight w:val="2"/>
        </w:trPr>
        <w:tc>
          <w:tcPr>
            <w:tcW w:w="3120" w:type="dxa"/>
            <w:gridSpan w:val="2"/>
          </w:tcPr>
          <w:p w14:paraId="07DFA4DB" w14:textId="77777777" w:rsidR="00B97883" w:rsidRDefault="00B97883" w:rsidP="009255CC">
            <w:pPr>
              <w:pStyle w:val="NoSpacing"/>
            </w:pPr>
          </w:p>
        </w:tc>
        <w:tc>
          <w:tcPr>
            <w:tcW w:w="626" w:type="dxa"/>
          </w:tcPr>
          <w:p w14:paraId="29C4289F" w14:textId="77777777" w:rsidR="00B97883" w:rsidRPr="004C3440" w:rsidRDefault="00B97883" w:rsidP="009255CC">
            <w:pPr>
              <w:pStyle w:val="NoSpacing"/>
              <w:rPr>
                <w:rFonts w:ascii="Bell MT" w:hAnsi="Bell MT"/>
              </w:rPr>
            </w:pPr>
          </w:p>
        </w:tc>
        <w:tc>
          <w:tcPr>
            <w:tcW w:w="6931" w:type="dxa"/>
            <w:gridSpan w:val="4"/>
            <w:vAlign w:val="bottom"/>
          </w:tcPr>
          <w:p w14:paraId="6557250A" w14:textId="77777777" w:rsidR="00B97883" w:rsidRPr="004C3440" w:rsidRDefault="00B97883" w:rsidP="009255CC">
            <w:pPr>
              <w:pStyle w:val="NoSpacing"/>
              <w:rPr>
                <w:rFonts w:ascii="Bell MT" w:hAnsi="Bell MT"/>
              </w:rPr>
            </w:pPr>
          </w:p>
        </w:tc>
      </w:tr>
      <w:tr w:rsidR="00B97883" w14:paraId="3D0241E4" w14:textId="77777777" w:rsidTr="005D5AD9">
        <w:tc>
          <w:tcPr>
            <w:tcW w:w="2683" w:type="dxa"/>
          </w:tcPr>
          <w:p w14:paraId="16FCEAF4" w14:textId="77777777" w:rsidR="00B97883" w:rsidRDefault="00B97883" w:rsidP="009255CC">
            <w:pPr>
              <w:pStyle w:val="NoSpacing"/>
              <w:jc w:val="center"/>
            </w:pPr>
          </w:p>
        </w:tc>
        <w:tc>
          <w:tcPr>
            <w:tcW w:w="2667" w:type="dxa"/>
            <w:gridSpan w:val="3"/>
          </w:tcPr>
          <w:p w14:paraId="7FCE5ACB" w14:textId="77777777" w:rsidR="00B97883" w:rsidRDefault="00B97883" w:rsidP="009255CC">
            <w:pPr>
              <w:pStyle w:val="NoSpacing"/>
              <w:jc w:val="center"/>
            </w:pPr>
          </w:p>
        </w:tc>
        <w:tc>
          <w:tcPr>
            <w:tcW w:w="2670" w:type="dxa"/>
          </w:tcPr>
          <w:p w14:paraId="2A7E1AE1" w14:textId="77777777" w:rsidR="00B97883" w:rsidRDefault="00B97883" w:rsidP="009255CC">
            <w:pPr>
              <w:pStyle w:val="NoSpacing"/>
            </w:pPr>
          </w:p>
        </w:tc>
        <w:tc>
          <w:tcPr>
            <w:tcW w:w="2658" w:type="dxa"/>
            <w:gridSpan w:val="2"/>
          </w:tcPr>
          <w:p w14:paraId="42D9EA67" w14:textId="77777777" w:rsidR="00B97883" w:rsidRDefault="00B97883" w:rsidP="009255CC">
            <w:pPr>
              <w:pStyle w:val="NoSpacing"/>
            </w:pPr>
          </w:p>
        </w:tc>
      </w:tr>
      <w:tr w:rsidR="00B97883" w14:paraId="16AD6DCE" w14:textId="77777777" w:rsidTr="005D5AD9">
        <w:trPr>
          <w:trHeight w:val="1"/>
        </w:trPr>
        <w:tc>
          <w:tcPr>
            <w:tcW w:w="2683" w:type="dxa"/>
            <w:vAlign w:val="bottom"/>
          </w:tcPr>
          <w:p w14:paraId="1AA6A4D1" w14:textId="77777777" w:rsidR="00B97883" w:rsidRPr="00C27F01" w:rsidRDefault="00B97883" w:rsidP="009255CC">
            <w:pPr>
              <w:pStyle w:val="Heading4"/>
              <w:jc w:val="center"/>
            </w:pPr>
          </w:p>
        </w:tc>
        <w:tc>
          <w:tcPr>
            <w:tcW w:w="2667" w:type="dxa"/>
            <w:gridSpan w:val="3"/>
            <w:vAlign w:val="bottom"/>
          </w:tcPr>
          <w:p w14:paraId="060DA95D" w14:textId="77777777" w:rsidR="00B97883" w:rsidRPr="00C27F01" w:rsidRDefault="00B97883" w:rsidP="009255CC">
            <w:pPr>
              <w:pStyle w:val="Heading4"/>
              <w:jc w:val="center"/>
            </w:pPr>
          </w:p>
        </w:tc>
        <w:tc>
          <w:tcPr>
            <w:tcW w:w="2670" w:type="dxa"/>
            <w:vAlign w:val="bottom"/>
          </w:tcPr>
          <w:p w14:paraId="55271A8B" w14:textId="77777777" w:rsidR="00B97883" w:rsidRPr="001F67A0" w:rsidRDefault="00B97883" w:rsidP="009255CC">
            <w:pPr>
              <w:pStyle w:val="Heading4"/>
            </w:pPr>
          </w:p>
        </w:tc>
        <w:tc>
          <w:tcPr>
            <w:tcW w:w="2658" w:type="dxa"/>
            <w:gridSpan w:val="2"/>
            <w:vAlign w:val="bottom"/>
          </w:tcPr>
          <w:p w14:paraId="58322474" w14:textId="77777777" w:rsidR="00B97883" w:rsidRPr="001F67A0" w:rsidRDefault="00B97883" w:rsidP="009255CC">
            <w:pPr>
              <w:pStyle w:val="Heading4"/>
            </w:pPr>
          </w:p>
        </w:tc>
      </w:tr>
    </w:tbl>
    <w:p w14:paraId="2EB3E1CC" w14:textId="384426CB" w:rsidR="0007192B" w:rsidRDefault="0007192B" w:rsidP="00E22E87">
      <w:pPr>
        <w:pStyle w:val="NoSpacing"/>
      </w:pPr>
    </w:p>
    <w:sectPr w:rsidR="0007192B" w:rsidSect="00903D1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BC78" w14:textId="77777777" w:rsidR="00903D1C" w:rsidRDefault="00903D1C" w:rsidP="00713050">
      <w:pPr>
        <w:spacing w:line="240" w:lineRule="auto"/>
      </w:pPr>
      <w:r>
        <w:separator/>
      </w:r>
    </w:p>
  </w:endnote>
  <w:endnote w:type="continuationSeparator" w:id="0">
    <w:p w14:paraId="497DC601" w14:textId="77777777" w:rsidR="00903D1C" w:rsidRDefault="00903D1C"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A4D" w14:textId="77777777" w:rsidR="001954F3" w:rsidRDefault="00195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C34" w14:textId="77777777" w:rsidR="00C2098A" w:rsidRPr="001954F3" w:rsidRDefault="00C2098A" w:rsidP="00195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ACAD" w14:textId="77777777" w:rsidR="001954F3" w:rsidRDefault="0019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1786" w14:textId="77777777" w:rsidR="00903D1C" w:rsidRDefault="00903D1C" w:rsidP="00713050">
      <w:pPr>
        <w:spacing w:line="240" w:lineRule="auto"/>
      </w:pPr>
      <w:r>
        <w:separator/>
      </w:r>
    </w:p>
  </w:footnote>
  <w:footnote w:type="continuationSeparator" w:id="0">
    <w:p w14:paraId="2BD23DB1" w14:textId="77777777" w:rsidR="00903D1C" w:rsidRDefault="00903D1C"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EEDF" w14:textId="77777777" w:rsidR="001954F3" w:rsidRDefault="00195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724E" w14:textId="77777777" w:rsidR="001954F3" w:rsidRDefault="00195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52C3" w14:textId="77777777" w:rsidR="001954F3" w:rsidRDefault="0019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0AB6B73"/>
    <w:multiLevelType w:val="hybridMultilevel"/>
    <w:tmpl w:val="AF50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2867">
    <w:abstractNumId w:val="9"/>
  </w:num>
  <w:num w:numId="2" w16cid:durableId="1940261398">
    <w:abstractNumId w:val="7"/>
  </w:num>
  <w:num w:numId="3" w16cid:durableId="1098982236">
    <w:abstractNumId w:val="6"/>
  </w:num>
  <w:num w:numId="4" w16cid:durableId="1859612476">
    <w:abstractNumId w:val="5"/>
  </w:num>
  <w:num w:numId="5" w16cid:durableId="1195995983">
    <w:abstractNumId w:val="4"/>
  </w:num>
  <w:num w:numId="6" w16cid:durableId="1846092940">
    <w:abstractNumId w:val="8"/>
  </w:num>
  <w:num w:numId="7" w16cid:durableId="1571237082">
    <w:abstractNumId w:val="3"/>
  </w:num>
  <w:num w:numId="8" w16cid:durableId="1886404235">
    <w:abstractNumId w:val="2"/>
  </w:num>
  <w:num w:numId="9" w16cid:durableId="1102922292">
    <w:abstractNumId w:val="1"/>
  </w:num>
  <w:num w:numId="10" w16cid:durableId="865867487">
    <w:abstractNumId w:val="0"/>
  </w:num>
  <w:num w:numId="11" w16cid:durableId="1541356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movePersonalInformation/>
  <w:removeDateAndTime/>
  <w:proofState w:spelling="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DB"/>
    <w:rsid w:val="00032342"/>
    <w:rsid w:val="00042687"/>
    <w:rsid w:val="00050817"/>
    <w:rsid w:val="000538D2"/>
    <w:rsid w:val="0007192B"/>
    <w:rsid w:val="00091382"/>
    <w:rsid w:val="000A07DA"/>
    <w:rsid w:val="000A2BFA"/>
    <w:rsid w:val="000B0619"/>
    <w:rsid w:val="000B61CA"/>
    <w:rsid w:val="000C1083"/>
    <w:rsid w:val="000C479A"/>
    <w:rsid w:val="000F7610"/>
    <w:rsid w:val="00114ED7"/>
    <w:rsid w:val="001300CA"/>
    <w:rsid w:val="00140B0E"/>
    <w:rsid w:val="001954F3"/>
    <w:rsid w:val="001A5CA9"/>
    <w:rsid w:val="001B2AC1"/>
    <w:rsid w:val="001B403A"/>
    <w:rsid w:val="001F0205"/>
    <w:rsid w:val="001F4583"/>
    <w:rsid w:val="001F67A0"/>
    <w:rsid w:val="00217980"/>
    <w:rsid w:val="00244AB5"/>
    <w:rsid w:val="00271662"/>
    <w:rsid w:val="0027404F"/>
    <w:rsid w:val="00290AAA"/>
    <w:rsid w:val="00293B83"/>
    <w:rsid w:val="002B091C"/>
    <w:rsid w:val="002C2CDD"/>
    <w:rsid w:val="002D45C6"/>
    <w:rsid w:val="002D52BB"/>
    <w:rsid w:val="002F03FA"/>
    <w:rsid w:val="00313E86"/>
    <w:rsid w:val="00333CD3"/>
    <w:rsid w:val="00340365"/>
    <w:rsid w:val="00342B64"/>
    <w:rsid w:val="00352964"/>
    <w:rsid w:val="00364079"/>
    <w:rsid w:val="003B7BC5"/>
    <w:rsid w:val="003C5528"/>
    <w:rsid w:val="003D03E5"/>
    <w:rsid w:val="004077FB"/>
    <w:rsid w:val="004244FF"/>
    <w:rsid w:val="00424C32"/>
    <w:rsid w:val="00424DD9"/>
    <w:rsid w:val="004305E4"/>
    <w:rsid w:val="0045244D"/>
    <w:rsid w:val="0046104A"/>
    <w:rsid w:val="004717C5"/>
    <w:rsid w:val="0049709D"/>
    <w:rsid w:val="004A24CC"/>
    <w:rsid w:val="004A68FA"/>
    <w:rsid w:val="004C3440"/>
    <w:rsid w:val="004C570B"/>
    <w:rsid w:val="00523479"/>
    <w:rsid w:val="00543DB7"/>
    <w:rsid w:val="005729B0"/>
    <w:rsid w:val="00583E4F"/>
    <w:rsid w:val="0059292C"/>
    <w:rsid w:val="005A260E"/>
    <w:rsid w:val="005D5AD9"/>
    <w:rsid w:val="00610F34"/>
    <w:rsid w:val="00634230"/>
    <w:rsid w:val="00641630"/>
    <w:rsid w:val="00684488"/>
    <w:rsid w:val="006A3CE7"/>
    <w:rsid w:val="006A7746"/>
    <w:rsid w:val="006C4C50"/>
    <w:rsid w:val="006D76B1"/>
    <w:rsid w:val="00713050"/>
    <w:rsid w:val="00741125"/>
    <w:rsid w:val="00746F7F"/>
    <w:rsid w:val="007569C1"/>
    <w:rsid w:val="00763832"/>
    <w:rsid w:val="00772919"/>
    <w:rsid w:val="00783EC4"/>
    <w:rsid w:val="007D2696"/>
    <w:rsid w:val="007D2FD2"/>
    <w:rsid w:val="007D3E8D"/>
    <w:rsid w:val="007D406E"/>
    <w:rsid w:val="007D6458"/>
    <w:rsid w:val="00811117"/>
    <w:rsid w:val="00823C54"/>
    <w:rsid w:val="00841146"/>
    <w:rsid w:val="0088504C"/>
    <w:rsid w:val="0089382B"/>
    <w:rsid w:val="00894C42"/>
    <w:rsid w:val="008A1907"/>
    <w:rsid w:val="008C3E13"/>
    <w:rsid w:val="008C6BCA"/>
    <w:rsid w:val="008C7B50"/>
    <w:rsid w:val="008E4B30"/>
    <w:rsid w:val="00903D1C"/>
    <w:rsid w:val="00906BEE"/>
    <w:rsid w:val="009243E7"/>
    <w:rsid w:val="009255CC"/>
    <w:rsid w:val="00985D58"/>
    <w:rsid w:val="009A4BB5"/>
    <w:rsid w:val="009B3C40"/>
    <w:rsid w:val="009B602E"/>
    <w:rsid w:val="009F7AD9"/>
    <w:rsid w:val="00A270C4"/>
    <w:rsid w:val="00A41722"/>
    <w:rsid w:val="00A42540"/>
    <w:rsid w:val="00A50939"/>
    <w:rsid w:val="00A60E1B"/>
    <w:rsid w:val="00A83413"/>
    <w:rsid w:val="00AA6A40"/>
    <w:rsid w:val="00AA75F6"/>
    <w:rsid w:val="00AC116A"/>
    <w:rsid w:val="00AD00FD"/>
    <w:rsid w:val="00AE2B4C"/>
    <w:rsid w:val="00AF0A8E"/>
    <w:rsid w:val="00B27019"/>
    <w:rsid w:val="00B41D20"/>
    <w:rsid w:val="00B5664D"/>
    <w:rsid w:val="00B64210"/>
    <w:rsid w:val="00B76A83"/>
    <w:rsid w:val="00B8151A"/>
    <w:rsid w:val="00B97883"/>
    <w:rsid w:val="00BA146C"/>
    <w:rsid w:val="00BA5B40"/>
    <w:rsid w:val="00BD0206"/>
    <w:rsid w:val="00BD4C51"/>
    <w:rsid w:val="00C2098A"/>
    <w:rsid w:val="00C27F01"/>
    <w:rsid w:val="00C5444A"/>
    <w:rsid w:val="00C612DA"/>
    <w:rsid w:val="00C62C50"/>
    <w:rsid w:val="00C6692F"/>
    <w:rsid w:val="00C7741E"/>
    <w:rsid w:val="00C875AB"/>
    <w:rsid w:val="00C96E48"/>
    <w:rsid w:val="00CA3DF1"/>
    <w:rsid w:val="00CA4581"/>
    <w:rsid w:val="00CC0F59"/>
    <w:rsid w:val="00CD09B1"/>
    <w:rsid w:val="00CD7805"/>
    <w:rsid w:val="00CE18D5"/>
    <w:rsid w:val="00D00D78"/>
    <w:rsid w:val="00D0320A"/>
    <w:rsid w:val="00D04109"/>
    <w:rsid w:val="00D648DB"/>
    <w:rsid w:val="00D97A41"/>
    <w:rsid w:val="00DA3417"/>
    <w:rsid w:val="00DA649D"/>
    <w:rsid w:val="00DC79CC"/>
    <w:rsid w:val="00DD3CF6"/>
    <w:rsid w:val="00DD6416"/>
    <w:rsid w:val="00DF4E0A"/>
    <w:rsid w:val="00E02DCD"/>
    <w:rsid w:val="00E04AE6"/>
    <w:rsid w:val="00E12C60"/>
    <w:rsid w:val="00E22E87"/>
    <w:rsid w:val="00E57630"/>
    <w:rsid w:val="00E71011"/>
    <w:rsid w:val="00E71DA8"/>
    <w:rsid w:val="00E86C2B"/>
    <w:rsid w:val="00EB2D52"/>
    <w:rsid w:val="00EC0F81"/>
    <w:rsid w:val="00EC1A19"/>
    <w:rsid w:val="00EF7CC9"/>
    <w:rsid w:val="00F207C0"/>
    <w:rsid w:val="00F20AE5"/>
    <w:rsid w:val="00F47E97"/>
    <w:rsid w:val="00F60008"/>
    <w:rsid w:val="00F645C7"/>
    <w:rsid w:val="00F64F0C"/>
    <w:rsid w:val="00FA0BFC"/>
    <w:rsid w:val="00FA3215"/>
    <w:rsid w:val="00FB6770"/>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B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1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qFormat/>
    <w:rsid w:val="001F67A0"/>
    <w:pPr>
      <w:keepNext/>
      <w:keepLines/>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011"/>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E71011"/>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semiHidden/>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E71011"/>
    <w:rPr>
      <w:rFonts w:asciiTheme="majorHAnsi" w:eastAsiaTheme="majorEastAsia" w:hAnsiTheme="majorHAnsi" w:cstheme="majorBidi"/>
      <w:iCs/>
      <w:caps/>
    </w:rPr>
  </w:style>
  <w:style w:type="paragraph" w:styleId="Header">
    <w:name w:val="header"/>
    <w:basedOn w:val="Normal"/>
    <w:link w:val="HeaderChar"/>
    <w:uiPriority w:val="99"/>
    <w:semiHidden/>
    <w:rsid w:val="0088504C"/>
    <w:pPr>
      <w:spacing w:line="240" w:lineRule="auto"/>
    </w:pPr>
  </w:style>
  <w:style w:type="paragraph" w:customStyle="1" w:styleId="Initials">
    <w:name w:val="Initials"/>
    <w:basedOn w:val="Normal"/>
    <w:next w:val="Heading3"/>
    <w:uiPriority w:val="1"/>
    <w:qFormat/>
    <w:rsid w:val="001F67A0"/>
    <w:pPr>
      <w:spacing w:line="240" w:lineRule="auto"/>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semiHidden/>
    <w:rsid w:val="00E71011"/>
  </w:style>
  <w:style w:type="paragraph" w:styleId="Footer">
    <w:name w:val="footer"/>
    <w:basedOn w:val="Normal"/>
    <w:link w:val="FooterChar"/>
    <w:uiPriority w:val="99"/>
    <w:semiHidden/>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semiHidden/>
    <w:rsid w:val="00E71011"/>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13"/>
    <w:semiHidden/>
    <w:qFormat/>
    <w:rsid w:val="00AA75F6"/>
    <w:pPr>
      <w:spacing w:line="240" w:lineRule="auto"/>
      <w:ind w:left="4320"/>
    </w:pPr>
  </w:style>
  <w:style w:type="character" w:customStyle="1" w:styleId="ClosingChar">
    <w:name w:val="Closing Char"/>
    <w:basedOn w:val="DefaultParagraphFont"/>
    <w:link w:val="Closing"/>
    <w:uiPriority w:val="13"/>
    <w:semiHidden/>
    <w:rsid w:val="00E71011"/>
  </w:style>
  <w:style w:type="table" w:styleId="Colou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u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u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1"/>
    <w:semiHidden/>
    <w:qFormat/>
    <w:rsid w:val="00AA75F6"/>
  </w:style>
  <w:style w:type="character" w:customStyle="1" w:styleId="DateChar">
    <w:name w:val="Date Char"/>
    <w:basedOn w:val="DefaultParagraphFont"/>
    <w:link w:val="Date"/>
    <w:uiPriority w:val="11"/>
    <w:semiHidden/>
    <w:rsid w:val="00E71011"/>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u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u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u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u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E71011"/>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u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u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12"/>
    <w:semiHidden/>
    <w:qFormat/>
    <w:rsid w:val="00AA75F6"/>
  </w:style>
  <w:style w:type="character" w:customStyle="1" w:styleId="SalutationChar">
    <w:name w:val="Salutation Char"/>
    <w:basedOn w:val="DefaultParagraphFont"/>
    <w:link w:val="Salutation"/>
    <w:uiPriority w:val="12"/>
    <w:semiHidden/>
    <w:rsid w:val="00E71011"/>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0762">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18"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header" Target="header3.xml"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ono-PC1\AppData\Local\Microsoft\Office\16.0\DTS\en-PH%7b6DBE6522-CE82-4F20-9B16-A401EE80DB82%7d\%7bCCFCE89E-CEE7-46E2-A0AE-E679620F584C%7dtf16392716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363E89DC845D4BA39B6687862874A"/>
        <w:category>
          <w:name w:val="General"/>
          <w:gallery w:val="placeholder"/>
        </w:category>
        <w:types>
          <w:type w:val="bbPlcHdr"/>
        </w:types>
        <w:behaviors>
          <w:behavior w:val="content"/>
        </w:behaviors>
        <w:guid w:val="{B59705E0-CB4F-4141-B86D-398BD72606A9}"/>
      </w:docPartPr>
      <w:docPartBody>
        <w:p w:rsidR="00D01197" w:rsidRDefault="00D12302" w:rsidP="00D12302">
          <w:pPr>
            <w:pStyle w:val="B89363E89DC845D4BA39B6687862874A"/>
          </w:pPr>
          <w:r w:rsidRPr="00906BEE">
            <w:t>Objective</w:t>
          </w:r>
        </w:p>
      </w:docPartBody>
    </w:docPart>
    <w:docPart>
      <w:docPartPr>
        <w:name w:val="FF7215E77D5A49498655BD0A475B7FB8"/>
        <w:category>
          <w:name w:val="General"/>
          <w:gallery w:val="placeholder"/>
        </w:category>
        <w:types>
          <w:type w:val="bbPlcHdr"/>
        </w:types>
        <w:behaviors>
          <w:behavior w:val="content"/>
        </w:behaviors>
        <w:guid w:val="{2AC1618E-3C39-46EE-89C1-7FB15F88ABB7}"/>
      </w:docPartPr>
      <w:docPartBody>
        <w:p w:rsidR="00D01197" w:rsidRDefault="00D12302" w:rsidP="00D12302">
          <w:pPr>
            <w:pStyle w:val="FF7215E77D5A49498655BD0A475B7FB8"/>
          </w:pPr>
          <w:r w:rsidRPr="00906BEE">
            <w:t>Experience</w:t>
          </w:r>
        </w:p>
      </w:docPartBody>
    </w:docPart>
    <w:docPart>
      <w:docPartPr>
        <w:name w:val="5A78A938887F416A9687768E9E404194"/>
        <w:category>
          <w:name w:val="General"/>
          <w:gallery w:val="placeholder"/>
        </w:category>
        <w:types>
          <w:type w:val="bbPlcHdr"/>
        </w:types>
        <w:behaviors>
          <w:behavior w:val="content"/>
        </w:behaviors>
        <w:guid w:val="{5277D97C-5E29-4605-9DDF-0703EBABBDD0}"/>
      </w:docPartPr>
      <w:docPartBody>
        <w:p w:rsidR="00D01197" w:rsidRDefault="00D12302" w:rsidP="00D12302">
          <w:pPr>
            <w:pStyle w:val="5A78A938887F416A9687768E9E404194"/>
          </w:pPr>
          <w:r w:rsidRPr="00906BEE">
            <w:t>Skills</w:t>
          </w:r>
        </w:p>
      </w:docPartBody>
    </w:docPart>
    <w:docPart>
      <w:docPartPr>
        <w:name w:val="6440D2D1F18D433FA077A219AFD38201"/>
        <w:category>
          <w:name w:val="General"/>
          <w:gallery w:val="placeholder"/>
        </w:category>
        <w:types>
          <w:type w:val="bbPlcHdr"/>
        </w:types>
        <w:behaviors>
          <w:behavior w:val="content"/>
        </w:behaviors>
        <w:guid w:val="{4E7DC23F-8C5E-4711-BD0D-CFC1ADFB7D7D}"/>
      </w:docPartPr>
      <w:docPartBody>
        <w:p w:rsidR="00D01197" w:rsidRDefault="00D12302" w:rsidP="00D12302">
          <w:pPr>
            <w:pStyle w:val="6440D2D1F18D433FA077A219AFD38201"/>
          </w:pPr>
          <w:r w:rsidRPr="00906BE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26"/>
    <w:rsid w:val="008F6626"/>
    <w:rsid w:val="00D01197"/>
    <w:rsid w:val="00D12302"/>
    <w:rsid w:val="00DB730B"/>
    <w:rsid w:val="00E9490C"/>
    <w:rsid w:val="00FD5B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363E89DC845D4BA39B6687862874A">
    <w:name w:val="B89363E89DC845D4BA39B6687862874A"/>
    <w:rsid w:val="00D12302"/>
  </w:style>
  <w:style w:type="paragraph" w:customStyle="1" w:styleId="FF7215E77D5A49498655BD0A475B7FB8">
    <w:name w:val="FF7215E77D5A49498655BD0A475B7FB8"/>
    <w:rsid w:val="00D12302"/>
  </w:style>
  <w:style w:type="paragraph" w:customStyle="1" w:styleId="5A78A938887F416A9687768E9E404194">
    <w:name w:val="5A78A938887F416A9687768E9E404194"/>
    <w:rsid w:val="00D12302"/>
  </w:style>
  <w:style w:type="paragraph" w:customStyle="1" w:styleId="6440D2D1F18D433FA077A219AFD38201">
    <w:name w:val="6440D2D1F18D433FA077A219AFD38201"/>
    <w:rsid w:val="00D1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9C6AE26-747D-4421-A34C-F1240CCA568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2.xml><?xml version="1.0" encoding="utf-8"?>
<ds:datastoreItem xmlns:ds="http://schemas.openxmlformats.org/officeDocument/2006/customXml" ds:itemID="{15E74AC7-499A-4A1C-84F0-42950085C864}">
  <ds:schemaRefs>
    <ds:schemaRef ds:uri="http://schemas.microsoft.com/sharepoint/v3/contenttype/forms"/>
  </ds:schemaRefs>
</ds:datastoreItem>
</file>

<file path=customXml/itemProps3.xml><?xml version="1.0" encoding="utf-8"?>
<ds:datastoreItem xmlns:ds="http://schemas.openxmlformats.org/officeDocument/2006/customXml" ds:itemID="{D167AD69-A213-46DF-AA9B-73F1C7B35B5B}">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%7bCCFCE89E-CEE7-46E2-A0AE-E679620F584C%7dtf16392716_win32.dotx</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2024-01-29T07:55:00Z</dcterms:created>
  <dcterms:modified xsi:type="dcterms:W3CDTF">2024-01-29T07:55:00Z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