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9E98A" w14:textId="65167CF9" w:rsidR="00013A60" w:rsidRDefault="001F2B30">
      <w:pPr>
        <w:pStyle w:val="Name"/>
      </w:pPr>
      <w:r>
        <w:t>Jalal Uddin</w:t>
      </w:r>
    </w:p>
    <w:p w14:paraId="5E5148B2" w14:textId="29714DCD" w:rsidR="00013A60" w:rsidRDefault="001F2B30">
      <w:pPr>
        <w:pStyle w:val="ContactInfo"/>
      </w:pPr>
      <w:proofErr w:type="spellStart"/>
      <w:r>
        <w:t>Ferej</w:t>
      </w:r>
      <w:proofErr w:type="spellEnd"/>
      <w:r>
        <w:t xml:space="preserve"> Al </w:t>
      </w:r>
      <w:proofErr w:type="spellStart"/>
      <w:r>
        <w:t>Murra</w:t>
      </w:r>
      <w:proofErr w:type="spellEnd"/>
      <w:r>
        <w:t xml:space="preserve">, </w:t>
      </w:r>
      <w:proofErr w:type="spellStart"/>
      <w:r w:rsidR="000F2DF7">
        <w:t>Rayyan</w:t>
      </w:r>
      <w:proofErr w:type="spellEnd"/>
      <w:r w:rsidR="000F2DF7">
        <w:t>, Qatar</w:t>
      </w:r>
    </w:p>
    <w:p w14:paraId="5130F843" w14:textId="0B98BCAE" w:rsidR="0076023C" w:rsidRDefault="0076023C">
      <w:pPr>
        <w:pStyle w:val="ContactInfo"/>
      </w:pPr>
      <w:r>
        <w:t>+97455171153</w:t>
      </w:r>
    </w:p>
    <w:p w14:paraId="4620EC5B" w14:textId="47C76A15" w:rsidR="00E969E2" w:rsidRDefault="00E969E2">
      <w:pPr>
        <w:pStyle w:val="ContactInfo"/>
      </w:pPr>
      <w:r>
        <w:t>jalalu930@gmail.com</w:t>
      </w:r>
    </w:p>
    <w:sdt>
      <w:sdtPr>
        <w:id w:val="-1179423465"/>
        <w:placeholder>
          <w:docPart w:val="1298F5F26B521F4497E477EB4034E28D"/>
        </w:placeholder>
        <w:temporary/>
        <w:showingPlcHdr/>
        <w15:appearance w15:val="hidden"/>
      </w:sdtPr>
      <w:sdtContent>
        <w:p w14:paraId="6F5EAE5A" w14:textId="77777777" w:rsidR="00013A60" w:rsidRDefault="00922157">
          <w:pPr>
            <w:pStyle w:val="Heading1"/>
          </w:pPr>
          <w:r>
            <w:t>Objective</w:t>
          </w:r>
        </w:p>
      </w:sdtContent>
    </w:sdt>
    <w:p w14:paraId="5C07DF69" w14:textId="77777777" w:rsidR="00752FCC" w:rsidRPr="00752FCC" w:rsidRDefault="00BB08E9">
      <w:pPr>
        <w:pStyle w:val="Heading1"/>
        <w:rPr>
          <w:rFonts w:ascii="Times New Roman" w:hAnsi="Times New Roman" w:cs="Times New Roman"/>
          <w:b w:val="0"/>
          <w:bCs/>
          <w:szCs w:val="24"/>
        </w:rPr>
      </w:pPr>
      <w:r w:rsidRPr="00752FCC">
        <w:rPr>
          <w:rFonts w:ascii="Times New Roman" w:hAnsi="Times New Roman" w:cs="Times New Roman"/>
          <w:b w:val="0"/>
          <w:bCs/>
          <w:szCs w:val="24"/>
        </w:rPr>
        <w:t>To work with an organization which provides challenging opportunities &amp; recognition, making endeavors to attain excellence in management techniques by taking initiatives, accepting responsibilities, decision making</w:t>
      </w:r>
    </w:p>
    <w:p w14:paraId="08B2F962" w14:textId="10E5D422" w:rsidR="00013A60" w:rsidRDefault="00BB08E9">
      <w:pPr>
        <w:pStyle w:val="Heading1"/>
      </w:pPr>
      <w:r>
        <w:rPr>
          <w:rFonts w:ascii="Times New Roman" w:hAnsi="Times New Roman" w:cs="Times New Roman"/>
          <w:szCs w:val="24"/>
        </w:rPr>
        <w:t xml:space="preserve"> </w:t>
      </w:r>
      <w:sdt>
        <w:sdtPr>
          <w:id w:val="1728489637"/>
          <w:placeholder>
            <w:docPart w:val="E87031FBC77B8841A01C57E1504F5D88"/>
          </w:placeholder>
          <w:temporary/>
          <w15:appearance w15:val="hidden"/>
        </w:sdtPr>
        <w:sdtContent>
          <w:r>
            <w:t>Experience</w:t>
          </w:r>
        </w:sdtContent>
      </w:sdt>
    </w:p>
    <w:p w14:paraId="5515CBB7" w14:textId="6BF31E8C" w:rsidR="00013A60" w:rsidRDefault="000F2DF7">
      <w:proofErr w:type="spellStart"/>
      <w:r>
        <w:t>Chettinad</w:t>
      </w:r>
      <w:proofErr w:type="spellEnd"/>
      <w:r>
        <w:t xml:space="preserve"> Food </w:t>
      </w:r>
      <w:r w:rsidR="006478AF">
        <w:t xml:space="preserve">Products </w:t>
      </w:r>
    </w:p>
    <w:p w14:paraId="4034FE47" w14:textId="5179F4BF" w:rsidR="00013A60" w:rsidRDefault="006478AF">
      <w:r>
        <w:t xml:space="preserve">Outdoor </w:t>
      </w:r>
      <w:r w:rsidR="006E1242">
        <w:t>Salesman</w:t>
      </w:r>
      <w:r>
        <w:t xml:space="preserve"> </w:t>
      </w:r>
      <w:r w:rsidR="00EC289A">
        <w:t xml:space="preserve">Joined 2022 February </w:t>
      </w:r>
    </w:p>
    <w:p w14:paraId="78B66288" w14:textId="7A40AA0F" w:rsidR="00013A60" w:rsidRDefault="009C3E88">
      <w:pPr>
        <w:pStyle w:val="ListBullet"/>
      </w:pPr>
      <w:r>
        <w:t xml:space="preserve">Supplier in </w:t>
      </w:r>
      <w:r w:rsidR="008D6C05">
        <w:t xml:space="preserve">Supermarket </w:t>
      </w:r>
    </w:p>
    <w:p w14:paraId="4200E479" w14:textId="3FDEEE10" w:rsidR="008D6C05" w:rsidRDefault="008D6C05">
      <w:pPr>
        <w:pStyle w:val="ListBullet"/>
      </w:pPr>
      <w:r>
        <w:t xml:space="preserve">Merchandiser </w:t>
      </w:r>
      <w:r w:rsidR="0083622C">
        <w:t>( Date check, goods remove &amp; display)</w:t>
      </w:r>
    </w:p>
    <w:p w14:paraId="02C28295" w14:textId="339DD11C" w:rsidR="0083622C" w:rsidRDefault="0083622C" w:rsidP="0083622C">
      <w:pPr>
        <w:pStyle w:val="ListBullet"/>
        <w:numPr>
          <w:ilvl w:val="0"/>
          <w:numId w:val="0"/>
        </w:numPr>
        <w:ind w:left="216"/>
      </w:pPr>
      <w:r>
        <w:t>Satellite &amp; CCTV Techni</w:t>
      </w:r>
      <w:r w:rsidR="00A87FA2">
        <w:t>cian</w:t>
      </w:r>
    </w:p>
    <w:p w14:paraId="4F4A8B18" w14:textId="40FCDC17" w:rsidR="00F60017" w:rsidRDefault="00B60C00" w:rsidP="00D12504">
      <w:pPr>
        <w:pStyle w:val="ListBullet"/>
      </w:pPr>
      <w:r>
        <w:t>Satellite dish installation</w:t>
      </w:r>
      <w:r w:rsidR="00D97AEB">
        <w:t xml:space="preserve">, Wire </w:t>
      </w:r>
      <w:r w:rsidR="009D4CE4">
        <w:t xml:space="preserve">conducing </w:t>
      </w:r>
      <w:r w:rsidR="008D664C">
        <w:t>&amp; programing</w:t>
      </w:r>
    </w:p>
    <w:p w14:paraId="24CB5080" w14:textId="0F78FE54" w:rsidR="00A87FA2" w:rsidRDefault="00C15048" w:rsidP="00F60017">
      <w:pPr>
        <w:pStyle w:val="ListBullet"/>
      </w:pPr>
      <w:r>
        <w:t>CCT</w:t>
      </w:r>
      <w:r w:rsidR="00E76195">
        <w:t xml:space="preserve">V </w:t>
      </w:r>
      <w:r>
        <w:t xml:space="preserve">installation, Wire conducing, </w:t>
      </w:r>
      <w:r w:rsidR="00E76195">
        <w:t>IP camera , DVR configuration.</w:t>
      </w:r>
    </w:p>
    <w:p w14:paraId="2FCF142C" w14:textId="2B5A4CFE" w:rsidR="00E76195" w:rsidRDefault="00A805B0" w:rsidP="00A805B0">
      <w:pPr>
        <w:pStyle w:val="ListBullet"/>
        <w:numPr>
          <w:ilvl w:val="0"/>
          <w:numId w:val="0"/>
        </w:numPr>
      </w:pPr>
      <w:r>
        <w:t xml:space="preserve">Have </w:t>
      </w:r>
      <w:r w:rsidR="00BF5CF2">
        <w:t xml:space="preserve">Qatar </w:t>
      </w:r>
      <w:r>
        <w:t xml:space="preserve">Driving License </w:t>
      </w:r>
      <w:r w:rsidR="00BF5CF2">
        <w:t>(Manual)</w:t>
      </w:r>
    </w:p>
    <w:p w14:paraId="6D010A84" w14:textId="77777777" w:rsidR="00A87FA2" w:rsidRDefault="00A87FA2" w:rsidP="00A87FA2">
      <w:pPr>
        <w:pStyle w:val="ListBullet"/>
        <w:numPr>
          <w:ilvl w:val="0"/>
          <w:numId w:val="0"/>
        </w:numPr>
        <w:ind w:left="216" w:hanging="216"/>
      </w:pPr>
    </w:p>
    <w:sdt>
      <w:sdtPr>
        <w:id w:val="720946933"/>
        <w:placeholder>
          <w:docPart w:val="2583BE1D42752C42B8345B2411AE48BD"/>
        </w:placeholder>
        <w:temporary/>
        <w:showingPlcHdr/>
        <w15:appearance w15:val="hidden"/>
      </w:sdtPr>
      <w:sdtContent>
        <w:p w14:paraId="07EEF325" w14:textId="77777777" w:rsidR="00013A60" w:rsidRDefault="00922157">
          <w:pPr>
            <w:pStyle w:val="Heading1"/>
          </w:pPr>
          <w:r>
            <w:t>Education</w:t>
          </w:r>
        </w:p>
      </w:sdtContent>
    </w:sdt>
    <w:p w14:paraId="74F28FF4" w14:textId="3686C0DE" w:rsidR="00013A60" w:rsidRDefault="00374DC3">
      <w:r>
        <w:t xml:space="preserve">Secondary School Certificate </w:t>
      </w:r>
    </w:p>
    <w:p w14:paraId="5B439CB9" w14:textId="1F7436F5" w:rsidR="00374DC3" w:rsidRDefault="00374DC3">
      <w:r>
        <w:t xml:space="preserve">Higher secondary School Certificate </w:t>
      </w:r>
    </w:p>
    <w:p w14:paraId="188988B7" w14:textId="0308D0D0" w:rsidR="00013A60" w:rsidRDefault="00E504FA">
      <w:pPr>
        <w:pStyle w:val="Heading1"/>
      </w:pPr>
      <w:r>
        <w:t>ACKNOWLEDGEMENTS</w:t>
      </w:r>
    </w:p>
    <w:p w14:paraId="362C6C5D" w14:textId="7043FAE3" w:rsidR="00013A60" w:rsidRDefault="0081052F" w:rsidP="0081052F">
      <w:pPr>
        <w:pStyle w:val="ListBullet"/>
        <w:numPr>
          <w:ilvl w:val="0"/>
          <w:numId w:val="0"/>
        </w:numPr>
        <w:ind w:left="216"/>
      </w:pPr>
      <w:r>
        <w:t xml:space="preserve">I hereby declaring that the information furnished is to the best of my knowledge and I also assure to serve your organization to the best of my ability if given an opportunity. </w:t>
      </w:r>
    </w:p>
    <w:sectPr w:rsidR="00013A60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C769A" w14:textId="77777777" w:rsidR="00A43A6D" w:rsidRDefault="00A43A6D">
      <w:r>
        <w:separator/>
      </w:r>
    </w:p>
  </w:endnote>
  <w:endnote w:type="continuationSeparator" w:id="0">
    <w:p w14:paraId="672A6D4E" w14:textId="77777777" w:rsidR="00A43A6D" w:rsidRDefault="00A4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A610B" w14:textId="77777777" w:rsidR="00013A60" w:rsidRDefault="0092215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F6698" w14:textId="77777777" w:rsidR="00A43A6D" w:rsidRDefault="00A43A6D">
      <w:r>
        <w:separator/>
      </w:r>
    </w:p>
  </w:footnote>
  <w:footnote w:type="continuationSeparator" w:id="0">
    <w:p w14:paraId="020F67F3" w14:textId="77777777" w:rsidR="00A43A6D" w:rsidRDefault="00A43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2E935" w14:textId="77777777" w:rsidR="00013A60" w:rsidRDefault="00922157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83E0227" wp14:editId="3DE55142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0D972AC7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8AFFD" w14:textId="77777777" w:rsidR="00013A60" w:rsidRDefault="00922157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16B2892" wp14:editId="2700297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440F40" w14:textId="77777777" w:rsidR="00013A60" w:rsidRDefault="00013A6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216B2892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">
              <v:shape id="Frame 5" o:spid="_x0000_s1027" style="position:absolute;left:1333;width:73152;height:96012;visibility:visible;mso-wrap-style:square;v-text-anchor:middle" coordsize="7315200,96012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4C440F40" w14:textId="77777777" w:rsidR="00013A60" w:rsidRDefault="00013A60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7FA2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971250"/>
    <w:multiLevelType w:val="hybridMultilevel"/>
    <w:tmpl w:val="7034E3B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126171">
    <w:abstractNumId w:val="9"/>
  </w:num>
  <w:num w:numId="2" w16cid:durableId="75177585">
    <w:abstractNumId w:val="12"/>
  </w:num>
  <w:num w:numId="3" w16cid:durableId="671447370">
    <w:abstractNumId w:val="10"/>
  </w:num>
  <w:num w:numId="4" w16cid:durableId="1548907616">
    <w:abstractNumId w:val="7"/>
  </w:num>
  <w:num w:numId="5" w16cid:durableId="884802764">
    <w:abstractNumId w:val="6"/>
  </w:num>
  <w:num w:numId="6" w16cid:durableId="1359047642">
    <w:abstractNumId w:val="5"/>
  </w:num>
  <w:num w:numId="7" w16cid:durableId="476261456">
    <w:abstractNumId w:val="4"/>
  </w:num>
  <w:num w:numId="8" w16cid:durableId="564415852">
    <w:abstractNumId w:val="8"/>
  </w:num>
  <w:num w:numId="9" w16cid:durableId="2053377568">
    <w:abstractNumId w:val="3"/>
  </w:num>
  <w:num w:numId="10" w16cid:durableId="1322083958">
    <w:abstractNumId w:val="2"/>
  </w:num>
  <w:num w:numId="11" w16cid:durableId="1914729963">
    <w:abstractNumId w:val="1"/>
  </w:num>
  <w:num w:numId="12" w16cid:durableId="1466390167">
    <w:abstractNumId w:val="0"/>
  </w:num>
  <w:num w:numId="13" w16cid:durableId="1632251441">
    <w:abstractNumId w:val="13"/>
  </w:num>
  <w:num w:numId="14" w16cid:durableId="17509572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30"/>
    <w:rsid w:val="00013A60"/>
    <w:rsid w:val="00083D6D"/>
    <w:rsid w:val="000F2DF7"/>
    <w:rsid w:val="001C7EB2"/>
    <w:rsid w:val="001F2B30"/>
    <w:rsid w:val="00374DC3"/>
    <w:rsid w:val="003D18E8"/>
    <w:rsid w:val="005C6B8C"/>
    <w:rsid w:val="006478AF"/>
    <w:rsid w:val="006E1242"/>
    <w:rsid w:val="00742AA2"/>
    <w:rsid w:val="00752FCC"/>
    <w:rsid w:val="0076023C"/>
    <w:rsid w:val="0081052F"/>
    <w:rsid w:val="008175DE"/>
    <w:rsid w:val="0083622C"/>
    <w:rsid w:val="008D664C"/>
    <w:rsid w:val="008D6C05"/>
    <w:rsid w:val="00922157"/>
    <w:rsid w:val="009C3E88"/>
    <w:rsid w:val="009D4CE4"/>
    <w:rsid w:val="00A43A6D"/>
    <w:rsid w:val="00A805B0"/>
    <w:rsid w:val="00A87FA2"/>
    <w:rsid w:val="00B35F77"/>
    <w:rsid w:val="00B60C00"/>
    <w:rsid w:val="00BB08E9"/>
    <w:rsid w:val="00BF5CF2"/>
    <w:rsid w:val="00C15048"/>
    <w:rsid w:val="00D97AEB"/>
    <w:rsid w:val="00E504FA"/>
    <w:rsid w:val="00E76195"/>
    <w:rsid w:val="00E969E2"/>
    <w:rsid w:val="00EC289A"/>
    <w:rsid w:val="00F134E7"/>
    <w:rsid w:val="00F6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A8205"/>
  <w15:chartTrackingRefBased/>
  <w15:docId w15:val="{DC79027B-BB0A-6C4F-A01D-D0FF18B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FC85A742-35A4-904A-BCB7-35413DE50237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98F5F26B521F4497E477EB4034E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74730-1D4A-AE46-BFC1-D91D0ADE4A8B}"/>
      </w:docPartPr>
      <w:docPartBody>
        <w:p w:rsidR="00E43C50" w:rsidRDefault="00E43C50">
          <w:pPr>
            <w:pStyle w:val="1298F5F26B521F4497E477EB4034E28D"/>
          </w:pPr>
          <w:r>
            <w:t>Objective</w:t>
          </w:r>
        </w:p>
      </w:docPartBody>
    </w:docPart>
    <w:docPart>
      <w:docPartPr>
        <w:name w:val="E87031FBC77B8841A01C57E1504F5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E8D33-D23B-324D-B26B-25F142926FE5}"/>
      </w:docPartPr>
      <w:docPartBody>
        <w:p w:rsidR="00E43C50" w:rsidRDefault="00E43C50">
          <w:pPr>
            <w:pStyle w:val="E87031FBC77B8841A01C57E1504F5D88"/>
          </w:pPr>
          <w:r>
            <w:t>Experience</w:t>
          </w:r>
        </w:p>
      </w:docPartBody>
    </w:docPart>
    <w:docPart>
      <w:docPartPr>
        <w:name w:val="2583BE1D42752C42B8345B2411AE4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FEECF-41A9-AC49-A88C-1B685962E3F0}"/>
      </w:docPartPr>
      <w:docPartBody>
        <w:p w:rsidR="00E43C50" w:rsidRDefault="00E43C50">
          <w:pPr>
            <w:pStyle w:val="2583BE1D42752C42B8345B2411AE48BD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15608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58871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50"/>
    <w:rsid w:val="00742AA2"/>
    <w:rsid w:val="00841D14"/>
    <w:rsid w:val="00E4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98F5F26B521F4497E477EB4034E28D">
    <w:name w:val="1298F5F26B521F4497E477EB4034E28D"/>
  </w:style>
  <w:style w:type="paragraph" w:customStyle="1" w:styleId="E87031FBC77B8841A01C57E1504F5D88">
    <w:name w:val="E87031FBC77B8841A01C57E1504F5D88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eastAsia="ja-JP"/>
      <w14:ligatures w14:val="none"/>
    </w:rPr>
  </w:style>
  <w:style w:type="paragraph" w:customStyle="1" w:styleId="2583BE1D42752C42B8345B2411AE48BD">
    <w:name w:val="2583BE1D42752C42B8345B2411AE48BD"/>
  </w:style>
  <w:style w:type="paragraph" w:customStyle="1" w:styleId="5203A29D0369354DB92E7B8D8086200F">
    <w:name w:val="5203A29D0369354DB92E7B8D808620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049D-B675-42B7-9701-8F57847BD7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%7bFC85A742-35A4-904A-BCB7-35413DE50237%7dtf50002018.dotx</Template>
  <TotalTime>9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</dc:creator>
  <cp:keywords/>
  <dc:description/>
  <cp:lastModifiedBy>J S</cp:lastModifiedBy>
  <cp:revision>8</cp:revision>
  <dcterms:created xsi:type="dcterms:W3CDTF">2025-04-16T18:23:00Z</dcterms:created>
  <dcterms:modified xsi:type="dcterms:W3CDTF">2025-04-16T18:28:00Z</dcterms:modified>
</cp:coreProperties>
</file>