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4352"/>
      </w:tblGrid>
      <w:tr w:rsidR="00D92B95" w:rsidRPr="008F5276" w:rsidTr="006C08A0">
        <w:tc>
          <w:tcPr>
            <w:tcW w:w="5013" w:type="dxa"/>
            <w:vAlign w:val="bottom"/>
          </w:tcPr>
          <w:p w:rsidR="00C36E2C" w:rsidRDefault="007B5B60" w:rsidP="003B6F52">
            <w:pPr>
              <w:pStyle w:val="Title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1355725" y="52006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49425" cy="1885315"/>
                  <wp:effectExtent l="0" t="0" r="3175" b="63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171103_17535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188531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4F10">
              <w:t xml:space="preserve"> </w:t>
            </w:r>
            <w:r w:rsidR="00C36E2C">
              <w:t xml:space="preserve">   </w:t>
            </w:r>
          </w:p>
          <w:p w:rsidR="00BE1D8C" w:rsidRDefault="00A97BF6" w:rsidP="003B6F52">
            <w:pPr>
              <w:pStyle w:val="Title"/>
            </w:pPr>
            <w:sdt>
              <w:sdtPr>
                <w:alias w:val="Enter first name:"/>
                <w:tag w:val="Enter first name:"/>
                <w:id w:val="1306818671"/>
                <w:placeholder>
                  <w:docPart w:val="FEC4D24686034029A64F3517993E9A3D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 w:rsidR="00BE1D8C">
                  <w:br/>
                </w:r>
                <w:r w:rsidR="003B6F52">
                  <w:t>Imran</w:t>
                </w:r>
                <w:r w:rsidR="007B5B60">
                  <w:t xml:space="preserve"> </w:t>
                </w:r>
              </w:sdtContent>
            </w:sdt>
            <w:r w:rsidR="00D92B95">
              <w:br/>
            </w:r>
            <w:sdt>
              <w:sdtPr>
                <w:alias w:val="Enter last name:"/>
                <w:tag w:val="Enter last name:"/>
                <w:id w:val="-1656595288"/>
                <w:placeholder>
                  <w:docPart w:val="63C733B8705842818960D136CD36950B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3B6F52">
                  <w:t>Khan</w:t>
                </w:r>
              </w:sdtContent>
            </w:sdt>
          </w:p>
        </w:tc>
        <w:tc>
          <w:tcPr>
            <w:tcW w:w="4356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332"/>
              <w:gridCol w:w="20"/>
            </w:tblGrid>
            <w:tr w:rsidR="00932D92" w:rsidRPr="008F5276" w:rsidTr="008F2F74">
              <w:tc>
                <w:tcPr>
                  <w:tcW w:w="4332" w:type="dxa"/>
                  <w:tcMar>
                    <w:top w:w="0" w:type="dxa"/>
                    <w:left w:w="720" w:type="dxa"/>
                    <w:right w:w="29" w:type="dxa"/>
                  </w:tcMar>
                </w:tcPr>
                <w:p w:rsidR="004E2970" w:rsidRPr="008F5276" w:rsidRDefault="00A97BF6" w:rsidP="003B6F52">
                  <w:pPr>
                    <w:pStyle w:val="ContactInfo"/>
                    <w:rPr>
                      <w:b/>
                      <w:sz w:val="28"/>
                    </w:rPr>
                  </w:pPr>
                  <w:sdt>
                    <w:sdtPr>
                      <w:rPr>
                        <w:b/>
                        <w:sz w:val="28"/>
                      </w:rPr>
                      <w:alias w:val="Enter address:"/>
                      <w:tag w:val="Enter address:"/>
                      <w:id w:val="966779368"/>
                      <w:placeholder>
                        <w:docPart w:val="EBB65135872B44479B78B9334B0DAC5B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7B5B60">
                        <w:rPr>
                          <w:b/>
                          <w:sz w:val="28"/>
                        </w:rPr>
                        <w:br/>
                      </w:r>
                      <w:r w:rsidR="003B6F52" w:rsidRPr="008F5276">
                        <w:rPr>
                          <w:b/>
                          <w:sz w:val="28"/>
                        </w:rPr>
                        <w:t xml:space="preserve">Villa 88,building no 19,street no 908,zone 91,ezdan 21,al </w:t>
                      </w:r>
                      <w:proofErr w:type="spellStart"/>
                      <w:r w:rsidR="003B6F52" w:rsidRPr="008F5276">
                        <w:rPr>
                          <w:b/>
                          <w:sz w:val="28"/>
                        </w:rPr>
                        <w:t>wukair</w:t>
                      </w:r>
                      <w:proofErr w:type="spellEnd"/>
                      <w:r w:rsidR="003B6F52" w:rsidRPr="008F5276">
                        <w:rPr>
                          <w:b/>
                          <w:sz w:val="28"/>
                        </w:rPr>
                        <w:t xml:space="preserve"> ,</w:t>
                      </w:r>
                      <w:proofErr w:type="spellStart"/>
                      <w:r w:rsidR="003B6F52" w:rsidRPr="008F5276">
                        <w:rPr>
                          <w:b/>
                          <w:sz w:val="28"/>
                        </w:rPr>
                        <w:t>alwakra</w:t>
                      </w:r>
                      <w:proofErr w:type="spellEnd"/>
                      <w:r w:rsidR="003B6F52" w:rsidRPr="008F5276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3B6F52" w:rsidRPr="008F5276">
                        <w:rPr>
                          <w:b/>
                          <w:sz w:val="28"/>
                        </w:rPr>
                        <w:t>qatar</w:t>
                      </w:r>
                      <w:proofErr w:type="spellEnd"/>
                    </w:sdtContent>
                  </w:sdt>
                </w:p>
              </w:tc>
              <w:tc>
                <w:tcPr>
                  <w:tcW w:w="20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932D92" w:rsidRPr="008F5276" w:rsidRDefault="00932D92" w:rsidP="00932D92">
                  <w:pPr>
                    <w:pStyle w:val="Icons"/>
                    <w:rPr>
                      <w:b/>
                      <w:sz w:val="28"/>
                    </w:rPr>
                  </w:pPr>
                  <w:r w:rsidRPr="008F5276">
                    <w:rPr>
                      <w:b/>
                      <w:noProof/>
                      <w:sz w:val="28"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57C10200" wp14:editId="2276A9A5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B1E0A55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8F5276" w:rsidTr="008F2F74">
              <w:sdt>
                <w:sdtPr>
                  <w:rPr>
                    <w:b/>
                    <w:sz w:val="28"/>
                  </w:rPr>
                  <w:alias w:val="Enter phone:"/>
                  <w:tag w:val="Enter phone:"/>
                  <w:id w:val="-1849400302"/>
                  <w:placeholder>
                    <w:docPart w:val="C658974DE5F546EF9752DDE5A41456B3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4332" w:type="dxa"/>
                      <w:tcMar>
                        <w:left w:w="720" w:type="dxa"/>
                        <w:right w:w="29" w:type="dxa"/>
                      </w:tcMar>
                    </w:tcPr>
                    <w:p w:rsidR="00932D92" w:rsidRPr="008F5276" w:rsidRDefault="003B6F52" w:rsidP="003B6F52">
                      <w:pPr>
                        <w:pStyle w:val="ContactInfo"/>
                        <w:rPr>
                          <w:b/>
                          <w:sz w:val="28"/>
                        </w:rPr>
                      </w:pPr>
                      <w:r w:rsidRPr="008F5276">
                        <w:rPr>
                          <w:b/>
                          <w:sz w:val="28"/>
                        </w:rPr>
                        <w:t>+97470609632</w:t>
                      </w:r>
                    </w:p>
                  </w:tc>
                </w:sdtContent>
              </w:sdt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932D92" w:rsidRPr="008F5276" w:rsidRDefault="00932D92" w:rsidP="00932D92">
                  <w:pPr>
                    <w:pStyle w:val="Icons"/>
                    <w:rPr>
                      <w:b/>
                      <w:sz w:val="28"/>
                    </w:rPr>
                  </w:pPr>
                  <w:r w:rsidRPr="008F5276">
                    <w:rPr>
                      <w:b/>
                      <w:noProof/>
                      <w:sz w:val="28"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3D56EB25" wp14:editId="4A87B9DD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8255385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8F5276" w:rsidTr="008F2F74">
              <w:sdt>
                <w:sdtPr>
                  <w:rPr>
                    <w:b/>
                    <w:sz w:val="28"/>
                  </w:rPr>
                  <w:alias w:val="Enter email:"/>
                  <w:tag w:val="Enter email:"/>
                  <w:id w:val="-675184368"/>
                  <w:placeholder>
                    <w:docPart w:val="95003C135155411E87D0ACE9CD231BC1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4332" w:type="dxa"/>
                      <w:tcMar>
                        <w:left w:w="720" w:type="dxa"/>
                        <w:right w:w="29" w:type="dxa"/>
                      </w:tcMar>
                    </w:tcPr>
                    <w:p w:rsidR="00932D92" w:rsidRPr="008F5276" w:rsidRDefault="003B6F52" w:rsidP="003B6F52">
                      <w:pPr>
                        <w:pStyle w:val="ContactInfo"/>
                        <w:rPr>
                          <w:b/>
                          <w:sz w:val="28"/>
                        </w:rPr>
                      </w:pPr>
                      <w:r w:rsidRPr="008F5276">
                        <w:rPr>
                          <w:b/>
                          <w:sz w:val="28"/>
                        </w:rPr>
                        <w:t>Imrankhanik9090@gmail.com</w:t>
                      </w:r>
                    </w:p>
                  </w:tc>
                </w:sdtContent>
              </w:sdt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932D92" w:rsidRPr="008F5276" w:rsidRDefault="007307A3" w:rsidP="00932D92">
                  <w:pPr>
                    <w:pStyle w:val="Icons"/>
                    <w:rPr>
                      <w:b/>
                      <w:sz w:val="28"/>
                    </w:rPr>
                  </w:pPr>
                  <w:r w:rsidRPr="008F5276">
                    <w:rPr>
                      <w:b/>
                      <w:noProof/>
                      <w:sz w:val="28"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3C7753B8" wp14:editId="040E649E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7CF9FA3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92B95" w:rsidRPr="008F5276" w:rsidRDefault="00D92B95" w:rsidP="009D3336">
            <w:pPr>
              <w:pStyle w:val="Header"/>
              <w:rPr>
                <w:b/>
                <w:sz w:val="28"/>
              </w:rPr>
            </w:pPr>
          </w:p>
        </w:tc>
      </w:tr>
    </w:tbl>
    <w:p w:rsidR="008F2F74" w:rsidRPr="008F5276" w:rsidRDefault="003B6F52">
      <w:pPr>
        <w:rPr>
          <w:b/>
          <w:sz w:val="28"/>
          <w:szCs w:val="28"/>
        </w:rPr>
      </w:pPr>
      <w:r w:rsidRPr="008F5276">
        <w:rPr>
          <w:b/>
          <w:sz w:val="28"/>
          <w:szCs w:val="28"/>
        </w:rPr>
        <w:t xml:space="preserve">Seeking a challenging &amp; growth oriented </w:t>
      </w:r>
      <w:r w:rsidR="00D978A1" w:rsidRPr="008F5276">
        <w:rPr>
          <w:b/>
          <w:sz w:val="28"/>
          <w:szCs w:val="28"/>
        </w:rPr>
        <w:t>position in</w:t>
      </w:r>
      <w:r w:rsidRPr="008F5276">
        <w:rPr>
          <w:b/>
          <w:sz w:val="28"/>
          <w:szCs w:val="28"/>
        </w:rPr>
        <w:t xml:space="preserve"> a reputable and progressive</w:t>
      </w:r>
      <w:r w:rsidR="008F2F74" w:rsidRPr="008F5276">
        <w:rPr>
          <w:b/>
          <w:sz w:val="28"/>
          <w:szCs w:val="28"/>
        </w:rPr>
        <w:t xml:space="preserve"> organization that offers a dynamic </w:t>
      </w:r>
      <w:r w:rsidR="00D978A1" w:rsidRPr="008F5276">
        <w:rPr>
          <w:b/>
          <w:sz w:val="28"/>
          <w:szCs w:val="28"/>
        </w:rPr>
        <w:t>environment, a</w:t>
      </w:r>
      <w:r w:rsidR="008F2F74" w:rsidRPr="008F5276">
        <w:rPr>
          <w:b/>
          <w:sz w:val="28"/>
          <w:szCs w:val="28"/>
        </w:rPr>
        <w:t xml:space="preserve"> stable career path and an opportunity to apply my qualification and experience to the fullest and prove myself by being a part of further growth of the organizatio</w:t>
      </w:r>
      <w:r w:rsidR="000D22CA" w:rsidRPr="008F5276">
        <w:rPr>
          <w:b/>
          <w:sz w:val="28"/>
          <w:szCs w:val="28"/>
        </w:rPr>
        <w:t>n</w:t>
      </w:r>
    </w:p>
    <w:p w:rsidR="000D22CA" w:rsidRPr="003B7973" w:rsidRDefault="000D22CA">
      <w:pPr>
        <w:rPr>
          <w:rFonts w:asciiTheme="majorHAnsi" w:hAnsiTheme="majorHAnsi"/>
          <w:b/>
          <w:sz w:val="36"/>
          <w:u w:val="single"/>
        </w:rPr>
      </w:pPr>
      <w:r w:rsidRPr="003B7973">
        <w:rPr>
          <w:rFonts w:asciiTheme="majorHAnsi" w:hAnsiTheme="majorHAnsi"/>
          <w:b/>
          <w:sz w:val="36"/>
          <w:u w:val="single"/>
        </w:rPr>
        <w:t>Personal Information</w:t>
      </w:r>
    </w:p>
    <w:p w:rsidR="000D22CA" w:rsidRPr="00D978A1" w:rsidRDefault="000D22CA" w:rsidP="000D22CA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D978A1">
        <w:rPr>
          <w:b/>
          <w:sz w:val="28"/>
          <w:szCs w:val="28"/>
        </w:rPr>
        <w:t xml:space="preserve">Father Name: Noor </w:t>
      </w:r>
      <w:proofErr w:type="spellStart"/>
      <w:r w:rsidRPr="00D978A1">
        <w:rPr>
          <w:b/>
          <w:sz w:val="28"/>
          <w:szCs w:val="28"/>
        </w:rPr>
        <w:t>Hashim</w:t>
      </w:r>
      <w:proofErr w:type="spellEnd"/>
    </w:p>
    <w:p w:rsidR="000D22CA" w:rsidRPr="00D978A1" w:rsidRDefault="000D22CA" w:rsidP="000D22CA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D978A1">
        <w:rPr>
          <w:b/>
          <w:sz w:val="28"/>
          <w:szCs w:val="28"/>
        </w:rPr>
        <w:t xml:space="preserve">Date Of Birth </w:t>
      </w:r>
      <w:r w:rsidR="008F5276">
        <w:rPr>
          <w:b/>
          <w:sz w:val="28"/>
          <w:szCs w:val="28"/>
        </w:rPr>
        <w:t xml:space="preserve"> </w:t>
      </w:r>
      <w:r w:rsidRPr="00D978A1">
        <w:rPr>
          <w:b/>
          <w:sz w:val="28"/>
          <w:szCs w:val="28"/>
        </w:rPr>
        <w:t>:5/4/1995</w:t>
      </w:r>
    </w:p>
    <w:p w:rsidR="000D22CA" w:rsidRPr="00D978A1" w:rsidRDefault="000D22CA" w:rsidP="000D22CA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D978A1">
        <w:rPr>
          <w:b/>
          <w:sz w:val="28"/>
          <w:szCs w:val="28"/>
        </w:rPr>
        <w:t>NIC NO : 17101-2398964-5</w:t>
      </w:r>
    </w:p>
    <w:p w:rsidR="000D22CA" w:rsidRPr="00D978A1" w:rsidRDefault="00D978A1" w:rsidP="000D22CA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D978A1">
        <w:rPr>
          <w:b/>
          <w:sz w:val="28"/>
          <w:szCs w:val="28"/>
        </w:rPr>
        <w:t>Domicile: District</w:t>
      </w:r>
      <w:r w:rsidR="000D22CA" w:rsidRPr="00D978A1">
        <w:rPr>
          <w:b/>
          <w:sz w:val="28"/>
          <w:szCs w:val="28"/>
        </w:rPr>
        <w:t xml:space="preserve"> Mohmand</w:t>
      </w:r>
    </w:p>
    <w:p w:rsidR="000D22CA" w:rsidRPr="00D978A1" w:rsidRDefault="00D978A1" w:rsidP="000D22CA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D978A1">
        <w:rPr>
          <w:b/>
          <w:sz w:val="28"/>
          <w:szCs w:val="28"/>
        </w:rPr>
        <w:t>Marital Status: Single</w:t>
      </w:r>
    </w:p>
    <w:p w:rsidR="00D978A1" w:rsidRPr="00D978A1" w:rsidRDefault="00D978A1" w:rsidP="000D22CA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D978A1">
        <w:rPr>
          <w:b/>
          <w:sz w:val="28"/>
          <w:szCs w:val="28"/>
        </w:rPr>
        <w:t>Nationality:</w:t>
      </w:r>
      <w:r>
        <w:rPr>
          <w:b/>
          <w:sz w:val="28"/>
          <w:szCs w:val="28"/>
        </w:rPr>
        <w:t xml:space="preserve"> </w:t>
      </w:r>
      <w:r w:rsidRPr="00D978A1">
        <w:rPr>
          <w:b/>
          <w:sz w:val="28"/>
          <w:szCs w:val="28"/>
        </w:rPr>
        <w:t>Pakistani</w:t>
      </w:r>
    </w:p>
    <w:p w:rsidR="00D978A1" w:rsidRDefault="00D978A1" w:rsidP="000D22CA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D978A1">
        <w:rPr>
          <w:b/>
          <w:sz w:val="28"/>
          <w:szCs w:val="28"/>
        </w:rPr>
        <w:t>Religion : Islam</w:t>
      </w:r>
    </w:p>
    <w:p w:rsidR="008F5276" w:rsidRPr="00D978A1" w:rsidRDefault="008F5276" w:rsidP="000D22CA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Passport No: FA4159641</w:t>
      </w:r>
    </w:p>
    <w:p w:rsidR="000D22CA" w:rsidRPr="000D22CA" w:rsidRDefault="000D22CA" w:rsidP="000D22CA">
      <w:pPr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              </w:t>
      </w:r>
    </w:p>
    <w:p w:rsidR="00AD13CB" w:rsidRPr="003B7973" w:rsidRDefault="00D978A1" w:rsidP="00AD13CB">
      <w:pPr>
        <w:pStyle w:val="Heading1"/>
        <w:rPr>
          <w:u w:val="single"/>
        </w:rPr>
      </w:pPr>
      <w:r>
        <w:t xml:space="preserve"> </w:t>
      </w:r>
      <w:r w:rsidRPr="003B7973">
        <w:rPr>
          <w:u w:val="single"/>
        </w:rPr>
        <w:t>Skills</w:t>
      </w:r>
    </w:p>
    <w:p w:rsidR="00D978A1" w:rsidRPr="003E46F9" w:rsidRDefault="00D978A1" w:rsidP="00D978A1">
      <w:pPr>
        <w:pStyle w:val="Heading1"/>
        <w:numPr>
          <w:ilvl w:val="0"/>
          <w:numId w:val="16"/>
        </w:numPr>
        <w:rPr>
          <w:rFonts w:asciiTheme="minorHAnsi" w:hAnsiTheme="minorHAnsi"/>
          <w:sz w:val="28"/>
          <w:szCs w:val="28"/>
        </w:rPr>
      </w:pPr>
      <w:r w:rsidRPr="003E46F9">
        <w:rPr>
          <w:rFonts w:asciiTheme="minorHAnsi" w:hAnsiTheme="minorHAnsi"/>
          <w:sz w:val="28"/>
          <w:szCs w:val="28"/>
        </w:rPr>
        <w:t>Social Worker</w:t>
      </w:r>
    </w:p>
    <w:p w:rsidR="00D978A1" w:rsidRPr="003E46F9" w:rsidRDefault="00D978A1" w:rsidP="00D978A1">
      <w:pPr>
        <w:pStyle w:val="Heading1"/>
        <w:numPr>
          <w:ilvl w:val="0"/>
          <w:numId w:val="16"/>
        </w:numPr>
        <w:rPr>
          <w:rFonts w:asciiTheme="minorHAnsi" w:hAnsiTheme="minorHAnsi"/>
          <w:sz w:val="28"/>
          <w:szCs w:val="28"/>
        </w:rPr>
      </w:pPr>
      <w:r w:rsidRPr="003E46F9">
        <w:rPr>
          <w:rFonts w:asciiTheme="minorHAnsi" w:hAnsiTheme="minorHAnsi"/>
          <w:sz w:val="28"/>
          <w:szCs w:val="28"/>
        </w:rPr>
        <w:t>Criminal Lawyer</w:t>
      </w:r>
    </w:p>
    <w:p w:rsidR="00D978A1" w:rsidRPr="003E46F9" w:rsidRDefault="00D978A1" w:rsidP="00D978A1">
      <w:pPr>
        <w:pStyle w:val="Heading1"/>
        <w:numPr>
          <w:ilvl w:val="0"/>
          <w:numId w:val="16"/>
        </w:numPr>
        <w:rPr>
          <w:rFonts w:asciiTheme="minorHAnsi" w:hAnsiTheme="minorHAnsi"/>
          <w:sz w:val="28"/>
          <w:szCs w:val="28"/>
        </w:rPr>
      </w:pPr>
      <w:r w:rsidRPr="003E46F9">
        <w:rPr>
          <w:rFonts w:asciiTheme="minorHAnsi" w:hAnsiTheme="minorHAnsi"/>
          <w:sz w:val="28"/>
          <w:szCs w:val="28"/>
        </w:rPr>
        <w:t>Civil Lawyer</w:t>
      </w:r>
    </w:p>
    <w:p w:rsidR="00D978A1" w:rsidRPr="003E46F9" w:rsidRDefault="00D978A1" w:rsidP="00D978A1">
      <w:pPr>
        <w:pStyle w:val="Heading1"/>
        <w:numPr>
          <w:ilvl w:val="0"/>
          <w:numId w:val="16"/>
        </w:numPr>
        <w:rPr>
          <w:rFonts w:asciiTheme="minorHAnsi" w:hAnsiTheme="minorHAnsi"/>
          <w:sz w:val="28"/>
          <w:szCs w:val="28"/>
        </w:rPr>
      </w:pPr>
      <w:r w:rsidRPr="003E46F9">
        <w:rPr>
          <w:rFonts w:asciiTheme="minorHAnsi" w:hAnsiTheme="minorHAnsi"/>
          <w:sz w:val="28"/>
          <w:szCs w:val="28"/>
        </w:rPr>
        <w:t>Family Lawyer</w:t>
      </w:r>
    </w:p>
    <w:p w:rsidR="00D978A1" w:rsidRPr="003E46F9" w:rsidRDefault="00D978A1" w:rsidP="00D978A1">
      <w:pPr>
        <w:pStyle w:val="Heading1"/>
        <w:numPr>
          <w:ilvl w:val="0"/>
          <w:numId w:val="16"/>
        </w:numPr>
        <w:rPr>
          <w:rFonts w:asciiTheme="minorHAnsi" w:hAnsiTheme="minorHAnsi"/>
          <w:sz w:val="28"/>
          <w:szCs w:val="28"/>
        </w:rPr>
      </w:pPr>
      <w:r w:rsidRPr="003E46F9">
        <w:rPr>
          <w:rFonts w:asciiTheme="minorHAnsi" w:hAnsiTheme="minorHAnsi"/>
          <w:sz w:val="28"/>
          <w:szCs w:val="28"/>
        </w:rPr>
        <w:t>Services Lawyer</w:t>
      </w:r>
    </w:p>
    <w:p w:rsidR="005B1D68" w:rsidRDefault="00A97BF6" w:rsidP="004937AE">
      <w:pPr>
        <w:pStyle w:val="Heading1"/>
      </w:pPr>
      <w:sdt>
        <w:sdtPr>
          <w:alias w:val="Experience:"/>
          <w:tag w:val="Experience:"/>
          <w:id w:val="-898354009"/>
          <w:placeholder>
            <w:docPart w:val="AB6D1D6CFD6448628B5BD4774021AEE7"/>
          </w:placeholder>
          <w:temporary/>
          <w:showingPlcHdr/>
          <w15:appearance w15:val="hidden"/>
        </w:sdtPr>
        <w:sdtEndPr/>
        <w:sdtContent>
          <w:r w:rsidR="004937AE" w:rsidRPr="003B7973">
            <w:rPr>
              <w:u w:val="single"/>
            </w:rPr>
            <w:t>Experience</w:t>
          </w:r>
        </w:sdtContent>
      </w:sdt>
    </w:p>
    <w:p w:rsidR="0023705D" w:rsidRPr="00D413F9" w:rsidRDefault="00C506A2" w:rsidP="00C506A2">
      <w:pPr>
        <w:pStyle w:val="Heading3"/>
        <w:ind w:left="720" w:hanging="720"/>
      </w:pPr>
      <w:r>
        <w:t>2017 to 2023</w:t>
      </w:r>
    </w:p>
    <w:p w:rsidR="0023705D" w:rsidRPr="00513EFC" w:rsidRDefault="003E46F9" w:rsidP="00513EFC">
      <w:pPr>
        <w:pStyle w:val="Heading2"/>
      </w:pPr>
      <w:r w:rsidRPr="003B7973">
        <w:rPr>
          <w:color w:val="auto"/>
        </w:rPr>
        <w:t>Lawyer</w:t>
      </w:r>
      <w:r w:rsidR="00E03F71" w:rsidRPr="003B7973">
        <w:rPr>
          <w:color w:val="auto"/>
        </w:rPr>
        <w:t xml:space="preserve"> </w:t>
      </w:r>
      <w:r w:rsidR="0095272C" w:rsidRPr="003B7973">
        <w:rPr>
          <w:color w:val="auto"/>
        </w:rPr>
        <w:t>/</w:t>
      </w:r>
      <w:r w:rsidR="005A4A49" w:rsidRPr="003B7973">
        <w:rPr>
          <w:color w:val="auto"/>
        </w:rPr>
        <w:t xml:space="preserve"> </w:t>
      </w:r>
      <w:r>
        <w:rPr>
          <w:rStyle w:val="Emphasis"/>
        </w:rPr>
        <w:t xml:space="preserve">District &amp; Session Court </w:t>
      </w:r>
      <w:proofErr w:type="spellStart"/>
      <w:r>
        <w:rPr>
          <w:rStyle w:val="Emphasis"/>
        </w:rPr>
        <w:t>Peshawar</w:t>
      </w:r>
      <w:proofErr w:type="gramStart"/>
      <w:r>
        <w:rPr>
          <w:rStyle w:val="Emphasis"/>
        </w:rPr>
        <w:t>,KPK,Pakistan</w:t>
      </w:r>
      <w:proofErr w:type="spellEnd"/>
      <w:proofErr w:type="gramEnd"/>
      <w:r>
        <w:rPr>
          <w:rStyle w:val="Emphasis"/>
        </w:rPr>
        <w:t>.</w:t>
      </w:r>
    </w:p>
    <w:p w:rsidR="00D413F9" w:rsidRPr="00084F10" w:rsidRDefault="00985D0A" w:rsidP="00D413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Dealt </w:t>
      </w:r>
      <w:proofErr w:type="gramStart"/>
      <w:r>
        <w:rPr>
          <w:b/>
          <w:sz w:val="28"/>
          <w:szCs w:val="28"/>
        </w:rPr>
        <w:t xml:space="preserve">with </w:t>
      </w:r>
      <w:r w:rsidR="003E46F9" w:rsidRPr="008F5276">
        <w:rPr>
          <w:b/>
          <w:sz w:val="28"/>
          <w:szCs w:val="28"/>
        </w:rPr>
        <w:t xml:space="preserve"> </w:t>
      </w:r>
      <w:r w:rsidR="00C506A2" w:rsidRPr="008F5276">
        <w:rPr>
          <w:b/>
          <w:sz w:val="28"/>
          <w:szCs w:val="28"/>
        </w:rPr>
        <w:t>different</w:t>
      </w:r>
      <w:proofErr w:type="gramEnd"/>
      <w:r w:rsidR="00C506A2" w:rsidRPr="008F5276">
        <w:rPr>
          <w:b/>
          <w:sz w:val="28"/>
          <w:szCs w:val="28"/>
        </w:rPr>
        <w:t xml:space="preserve"> criminal</w:t>
      </w:r>
      <w:r w:rsidR="003E46F9" w:rsidRPr="008F5276">
        <w:rPr>
          <w:b/>
          <w:sz w:val="28"/>
          <w:szCs w:val="28"/>
        </w:rPr>
        <w:t>, family, civil &amp; services suites at District &amp; Session</w:t>
      </w:r>
      <w:r w:rsidR="003E46F9" w:rsidRPr="00C506A2">
        <w:rPr>
          <w:sz w:val="28"/>
          <w:szCs w:val="28"/>
        </w:rPr>
        <w:t xml:space="preserve"> </w:t>
      </w:r>
      <w:r w:rsidR="003E46F9" w:rsidRPr="008F5276">
        <w:rPr>
          <w:b/>
          <w:sz w:val="28"/>
          <w:szCs w:val="28"/>
        </w:rPr>
        <w:t xml:space="preserve">Court </w:t>
      </w:r>
    </w:p>
    <w:p w:rsidR="0070237E" w:rsidRDefault="000D3C30" w:rsidP="00725CB5">
      <w:pPr>
        <w:pStyle w:val="Heading1"/>
      </w:pPr>
      <w:r>
        <w:t xml:space="preserve"> Education</w:t>
      </w:r>
    </w:p>
    <w:p w:rsidR="000D3C30" w:rsidRPr="001C3D51" w:rsidRDefault="000D3C30" w:rsidP="000D3C30">
      <w:pPr>
        <w:pStyle w:val="Heading1"/>
        <w:numPr>
          <w:ilvl w:val="0"/>
          <w:numId w:val="17"/>
        </w:numPr>
        <w:rPr>
          <w:rFonts w:asciiTheme="minorHAnsi" w:hAnsiTheme="minorHAnsi"/>
        </w:rPr>
      </w:pPr>
      <w:r w:rsidRPr="001C3D51">
        <w:rPr>
          <w:rFonts w:asciiTheme="minorHAnsi" w:hAnsiTheme="minorHAnsi"/>
        </w:rPr>
        <w:t>2010</w:t>
      </w:r>
    </w:p>
    <w:p w:rsidR="0070237E" w:rsidRPr="001C3D51" w:rsidRDefault="000D3C30" w:rsidP="000D3C30">
      <w:pPr>
        <w:pStyle w:val="Heading2"/>
        <w:numPr>
          <w:ilvl w:val="0"/>
          <w:numId w:val="17"/>
        </w:numPr>
        <w:rPr>
          <w:rStyle w:val="Emphasis"/>
          <w:rFonts w:asciiTheme="minorHAnsi" w:hAnsiTheme="minorHAnsi"/>
          <w:iCs w:val="0"/>
          <w:color w:val="007FAB" w:themeColor="accent1"/>
        </w:rPr>
      </w:pPr>
      <w:r w:rsidRPr="001C3D51">
        <w:rPr>
          <w:rFonts w:asciiTheme="minorHAnsi" w:hAnsiTheme="minorHAnsi"/>
          <w:color w:val="auto"/>
        </w:rPr>
        <w:t>S.S.C</w:t>
      </w:r>
      <w:r w:rsidR="0095272C" w:rsidRPr="001C3D51">
        <w:rPr>
          <w:rFonts w:asciiTheme="minorHAnsi" w:hAnsiTheme="minorHAnsi"/>
          <w:color w:val="auto"/>
        </w:rPr>
        <w:t>/</w:t>
      </w:r>
      <w:r w:rsidR="0070237E" w:rsidRPr="001C3D51">
        <w:rPr>
          <w:rFonts w:asciiTheme="minorHAnsi" w:hAnsiTheme="minorHAnsi"/>
          <w:color w:val="auto"/>
        </w:rPr>
        <w:t xml:space="preserve"> </w:t>
      </w:r>
      <w:r w:rsidRPr="001C3D51">
        <w:rPr>
          <w:rStyle w:val="Emphasis"/>
          <w:rFonts w:asciiTheme="minorHAnsi" w:hAnsiTheme="minorHAnsi"/>
        </w:rPr>
        <w:t xml:space="preserve">BISE </w:t>
      </w:r>
      <w:proofErr w:type="spellStart"/>
      <w:r w:rsidRPr="001C3D51">
        <w:rPr>
          <w:rStyle w:val="Emphasis"/>
          <w:rFonts w:asciiTheme="minorHAnsi" w:hAnsiTheme="minorHAnsi"/>
        </w:rPr>
        <w:t>Peshawar</w:t>
      </w:r>
      <w:proofErr w:type="gramStart"/>
      <w:r w:rsidRPr="001C3D51">
        <w:rPr>
          <w:rStyle w:val="Emphasis"/>
          <w:rFonts w:asciiTheme="minorHAnsi" w:hAnsiTheme="minorHAnsi"/>
        </w:rPr>
        <w:t>,Peshawar</w:t>
      </w:r>
      <w:proofErr w:type="spellEnd"/>
      <w:proofErr w:type="gramEnd"/>
      <w:r w:rsidRPr="001C3D51">
        <w:rPr>
          <w:rStyle w:val="Emphasis"/>
          <w:rFonts w:asciiTheme="minorHAnsi" w:hAnsiTheme="minorHAnsi"/>
        </w:rPr>
        <w:t xml:space="preserve"> Model School Boys 2,Warsak Road ,</w:t>
      </w:r>
      <w:proofErr w:type="spellStart"/>
      <w:r w:rsidRPr="001C3D51">
        <w:rPr>
          <w:rStyle w:val="Emphasis"/>
          <w:rFonts w:asciiTheme="minorHAnsi" w:hAnsiTheme="minorHAnsi"/>
        </w:rPr>
        <w:t>Peshawar,</w:t>
      </w:r>
      <w:r w:rsidR="001C3D51">
        <w:rPr>
          <w:rStyle w:val="Emphasis"/>
          <w:rFonts w:asciiTheme="minorHAnsi" w:hAnsiTheme="minorHAnsi"/>
        </w:rPr>
        <w:t>KPK</w:t>
      </w:r>
      <w:proofErr w:type="spellEnd"/>
      <w:r w:rsidR="001C3D51">
        <w:rPr>
          <w:rStyle w:val="Emphasis"/>
          <w:rFonts w:asciiTheme="minorHAnsi" w:hAnsiTheme="minorHAnsi"/>
        </w:rPr>
        <w:t xml:space="preserve"> </w:t>
      </w:r>
      <w:r w:rsidRPr="001C3D51">
        <w:rPr>
          <w:rStyle w:val="Emphasis"/>
          <w:rFonts w:asciiTheme="minorHAnsi" w:hAnsiTheme="minorHAnsi"/>
        </w:rPr>
        <w:t>Pakistan</w:t>
      </w:r>
    </w:p>
    <w:p w:rsidR="000D3C30" w:rsidRPr="001C3D51" w:rsidRDefault="000D3C30" w:rsidP="000D3C30">
      <w:pPr>
        <w:pStyle w:val="Heading2"/>
        <w:numPr>
          <w:ilvl w:val="0"/>
          <w:numId w:val="17"/>
        </w:numPr>
        <w:rPr>
          <w:rFonts w:asciiTheme="minorHAnsi" w:hAnsiTheme="minorHAnsi"/>
          <w:color w:val="auto"/>
        </w:rPr>
      </w:pPr>
      <w:r w:rsidRPr="001C3D51">
        <w:rPr>
          <w:rFonts w:asciiTheme="minorHAnsi" w:hAnsiTheme="minorHAnsi"/>
          <w:color w:val="auto"/>
        </w:rPr>
        <w:t>Grade: A +</w:t>
      </w:r>
    </w:p>
    <w:p w:rsidR="0070237E" w:rsidRPr="001C3D51" w:rsidRDefault="0070237E" w:rsidP="000D3C30">
      <w:pPr>
        <w:pStyle w:val="ListParagraph"/>
      </w:pPr>
    </w:p>
    <w:p w:rsidR="000D3C30" w:rsidRPr="001C3D51" w:rsidRDefault="000D3C30" w:rsidP="00722568">
      <w:pPr>
        <w:pStyle w:val="ListParagraph"/>
        <w:numPr>
          <w:ilvl w:val="0"/>
          <w:numId w:val="17"/>
        </w:numPr>
        <w:rPr>
          <w:b/>
          <w:sz w:val="32"/>
          <w:szCs w:val="32"/>
        </w:rPr>
      </w:pPr>
      <w:r w:rsidRPr="001C3D51">
        <w:rPr>
          <w:b/>
          <w:sz w:val="32"/>
          <w:szCs w:val="32"/>
        </w:rPr>
        <w:t>2012</w:t>
      </w:r>
    </w:p>
    <w:p w:rsidR="0070237E" w:rsidRPr="001C3D51" w:rsidRDefault="000D3C30" w:rsidP="0070237E">
      <w:pPr>
        <w:pStyle w:val="ListParagraph"/>
        <w:numPr>
          <w:ilvl w:val="0"/>
          <w:numId w:val="17"/>
        </w:numPr>
        <w:rPr>
          <w:rStyle w:val="Emphasis"/>
          <w:b/>
          <w:iCs w:val="0"/>
          <w:sz w:val="32"/>
          <w:szCs w:val="32"/>
        </w:rPr>
      </w:pPr>
      <w:proofErr w:type="spellStart"/>
      <w:r w:rsidRPr="001C3D51">
        <w:rPr>
          <w:b/>
          <w:sz w:val="32"/>
          <w:szCs w:val="32"/>
        </w:rPr>
        <w:t>F.Sc</w:t>
      </w:r>
      <w:proofErr w:type="spellEnd"/>
      <w:r w:rsidR="0095272C" w:rsidRPr="001C3D51">
        <w:rPr>
          <w:b/>
          <w:sz w:val="32"/>
          <w:szCs w:val="32"/>
        </w:rPr>
        <w:t>/</w:t>
      </w:r>
      <w:r w:rsidR="0070237E" w:rsidRPr="001C3D51">
        <w:rPr>
          <w:b/>
          <w:sz w:val="32"/>
          <w:szCs w:val="32"/>
        </w:rPr>
        <w:t xml:space="preserve"> </w:t>
      </w:r>
      <w:r w:rsidRPr="001C3D51">
        <w:rPr>
          <w:rStyle w:val="Emphasis"/>
          <w:b/>
          <w:sz w:val="32"/>
          <w:szCs w:val="32"/>
        </w:rPr>
        <w:t xml:space="preserve"> BISE </w:t>
      </w:r>
      <w:proofErr w:type="spellStart"/>
      <w:r w:rsidRPr="001C3D51">
        <w:rPr>
          <w:rStyle w:val="Emphasis"/>
          <w:b/>
          <w:sz w:val="32"/>
          <w:szCs w:val="32"/>
        </w:rPr>
        <w:t>Peshawar,Peshawar</w:t>
      </w:r>
      <w:proofErr w:type="spellEnd"/>
      <w:r w:rsidRPr="001C3D51">
        <w:rPr>
          <w:rStyle w:val="Emphasis"/>
          <w:b/>
          <w:sz w:val="32"/>
          <w:szCs w:val="32"/>
        </w:rPr>
        <w:t xml:space="preserve"> Public </w:t>
      </w:r>
      <w:r w:rsidR="00722568" w:rsidRPr="001C3D51">
        <w:rPr>
          <w:rStyle w:val="Emphasis"/>
          <w:b/>
          <w:sz w:val="32"/>
          <w:szCs w:val="32"/>
        </w:rPr>
        <w:t>School</w:t>
      </w:r>
      <w:r w:rsidRPr="001C3D51">
        <w:rPr>
          <w:rStyle w:val="Emphasis"/>
          <w:b/>
          <w:sz w:val="32"/>
          <w:szCs w:val="32"/>
        </w:rPr>
        <w:t xml:space="preserve"> &amp; </w:t>
      </w:r>
      <w:r w:rsidR="00722568" w:rsidRPr="001C3D51">
        <w:rPr>
          <w:rStyle w:val="Emphasis"/>
          <w:b/>
          <w:sz w:val="32"/>
          <w:szCs w:val="32"/>
        </w:rPr>
        <w:t xml:space="preserve"> </w:t>
      </w:r>
      <w:proofErr w:type="spellStart"/>
      <w:r w:rsidR="001C3D51">
        <w:rPr>
          <w:rStyle w:val="Emphasis"/>
          <w:b/>
          <w:sz w:val="32"/>
          <w:szCs w:val="32"/>
        </w:rPr>
        <w:t>College,Warsak</w:t>
      </w:r>
      <w:proofErr w:type="spellEnd"/>
      <w:r w:rsidR="001C3D51">
        <w:rPr>
          <w:rStyle w:val="Emphasis"/>
          <w:b/>
          <w:sz w:val="32"/>
          <w:szCs w:val="32"/>
        </w:rPr>
        <w:t xml:space="preserve"> R</w:t>
      </w:r>
      <w:r w:rsidRPr="001C3D51">
        <w:rPr>
          <w:rStyle w:val="Emphasis"/>
          <w:b/>
          <w:sz w:val="32"/>
          <w:szCs w:val="32"/>
        </w:rPr>
        <w:t xml:space="preserve">oad </w:t>
      </w:r>
      <w:proofErr w:type="spellStart"/>
      <w:r w:rsidRPr="001C3D51">
        <w:rPr>
          <w:rStyle w:val="Emphasis"/>
          <w:b/>
          <w:sz w:val="32"/>
          <w:szCs w:val="32"/>
        </w:rPr>
        <w:t>Peshawar</w:t>
      </w:r>
      <w:r w:rsidR="00722568" w:rsidRPr="001C3D51">
        <w:rPr>
          <w:rStyle w:val="Emphasis"/>
          <w:b/>
          <w:sz w:val="32"/>
          <w:szCs w:val="32"/>
        </w:rPr>
        <w:t>,</w:t>
      </w:r>
      <w:r w:rsidR="001C3D51">
        <w:rPr>
          <w:rStyle w:val="Emphasis"/>
          <w:b/>
          <w:sz w:val="32"/>
          <w:szCs w:val="32"/>
        </w:rPr>
        <w:t>KPK</w:t>
      </w:r>
      <w:proofErr w:type="spellEnd"/>
      <w:r w:rsidR="001C3D51">
        <w:rPr>
          <w:rStyle w:val="Emphasis"/>
          <w:b/>
          <w:sz w:val="32"/>
          <w:szCs w:val="32"/>
        </w:rPr>
        <w:t xml:space="preserve"> </w:t>
      </w:r>
      <w:r w:rsidR="00722568" w:rsidRPr="001C3D51">
        <w:rPr>
          <w:rStyle w:val="Emphasis"/>
          <w:b/>
          <w:sz w:val="32"/>
          <w:szCs w:val="32"/>
        </w:rPr>
        <w:t>Pakistan</w:t>
      </w:r>
    </w:p>
    <w:p w:rsidR="00722568" w:rsidRDefault="00722568" w:rsidP="0070237E">
      <w:pPr>
        <w:pStyle w:val="ListParagraph"/>
        <w:numPr>
          <w:ilvl w:val="0"/>
          <w:numId w:val="17"/>
        </w:numPr>
        <w:rPr>
          <w:rStyle w:val="Emphasis"/>
          <w:b/>
          <w:iCs w:val="0"/>
          <w:color w:val="auto"/>
          <w:sz w:val="32"/>
          <w:szCs w:val="32"/>
        </w:rPr>
      </w:pPr>
      <w:r w:rsidRPr="001C3D51">
        <w:rPr>
          <w:rStyle w:val="Emphasis"/>
          <w:b/>
          <w:iCs w:val="0"/>
          <w:color w:val="auto"/>
          <w:sz w:val="32"/>
          <w:szCs w:val="32"/>
        </w:rPr>
        <w:t>Grade :A</w:t>
      </w:r>
    </w:p>
    <w:p w:rsidR="001C3D51" w:rsidRDefault="001C3D51" w:rsidP="001C3D51">
      <w:pPr>
        <w:pStyle w:val="ListParagraph"/>
        <w:rPr>
          <w:rStyle w:val="Emphasis"/>
          <w:b/>
          <w:iCs w:val="0"/>
          <w:color w:val="auto"/>
          <w:sz w:val="32"/>
          <w:szCs w:val="32"/>
        </w:rPr>
      </w:pPr>
    </w:p>
    <w:p w:rsidR="001C3D51" w:rsidRDefault="001C3D51" w:rsidP="001C3D51">
      <w:pPr>
        <w:pStyle w:val="ListParagraph"/>
        <w:numPr>
          <w:ilvl w:val="0"/>
          <w:numId w:val="17"/>
        </w:numPr>
        <w:rPr>
          <w:rStyle w:val="Emphasis"/>
          <w:b/>
          <w:iCs w:val="0"/>
          <w:color w:val="auto"/>
          <w:sz w:val="32"/>
          <w:szCs w:val="32"/>
        </w:rPr>
      </w:pPr>
      <w:r>
        <w:rPr>
          <w:rStyle w:val="Emphasis"/>
          <w:b/>
          <w:iCs w:val="0"/>
          <w:color w:val="auto"/>
          <w:sz w:val="32"/>
          <w:szCs w:val="32"/>
        </w:rPr>
        <w:t>2017</w:t>
      </w:r>
    </w:p>
    <w:p w:rsidR="001C3D51" w:rsidRPr="001C3D51" w:rsidRDefault="001C3D51" w:rsidP="001C3D51">
      <w:pPr>
        <w:pStyle w:val="ListParagraph"/>
        <w:rPr>
          <w:rStyle w:val="Emphasis"/>
          <w:b/>
          <w:iCs w:val="0"/>
          <w:color w:val="auto"/>
          <w:sz w:val="32"/>
          <w:szCs w:val="32"/>
        </w:rPr>
      </w:pPr>
    </w:p>
    <w:p w:rsidR="001C3D51" w:rsidRDefault="001C3D51" w:rsidP="001C3D51">
      <w:pPr>
        <w:pStyle w:val="ListParagraph"/>
        <w:numPr>
          <w:ilvl w:val="0"/>
          <w:numId w:val="17"/>
        </w:numPr>
        <w:rPr>
          <w:rStyle w:val="Emphasis"/>
          <w:b/>
          <w:iCs w:val="0"/>
          <w:color w:val="auto"/>
          <w:sz w:val="32"/>
          <w:szCs w:val="32"/>
        </w:rPr>
      </w:pPr>
      <w:r>
        <w:rPr>
          <w:rStyle w:val="Emphasis"/>
          <w:b/>
          <w:iCs w:val="0"/>
          <w:color w:val="auto"/>
          <w:sz w:val="32"/>
          <w:szCs w:val="32"/>
        </w:rPr>
        <w:t xml:space="preserve">LLB </w:t>
      </w:r>
      <w:proofErr w:type="spellStart"/>
      <w:r>
        <w:rPr>
          <w:rStyle w:val="Emphasis"/>
          <w:b/>
          <w:iCs w:val="0"/>
          <w:color w:val="auto"/>
          <w:sz w:val="32"/>
          <w:szCs w:val="32"/>
        </w:rPr>
        <w:t>Shariah</w:t>
      </w:r>
      <w:proofErr w:type="spellEnd"/>
      <w:r>
        <w:rPr>
          <w:rStyle w:val="Emphasis"/>
          <w:b/>
          <w:iCs w:val="0"/>
          <w:color w:val="auto"/>
          <w:sz w:val="32"/>
          <w:szCs w:val="32"/>
        </w:rPr>
        <w:t xml:space="preserve"> &amp;Law/</w:t>
      </w:r>
      <w:proofErr w:type="spellStart"/>
      <w:r>
        <w:rPr>
          <w:rStyle w:val="Emphasis"/>
          <w:b/>
          <w:iCs w:val="0"/>
          <w:color w:val="auto"/>
          <w:sz w:val="32"/>
          <w:szCs w:val="32"/>
        </w:rPr>
        <w:t>Islamia</w:t>
      </w:r>
      <w:proofErr w:type="spellEnd"/>
      <w:r>
        <w:rPr>
          <w:rStyle w:val="Emphasis"/>
          <w:b/>
          <w:iCs w:val="0"/>
          <w:color w:val="auto"/>
          <w:sz w:val="32"/>
          <w:szCs w:val="32"/>
        </w:rPr>
        <w:t xml:space="preserve"> College University ,</w:t>
      </w:r>
      <w:proofErr w:type="spellStart"/>
      <w:r>
        <w:rPr>
          <w:rStyle w:val="Emphasis"/>
          <w:b/>
          <w:iCs w:val="0"/>
          <w:color w:val="auto"/>
          <w:sz w:val="32"/>
          <w:szCs w:val="32"/>
        </w:rPr>
        <w:t>Peshawar,KPK,Pakistan</w:t>
      </w:r>
      <w:proofErr w:type="spellEnd"/>
    </w:p>
    <w:p w:rsidR="001C3D51" w:rsidRPr="001C3D51" w:rsidRDefault="001C3D51" w:rsidP="001C3D51">
      <w:pPr>
        <w:pStyle w:val="ListParagraph"/>
        <w:rPr>
          <w:rStyle w:val="Emphasis"/>
          <w:b/>
          <w:iCs w:val="0"/>
          <w:color w:val="auto"/>
          <w:sz w:val="32"/>
          <w:szCs w:val="32"/>
        </w:rPr>
      </w:pPr>
    </w:p>
    <w:p w:rsidR="0070237E" w:rsidRPr="009867FA" w:rsidRDefault="001C3D51" w:rsidP="0070237E">
      <w:pPr>
        <w:pStyle w:val="ListParagraph"/>
        <w:numPr>
          <w:ilvl w:val="0"/>
          <w:numId w:val="17"/>
        </w:numPr>
        <w:rPr>
          <w:b/>
          <w:color w:val="auto"/>
          <w:sz w:val="32"/>
          <w:szCs w:val="32"/>
        </w:rPr>
      </w:pPr>
      <w:r>
        <w:rPr>
          <w:rStyle w:val="Emphasis"/>
          <w:b/>
          <w:iCs w:val="0"/>
          <w:color w:val="auto"/>
          <w:sz w:val="32"/>
          <w:szCs w:val="32"/>
        </w:rPr>
        <w:t>C Gpa:3.65/ 4</w:t>
      </w:r>
    </w:p>
    <w:p w:rsidR="00434074" w:rsidRDefault="00A97BF6" w:rsidP="00434074">
      <w:pPr>
        <w:pStyle w:val="Heading1"/>
      </w:pPr>
      <w:sdt>
        <w:sdtPr>
          <w:alias w:val="Activities:"/>
          <w:tag w:val="Activities:"/>
          <w:id w:val="1035625348"/>
          <w:placeholder>
            <w:docPart w:val="9C53D94B12E248D5A14496B023533C17"/>
          </w:placeholder>
          <w:temporary/>
          <w:showingPlcHdr/>
          <w15:appearance w15:val="hidden"/>
        </w:sdtPr>
        <w:sdtEndPr/>
        <w:sdtContent>
          <w:r w:rsidR="00434074" w:rsidRPr="000F6613">
            <w:rPr>
              <w:u w:val="single"/>
            </w:rPr>
            <w:t>Activities</w:t>
          </w:r>
        </w:sdtContent>
      </w:sdt>
    </w:p>
    <w:p w:rsidR="00BC7376" w:rsidRDefault="001C3D51" w:rsidP="0053218D">
      <w:pPr>
        <w:pStyle w:val="ListParagraph"/>
        <w:numPr>
          <w:ilvl w:val="0"/>
          <w:numId w:val="20"/>
        </w:numPr>
        <w:rPr>
          <w:rFonts w:asciiTheme="majorHAnsi" w:hAnsiTheme="majorHAnsi"/>
          <w:b/>
          <w:sz w:val="32"/>
        </w:rPr>
      </w:pPr>
      <w:r w:rsidRPr="0053218D">
        <w:rPr>
          <w:rFonts w:asciiTheme="majorHAnsi" w:hAnsiTheme="majorHAnsi"/>
          <w:b/>
          <w:sz w:val="32"/>
        </w:rPr>
        <w:t>Social work</w:t>
      </w:r>
    </w:p>
    <w:p w:rsidR="008F5276" w:rsidRPr="008F5276" w:rsidRDefault="008F5276" w:rsidP="00D25149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8"/>
        </w:rPr>
      </w:pPr>
      <w:r w:rsidRPr="0053218D">
        <w:rPr>
          <w:rFonts w:asciiTheme="majorHAnsi" w:hAnsiTheme="majorHAnsi"/>
          <w:b/>
          <w:sz w:val="28"/>
        </w:rPr>
        <w:t xml:space="preserve">Seminars </w:t>
      </w:r>
    </w:p>
    <w:p w:rsidR="0053218D" w:rsidRPr="009867FA" w:rsidRDefault="0053218D" w:rsidP="00D25149">
      <w:pPr>
        <w:pStyle w:val="ListParagraph"/>
        <w:numPr>
          <w:ilvl w:val="0"/>
          <w:numId w:val="25"/>
        </w:numPr>
        <w:rPr>
          <w:b/>
          <w:sz w:val="28"/>
        </w:rPr>
      </w:pPr>
      <w:r w:rsidRPr="009867FA">
        <w:rPr>
          <w:b/>
          <w:sz w:val="28"/>
        </w:rPr>
        <w:t>Women Rights</w:t>
      </w:r>
    </w:p>
    <w:p w:rsidR="0053218D" w:rsidRPr="009867FA" w:rsidRDefault="0053218D" w:rsidP="00D25149">
      <w:pPr>
        <w:pStyle w:val="ListParagraph"/>
        <w:numPr>
          <w:ilvl w:val="0"/>
          <w:numId w:val="25"/>
        </w:numPr>
        <w:rPr>
          <w:b/>
          <w:sz w:val="28"/>
        </w:rPr>
      </w:pPr>
      <w:r w:rsidRPr="009867FA">
        <w:rPr>
          <w:b/>
          <w:sz w:val="28"/>
        </w:rPr>
        <w:t>International Humanitarian Law</w:t>
      </w:r>
    </w:p>
    <w:p w:rsidR="0053218D" w:rsidRPr="009867FA" w:rsidRDefault="0053218D" w:rsidP="00D25149">
      <w:pPr>
        <w:pStyle w:val="ListParagraph"/>
        <w:numPr>
          <w:ilvl w:val="0"/>
          <w:numId w:val="25"/>
        </w:numPr>
        <w:rPr>
          <w:b/>
          <w:sz w:val="28"/>
        </w:rPr>
      </w:pPr>
      <w:r w:rsidRPr="009867FA">
        <w:rPr>
          <w:b/>
          <w:sz w:val="28"/>
        </w:rPr>
        <w:t>Women Harassment</w:t>
      </w:r>
    </w:p>
    <w:p w:rsidR="0053218D" w:rsidRDefault="0053218D" w:rsidP="0053218D">
      <w:pPr>
        <w:pStyle w:val="ListParagraph"/>
        <w:ind w:left="770"/>
      </w:pPr>
    </w:p>
    <w:p w:rsidR="0053218D" w:rsidRPr="000F6613" w:rsidRDefault="0053218D" w:rsidP="009867FA">
      <w:pPr>
        <w:pStyle w:val="ListParagraph"/>
        <w:numPr>
          <w:ilvl w:val="0"/>
          <w:numId w:val="21"/>
        </w:numPr>
        <w:rPr>
          <w:rFonts w:asciiTheme="majorHAnsi" w:hAnsiTheme="majorHAnsi"/>
          <w:b/>
          <w:sz w:val="32"/>
          <w:szCs w:val="28"/>
          <w:u w:val="single"/>
        </w:rPr>
      </w:pPr>
      <w:r w:rsidRPr="000F6613">
        <w:rPr>
          <w:rFonts w:asciiTheme="majorHAnsi" w:hAnsiTheme="majorHAnsi"/>
          <w:b/>
          <w:sz w:val="32"/>
          <w:szCs w:val="28"/>
          <w:u w:val="single"/>
        </w:rPr>
        <w:t>Languages</w:t>
      </w:r>
    </w:p>
    <w:p w:rsidR="009867FA" w:rsidRPr="009867FA" w:rsidRDefault="009867FA" w:rsidP="009867FA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 w:rsidRPr="009867FA">
        <w:rPr>
          <w:b/>
          <w:sz w:val="28"/>
          <w:szCs w:val="28"/>
        </w:rPr>
        <w:t>English : Speak/ Read / Write</w:t>
      </w:r>
    </w:p>
    <w:p w:rsidR="009867FA" w:rsidRPr="009867FA" w:rsidRDefault="009867FA" w:rsidP="009867FA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 w:rsidRPr="009867FA">
        <w:rPr>
          <w:b/>
          <w:sz w:val="28"/>
          <w:szCs w:val="28"/>
        </w:rPr>
        <w:t>Urdu :Speak/ Read / Write</w:t>
      </w:r>
    </w:p>
    <w:p w:rsidR="000F6613" w:rsidRDefault="009867FA" w:rsidP="00D25149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 w:rsidRPr="009867FA">
        <w:rPr>
          <w:b/>
          <w:sz w:val="28"/>
          <w:szCs w:val="28"/>
        </w:rPr>
        <w:lastRenderedPageBreak/>
        <w:t>Pashto: Speak /Read /Write</w:t>
      </w:r>
      <w:r w:rsidR="008F5276">
        <w:rPr>
          <w:b/>
          <w:sz w:val="28"/>
          <w:szCs w:val="28"/>
        </w:rPr>
        <w:t xml:space="preserve"> </w:t>
      </w:r>
      <w:r w:rsidR="00D25149">
        <w:rPr>
          <w:b/>
          <w:sz w:val="28"/>
          <w:szCs w:val="28"/>
        </w:rPr>
        <w:t xml:space="preserve"> </w:t>
      </w:r>
    </w:p>
    <w:p w:rsidR="00D25149" w:rsidRPr="00D25149" w:rsidRDefault="00D25149" w:rsidP="00D25149">
      <w:pPr>
        <w:pStyle w:val="ListParagraph"/>
        <w:rPr>
          <w:b/>
          <w:sz w:val="28"/>
          <w:szCs w:val="28"/>
        </w:rPr>
      </w:pPr>
    </w:p>
    <w:p w:rsidR="0053218D" w:rsidRPr="000F6613" w:rsidRDefault="008F5276" w:rsidP="008F5276">
      <w:pPr>
        <w:pStyle w:val="ListParagraph"/>
        <w:numPr>
          <w:ilvl w:val="0"/>
          <w:numId w:val="21"/>
        </w:numPr>
        <w:rPr>
          <w:rFonts w:asciiTheme="majorHAnsi" w:hAnsiTheme="majorHAnsi"/>
          <w:b/>
          <w:sz w:val="32"/>
          <w:szCs w:val="32"/>
          <w:u w:val="single"/>
        </w:rPr>
      </w:pPr>
      <w:r w:rsidRPr="000F6613">
        <w:rPr>
          <w:rFonts w:asciiTheme="majorHAnsi" w:hAnsiTheme="majorHAnsi"/>
          <w:b/>
          <w:sz w:val="32"/>
          <w:szCs w:val="32"/>
          <w:u w:val="single"/>
        </w:rPr>
        <w:t>Strength’s</w:t>
      </w:r>
    </w:p>
    <w:p w:rsidR="008F5276" w:rsidRPr="008F5276" w:rsidRDefault="008F5276" w:rsidP="008F5276">
      <w:pPr>
        <w:pStyle w:val="ListParagraph"/>
        <w:numPr>
          <w:ilvl w:val="0"/>
          <w:numId w:val="22"/>
        </w:numPr>
        <w:rPr>
          <w:rFonts w:asciiTheme="majorHAnsi" w:hAnsiTheme="majorHAnsi"/>
          <w:b/>
          <w:sz w:val="32"/>
          <w:szCs w:val="32"/>
        </w:rPr>
      </w:pPr>
      <w:r>
        <w:rPr>
          <w:b/>
          <w:sz w:val="32"/>
          <w:szCs w:val="32"/>
        </w:rPr>
        <w:t>Hard Working</w:t>
      </w:r>
    </w:p>
    <w:p w:rsidR="008F5276" w:rsidRPr="008F5276" w:rsidRDefault="008F5276" w:rsidP="008F5276">
      <w:pPr>
        <w:pStyle w:val="ListParagraph"/>
        <w:numPr>
          <w:ilvl w:val="0"/>
          <w:numId w:val="22"/>
        </w:numPr>
        <w:rPr>
          <w:rFonts w:asciiTheme="majorHAnsi" w:hAnsiTheme="majorHAnsi"/>
          <w:b/>
          <w:sz w:val="32"/>
          <w:szCs w:val="32"/>
        </w:rPr>
      </w:pPr>
      <w:r>
        <w:rPr>
          <w:b/>
          <w:sz w:val="32"/>
          <w:szCs w:val="32"/>
        </w:rPr>
        <w:t>Dedicated</w:t>
      </w:r>
    </w:p>
    <w:p w:rsidR="008F5276" w:rsidRPr="008F5276" w:rsidRDefault="008F5276" w:rsidP="008F5276">
      <w:pPr>
        <w:pStyle w:val="ListParagraph"/>
        <w:numPr>
          <w:ilvl w:val="0"/>
          <w:numId w:val="22"/>
        </w:numPr>
        <w:rPr>
          <w:rFonts w:asciiTheme="majorHAnsi" w:hAnsiTheme="majorHAnsi"/>
          <w:b/>
          <w:sz w:val="32"/>
          <w:szCs w:val="32"/>
        </w:rPr>
      </w:pPr>
      <w:r>
        <w:rPr>
          <w:b/>
          <w:sz w:val="32"/>
          <w:szCs w:val="32"/>
        </w:rPr>
        <w:t>Loyal</w:t>
      </w:r>
    </w:p>
    <w:p w:rsidR="008F5276" w:rsidRPr="008F5276" w:rsidRDefault="008F5276" w:rsidP="008F5276">
      <w:pPr>
        <w:pStyle w:val="ListParagraph"/>
        <w:numPr>
          <w:ilvl w:val="0"/>
          <w:numId w:val="22"/>
        </w:numPr>
        <w:rPr>
          <w:rFonts w:asciiTheme="majorHAnsi" w:hAnsiTheme="majorHAnsi"/>
          <w:b/>
          <w:sz w:val="32"/>
          <w:szCs w:val="32"/>
        </w:rPr>
      </w:pPr>
      <w:r>
        <w:rPr>
          <w:b/>
          <w:sz w:val="32"/>
          <w:szCs w:val="32"/>
        </w:rPr>
        <w:t>Honest</w:t>
      </w:r>
    </w:p>
    <w:p w:rsidR="008F5276" w:rsidRPr="008F5276" w:rsidRDefault="008F5276" w:rsidP="008F5276">
      <w:pPr>
        <w:pStyle w:val="ListParagraph"/>
        <w:numPr>
          <w:ilvl w:val="0"/>
          <w:numId w:val="22"/>
        </w:numPr>
        <w:rPr>
          <w:rFonts w:asciiTheme="majorHAnsi" w:hAnsiTheme="majorHAnsi"/>
          <w:b/>
          <w:sz w:val="32"/>
          <w:szCs w:val="32"/>
        </w:rPr>
      </w:pPr>
      <w:r>
        <w:rPr>
          <w:b/>
          <w:sz w:val="32"/>
          <w:szCs w:val="32"/>
        </w:rPr>
        <w:t>Punctual</w:t>
      </w:r>
    </w:p>
    <w:p w:rsidR="0053218D" w:rsidRPr="00BC7376" w:rsidRDefault="0053218D" w:rsidP="00BC7376"/>
    <w:sectPr w:rsidR="0053218D" w:rsidRPr="00BC7376" w:rsidSect="00D92B95">
      <w:footerReference w:type="default" r:id="rId10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F6" w:rsidRDefault="00A97BF6" w:rsidP="00725803">
      <w:pPr>
        <w:spacing w:after="0"/>
      </w:pPr>
      <w:r>
        <w:separator/>
      </w:r>
    </w:p>
  </w:endnote>
  <w:endnote w:type="continuationSeparator" w:id="0">
    <w:p w:rsidR="00A97BF6" w:rsidRDefault="00A97BF6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C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F6" w:rsidRDefault="00A97BF6" w:rsidP="00725803">
      <w:pPr>
        <w:spacing w:after="0"/>
      </w:pPr>
      <w:r>
        <w:separator/>
      </w:r>
    </w:p>
  </w:footnote>
  <w:footnote w:type="continuationSeparator" w:id="0">
    <w:p w:rsidR="00A97BF6" w:rsidRDefault="00A97BF6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40646A"/>
    <w:multiLevelType w:val="hybridMultilevel"/>
    <w:tmpl w:val="0B6C6F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172FC2"/>
    <w:multiLevelType w:val="hybridMultilevel"/>
    <w:tmpl w:val="DA883C9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D0D7924"/>
    <w:multiLevelType w:val="hybridMultilevel"/>
    <w:tmpl w:val="B34E5F10"/>
    <w:lvl w:ilvl="0" w:tplc="08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3AC038D"/>
    <w:multiLevelType w:val="hybridMultilevel"/>
    <w:tmpl w:val="E26245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8F2998"/>
    <w:multiLevelType w:val="hybridMultilevel"/>
    <w:tmpl w:val="F378D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45641"/>
    <w:multiLevelType w:val="hybridMultilevel"/>
    <w:tmpl w:val="62389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B4317"/>
    <w:multiLevelType w:val="hybridMultilevel"/>
    <w:tmpl w:val="EF0A0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72138"/>
    <w:multiLevelType w:val="hybridMultilevel"/>
    <w:tmpl w:val="1D0A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056F5"/>
    <w:multiLevelType w:val="hybridMultilevel"/>
    <w:tmpl w:val="5994EE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A6334EC"/>
    <w:multiLevelType w:val="hybridMultilevel"/>
    <w:tmpl w:val="3DE253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72E23"/>
    <w:multiLevelType w:val="hybridMultilevel"/>
    <w:tmpl w:val="815290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4C1AAE"/>
    <w:multiLevelType w:val="hybridMultilevel"/>
    <w:tmpl w:val="9A60E94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431513"/>
    <w:multiLevelType w:val="hybridMultilevel"/>
    <w:tmpl w:val="3BF493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834898"/>
    <w:multiLevelType w:val="hybridMultilevel"/>
    <w:tmpl w:val="819001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1"/>
  </w:num>
  <w:num w:numId="15">
    <w:abstractNumId w:val="19"/>
  </w:num>
  <w:num w:numId="16">
    <w:abstractNumId w:val="15"/>
  </w:num>
  <w:num w:numId="17">
    <w:abstractNumId w:val="16"/>
  </w:num>
  <w:num w:numId="18">
    <w:abstractNumId w:val="11"/>
  </w:num>
  <w:num w:numId="19">
    <w:abstractNumId w:val="17"/>
  </w:num>
  <w:num w:numId="20">
    <w:abstractNumId w:val="20"/>
  </w:num>
  <w:num w:numId="21">
    <w:abstractNumId w:val="12"/>
  </w:num>
  <w:num w:numId="22">
    <w:abstractNumId w:val="9"/>
  </w:num>
  <w:num w:numId="23">
    <w:abstractNumId w:val="22"/>
  </w:num>
  <w:num w:numId="24">
    <w:abstractNumId w:val="23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52"/>
    <w:rsid w:val="00025E77"/>
    <w:rsid w:val="00027312"/>
    <w:rsid w:val="000645F2"/>
    <w:rsid w:val="00082F03"/>
    <w:rsid w:val="000835A0"/>
    <w:rsid w:val="00084F10"/>
    <w:rsid w:val="000934A2"/>
    <w:rsid w:val="000D22CA"/>
    <w:rsid w:val="000D3C30"/>
    <w:rsid w:val="000F6613"/>
    <w:rsid w:val="001B0955"/>
    <w:rsid w:val="001C3D51"/>
    <w:rsid w:val="00227784"/>
    <w:rsid w:val="00236B99"/>
    <w:rsid w:val="0023705D"/>
    <w:rsid w:val="00250A31"/>
    <w:rsid w:val="00251C13"/>
    <w:rsid w:val="002922D0"/>
    <w:rsid w:val="00340B03"/>
    <w:rsid w:val="00380AE7"/>
    <w:rsid w:val="003A0F7A"/>
    <w:rsid w:val="003A6943"/>
    <w:rsid w:val="003B6F52"/>
    <w:rsid w:val="003B7973"/>
    <w:rsid w:val="003D6B38"/>
    <w:rsid w:val="003E46F9"/>
    <w:rsid w:val="00410BA2"/>
    <w:rsid w:val="00434074"/>
    <w:rsid w:val="00450105"/>
    <w:rsid w:val="00463C3B"/>
    <w:rsid w:val="004937AE"/>
    <w:rsid w:val="004E2970"/>
    <w:rsid w:val="005026DD"/>
    <w:rsid w:val="00513EFC"/>
    <w:rsid w:val="0052113B"/>
    <w:rsid w:val="0053218D"/>
    <w:rsid w:val="00564951"/>
    <w:rsid w:val="00573BF9"/>
    <w:rsid w:val="005A4A49"/>
    <w:rsid w:val="005B1D68"/>
    <w:rsid w:val="00611B37"/>
    <w:rsid w:val="006252B4"/>
    <w:rsid w:val="00646BA2"/>
    <w:rsid w:val="00675EA0"/>
    <w:rsid w:val="006C08A0"/>
    <w:rsid w:val="006C47D8"/>
    <w:rsid w:val="006D2D08"/>
    <w:rsid w:val="006F26A2"/>
    <w:rsid w:val="0070237E"/>
    <w:rsid w:val="00722568"/>
    <w:rsid w:val="00725803"/>
    <w:rsid w:val="00725CB5"/>
    <w:rsid w:val="007307A3"/>
    <w:rsid w:val="00752315"/>
    <w:rsid w:val="007B5B60"/>
    <w:rsid w:val="00857E6B"/>
    <w:rsid w:val="008968C4"/>
    <w:rsid w:val="008A3CEF"/>
    <w:rsid w:val="008D7C1C"/>
    <w:rsid w:val="008F2F74"/>
    <w:rsid w:val="008F5276"/>
    <w:rsid w:val="0092291B"/>
    <w:rsid w:val="00932D92"/>
    <w:rsid w:val="0095272C"/>
    <w:rsid w:val="00972024"/>
    <w:rsid w:val="00985D0A"/>
    <w:rsid w:val="009867FA"/>
    <w:rsid w:val="009D689B"/>
    <w:rsid w:val="009F04D2"/>
    <w:rsid w:val="009F2BA7"/>
    <w:rsid w:val="009F6DA0"/>
    <w:rsid w:val="00A01182"/>
    <w:rsid w:val="00A97BF6"/>
    <w:rsid w:val="00AD13CB"/>
    <w:rsid w:val="00AD3FD8"/>
    <w:rsid w:val="00B370A8"/>
    <w:rsid w:val="00BA481A"/>
    <w:rsid w:val="00BC7376"/>
    <w:rsid w:val="00BD669A"/>
    <w:rsid w:val="00BE1D8C"/>
    <w:rsid w:val="00BF4D13"/>
    <w:rsid w:val="00C13F2B"/>
    <w:rsid w:val="00C36E2C"/>
    <w:rsid w:val="00C43D65"/>
    <w:rsid w:val="00C506A2"/>
    <w:rsid w:val="00C84833"/>
    <w:rsid w:val="00C9044F"/>
    <w:rsid w:val="00CA4D71"/>
    <w:rsid w:val="00D2420D"/>
    <w:rsid w:val="00D25149"/>
    <w:rsid w:val="00D30382"/>
    <w:rsid w:val="00D413F9"/>
    <w:rsid w:val="00D44E50"/>
    <w:rsid w:val="00D90060"/>
    <w:rsid w:val="00D92B95"/>
    <w:rsid w:val="00D978A1"/>
    <w:rsid w:val="00E03F71"/>
    <w:rsid w:val="00E154B5"/>
    <w:rsid w:val="00E232F0"/>
    <w:rsid w:val="00E52791"/>
    <w:rsid w:val="00E745D4"/>
    <w:rsid w:val="00E83195"/>
    <w:rsid w:val="00F00A4F"/>
    <w:rsid w:val="00F33CD8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DCEBC5-A1CD-4065-8F08-900346F9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khanik\AppData\Roaming\Microsoft\Templates\Stylish%20sale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C4D24686034029A64F3517993E9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AA4B3-7055-408E-A085-70E91573A109}"/>
      </w:docPartPr>
      <w:docPartBody>
        <w:p w:rsidR="00061E62" w:rsidRDefault="00C45583">
          <w:pPr>
            <w:pStyle w:val="FEC4D24686034029A64F3517993E9A3D"/>
          </w:pPr>
          <w:r>
            <w:t>First Name</w:t>
          </w:r>
        </w:p>
      </w:docPartBody>
    </w:docPart>
    <w:docPart>
      <w:docPartPr>
        <w:name w:val="63C733B8705842818960D136CD369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4E42A-54A3-451B-8120-3B8F5041CF4E}"/>
      </w:docPartPr>
      <w:docPartBody>
        <w:p w:rsidR="00061E62" w:rsidRDefault="00C45583">
          <w:pPr>
            <w:pStyle w:val="63C733B8705842818960D136CD36950B"/>
          </w:pPr>
          <w:r>
            <w:t>Last Name</w:t>
          </w:r>
        </w:p>
      </w:docPartBody>
    </w:docPart>
    <w:docPart>
      <w:docPartPr>
        <w:name w:val="EBB65135872B44479B78B9334B0DA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4C9FB-BF5A-4157-91F6-84D927B366C8}"/>
      </w:docPartPr>
      <w:docPartBody>
        <w:p w:rsidR="00061E62" w:rsidRDefault="00C45583">
          <w:pPr>
            <w:pStyle w:val="EBB65135872B44479B78B9334B0DAC5B"/>
          </w:pPr>
          <w:r w:rsidRPr="009D0878">
            <w:t>Address</w:t>
          </w:r>
        </w:p>
      </w:docPartBody>
    </w:docPart>
    <w:docPart>
      <w:docPartPr>
        <w:name w:val="C658974DE5F546EF9752DDE5A4145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B0BDA-CBCC-4681-9833-B3481852315F}"/>
      </w:docPartPr>
      <w:docPartBody>
        <w:p w:rsidR="00061E62" w:rsidRDefault="00C45583">
          <w:pPr>
            <w:pStyle w:val="C658974DE5F546EF9752DDE5A41456B3"/>
          </w:pPr>
          <w:r w:rsidRPr="009D0878">
            <w:t>Phone</w:t>
          </w:r>
        </w:p>
      </w:docPartBody>
    </w:docPart>
    <w:docPart>
      <w:docPartPr>
        <w:name w:val="95003C135155411E87D0ACE9CD231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F23D6-6203-41C2-B544-D43EF256924D}"/>
      </w:docPartPr>
      <w:docPartBody>
        <w:p w:rsidR="00061E62" w:rsidRDefault="00C45583">
          <w:pPr>
            <w:pStyle w:val="95003C135155411E87D0ACE9CD231BC1"/>
          </w:pPr>
          <w:r w:rsidRPr="009D0878">
            <w:t>Email</w:t>
          </w:r>
        </w:p>
      </w:docPartBody>
    </w:docPart>
    <w:docPart>
      <w:docPartPr>
        <w:name w:val="AB6D1D6CFD6448628B5BD4774021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E3A16-6F7E-46E6-9E59-237343E9757C}"/>
      </w:docPartPr>
      <w:docPartBody>
        <w:p w:rsidR="00061E62" w:rsidRDefault="00C45583">
          <w:pPr>
            <w:pStyle w:val="AB6D1D6CFD6448628B5BD4774021AEE7"/>
          </w:pPr>
          <w:r w:rsidRPr="00AD3FD8">
            <w:t>Experience</w:t>
          </w:r>
        </w:p>
      </w:docPartBody>
    </w:docPart>
    <w:docPart>
      <w:docPartPr>
        <w:name w:val="9C53D94B12E248D5A14496B02353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C80FC-6AA0-4090-BAFD-F59270538B25}"/>
      </w:docPartPr>
      <w:docPartBody>
        <w:p w:rsidR="00061E62" w:rsidRDefault="00C45583">
          <w:pPr>
            <w:pStyle w:val="9C53D94B12E248D5A14496B023533C17"/>
          </w:pPr>
          <w:r w:rsidRPr="00434074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83"/>
    <w:rsid w:val="00061E62"/>
    <w:rsid w:val="00734A8E"/>
    <w:rsid w:val="009609FB"/>
    <w:rsid w:val="00C45583"/>
    <w:rsid w:val="00D6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C4D24686034029A64F3517993E9A3D">
    <w:name w:val="FEC4D24686034029A64F3517993E9A3D"/>
  </w:style>
  <w:style w:type="paragraph" w:customStyle="1" w:styleId="63C733B8705842818960D136CD36950B">
    <w:name w:val="63C733B8705842818960D136CD36950B"/>
  </w:style>
  <w:style w:type="paragraph" w:customStyle="1" w:styleId="EBB65135872B44479B78B9334B0DAC5B">
    <w:name w:val="EBB65135872B44479B78B9334B0DAC5B"/>
  </w:style>
  <w:style w:type="paragraph" w:customStyle="1" w:styleId="C658974DE5F546EF9752DDE5A41456B3">
    <w:name w:val="C658974DE5F546EF9752DDE5A41456B3"/>
  </w:style>
  <w:style w:type="paragraph" w:customStyle="1" w:styleId="95003C135155411E87D0ACE9CD231BC1">
    <w:name w:val="95003C135155411E87D0ACE9CD231BC1"/>
  </w:style>
  <w:style w:type="paragraph" w:customStyle="1" w:styleId="700995F03F734A02A57144ECB085F8B1">
    <w:name w:val="700995F03F734A02A57144ECB085F8B1"/>
  </w:style>
  <w:style w:type="paragraph" w:customStyle="1" w:styleId="2B05F3C755A441FFA515050C9E406A72">
    <w:name w:val="2B05F3C755A441FFA515050C9E406A72"/>
  </w:style>
  <w:style w:type="paragraph" w:customStyle="1" w:styleId="DA3BD9E69AA546B2B929BD34FB0B4F1D">
    <w:name w:val="DA3BD9E69AA546B2B929BD34FB0B4F1D"/>
  </w:style>
  <w:style w:type="paragraph" w:customStyle="1" w:styleId="D0D4309B8D524BA5A55D2F17C6096726">
    <w:name w:val="D0D4309B8D524BA5A55D2F17C6096726"/>
  </w:style>
  <w:style w:type="paragraph" w:customStyle="1" w:styleId="EBFC47539E4B4805BCF610BBB68B57EE">
    <w:name w:val="EBFC47539E4B4805BCF610BBB68B57EE"/>
  </w:style>
  <w:style w:type="paragraph" w:customStyle="1" w:styleId="B40058B31701491D9035448D84DF96CE">
    <w:name w:val="B40058B31701491D9035448D84DF96CE"/>
  </w:style>
  <w:style w:type="paragraph" w:customStyle="1" w:styleId="0E3C0E13EDD643AE868BC7E4B7A1F919">
    <w:name w:val="0E3C0E13EDD643AE868BC7E4B7A1F919"/>
  </w:style>
  <w:style w:type="paragraph" w:customStyle="1" w:styleId="2F09772ECC4D4B00ADF80B047D9B3D60">
    <w:name w:val="2F09772ECC4D4B00ADF80B047D9B3D60"/>
  </w:style>
  <w:style w:type="paragraph" w:customStyle="1" w:styleId="0D8D5D79C1154BEDB28DB9F3C4E4B996">
    <w:name w:val="0D8D5D79C1154BEDB28DB9F3C4E4B996"/>
  </w:style>
  <w:style w:type="paragraph" w:customStyle="1" w:styleId="AB6D1D6CFD6448628B5BD4774021AEE7">
    <w:name w:val="AB6D1D6CFD6448628B5BD4774021AEE7"/>
  </w:style>
  <w:style w:type="paragraph" w:customStyle="1" w:styleId="C57D0EF19715495286CFAE278A2EAD97">
    <w:name w:val="C57D0EF19715495286CFAE278A2EAD97"/>
  </w:style>
  <w:style w:type="paragraph" w:customStyle="1" w:styleId="07455C2239714B91881FF639F509C734">
    <w:name w:val="07455C2239714B91881FF639F509C734"/>
  </w:style>
  <w:style w:type="paragraph" w:customStyle="1" w:styleId="972DD2EEF56C4288A96F2D40023B411D">
    <w:name w:val="972DD2EEF56C4288A96F2D40023B411D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A24214F58A2343C58EDC02B61D371292">
    <w:name w:val="A24214F58A2343C58EDC02B61D371292"/>
  </w:style>
  <w:style w:type="paragraph" w:customStyle="1" w:styleId="4968C4B5288749B28F36F2FFA7459926">
    <w:name w:val="4968C4B5288749B28F36F2FFA7459926"/>
  </w:style>
  <w:style w:type="paragraph" w:customStyle="1" w:styleId="1F59A15E96794886B715B6A30C7701E7">
    <w:name w:val="1F59A15E96794886B715B6A30C7701E7"/>
  </w:style>
  <w:style w:type="paragraph" w:customStyle="1" w:styleId="7EE06C6893B84020AEBB802FE6CEB5B6">
    <w:name w:val="7EE06C6893B84020AEBB802FE6CEB5B6"/>
  </w:style>
  <w:style w:type="paragraph" w:customStyle="1" w:styleId="9B299F0737B441B88B1EBBD5EF1F002F">
    <w:name w:val="9B299F0737B441B88B1EBBD5EF1F002F"/>
  </w:style>
  <w:style w:type="paragraph" w:customStyle="1" w:styleId="8861A01CC6E741B589CC3C624E13054E">
    <w:name w:val="8861A01CC6E741B589CC3C624E13054E"/>
  </w:style>
  <w:style w:type="paragraph" w:customStyle="1" w:styleId="3BFCA26C5F164B80944A011B847F1F38">
    <w:name w:val="3BFCA26C5F164B80944A011B847F1F38"/>
  </w:style>
  <w:style w:type="paragraph" w:customStyle="1" w:styleId="7D9E3425F8CD4181AC253D6DF0E8B405">
    <w:name w:val="7D9E3425F8CD4181AC253D6DF0E8B405"/>
  </w:style>
  <w:style w:type="paragraph" w:customStyle="1" w:styleId="996FD86789A349AABE6AA12F5931F980">
    <w:name w:val="996FD86789A349AABE6AA12F5931F980"/>
  </w:style>
  <w:style w:type="paragraph" w:customStyle="1" w:styleId="34551633AE8541E499E4E145D8431820">
    <w:name w:val="34551633AE8541E499E4E145D8431820"/>
  </w:style>
  <w:style w:type="paragraph" w:customStyle="1" w:styleId="0815A3007BB34EA4B0460915222BB799">
    <w:name w:val="0815A3007BB34EA4B0460915222BB799"/>
  </w:style>
  <w:style w:type="paragraph" w:customStyle="1" w:styleId="69D65CD3A6174B67B6F2FE164EE6AF53">
    <w:name w:val="69D65CD3A6174B67B6F2FE164EE6AF53"/>
  </w:style>
  <w:style w:type="paragraph" w:customStyle="1" w:styleId="BFD55DF26E6D4794B3E2C70F94FCD88E">
    <w:name w:val="BFD55DF26E6D4794B3E2C70F94FCD88E"/>
  </w:style>
  <w:style w:type="paragraph" w:customStyle="1" w:styleId="4B761280039B4EE082746809672BFB22">
    <w:name w:val="4B761280039B4EE082746809672BFB22"/>
  </w:style>
  <w:style w:type="paragraph" w:customStyle="1" w:styleId="31541954B1404CC2B1F58B524EE67D35">
    <w:name w:val="31541954B1404CC2B1F58B524EE67D35"/>
  </w:style>
  <w:style w:type="paragraph" w:customStyle="1" w:styleId="58431493C3CA4FAC832B62EB038FC7AB">
    <w:name w:val="58431493C3CA4FAC832B62EB038FC7AB"/>
  </w:style>
  <w:style w:type="paragraph" w:customStyle="1" w:styleId="BDBB09A49B8349F6ABE8F5883B5C03CB">
    <w:name w:val="BDBB09A49B8349F6ABE8F5883B5C03CB"/>
  </w:style>
  <w:style w:type="paragraph" w:customStyle="1" w:styleId="3145C3A353A647EF990AEF476A8901CB">
    <w:name w:val="3145C3A353A647EF990AEF476A8901CB"/>
  </w:style>
  <w:style w:type="paragraph" w:customStyle="1" w:styleId="9C53D94B12E248D5A14496B023533C17">
    <w:name w:val="9C53D94B12E248D5A14496B023533C17"/>
  </w:style>
  <w:style w:type="paragraph" w:customStyle="1" w:styleId="FEA482ACA8544055A320190ADD0220B6">
    <w:name w:val="FEA482ACA8544055A320190ADD022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
Imran </Abstract>
  <CompanyAddress>
Villa 88,building no 19,street no 908,zone 91,ezdan 21,al wukair ,alwakra qatar</CompanyAddress>
  <CompanyPhone>+97470609632</CompanyPhone>
  <CompanyFax/>
  <CompanyEmail>Imrankhanik9090@gmail.com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5ACBC0-DFA5-4299-BF5C-D1F0EBD1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Stylish sales resume</Template>
  <TotalTime>266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khan</dc:creator>
  <cp:keywords/>
  <dc:description/>
  <cp:lastModifiedBy>imran khan</cp:lastModifiedBy>
  <cp:revision>16</cp:revision>
  <dcterms:created xsi:type="dcterms:W3CDTF">2024-12-01T07:14:00Z</dcterms:created>
  <dcterms:modified xsi:type="dcterms:W3CDTF">2024-12-05T12:50:00Z</dcterms:modified>
  <cp:category>Khan</cp:category>
</cp:coreProperties>
</file>