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120E" w:rsidRDefault="0019498D" w14:paraId="4E502548" w14:textId="507576E6">
      <w:pPr>
        <w:pStyle w:val="Name"/>
      </w:pPr>
      <w:r>
        <w:t>Abdulkader</w:t>
      </w:r>
    </w:p>
    <w:p w:rsidR="0019498D" w:rsidRDefault="0019498D" w14:paraId="6E459766" w14:textId="27E26B93">
      <w:pPr>
        <w:pStyle w:val="Name"/>
      </w:pPr>
      <w:r>
        <w:t>Al-</w:t>
      </w:r>
      <w:r w:rsidR="0AED85A1">
        <w:t>Khamar</w:t>
      </w:r>
    </w:p>
    <w:p w:rsidR="0059120E" w:rsidRDefault="0AED85A1" w14:paraId="73B320FB" w14:textId="23358481">
      <w:pPr>
        <w:pStyle w:val="ContactInfo"/>
      </w:pPr>
      <w:r>
        <w:t>Doha, Qatar|33061640|abdulkader.alkhamar@outlook.com</w:t>
      </w:r>
    </w:p>
    <w:p w:rsidR="0059120E" w:rsidRDefault="00940161" w14:paraId="3A05379E" w14:textId="77777777">
      <w:pPr>
        <w:pStyle w:val="Heading1"/>
      </w:pPr>
      <w:sdt>
        <w:sdtPr>
          <w:id w:val="-819804518"/>
          <w:placeholder>
            <w:docPart w:val="9608C86E4AAEE041B1CB10E956F12881"/>
          </w:placeholder>
          <w:temporary/>
          <w:showingPlcHdr/>
          <w15:appearance w15:val="hidden"/>
        </w:sdtPr>
        <w:sdtEndPr/>
        <w:sdtContent>
          <w:r w:rsidR="008E2E2A">
            <w:t>Skills Summary</w:t>
          </w:r>
        </w:sdtContent>
      </w:sdt>
    </w:p>
    <w:p w:rsidR="00332E22" w:rsidP="00332E22" w:rsidRDefault="00BB5FB3" w14:paraId="177E832D" w14:textId="158FD555">
      <w:pPr>
        <w:pStyle w:val="ListParagraph"/>
        <w:numPr>
          <w:ilvl w:val="0"/>
          <w:numId w:val="11"/>
        </w:numPr>
        <w:spacing w:after="180"/>
      </w:pPr>
      <w:r>
        <w:t xml:space="preserve">English and </w:t>
      </w:r>
      <w:r w:rsidR="00332E22">
        <w:t xml:space="preserve">Arabic speaking </w:t>
      </w:r>
    </w:p>
    <w:p w:rsidR="0059120E" w:rsidP="002763FF" w:rsidRDefault="00B11925" w14:paraId="75337A98" w14:textId="22C4F4FF">
      <w:pPr>
        <w:pStyle w:val="ListParagraph"/>
        <w:numPr>
          <w:ilvl w:val="0"/>
          <w:numId w:val="11"/>
        </w:numPr>
        <w:spacing w:after="180"/>
      </w:pPr>
      <w:r>
        <w:t>Amateur boxer</w:t>
      </w:r>
      <w:r w:rsidR="00F16554">
        <w:t xml:space="preserve"> </w:t>
      </w:r>
      <w:r w:rsidR="29C5A166">
        <w:t>with</w:t>
      </w:r>
      <w:r w:rsidR="00F16554">
        <w:t xml:space="preserve"> </w:t>
      </w:r>
      <w:r w:rsidR="7E52DFFE">
        <w:t>3</w:t>
      </w:r>
      <w:r w:rsidR="00F16554">
        <w:t xml:space="preserve"> </w:t>
      </w:r>
      <w:r w:rsidR="00BB5FB3">
        <w:t xml:space="preserve">years of experience </w:t>
      </w:r>
      <w:r>
        <w:t xml:space="preserve"> </w:t>
      </w:r>
    </w:p>
    <w:p w:rsidR="0059120E" w:rsidRDefault="00940161" w14:paraId="52F2FD06" w14:textId="77777777">
      <w:pPr>
        <w:pStyle w:val="Heading1"/>
      </w:pPr>
      <w:sdt>
        <w:sdtPr>
          <w:id w:val="-1150367223"/>
          <w:placeholder>
            <w:docPart w:val="73822B26CD06DC4DB3597A92C128B07B"/>
          </w:placeholder>
          <w:temporary/>
          <w:showingPlcHdr/>
          <w15:appearance w15:val="hidden"/>
        </w:sdtPr>
        <w:sdtEndPr/>
        <w:sdtContent>
          <w:r w:rsidR="008E2E2A">
            <w:t>Education</w:t>
          </w:r>
        </w:sdtContent>
      </w:sdt>
    </w:p>
    <w:p w:rsidR="0059120E" w:rsidRDefault="00F10D93" w14:paraId="4EE1A6EC" w14:textId="71F57F32">
      <w:pPr>
        <w:pStyle w:val="Heading2"/>
      </w:pPr>
      <w:r>
        <w:t>High school</w:t>
      </w:r>
      <w:r w:rsidR="0093749C">
        <w:t xml:space="preserve"> diploma/</w:t>
      </w:r>
      <w:r w:rsidR="00B0091D">
        <w:t xml:space="preserve"> </w:t>
      </w:r>
      <w:r w:rsidR="007437C2">
        <w:t>12</w:t>
      </w:r>
      <w:r w:rsidR="00526098">
        <w:t>/6/24</w:t>
      </w:r>
      <w:r w:rsidR="0093749C">
        <w:t xml:space="preserve"> </w:t>
      </w:r>
    </w:p>
    <w:p w:rsidR="0059120E" w:rsidP="00B0091D" w:rsidRDefault="00B0091D" w14:paraId="41CD7A1C" w14:textId="5AE932B2">
      <w:pPr>
        <w:pStyle w:val="ListParagraph"/>
        <w:numPr>
          <w:ilvl w:val="0"/>
          <w:numId w:val="11"/>
        </w:numPr>
      </w:pPr>
      <w:r>
        <w:t>Graduate of American Academy school</w:t>
      </w:r>
    </w:p>
    <w:p w:rsidR="0059120E" w:rsidP="7C55EE76" w:rsidRDefault="0059120E" w14:paraId="5B67AB05" w14:textId="0FDC789A">
      <w:pPr>
        <w:pStyle w:val="Heading1"/>
      </w:pPr>
      <w:sdt>
        <w:sdtPr>
          <w:id w:val="617349259"/>
          <w15:appearance w15:val="hidden"/>
          <w:temporary/>
          <w:showingPlcHdr/>
          <w:placeholder>
            <w:docPart w:val="855EC5C2D941664BB8BFF66330F43EA6"/>
          </w:placeholder>
        </w:sdtPr>
        <w:sdtContent>
          <w:r w:rsidR="008E2E2A">
            <w:rPr/>
            <w:t>Experience</w:t>
          </w:r>
        </w:sdtContent>
      </w:sdt>
    </w:p>
    <w:p w:rsidR="0059120E" w:rsidRDefault="0059120E" w14:paraId="579BE041" w14:textId="58D9D969">
      <w:r w:rsidR="4BBEAE1E">
        <w:rPr/>
        <w:t xml:space="preserve">Worked at a Wearhouse </w:t>
      </w:r>
      <w:r w:rsidR="684F051F">
        <w:rPr/>
        <w:t>picking up boxes,</w:t>
      </w:r>
      <w:r w:rsidR="37F38677">
        <w:rPr/>
        <w:t xml:space="preserve"> </w:t>
      </w:r>
      <w:r w:rsidR="4BBEAE1E">
        <w:rPr/>
        <w:t>restocking shelves</w:t>
      </w:r>
      <w:r w:rsidR="767C2F0A">
        <w:rPr/>
        <w:t xml:space="preserve"> &amp; packaging orders. </w:t>
      </w:r>
    </w:p>
    <w:p w:rsidR="0059120E" w:rsidRDefault="00940161" w14:paraId="11F70DB6" w14:textId="77777777">
      <w:pPr>
        <w:pStyle w:val="Heading1"/>
      </w:pPr>
      <w:sdt>
        <w:sdtPr>
          <w:id w:val="250401295"/>
          <w:placeholder>
            <w:docPart w:val="E3418CF60A9389459DC97F192D8AECA1"/>
          </w:placeholder>
          <w:temporary/>
          <w:showingPlcHdr/>
          <w15:appearance w15:val="hidden"/>
        </w:sdtPr>
        <w:sdtEndPr/>
        <w:sdtContent>
          <w:r w:rsidR="008E2E2A">
            <w:t>Awards and Acknowledgements</w:t>
          </w:r>
        </w:sdtContent>
      </w:sdt>
    </w:p>
    <w:p w:rsidR="0059120E" w:rsidP="00A116E3" w:rsidRDefault="0059120E" w14:paraId="4DD5A867" w14:textId="512E2F42">
      <w:pPr>
        <w:pStyle w:val="Heading2"/>
      </w:pPr>
    </w:p>
    <w:p w:rsidR="0059120E" w:rsidRDefault="18EE7510" w14:paraId="18AA547B" w14:textId="10A89F53">
      <w:r>
        <w:t>2</w:t>
      </w:r>
      <w:r w:rsidRPr="7CF7C7F4">
        <w:rPr>
          <w:vertAlign w:val="superscript"/>
        </w:rPr>
        <w:t>nd</w:t>
      </w:r>
      <w:r>
        <w:t xml:space="preserve"> place Qatar boxing championship 2025</w:t>
      </w:r>
    </w:p>
    <w:sectPr w:rsidR="0059120E" w:rsidSect="008E2E2A">
      <w:headerReference w:type="default" r:id="rId7"/>
      <w:footerReference w:type="default" r:id="rId8"/>
      <w:headerReference w:type="first" r:id="rId9"/>
      <w:pgSz w:w="11907" w:h="16839" w:orient="portrait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7B3D" w:rsidRDefault="00BF7B3D" w14:paraId="69EF8D93" w14:textId="77777777">
      <w:pPr>
        <w:spacing w:after="0" w:line="240" w:lineRule="auto"/>
      </w:pPr>
      <w:r>
        <w:separator/>
      </w:r>
    </w:p>
  </w:endnote>
  <w:endnote w:type="continuationSeparator" w:id="0">
    <w:p w:rsidR="00BF7B3D" w:rsidRDefault="00BF7B3D" w14:paraId="6447554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0E" w:rsidRDefault="008E2E2A" w14:paraId="0A45DA42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7B3D" w:rsidRDefault="00BF7B3D" w14:paraId="37F8757C" w14:textId="77777777">
      <w:pPr>
        <w:spacing w:after="0" w:line="240" w:lineRule="auto"/>
      </w:pPr>
      <w:r>
        <w:separator/>
      </w:r>
    </w:p>
  </w:footnote>
  <w:footnote w:type="continuationSeparator" w:id="0">
    <w:p w:rsidR="00BF7B3D" w:rsidRDefault="00BF7B3D" w14:paraId="4BF8226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59120E" w:rsidRDefault="008E2E2A" w14:paraId="0F5828E9" w14:textId="77777777">
    <w:pPr>
      <w:pStyle w:val="Header"/>
    </w:pPr>
    <w:r>
      <w:rPr>
        <w:noProof/>
        <w:lang w:eastAsia="zh-TW" w:bidi="hi-IN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D60A43E" wp14:editId="7F89C792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a="http://schemas.openxmlformats.org/drawingml/2006/main">
          <w:pict>
            <v:group id="Group 4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alt="Title: Background graphics" coordsize="32004,100563" o:spid="_x0000_s1026" w14:anchorId="20239934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">
              <v:rect id="Rectangle 2" style="position:absolute;width:32004;height:1920;visibility:visible;mso-wrap-style:square;v-text-anchor:middle" o:spid="_x0000_s1027" fillcolor="#4b3a2e [3215]" stroked="f" strokeweight="1p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"/>
              <v:rect id="Rectangle 3" style="position:absolute;top:99648;width:32004;height:915;visibility:visible;mso-wrap-style:square;v-text-anchor:middle" o:spid="_x0000_s1028" fillcolor="#4b3a2e [3215]" stroked="f" strokeweight="1p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59120E" w:rsidRDefault="008E2E2A" w14:paraId="18A0951F" w14:textId="77777777">
    <w:pPr>
      <w:pStyle w:val="Header"/>
    </w:pPr>
    <w:r>
      <w:rPr>
        <w:noProof/>
        <w:lang w:eastAsia="zh-TW" w:bidi="hi-IN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3BA1F34" wp14:editId="764BEEC5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a="http://schemas.openxmlformats.org/drawingml/2006/main">
          <w:pict>
            <v:group id="Group 5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alt="Title: Background graphics" coordsize="32004,100563" o:spid="_x0000_s1026" w14:anchorId="678646E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">
              <v:rect id="Rectangle 6" style="position:absolute;width:32004;height:1920;visibility:visible;mso-wrap-style:square;v-text-anchor:middle" o:spid="_x0000_s1027" fillcolor="#4b3a2e [3215]" stroked="f" strokeweight="1p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"/>
              <v:rect id="Rectangle 7" style="position:absolute;top:99648;width:32004;height:915;visibility:visible;mso-wrap-style:square;v-text-anchor:middle" o:spid="_x0000_s1028" fillcolor="#4b3a2e [3215]" stroked="f" strokeweight="1p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9127CD5"/>
    <w:multiLevelType w:val="hybridMultilevel"/>
    <w:tmpl w:val="4072A99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83915522">
    <w:abstractNumId w:val="9"/>
  </w:num>
  <w:num w:numId="2" w16cid:durableId="483815564">
    <w:abstractNumId w:val="7"/>
  </w:num>
  <w:num w:numId="3" w16cid:durableId="1583761603">
    <w:abstractNumId w:val="6"/>
  </w:num>
  <w:num w:numId="4" w16cid:durableId="1622153652">
    <w:abstractNumId w:val="5"/>
  </w:num>
  <w:num w:numId="5" w16cid:durableId="892741369">
    <w:abstractNumId w:val="4"/>
  </w:num>
  <w:num w:numId="6" w16cid:durableId="1749501451">
    <w:abstractNumId w:val="8"/>
  </w:num>
  <w:num w:numId="7" w16cid:durableId="229925946">
    <w:abstractNumId w:val="3"/>
  </w:num>
  <w:num w:numId="8" w16cid:durableId="801195856">
    <w:abstractNumId w:val="2"/>
  </w:num>
  <w:num w:numId="9" w16cid:durableId="799345904">
    <w:abstractNumId w:val="1"/>
  </w:num>
  <w:num w:numId="10" w16cid:durableId="803931903">
    <w:abstractNumId w:val="0"/>
  </w:num>
  <w:num w:numId="11" w16cid:durableId="15719629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7A"/>
    <w:rsid w:val="0019498D"/>
    <w:rsid w:val="002763FF"/>
    <w:rsid w:val="00332E22"/>
    <w:rsid w:val="00334EB6"/>
    <w:rsid w:val="003C043C"/>
    <w:rsid w:val="00526098"/>
    <w:rsid w:val="0059120E"/>
    <w:rsid w:val="005A6585"/>
    <w:rsid w:val="007437C2"/>
    <w:rsid w:val="007C1EE9"/>
    <w:rsid w:val="008E2E2A"/>
    <w:rsid w:val="0093749C"/>
    <w:rsid w:val="00940161"/>
    <w:rsid w:val="009961B3"/>
    <w:rsid w:val="00A116E3"/>
    <w:rsid w:val="00AA2308"/>
    <w:rsid w:val="00B0091D"/>
    <w:rsid w:val="00B07AC0"/>
    <w:rsid w:val="00B11925"/>
    <w:rsid w:val="00B85CB0"/>
    <w:rsid w:val="00BB5FB3"/>
    <w:rsid w:val="00BF7B3D"/>
    <w:rsid w:val="00CA7B25"/>
    <w:rsid w:val="00CE7786"/>
    <w:rsid w:val="00DC6437"/>
    <w:rsid w:val="00DE2F0D"/>
    <w:rsid w:val="00F10D93"/>
    <w:rsid w:val="00F16554"/>
    <w:rsid w:val="00F3597A"/>
    <w:rsid w:val="0AED85A1"/>
    <w:rsid w:val="18EE7510"/>
    <w:rsid w:val="21346F52"/>
    <w:rsid w:val="29C5A166"/>
    <w:rsid w:val="37F38677"/>
    <w:rsid w:val="4BBEAE1E"/>
    <w:rsid w:val="4DBFEB38"/>
    <w:rsid w:val="570C0CB9"/>
    <w:rsid w:val="590D195B"/>
    <w:rsid w:val="5C464D6D"/>
    <w:rsid w:val="684F051F"/>
    <w:rsid w:val="6C543BC6"/>
    <w:rsid w:val="767C2F0A"/>
    <w:rsid w:val="7C55EE76"/>
    <w:rsid w:val="7CF7C7F4"/>
    <w:rsid w:val="7D65127B"/>
    <w:rsid w:val="7E52D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26F6C"/>
  <w15:chartTrackingRefBased/>
  <w15:docId w15:val="{C4C4ADA2-0B83-F542-BBF4-F1F1E8C0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E2F0D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hAnsiTheme="majorHAnsi" w:eastAsiaTheme="majorEastAsia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hAnsiTheme="majorHAnsi" w:eastAsiaTheme="majorEastAsia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hAnsiTheme="majorHAnsi" w:eastAsiaTheme="majorEastAsia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hAnsiTheme="majorHAnsi" w:eastAsiaTheme="majorEastAsia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hAnsiTheme="majorHAnsi" w:eastAsiaTheme="majorEastAsia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hAnsiTheme="majorHAnsi" w:eastAsiaTheme="majorEastAsia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hAnsiTheme="majorHAnsi" w:eastAsiaTheme="majorEastAsia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hAnsiTheme="majorHAnsi" w:eastAsiaTheme="majorEastAsia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hAnsiTheme="majorHAnsi" w:eastAsiaTheme="majorEastAsia" w:cstheme="majorBidi"/>
      <w:b/>
      <w:caps/>
      <w:spacing w:val="21"/>
      <w:kern w:val="28"/>
      <w:sz w:val="64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Pr>
      <w:rFonts w:asciiTheme="majorHAnsi" w:hAnsiTheme="majorHAnsi" w:eastAsiaTheme="majorEastAsia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styleId="FooterChar" w:customStyle="1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b/>
      <w:i/>
      <w:spacing w:val="21"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b/>
      <w:spacing w:val="21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b/>
      <w:i/>
      <w:spacing w:val="21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Cs/>
      <w:spacing w:val="21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b/>
      <w:color w:val="A6856E" w:themeColor="text2" w:themeTint="99"/>
      <w:spacing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styleId="SubtitleChar" w:customStyle="1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styleId="QuoteChar" w:customStyle="1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styleId="ContactInfo" w:customStyle="1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styleId="Name" w:customStyle="1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styleId="NameChar" w:customStyle="1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i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glossaryDocument" Target="glossary/document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6C97A326-7798-6145-9DA4-9A72CB75363B%7dtf5000203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08C86E4AAEE041B1CB10E956F12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4D033-2F0D-8543-B419-E2B68E91A604}"/>
      </w:docPartPr>
      <w:docPartBody>
        <w:p w:rsidR="009A49C3" w:rsidRDefault="009A49C3">
          <w:pPr>
            <w:pStyle w:val="9608C86E4AAEE041B1CB10E956F12881"/>
          </w:pPr>
          <w:r>
            <w:t>Skills Summary</w:t>
          </w:r>
        </w:p>
      </w:docPartBody>
    </w:docPart>
    <w:docPart>
      <w:docPartPr>
        <w:name w:val="73822B26CD06DC4DB3597A92C128B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024F8-1EB0-EA4E-86F5-8403D376B567}"/>
      </w:docPartPr>
      <w:docPartBody>
        <w:p w:rsidR="009A49C3" w:rsidRDefault="009A49C3">
          <w:pPr>
            <w:pStyle w:val="73822B26CD06DC4DB3597A92C128B07B"/>
          </w:pPr>
          <w:r>
            <w:t>Education</w:t>
          </w:r>
        </w:p>
      </w:docPartBody>
    </w:docPart>
    <w:docPart>
      <w:docPartPr>
        <w:name w:val="855EC5C2D941664BB8BFF66330F43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924B2-D74D-BB44-8695-8F57072AC7EA}"/>
      </w:docPartPr>
      <w:docPartBody>
        <w:p w:rsidR="009A49C3" w:rsidRDefault="009A49C3">
          <w:pPr>
            <w:pStyle w:val="855EC5C2D941664BB8BFF66330F43EA6"/>
          </w:pPr>
          <w:r>
            <w:t>Experience</w:t>
          </w:r>
        </w:p>
      </w:docPartBody>
    </w:docPart>
    <w:docPart>
      <w:docPartPr>
        <w:name w:val="E3418CF60A9389459DC97F192D8AE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5297B-5106-7A47-B4CC-B738075F5504}"/>
      </w:docPartPr>
      <w:docPartBody>
        <w:p w:rsidR="009A49C3" w:rsidRDefault="009A49C3">
          <w:pPr>
            <w:pStyle w:val="E3418CF60A9389459DC97F192D8AECA1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C3"/>
    <w:rsid w:val="00641FF1"/>
    <w:rsid w:val="007C1EE9"/>
    <w:rsid w:val="009A49C3"/>
    <w:rsid w:val="00CE7786"/>
    <w:rsid w:val="00D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08C86E4AAEE041B1CB10E956F12881">
    <w:name w:val="9608C86E4AAEE041B1CB10E956F12881"/>
  </w:style>
  <w:style w:type="paragraph" w:customStyle="1" w:styleId="73822B26CD06DC4DB3597A92C128B07B">
    <w:name w:val="73822B26CD06DC4DB3597A92C128B07B"/>
  </w:style>
  <w:style w:type="paragraph" w:customStyle="1" w:styleId="855EC5C2D941664BB8BFF66330F43EA6">
    <w:name w:val="855EC5C2D941664BB8BFF66330F43EA6"/>
  </w:style>
  <w:style w:type="paragraph" w:customStyle="1" w:styleId="E3418CF60A9389459DC97F192D8AECA1">
    <w:name w:val="E3418CF60A9389459DC97F192D8AEC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%7b6C97A326-7798-6145-9DA4-9A72CB75363B%7dtf50002038.dotx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Abdulkader Alkhamar</dc:creator>
  <keywords/>
  <dc:description/>
  <lastModifiedBy>Abdulkader Alkhamar</lastModifiedBy>
  <revision>5</revision>
  <dcterms:created xsi:type="dcterms:W3CDTF">2025-08-29T10:05:00.0000000Z</dcterms:created>
  <dcterms:modified xsi:type="dcterms:W3CDTF">2025-08-29T10:07:47.4280994Z</dcterms:modified>
</coreProperties>
</file>