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DED94" w14:textId="193BDA43" w:rsidR="008115E5" w:rsidRDefault="00A00C4A">
      <w:pPr>
        <w:pStyle w:val="Name"/>
      </w:pPr>
      <w:r>
        <w:t xml:space="preserve">Caren Chepkoech </w:t>
      </w:r>
    </w:p>
    <w:p w14:paraId="3944D365" w14:textId="2A8510F5" w:rsidR="00393850" w:rsidRDefault="002D073F">
      <w:pPr>
        <w:pStyle w:val="Name"/>
      </w:pPr>
      <w:r>
        <w:t>Driver</w:t>
      </w:r>
    </w:p>
    <w:p w14:paraId="6A40331C" w14:textId="3EB2412F" w:rsidR="008115E5" w:rsidRDefault="00393850">
      <w:pPr>
        <w:pStyle w:val="ContactInfo"/>
      </w:pPr>
      <w:r>
        <w:t xml:space="preserve">Nairobi </w:t>
      </w:r>
      <w:r w:rsidR="00EF7C35">
        <w:t xml:space="preserve"> </w:t>
      </w:r>
      <w:r w:rsidR="00C41356">
        <w:t>|+254</w:t>
      </w:r>
      <w:r w:rsidR="00E14D92">
        <w:t>-</w:t>
      </w:r>
      <w:r w:rsidR="00C41356">
        <w:t>794-876-300</w:t>
      </w:r>
      <w:r w:rsidR="00EF7C35">
        <w:t xml:space="preserve"> </w:t>
      </w:r>
      <w:r w:rsidR="00E14D92">
        <w:t>|</w:t>
      </w:r>
      <w:r w:rsidR="00EF7C35">
        <w:t xml:space="preserve"> </w:t>
      </w:r>
    </w:p>
    <w:p w14:paraId="6BE3CFD8" w14:textId="63123B98" w:rsidR="008C3037" w:rsidRDefault="002D073F">
      <w:pPr>
        <w:pStyle w:val="ContactInfo"/>
      </w:pPr>
      <w:r>
        <w:t>c</w:t>
      </w:r>
      <w:r w:rsidR="008C3037">
        <w:t>hepkoechc847@gmail.com</w:t>
      </w:r>
    </w:p>
    <w:p w14:paraId="4DB13D9D" w14:textId="28D65E08" w:rsidR="007B735D" w:rsidRDefault="001B7606" w:rsidP="007B735D">
      <w:pPr>
        <w:pStyle w:val="Heading1"/>
      </w:pPr>
      <w:r>
        <w:t>professional summary</w:t>
      </w:r>
    </w:p>
    <w:p w14:paraId="239580F6" w14:textId="28646834" w:rsidR="007B735D" w:rsidRDefault="00786555">
      <w:r>
        <w:t xml:space="preserve">Dependable and safety-conscious driver with a valid </w:t>
      </w:r>
      <w:r w:rsidRPr="00786555">
        <w:rPr>
          <w:b/>
          <w:bCs/>
        </w:rPr>
        <w:t>Qatar Driving License</w:t>
      </w:r>
      <w:r w:rsidR="000F4EA1">
        <w:rPr>
          <w:b/>
          <w:bCs/>
        </w:rPr>
        <w:t xml:space="preserve"> and Kenyan License</w:t>
      </w:r>
      <w:r w:rsidR="006436B3">
        <w:rPr>
          <w:b/>
          <w:bCs/>
        </w:rPr>
        <w:t xml:space="preserve">, </w:t>
      </w:r>
      <w:r>
        <w:t xml:space="preserve">and proven experience in corporate and personal driving roles. Skilled in route navigation, time management, and vehicle maintenance. Recognized for professionalism, discretion, and delivering exceptional service. Seeking to contribute </w:t>
      </w:r>
      <w:r w:rsidR="00CC40F7">
        <w:t>to your</w:t>
      </w:r>
      <w:r>
        <w:t xml:space="preserve"> Company </w:t>
      </w:r>
      <w:r w:rsidR="00ED1F03">
        <w:t xml:space="preserve">as a </w:t>
      </w:r>
      <w:r>
        <w:t>Driver, ensuring reliable and efficient transportation of staff, clients, and goods.</w:t>
      </w:r>
    </w:p>
    <w:sdt>
      <w:sdtPr>
        <w:id w:val="1728489637"/>
        <w:placeholder>
          <w:docPart w:val="A36CD174A8B1B04FA69C62E3C5CB0665"/>
        </w:placeholder>
        <w:temporary/>
        <w:showingPlcHdr/>
        <w15:appearance w15:val="hidden"/>
      </w:sdtPr>
      <w:sdtEndPr/>
      <w:sdtContent>
        <w:p w14:paraId="0A18C3B9" w14:textId="77777777" w:rsidR="008115E5" w:rsidRDefault="00691927">
          <w:pPr>
            <w:pStyle w:val="Heading1"/>
          </w:pPr>
          <w:r>
            <w:t>Experience</w:t>
          </w:r>
        </w:p>
      </w:sdtContent>
    </w:sdt>
    <w:p w14:paraId="1C987D9C" w14:textId="77777777" w:rsidR="00BE2838" w:rsidRPr="003831CB" w:rsidRDefault="00BE2838" w:rsidP="009814A9">
      <w:pPr>
        <w:pStyle w:val="ListBullet"/>
        <w:numPr>
          <w:ilvl w:val="0"/>
          <w:numId w:val="0"/>
        </w:numPr>
        <w:rPr>
          <w:b/>
          <w:bCs/>
          <w:sz w:val="22"/>
          <w:szCs w:val="22"/>
        </w:rPr>
      </w:pPr>
      <w:r w:rsidRPr="003831CB">
        <w:rPr>
          <w:b/>
          <w:bCs/>
          <w:sz w:val="22"/>
          <w:szCs w:val="22"/>
        </w:rPr>
        <w:t xml:space="preserve">Personal Driver – Mohammed Al </w:t>
      </w:r>
      <w:proofErr w:type="spellStart"/>
      <w:r w:rsidRPr="003831CB">
        <w:rPr>
          <w:b/>
          <w:bCs/>
          <w:sz w:val="22"/>
          <w:szCs w:val="22"/>
        </w:rPr>
        <w:t>Kuwari</w:t>
      </w:r>
      <w:proofErr w:type="spellEnd"/>
      <w:r w:rsidRPr="003831CB">
        <w:rPr>
          <w:b/>
          <w:bCs/>
          <w:sz w:val="22"/>
          <w:szCs w:val="22"/>
        </w:rPr>
        <w:t xml:space="preserve">, </w:t>
      </w:r>
      <w:proofErr w:type="spellStart"/>
      <w:r w:rsidRPr="003831CB">
        <w:rPr>
          <w:b/>
          <w:bCs/>
          <w:sz w:val="22"/>
          <w:szCs w:val="22"/>
        </w:rPr>
        <w:t>Semaisma</w:t>
      </w:r>
      <w:proofErr w:type="spellEnd"/>
      <w:r w:rsidRPr="003831CB">
        <w:rPr>
          <w:b/>
          <w:bCs/>
          <w:sz w:val="22"/>
          <w:szCs w:val="22"/>
        </w:rPr>
        <w:t xml:space="preserve"> ,Qatar.</w:t>
      </w:r>
    </w:p>
    <w:p w14:paraId="12927BB0" w14:textId="59D3B3DA" w:rsidR="00BE2838" w:rsidRPr="009814A9" w:rsidRDefault="00BE2838" w:rsidP="009814A9">
      <w:pPr>
        <w:pStyle w:val="ListBullet"/>
        <w:numPr>
          <w:ilvl w:val="0"/>
          <w:numId w:val="0"/>
        </w:numPr>
        <w:ind w:left="216" w:hanging="216"/>
        <w:rPr>
          <w:b/>
          <w:bCs/>
          <w:sz w:val="22"/>
          <w:szCs w:val="22"/>
        </w:rPr>
      </w:pPr>
      <w:r w:rsidRPr="009814A9">
        <w:rPr>
          <w:b/>
          <w:bCs/>
          <w:sz w:val="22"/>
          <w:szCs w:val="22"/>
        </w:rPr>
        <w:t xml:space="preserve">2024 December – 2025 May. </w:t>
      </w:r>
    </w:p>
    <w:p w14:paraId="3D6AC5DD" w14:textId="7CA1A4C1" w:rsidR="00BE2838" w:rsidRDefault="00BE2838" w:rsidP="009814A9">
      <w:pPr>
        <w:pStyle w:val="ListBullet"/>
      </w:pPr>
      <w:r>
        <w:t>Provided safe, discreet, and punctual transport for family members.</w:t>
      </w:r>
    </w:p>
    <w:p w14:paraId="61531EB7" w14:textId="1A7BE252" w:rsidR="00BE2838" w:rsidRDefault="00BE2838" w:rsidP="009814A9">
      <w:pPr>
        <w:pStyle w:val="ListBullet"/>
      </w:pPr>
      <w:r>
        <w:t>Managed errands, school runs, and airport transfers.</w:t>
      </w:r>
    </w:p>
    <w:p w14:paraId="4CCE4EF0" w14:textId="77777777" w:rsidR="00BE2838" w:rsidRDefault="00BE2838">
      <w:pPr>
        <w:pStyle w:val="ListBullet"/>
      </w:pPr>
      <w:r>
        <w:t>Ensured vehicle cleanliness and daily readiness.</w:t>
      </w:r>
    </w:p>
    <w:p w14:paraId="0CC59CBE" w14:textId="72D4160F" w:rsidR="004B2D81" w:rsidRDefault="00FA75E4" w:rsidP="004B2D81">
      <w:pPr>
        <w:pStyle w:val="ListBullet"/>
      </w:pPr>
      <w:r>
        <w:t xml:space="preserve">Was always on time. </w:t>
      </w:r>
    </w:p>
    <w:p w14:paraId="0A65D773" w14:textId="1A9484A8" w:rsidR="003802A3" w:rsidRDefault="003802A3" w:rsidP="00B418EB">
      <w:pPr>
        <w:pStyle w:val="ListBullet"/>
        <w:numPr>
          <w:ilvl w:val="0"/>
          <w:numId w:val="0"/>
        </w:numPr>
        <w:rPr>
          <w:sz w:val="22"/>
          <w:szCs w:val="22"/>
        </w:rPr>
      </w:pPr>
    </w:p>
    <w:p w14:paraId="3F021317" w14:textId="2BC418EF" w:rsidR="002E319F" w:rsidRPr="00740CC0" w:rsidRDefault="002E319F" w:rsidP="00B418EB">
      <w:pPr>
        <w:pStyle w:val="ListBullet"/>
        <w:numPr>
          <w:ilvl w:val="0"/>
          <w:numId w:val="0"/>
        </w:numPr>
        <w:rPr>
          <w:b/>
          <w:bCs/>
          <w:sz w:val="22"/>
          <w:szCs w:val="22"/>
        </w:rPr>
      </w:pPr>
      <w:r w:rsidRPr="00740CC0">
        <w:rPr>
          <w:b/>
          <w:bCs/>
          <w:sz w:val="22"/>
          <w:szCs w:val="22"/>
        </w:rPr>
        <w:t xml:space="preserve">Company Driver – </w:t>
      </w:r>
      <w:proofErr w:type="spellStart"/>
      <w:r w:rsidR="000C45D4">
        <w:rPr>
          <w:b/>
          <w:bCs/>
          <w:sz w:val="22"/>
          <w:szCs w:val="22"/>
        </w:rPr>
        <w:t>Naivas</w:t>
      </w:r>
      <w:proofErr w:type="spellEnd"/>
      <w:r w:rsidR="000C45D4">
        <w:rPr>
          <w:b/>
          <w:bCs/>
          <w:sz w:val="22"/>
          <w:szCs w:val="22"/>
        </w:rPr>
        <w:t xml:space="preserve"> </w:t>
      </w:r>
      <w:r w:rsidR="00696016">
        <w:rPr>
          <w:b/>
          <w:bCs/>
          <w:sz w:val="22"/>
          <w:szCs w:val="22"/>
        </w:rPr>
        <w:t>Limited</w:t>
      </w:r>
      <w:r w:rsidRPr="00740CC0">
        <w:rPr>
          <w:b/>
          <w:bCs/>
          <w:sz w:val="22"/>
          <w:szCs w:val="22"/>
        </w:rPr>
        <w:t>, Nairobi</w:t>
      </w:r>
    </w:p>
    <w:p w14:paraId="7BC0B1DC" w14:textId="1149D2A7" w:rsidR="00D86F9B" w:rsidRPr="00740CC0" w:rsidRDefault="005B4AE4" w:rsidP="00CA103D">
      <w:pPr>
        <w:pStyle w:val="ListBullet"/>
        <w:numPr>
          <w:ilvl w:val="0"/>
          <w:numId w:val="0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April </w:t>
      </w:r>
      <w:r w:rsidR="00274FF9">
        <w:rPr>
          <w:b/>
          <w:bCs/>
          <w:sz w:val="22"/>
          <w:szCs w:val="22"/>
        </w:rPr>
        <w:t xml:space="preserve">2021- September </w:t>
      </w:r>
      <w:r w:rsidR="00A734CD">
        <w:rPr>
          <w:b/>
          <w:bCs/>
          <w:sz w:val="22"/>
          <w:szCs w:val="22"/>
        </w:rPr>
        <w:t>2024</w:t>
      </w:r>
    </w:p>
    <w:p w14:paraId="041361E2" w14:textId="370C755D" w:rsidR="00D86F9B" w:rsidRDefault="00D86F9B" w:rsidP="00CA103D">
      <w:pPr>
        <w:pStyle w:val="ListBullet"/>
      </w:pPr>
      <w:r>
        <w:t>Maintained accurate trip logs and ensured vehicles were serviced on time.</w:t>
      </w:r>
    </w:p>
    <w:p w14:paraId="55685A47" w14:textId="214219EF" w:rsidR="00D86F9B" w:rsidRDefault="00D86F9B" w:rsidP="00CA103D">
      <w:pPr>
        <w:pStyle w:val="ListBullet"/>
      </w:pPr>
      <w:r>
        <w:t>Supported logistics operations by ensuring timely and secure deliveries</w:t>
      </w:r>
      <w:r w:rsidR="00CA103D">
        <w:t>.</w:t>
      </w:r>
    </w:p>
    <w:p w14:paraId="1F5C3D6C" w14:textId="77777777" w:rsidR="00D86F9B" w:rsidRDefault="00D86F9B" w:rsidP="00B908B9">
      <w:pPr>
        <w:pStyle w:val="ListBullet"/>
      </w:pPr>
      <w:r>
        <w:t>Built a reputation for reliability, discretion, and excellent service.</w:t>
      </w:r>
    </w:p>
    <w:p w14:paraId="337027B0" w14:textId="70AF55F0" w:rsidR="00B16946" w:rsidRDefault="00B16946" w:rsidP="00B908B9">
      <w:pPr>
        <w:pStyle w:val="ListBullet"/>
      </w:pPr>
      <w:r>
        <w:t>Transported company staff and visitors safely to scheduled destinations.</w:t>
      </w:r>
    </w:p>
    <w:p w14:paraId="30AD13BB" w14:textId="77777777" w:rsidR="00D86F9B" w:rsidRPr="008C52CF" w:rsidRDefault="00D86F9B" w:rsidP="00D86F9B">
      <w:pPr>
        <w:pStyle w:val="ListBullet"/>
        <w:numPr>
          <w:ilvl w:val="0"/>
          <w:numId w:val="0"/>
        </w:numPr>
        <w:ind w:left="216" w:hanging="216"/>
      </w:pPr>
    </w:p>
    <w:p w14:paraId="2FD4103B" w14:textId="5AC23716" w:rsidR="00F21DA7" w:rsidRDefault="00F21DA7" w:rsidP="006A4AFD">
      <w:pPr>
        <w:pStyle w:val="Heading1"/>
      </w:pPr>
      <w:r>
        <w:t xml:space="preserve">Education </w:t>
      </w:r>
    </w:p>
    <w:p w14:paraId="582FA851" w14:textId="6A30D8F1" w:rsidR="00F21DA7" w:rsidRDefault="00E92C42">
      <w:r>
        <w:t>Driving Licen</w:t>
      </w:r>
      <w:r w:rsidR="00042EA9">
        <w:t xml:space="preserve">se </w:t>
      </w:r>
      <w:r>
        <w:t xml:space="preserve">- </w:t>
      </w:r>
      <w:r w:rsidR="0069278B">
        <w:t>Al-</w:t>
      </w:r>
      <w:proofErr w:type="spellStart"/>
      <w:r w:rsidR="0069278B">
        <w:t>Hasba</w:t>
      </w:r>
      <w:proofErr w:type="spellEnd"/>
      <w:r w:rsidR="0069278B">
        <w:t xml:space="preserve"> Driving school </w:t>
      </w:r>
      <w:r w:rsidR="004C7DC3">
        <w:t xml:space="preserve">_ </w:t>
      </w:r>
      <w:r w:rsidR="00B67694">
        <w:t>Al-</w:t>
      </w:r>
      <w:r w:rsidR="001C5D73">
        <w:t xml:space="preserve"> </w:t>
      </w:r>
      <w:proofErr w:type="spellStart"/>
      <w:r w:rsidR="00B67694">
        <w:t>K</w:t>
      </w:r>
      <w:r w:rsidR="0069278B">
        <w:t>hor</w:t>
      </w:r>
      <w:proofErr w:type="spellEnd"/>
      <w:r w:rsidR="00061B12">
        <w:t xml:space="preserve"> (December </w:t>
      </w:r>
      <w:r w:rsidR="00FC4634">
        <w:t>2024)</w:t>
      </w:r>
    </w:p>
    <w:p w14:paraId="6D9DFA0D" w14:textId="322B5156" w:rsidR="00E92C42" w:rsidRDefault="00E92C42">
      <w:r>
        <w:t>Driving Licen</w:t>
      </w:r>
      <w:r w:rsidR="00042EA9">
        <w:t xml:space="preserve">se </w:t>
      </w:r>
      <w:r w:rsidR="00A63B1D">
        <w:t xml:space="preserve">– Digital Driving school </w:t>
      </w:r>
      <w:r w:rsidR="004C7DC3">
        <w:t xml:space="preserve">_ Nairobi </w:t>
      </w:r>
      <w:r w:rsidR="00FC4634">
        <w:t>(December 202</w:t>
      </w:r>
      <w:r w:rsidR="005B4AE4">
        <w:t>0)</w:t>
      </w:r>
    </w:p>
    <w:p w14:paraId="0FCE2C14" w14:textId="1D729856" w:rsidR="003B4596" w:rsidRDefault="003B4596">
      <w:r>
        <w:t>Diploma in Business Management – Mount Kenya University (201</w:t>
      </w:r>
      <w:r w:rsidR="006A4AFD">
        <w:t>5</w:t>
      </w:r>
      <w:r>
        <w:t>–2018)</w:t>
      </w:r>
    </w:p>
    <w:p w14:paraId="757F6219" w14:textId="5B4EDCA7" w:rsidR="00F21DA7" w:rsidRDefault="00F21DA7">
      <w:r>
        <w:t xml:space="preserve">High School Diploma – </w:t>
      </w:r>
      <w:r w:rsidR="001C5D73">
        <w:t>Sacred Hill Girls’ High School</w:t>
      </w:r>
      <w:r>
        <w:t>, (2011–2014)</w:t>
      </w:r>
    </w:p>
    <w:p w14:paraId="1B5C3198" w14:textId="77777777" w:rsidR="008A6351" w:rsidRPr="007A01CE" w:rsidRDefault="008A6351"/>
    <w:p w14:paraId="28784A9C" w14:textId="77777777" w:rsidR="00A834E5" w:rsidRDefault="00A834E5">
      <w:pPr>
        <w:rPr>
          <w:sz w:val="22"/>
          <w:szCs w:val="22"/>
        </w:rPr>
      </w:pPr>
    </w:p>
    <w:p w14:paraId="31831094" w14:textId="2B130C72" w:rsidR="00FC589F" w:rsidRDefault="00D956D4" w:rsidP="00A35C65">
      <w:pPr>
        <w:pStyle w:val="Heading1"/>
      </w:pPr>
      <w:r>
        <w:t xml:space="preserve">KEY </w:t>
      </w:r>
      <w:r w:rsidR="00A35C65">
        <w:t xml:space="preserve">SKILLS </w:t>
      </w:r>
    </w:p>
    <w:p w14:paraId="2E3F4E7D" w14:textId="03F7DDE6" w:rsidR="00152F86" w:rsidRDefault="00152F86" w:rsidP="00B1107C">
      <w:pPr>
        <w:pStyle w:val="ListBullet"/>
      </w:pPr>
      <w:r>
        <w:t>Valid Qatar Driving License</w:t>
      </w:r>
    </w:p>
    <w:p w14:paraId="3AAEAC48" w14:textId="3FF85ED8" w:rsidR="00C4560D" w:rsidRDefault="00C4560D" w:rsidP="00B1107C">
      <w:pPr>
        <w:pStyle w:val="ListBullet"/>
      </w:pPr>
      <w:r>
        <w:t xml:space="preserve">Valid Kenyan </w:t>
      </w:r>
      <w:r w:rsidR="00D95807">
        <w:t xml:space="preserve"> Driving License</w:t>
      </w:r>
    </w:p>
    <w:p w14:paraId="649300F0" w14:textId="31F87212" w:rsidR="00152F86" w:rsidRDefault="00152F86" w:rsidP="00B1107C">
      <w:pPr>
        <w:pStyle w:val="ListBullet"/>
      </w:pPr>
      <w:r>
        <w:t>Knowledge of Qatar road systems &amp; traffic regulations</w:t>
      </w:r>
    </w:p>
    <w:p w14:paraId="3A4EBECD" w14:textId="402B6028" w:rsidR="00152F86" w:rsidRDefault="00152F86" w:rsidP="00B1107C">
      <w:pPr>
        <w:pStyle w:val="ListBullet"/>
      </w:pPr>
      <w:r>
        <w:t>Defensive &amp; safe driving practices</w:t>
      </w:r>
    </w:p>
    <w:p w14:paraId="1BD4DC34" w14:textId="22D94BBC" w:rsidR="00152F86" w:rsidRDefault="00152F86" w:rsidP="00B1107C">
      <w:pPr>
        <w:pStyle w:val="ListBullet"/>
      </w:pPr>
      <w:r>
        <w:t>GPS &amp; route optimization</w:t>
      </w:r>
    </w:p>
    <w:p w14:paraId="2584B381" w14:textId="1BF0BB46" w:rsidR="00152F86" w:rsidRDefault="00152F86" w:rsidP="00B1107C">
      <w:pPr>
        <w:pStyle w:val="ListBullet"/>
      </w:pPr>
      <w:r>
        <w:t>Time management &amp; punctuality</w:t>
      </w:r>
    </w:p>
    <w:p w14:paraId="36465499" w14:textId="4AF34AB3" w:rsidR="00152F86" w:rsidRDefault="00152F86" w:rsidP="00B1107C">
      <w:pPr>
        <w:pStyle w:val="ListBullet"/>
      </w:pPr>
      <w:r>
        <w:t>Vehicle inspection &amp; upkeep</w:t>
      </w:r>
    </w:p>
    <w:p w14:paraId="7C553ABB" w14:textId="4E7E97A0" w:rsidR="00152F86" w:rsidRDefault="00152F86" w:rsidP="00B1107C">
      <w:pPr>
        <w:pStyle w:val="ListBullet"/>
      </w:pPr>
      <w:r>
        <w:t>Professional etiquette &amp; confidentiality</w:t>
      </w:r>
    </w:p>
    <w:p w14:paraId="42F11235" w14:textId="2207F558" w:rsidR="008D5686" w:rsidRDefault="008D5686" w:rsidP="00B1107C">
      <w:pPr>
        <w:pStyle w:val="ListBullet"/>
      </w:pPr>
      <w:r>
        <w:t xml:space="preserve">Good leadership skills </w:t>
      </w:r>
    </w:p>
    <w:p w14:paraId="31403997" w14:textId="60618D0E" w:rsidR="008D5686" w:rsidRDefault="008D5686" w:rsidP="00B1107C">
      <w:pPr>
        <w:pStyle w:val="ListBullet"/>
      </w:pPr>
      <w:r>
        <w:t xml:space="preserve">Team work. </w:t>
      </w:r>
    </w:p>
    <w:p w14:paraId="6CBB0C4B" w14:textId="5CE62CCC" w:rsidR="00152F86" w:rsidRPr="00A35C65" w:rsidRDefault="00152F86" w:rsidP="005B6D86">
      <w:pPr>
        <w:pStyle w:val="ListBullet"/>
        <w:numPr>
          <w:ilvl w:val="0"/>
          <w:numId w:val="0"/>
        </w:numPr>
      </w:pPr>
    </w:p>
    <w:sdt>
      <w:sdtPr>
        <w:id w:val="520597245"/>
        <w:placeholder>
          <w:docPart w:val="54CFEBFADF40B641B96F7335CD17DCC5"/>
        </w:placeholder>
        <w:temporary/>
        <w:showingPlcHdr/>
        <w15:appearance w15:val="hidden"/>
      </w:sdtPr>
      <w:sdtEndPr/>
      <w:sdtContent>
        <w:p w14:paraId="36F0DE94" w14:textId="77777777" w:rsidR="008115E5" w:rsidRDefault="00691927">
          <w:pPr>
            <w:pStyle w:val="Heading1"/>
          </w:pPr>
          <w:r>
            <w:t>Awards and Acknowledgements</w:t>
          </w:r>
        </w:p>
      </w:sdtContent>
    </w:sdt>
    <w:p w14:paraId="3F1D70D3" w14:textId="3BA2481A" w:rsidR="008115E5" w:rsidRDefault="0016713D">
      <w:pPr>
        <w:pStyle w:val="ListBullet"/>
      </w:pPr>
      <w:r>
        <w:t>Awarded team leader</w:t>
      </w:r>
      <w:r w:rsidR="00F01B9B">
        <w:t xml:space="preserve"> certificate </w:t>
      </w:r>
      <w:r>
        <w:t xml:space="preserve">at </w:t>
      </w:r>
      <w:proofErr w:type="spellStart"/>
      <w:r>
        <w:t>Naivas</w:t>
      </w:r>
      <w:proofErr w:type="spellEnd"/>
      <w:r>
        <w:t xml:space="preserve"> </w:t>
      </w:r>
      <w:r w:rsidR="00F01B9B">
        <w:t xml:space="preserve">Limited for safety and hazard management training. </w:t>
      </w:r>
    </w:p>
    <w:p w14:paraId="4F299A55" w14:textId="5AACD08C" w:rsidR="0070442D" w:rsidRDefault="005D0885">
      <w:pPr>
        <w:pStyle w:val="ListBullet"/>
      </w:pPr>
      <w:r>
        <w:t>Acknowledged f</w:t>
      </w:r>
      <w:r w:rsidR="002F5756">
        <w:t xml:space="preserve">or training the new team on company policy and maintenance. </w:t>
      </w:r>
    </w:p>
    <w:p w14:paraId="06C651F8" w14:textId="2CC63B16" w:rsidR="007E7587" w:rsidRDefault="00853B64" w:rsidP="00853B64">
      <w:pPr>
        <w:pStyle w:val="Heading1"/>
      </w:pPr>
      <w:r>
        <w:t xml:space="preserve">Languages </w:t>
      </w:r>
    </w:p>
    <w:p w14:paraId="077A13A6" w14:textId="528D58A0" w:rsidR="00436F42" w:rsidRDefault="00436F42" w:rsidP="00436F42">
      <w:pPr>
        <w:pStyle w:val="ListBullet"/>
      </w:pPr>
      <w:r>
        <w:t>English</w:t>
      </w:r>
    </w:p>
    <w:p w14:paraId="45600BAA" w14:textId="06D35EEA" w:rsidR="00436F42" w:rsidRDefault="00436F42" w:rsidP="00436F42">
      <w:pPr>
        <w:pStyle w:val="ListBullet"/>
      </w:pPr>
      <w:r>
        <w:t>Swahili</w:t>
      </w:r>
    </w:p>
    <w:p w14:paraId="25286AB5" w14:textId="3FE616F7" w:rsidR="00025AEE" w:rsidRDefault="00025AEE" w:rsidP="00025AEE">
      <w:pPr>
        <w:pStyle w:val="ListBullet"/>
      </w:pPr>
      <w:r>
        <w:t>French(conversational)</w:t>
      </w:r>
    </w:p>
    <w:p w14:paraId="01E47937" w14:textId="0E9C1ED7" w:rsidR="00025AEE" w:rsidRDefault="00025AEE" w:rsidP="00436F42">
      <w:pPr>
        <w:pStyle w:val="ListBullet"/>
      </w:pPr>
      <w:r>
        <w:t xml:space="preserve">Turkish </w:t>
      </w:r>
      <w:r w:rsidR="001C6447">
        <w:t>(conversational)</w:t>
      </w:r>
    </w:p>
    <w:p w14:paraId="176B7D56" w14:textId="2940C7B6" w:rsidR="00D57F16" w:rsidRDefault="00957D56" w:rsidP="00957D56">
      <w:pPr>
        <w:pStyle w:val="Heading1"/>
      </w:pPr>
      <w:r>
        <w:t>References</w:t>
      </w:r>
    </w:p>
    <w:p w14:paraId="737D4F88" w14:textId="112B57E6" w:rsidR="00957D56" w:rsidRPr="00957D56" w:rsidRDefault="00A67FE5" w:rsidP="00957D56">
      <w:pPr>
        <w:pStyle w:val="ListBullet"/>
      </w:pPr>
      <w:r>
        <w:t>Available upon request.</w:t>
      </w:r>
    </w:p>
    <w:sectPr w:rsidR="00957D56" w:rsidRPr="00957D56" w:rsidSect="00691927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05089" w14:textId="77777777" w:rsidR="006318EC" w:rsidRDefault="006318EC">
      <w:r>
        <w:separator/>
      </w:r>
    </w:p>
  </w:endnote>
  <w:endnote w:type="continuationSeparator" w:id="0">
    <w:p w14:paraId="6A17EF90" w14:textId="77777777" w:rsidR="006318EC" w:rsidRDefault="006318EC">
      <w:r>
        <w:continuationSeparator/>
      </w:r>
    </w:p>
  </w:endnote>
  <w:endnote w:type="continuationNotice" w:id="1">
    <w:p w14:paraId="61398C62" w14:textId="77777777" w:rsidR="006318EC" w:rsidRDefault="006318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7" w:usb1="00000002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475A4" w14:textId="77777777" w:rsidR="008115E5" w:rsidRDefault="0069192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6C069" w14:textId="77777777" w:rsidR="006318EC" w:rsidRDefault="006318EC">
      <w:r>
        <w:separator/>
      </w:r>
    </w:p>
  </w:footnote>
  <w:footnote w:type="continuationSeparator" w:id="0">
    <w:p w14:paraId="4A5E0B7C" w14:textId="77777777" w:rsidR="006318EC" w:rsidRDefault="006318EC">
      <w:r>
        <w:continuationSeparator/>
      </w:r>
    </w:p>
  </w:footnote>
  <w:footnote w:type="continuationNotice" w:id="1">
    <w:p w14:paraId="274DCA5A" w14:textId="77777777" w:rsidR="006318EC" w:rsidRDefault="006318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CC354" w14:textId="77777777" w:rsidR="008115E5" w:rsidRDefault="00691927">
    <w:r>
      <w:rPr>
        <w:noProof/>
        <w:lang w:eastAsia="zh-TW" w:bidi="hi-IN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AD7CC61" wp14:editId="73C8A43D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5F2C7C71" id="Frame 1" o:spid="_x0000_s1026" style="position:absolute;margin-left:0;margin-top:0;width:394.8pt;height:567.4pt;z-index:-251658239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52844" w14:textId="77777777" w:rsidR="008115E5" w:rsidRDefault="00691927">
    <w:r>
      <w:rPr>
        <w:noProof/>
        <w:lang w:eastAsia="zh-TW" w:bidi="hi-IN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351B3DD" wp14:editId="206E214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000566" w14:textId="77777777" w:rsidR="008115E5" w:rsidRDefault="008115E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7351B3DD" id="Group 4" o:spid="_x0000_s1026" alt="Title: Page frame with tab" style="position:absolute;margin-left:0;margin-top:0;width:394.7pt;height:567.5pt;z-index:-25165824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">
              <v:shape id="Frame 5" o:spid="_x0000_s1027" style="position:absolute;left:1333;width:73152;height:96012;visibility:visible;mso-wrap-style:square;v-text-anchor:middle" coordsize="7315200,96012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3C000566" w14:textId="77777777" w:rsidR="008115E5" w:rsidRDefault="008115E5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425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4B2233"/>
    <w:multiLevelType w:val="hybridMultilevel"/>
    <w:tmpl w:val="53902D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E9E81692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84D36"/>
    <w:multiLevelType w:val="hybridMultilevel"/>
    <w:tmpl w:val="B3EE4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99282">
    <w:abstractNumId w:val="9"/>
  </w:num>
  <w:num w:numId="2" w16cid:durableId="420107831">
    <w:abstractNumId w:val="12"/>
  </w:num>
  <w:num w:numId="3" w16cid:durableId="673269290">
    <w:abstractNumId w:val="10"/>
  </w:num>
  <w:num w:numId="4" w16cid:durableId="596401198">
    <w:abstractNumId w:val="7"/>
  </w:num>
  <w:num w:numId="5" w16cid:durableId="2125809740">
    <w:abstractNumId w:val="6"/>
  </w:num>
  <w:num w:numId="6" w16cid:durableId="2138185128">
    <w:abstractNumId w:val="5"/>
  </w:num>
  <w:num w:numId="7" w16cid:durableId="1294100870">
    <w:abstractNumId w:val="4"/>
  </w:num>
  <w:num w:numId="8" w16cid:durableId="230506446">
    <w:abstractNumId w:val="8"/>
  </w:num>
  <w:num w:numId="9" w16cid:durableId="1803957376">
    <w:abstractNumId w:val="3"/>
  </w:num>
  <w:num w:numId="10" w16cid:durableId="1508716796">
    <w:abstractNumId w:val="2"/>
  </w:num>
  <w:num w:numId="11" w16cid:durableId="1304233919">
    <w:abstractNumId w:val="1"/>
  </w:num>
  <w:num w:numId="12" w16cid:durableId="970986033">
    <w:abstractNumId w:val="0"/>
  </w:num>
  <w:num w:numId="13" w16cid:durableId="199711994">
    <w:abstractNumId w:val="14"/>
  </w:num>
  <w:num w:numId="14" w16cid:durableId="892348503">
    <w:abstractNumId w:val="13"/>
  </w:num>
  <w:num w:numId="15" w16cid:durableId="425461931">
    <w:abstractNumId w:val="11"/>
  </w:num>
  <w:num w:numId="16" w16cid:durableId="21398382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attachedTemplate r:id="rId1"/>
  <w:revisionView w:inkAnnotations="0"/>
  <w:defaultTabStop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0"/>
    <w:rsid w:val="00016F58"/>
    <w:rsid w:val="00025AEE"/>
    <w:rsid w:val="00034821"/>
    <w:rsid w:val="00042EA9"/>
    <w:rsid w:val="00043ABE"/>
    <w:rsid w:val="00061B12"/>
    <w:rsid w:val="00064DE4"/>
    <w:rsid w:val="00080F75"/>
    <w:rsid w:val="00083593"/>
    <w:rsid w:val="000958A2"/>
    <w:rsid w:val="000C45D4"/>
    <w:rsid w:val="000F4EA1"/>
    <w:rsid w:val="00152F86"/>
    <w:rsid w:val="0016713D"/>
    <w:rsid w:val="00184DB9"/>
    <w:rsid w:val="00186455"/>
    <w:rsid w:val="001A4DDD"/>
    <w:rsid w:val="001B0FC5"/>
    <w:rsid w:val="001B5E8F"/>
    <w:rsid w:val="001B7606"/>
    <w:rsid w:val="001C5D73"/>
    <w:rsid w:val="001C6447"/>
    <w:rsid w:val="00223731"/>
    <w:rsid w:val="00231850"/>
    <w:rsid w:val="002460E6"/>
    <w:rsid w:val="00274FF9"/>
    <w:rsid w:val="002D073F"/>
    <w:rsid w:val="002E319F"/>
    <w:rsid w:val="002F2FD6"/>
    <w:rsid w:val="002F5160"/>
    <w:rsid w:val="002F5756"/>
    <w:rsid w:val="0030291A"/>
    <w:rsid w:val="00330356"/>
    <w:rsid w:val="00337723"/>
    <w:rsid w:val="00380028"/>
    <w:rsid w:val="003802A3"/>
    <w:rsid w:val="003831CB"/>
    <w:rsid w:val="00393850"/>
    <w:rsid w:val="003A62C3"/>
    <w:rsid w:val="003B4596"/>
    <w:rsid w:val="003F5D54"/>
    <w:rsid w:val="00414E99"/>
    <w:rsid w:val="00434CD9"/>
    <w:rsid w:val="00436F42"/>
    <w:rsid w:val="00445464"/>
    <w:rsid w:val="00487D7D"/>
    <w:rsid w:val="0049623C"/>
    <w:rsid w:val="004B2D81"/>
    <w:rsid w:val="004B3773"/>
    <w:rsid w:val="004C7DC3"/>
    <w:rsid w:val="004E4F10"/>
    <w:rsid w:val="00507414"/>
    <w:rsid w:val="0053042C"/>
    <w:rsid w:val="00583604"/>
    <w:rsid w:val="005A1D7E"/>
    <w:rsid w:val="005A69F7"/>
    <w:rsid w:val="005B4AE4"/>
    <w:rsid w:val="005B605A"/>
    <w:rsid w:val="005B6D86"/>
    <w:rsid w:val="005D0885"/>
    <w:rsid w:val="005D0F17"/>
    <w:rsid w:val="005D1D95"/>
    <w:rsid w:val="006064C9"/>
    <w:rsid w:val="00612AEC"/>
    <w:rsid w:val="006318EC"/>
    <w:rsid w:val="006436B3"/>
    <w:rsid w:val="0065310E"/>
    <w:rsid w:val="00684EB2"/>
    <w:rsid w:val="00691927"/>
    <w:rsid w:val="0069278B"/>
    <w:rsid w:val="00696016"/>
    <w:rsid w:val="006A4AFD"/>
    <w:rsid w:val="006E2780"/>
    <w:rsid w:val="006E4B37"/>
    <w:rsid w:val="006E5BB1"/>
    <w:rsid w:val="006F22A9"/>
    <w:rsid w:val="0070442D"/>
    <w:rsid w:val="00704D79"/>
    <w:rsid w:val="0071240F"/>
    <w:rsid w:val="007210A1"/>
    <w:rsid w:val="00740CC0"/>
    <w:rsid w:val="0074433B"/>
    <w:rsid w:val="00761333"/>
    <w:rsid w:val="0076459F"/>
    <w:rsid w:val="00786555"/>
    <w:rsid w:val="007A01CE"/>
    <w:rsid w:val="007A03B5"/>
    <w:rsid w:val="007A31A6"/>
    <w:rsid w:val="007B735D"/>
    <w:rsid w:val="007C5481"/>
    <w:rsid w:val="007D1EFC"/>
    <w:rsid w:val="007E7587"/>
    <w:rsid w:val="00807DE3"/>
    <w:rsid w:val="008115E5"/>
    <w:rsid w:val="008166F0"/>
    <w:rsid w:val="00841326"/>
    <w:rsid w:val="00853B64"/>
    <w:rsid w:val="008A6351"/>
    <w:rsid w:val="008C3037"/>
    <w:rsid w:val="008C52CF"/>
    <w:rsid w:val="008D5686"/>
    <w:rsid w:val="00917C7E"/>
    <w:rsid w:val="00933660"/>
    <w:rsid w:val="00957D56"/>
    <w:rsid w:val="009814A9"/>
    <w:rsid w:val="00992044"/>
    <w:rsid w:val="009F1063"/>
    <w:rsid w:val="00A00C4A"/>
    <w:rsid w:val="00A23E64"/>
    <w:rsid w:val="00A35C65"/>
    <w:rsid w:val="00A36D79"/>
    <w:rsid w:val="00A63B1D"/>
    <w:rsid w:val="00A67FE5"/>
    <w:rsid w:val="00A734CD"/>
    <w:rsid w:val="00A812EF"/>
    <w:rsid w:val="00A8270A"/>
    <w:rsid w:val="00A834E5"/>
    <w:rsid w:val="00AA4A3D"/>
    <w:rsid w:val="00AB06C4"/>
    <w:rsid w:val="00B1107C"/>
    <w:rsid w:val="00B16946"/>
    <w:rsid w:val="00B362FA"/>
    <w:rsid w:val="00B36F85"/>
    <w:rsid w:val="00B418EB"/>
    <w:rsid w:val="00B4649F"/>
    <w:rsid w:val="00B53EAE"/>
    <w:rsid w:val="00B675A8"/>
    <w:rsid w:val="00B67694"/>
    <w:rsid w:val="00B75FEB"/>
    <w:rsid w:val="00B908B9"/>
    <w:rsid w:val="00B92B4E"/>
    <w:rsid w:val="00BA240A"/>
    <w:rsid w:val="00BE2838"/>
    <w:rsid w:val="00C41356"/>
    <w:rsid w:val="00C4560D"/>
    <w:rsid w:val="00C87BD7"/>
    <w:rsid w:val="00CA103D"/>
    <w:rsid w:val="00CB0209"/>
    <w:rsid w:val="00CC40F7"/>
    <w:rsid w:val="00CF68D3"/>
    <w:rsid w:val="00D161F8"/>
    <w:rsid w:val="00D36C63"/>
    <w:rsid w:val="00D57F16"/>
    <w:rsid w:val="00D7789E"/>
    <w:rsid w:val="00D816C3"/>
    <w:rsid w:val="00D86F9B"/>
    <w:rsid w:val="00D956D4"/>
    <w:rsid w:val="00D95807"/>
    <w:rsid w:val="00DA2B5C"/>
    <w:rsid w:val="00DD17A0"/>
    <w:rsid w:val="00DE4106"/>
    <w:rsid w:val="00DF6D17"/>
    <w:rsid w:val="00E06A30"/>
    <w:rsid w:val="00E11320"/>
    <w:rsid w:val="00E14D92"/>
    <w:rsid w:val="00E1663D"/>
    <w:rsid w:val="00E236F0"/>
    <w:rsid w:val="00E317C4"/>
    <w:rsid w:val="00E4125A"/>
    <w:rsid w:val="00E50152"/>
    <w:rsid w:val="00E55473"/>
    <w:rsid w:val="00E92C42"/>
    <w:rsid w:val="00ED1F03"/>
    <w:rsid w:val="00EF7C35"/>
    <w:rsid w:val="00F01B9B"/>
    <w:rsid w:val="00F1154E"/>
    <w:rsid w:val="00F21DA7"/>
    <w:rsid w:val="00F406DE"/>
    <w:rsid w:val="00F50185"/>
    <w:rsid w:val="00F5793D"/>
    <w:rsid w:val="00FA75E4"/>
    <w:rsid w:val="00FC4634"/>
    <w:rsid w:val="00FC589F"/>
    <w:rsid w:val="00FD0480"/>
    <w:rsid w:val="00FE7F13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4AA56"/>
  <w15:chartTrackingRefBased/>
  <w15:docId w15:val="{3782A0BA-1F42-E941-A1D0-54BC0882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2C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11838B10-32B4-D34F-970B-B77DC6C4E65C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6CD174A8B1B04FA69C62E3C5CB0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D19EB-A5CE-E141-A487-71DA3F46D752}"/>
      </w:docPartPr>
      <w:docPartBody>
        <w:p w:rsidR="00181D3F" w:rsidRDefault="00D144CA">
          <w:pPr>
            <w:pStyle w:val="A36CD174A8B1B04FA69C62E3C5CB0665"/>
          </w:pPr>
          <w:r>
            <w:t>Experience</w:t>
          </w:r>
        </w:p>
      </w:docPartBody>
    </w:docPart>
    <w:docPart>
      <w:docPartPr>
        <w:name w:val="54CFEBFADF40B641B96F7335CD17D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37EA3-B519-264F-8C08-A96E1078AEE1}"/>
      </w:docPartPr>
      <w:docPartBody>
        <w:p w:rsidR="00181D3F" w:rsidRDefault="00D144CA">
          <w:pPr>
            <w:pStyle w:val="54CFEBFADF40B641B96F7335CD17DCC5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7" w:usb1="00000002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15608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49588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1F"/>
    <w:rsid w:val="0013429C"/>
    <w:rsid w:val="00181D3F"/>
    <w:rsid w:val="00184DB9"/>
    <w:rsid w:val="002D3B50"/>
    <w:rsid w:val="004B3773"/>
    <w:rsid w:val="004D0FA3"/>
    <w:rsid w:val="006E2780"/>
    <w:rsid w:val="00791C1F"/>
    <w:rsid w:val="007D1EFC"/>
    <w:rsid w:val="00992044"/>
    <w:rsid w:val="00D1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6CD174A8B1B04FA69C62E3C5CB0665">
    <w:name w:val="A36CD174A8B1B04FA69C62E3C5CB0665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54CFEBFADF40B641B96F7335CD17DCC5">
    <w:name w:val="54CFEBFADF40B641B96F7335CD17DC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BC31-05A1-4862-8BF6-6BE04D84EAD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%7b11838B10-32B4-D34F-970B-B77DC6C4E65C%7dtf50002018.dotx</Template>
  <TotalTime>1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Caren Chepkoech</dc:creator>
  <cp:keywords/>
  <dc:description/>
  <cp:lastModifiedBy>Caren Chepkoech</cp:lastModifiedBy>
  <cp:revision>2</cp:revision>
  <dcterms:created xsi:type="dcterms:W3CDTF">2025-09-23T02:47:00Z</dcterms:created>
  <dcterms:modified xsi:type="dcterms:W3CDTF">2025-09-23T02:47:00Z</dcterms:modified>
</cp:coreProperties>
</file>