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4636" w14:textId="4F202A84" w:rsidR="00C670DD" w:rsidRDefault="00C86204">
      <w:pPr>
        <w:pStyle w:val="Name"/>
      </w:pPr>
      <w:r>
        <w:t xml:space="preserve">                           </w:t>
      </w:r>
      <w:r w:rsidR="003F2C43">
        <w:t xml:space="preserve"> </w:t>
      </w:r>
      <w:r w:rsidR="001E7F4C">
        <w:t>SaJid Bilal</w:t>
      </w:r>
    </w:p>
    <w:p w14:paraId="3319806D" w14:textId="03E6AC25" w:rsidR="00F83406" w:rsidRDefault="00C86204">
      <w:pPr>
        <w:pStyle w:val="Name"/>
      </w:pPr>
      <w:r>
        <w:t xml:space="preserve">  </w:t>
      </w:r>
    </w:p>
    <w:p w14:paraId="57C4538A" w14:textId="77777777" w:rsidR="00C86204" w:rsidRDefault="00C86204">
      <w:pPr>
        <w:pStyle w:val="Name"/>
      </w:pPr>
    </w:p>
    <w:p w14:paraId="7460A458" w14:textId="77777777" w:rsidR="006655CC" w:rsidRDefault="0091130E" w:rsidP="006655CC">
      <w:pPr>
        <w:pStyle w:val="ContactInfo"/>
      </w:pPr>
      <w:r w:rsidRPr="00A6141B">
        <w:rPr>
          <w:rStyle w:val="Heading5Char"/>
        </w:rPr>
        <w:t>Phone</w:t>
      </w:r>
      <w:r w:rsidR="006655CC">
        <w:t xml:space="preserve"> 00974-66085006</w:t>
      </w:r>
    </w:p>
    <w:p w14:paraId="3A8DC080" w14:textId="6E92DD91" w:rsidR="00E11295" w:rsidRPr="00E11295" w:rsidRDefault="00A22C78" w:rsidP="00711736">
      <w:pPr>
        <w:pStyle w:val="ContactInfo"/>
      </w:pPr>
      <w:r w:rsidRPr="00A6141B">
        <w:rPr>
          <w:rStyle w:val="Heading5Char"/>
        </w:rPr>
        <w:t>Address</w:t>
      </w:r>
      <w:r w:rsidR="000872F6">
        <w:t xml:space="preserve"> </w:t>
      </w:r>
      <w:r w:rsidR="00BB6F9D">
        <w:t>Duhail</w:t>
      </w:r>
      <w:r w:rsidR="00A775C9">
        <w:t>,</w:t>
      </w:r>
      <w:r w:rsidR="00711736">
        <w:t xml:space="preserve"> Doha</w:t>
      </w:r>
    </w:p>
    <w:p w14:paraId="62F223E7" w14:textId="7E583C9E" w:rsidR="000B2624" w:rsidRDefault="009C6C13" w:rsidP="000B2624">
      <w:pPr>
        <w:pStyle w:val="ContactInfo"/>
        <w:rPr>
          <w:rStyle w:val="Hyperlink"/>
        </w:rPr>
      </w:pPr>
      <w:hyperlink r:id="rId7" w:history="1">
        <w:r w:rsidRPr="0016727D">
          <w:rPr>
            <w:rStyle w:val="Heading5Char"/>
          </w:rPr>
          <w:t>Email_</w:t>
        </w:r>
        <w:r w:rsidRPr="0016727D">
          <w:rPr>
            <w:rStyle w:val="Hyperlink"/>
          </w:rPr>
          <w:t>malikbilal930mb@gmail.com</w:t>
        </w:r>
      </w:hyperlink>
    </w:p>
    <w:p w14:paraId="59181402" w14:textId="157D1F13" w:rsidR="00844704" w:rsidRPr="0016727D" w:rsidRDefault="00844704" w:rsidP="000B2624">
      <w:pPr>
        <w:pStyle w:val="ContactInfo"/>
        <w:rPr>
          <w:rStyle w:val="Hyperlink"/>
        </w:rPr>
      </w:pPr>
    </w:p>
    <w:p w14:paraId="50E29172" w14:textId="77777777" w:rsidR="00622468" w:rsidRPr="0016727D" w:rsidRDefault="00622468" w:rsidP="0016727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divId w:val="2100171675"/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</w:pPr>
      <w:r w:rsidRPr="0016727D"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  <w:t>Safely transport colleagues or documents/packages to various locations in a timely, safe and courteous manner.</w:t>
      </w:r>
    </w:p>
    <w:p w14:paraId="1EF29609" w14:textId="77777777" w:rsidR="00622468" w:rsidRPr="00622468" w:rsidRDefault="00622468" w:rsidP="00622468">
      <w:pPr>
        <w:numPr>
          <w:ilvl w:val="0"/>
          <w:numId w:val="23"/>
        </w:numPr>
        <w:spacing w:before="100" w:beforeAutospacing="1" w:after="100" w:afterAutospacing="1" w:line="240" w:lineRule="auto"/>
        <w:divId w:val="2100171675"/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</w:pPr>
      <w:r w:rsidRPr="00622468"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  <w:t>Maintain driver logs and complete pre-trip inspections. Maintain daily-running charts accurately to have reliable records of mileage done by vehicle.</w:t>
      </w:r>
    </w:p>
    <w:p w14:paraId="5B72A605" w14:textId="77777777" w:rsidR="00622468" w:rsidRDefault="00622468" w:rsidP="00622468">
      <w:pPr>
        <w:numPr>
          <w:ilvl w:val="0"/>
          <w:numId w:val="23"/>
        </w:numPr>
        <w:spacing w:before="100" w:beforeAutospacing="1" w:after="100" w:afterAutospacing="1" w:line="240" w:lineRule="auto"/>
        <w:divId w:val="2100171675"/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</w:pPr>
      <w:r w:rsidRPr="00622468">
        <w:rPr>
          <w:rFonts w:ascii="Open Sans" w:eastAsia="Times New Roman" w:hAnsi="Open Sans" w:cs="Open Sans"/>
          <w:color w:val="001433"/>
          <w:spacing w:val="-5"/>
          <w:sz w:val="21"/>
          <w:szCs w:val="21"/>
          <w:lang w:val="en-QA" w:eastAsia="en-US"/>
        </w:rPr>
        <w:t>Servicing refreshments to Managers/Visitors (meetings).</w:t>
      </w:r>
    </w:p>
    <w:p w14:paraId="477BF857" w14:textId="4D357D72" w:rsidR="00B0049B" w:rsidRDefault="00CD0992" w:rsidP="00AF48AD">
      <w:pPr>
        <w:pStyle w:val="trt0xe"/>
        <w:numPr>
          <w:ilvl w:val="0"/>
          <w:numId w:val="23"/>
        </w:numPr>
        <w:spacing w:before="0" w:beforeAutospacing="0" w:after="180" w:afterAutospacing="0"/>
        <w:divId w:val="324015669"/>
        <w:rPr>
          <w:rFonts w:ascii="Roboto" w:eastAsia="Times New Roman" w:hAnsi="Roboto"/>
          <w:color w:val="1F1F1F"/>
          <w:sz w:val="21"/>
          <w:szCs w:val="21"/>
        </w:rPr>
      </w:pPr>
      <w:r w:rsidRPr="00176DD6">
        <w:rPr>
          <w:rFonts w:ascii="Roboto" w:eastAsia="Times New Roman" w:hAnsi="Roboto"/>
          <w:color w:val="1F1F1F"/>
          <w:sz w:val="21"/>
          <w:szCs w:val="21"/>
        </w:rPr>
        <w:t>Communicate with clients and customers in a professional and courteous manner.</w:t>
      </w:r>
    </w:p>
    <w:p w14:paraId="7EF2290C" w14:textId="4F696445" w:rsidR="00342C0A" w:rsidRDefault="0022719B" w:rsidP="000B2624">
      <w:pPr>
        <w:pStyle w:val="trt0xe"/>
        <w:numPr>
          <w:ilvl w:val="0"/>
          <w:numId w:val="23"/>
        </w:numPr>
        <w:spacing w:before="0" w:beforeAutospacing="0" w:after="180" w:afterAutospacing="0"/>
        <w:divId w:val="15364606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Maintain the company vehicle and ensure it is in good working condition.</w:t>
      </w:r>
    </w:p>
    <w:p w14:paraId="2BCD81BC" w14:textId="77777777" w:rsidR="000B2624" w:rsidRPr="000B2624" w:rsidRDefault="000B2624" w:rsidP="000B2624">
      <w:pPr>
        <w:pStyle w:val="trt0xe"/>
        <w:numPr>
          <w:ilvl w:val="0"/>
          <w:numId w:val="23"/>
        </w:numPr>
        <w:spacing w:before="0" w:beforeAutospacing="0" w:after="180" w:afterAutospacing="0"/>
        <w:divId w:val="153646062"/>
        <w:rPr>
          <w:rFonts w:ascii="Roboto" w:eastAsia="Times New Roman" w:hAnsi="Roboto"/>
          <w:color w:val="1F1F1F"/>
          <w:sz w:val="21"/>
          <w:szCs w:val="21"/>
        </w:rPr>
      </w:pPr>
    </w:p>
    <w:p w14:paraId="2B1D9FA8" w14:textId="77777777" w:rsidR="00342C0A" w:rsidRDefault="00342C0A" w:rsidP="00EA138D">
      <w:pPr>
        <w:pStyle w:val="Heading2"/>
      </w:pPr>
      <w:r>
        <w:t>Experience</w:t>
      </w:r>
    </w:p>
    <w:p w14:paraId="2A82B1E5" w14:textId="44A16556" w:rsidR="00EA138D" w:rsidRDefault="00EA138D" w:rsidP="00EA138D"/>
    <w:p w14:paraId="72EF6B11" w14:textId="52C14045" w:rsidR="00596E42" w:rsidRDefault="00192334" w:rsidP="00502A5B">
      <w:pPr>
        <w:pStyle w:val="ListParagraph"/>
        <w:numPr>
          <w:ilvl w:val="0"/>
          <w:numId w:val="21"/>
        </w:numPr>
      </w:pPr>
      <w:r>
        <w:t xml:space="preserve"> </w:t>
      </w:r>
      <w:r w:rsidR="00A6420F">
        <w:t xml:space="preserve">1 year working as a drivers supervisor </w:t>
      </w:r>
    </w:p>
    <w:p w14:paraId="5DE3FF5D" w14:textId="3A4FC797" w:rsidR="001118FB" w:rsidRDefault="00140654" w:rsidP="00502A5B">
      <w:pPr>
        <w:pStyle w:val="ListParagraph"/>
        <w:numPr>
          <w:ilvl w:val="0"/>
          <w:numId w:val="21"/>
        </w:numPr>
      </w:pPr>
      <w:r>
        <w:t>4 years</w:t>
      </w:r>
      <w:r w:rsidR="00F23F0B">
        <w:t xml:space="preserve"> working as a uber driver</w:t>
      </w:r>
    </w:p>
    <w:p w14:paraId="0FDA2426" w14:textId="15333142" w:rsidR="00EA138D" w:rsidRDefault="00ED2369" w:rsidP="009A035F">
      <w:pPr>
        <w:pStyle w:val="ListParagraph"/>
        <w:numPr>
          <w:ilvl w:val="0"/>
          <w:numId w:val="21"/>
        </w:numPr>
      </w:pPr>
      <w:r>
        <w:t xml:space="preserve">1 </w:t>
      </w:r>
      <w:r w:rsidR="001118FB">
        <w:t xml:space="preserve">year </w:t>
      </w:r>
      <w:r w:rsidR="00F23F0B">
        <w:t xml:space="preserve">working </w:t>
      </w:r>
      <w:r w:rsidR="001118FB">
        <w:t xml:space="preserve"> as a safety officer  </w:t>
      </w:r>
    </w:p>
    <w:p w14:paraId="2887C6E9" w14:textId="516546B4" w:rsidR="003D53A1" w:rsidRPr="00EA138D" w:rsidRDefault="003D53A1" w:rsidP="009A035F">
      <w:pPr>
        <w:pStyle w:val="ListParagraph"/>
        <w:numPr>
          <w:ilvl w:val="0"/>
          <w:numId w:val="21"/>
        </w:numPr>
      </w:pPr>
      <w:r>
        <w:t>1</w:t>
      </w:r>
      <w:r w:rsidR="00095F0A">
        <w:t xml:space="preserve"> Year </w:t>
      </w:r>
      <w:r w:rsidR="00B0049B">
        <w:t>working</w:t>
      </w:r>
      <w:r w:rsidR="00095F0A">
        <w:t xml:space="preserve">  </w:t>
      </w:r>
      <w:r w:rsidR="001118FB">
        <w:t xml:space="preserve">as a sales man </w:t>
      </w:r>
    </w:p>
    <w:p w14:paraId="3EA9808D" w14:textId="77777777" w:rsidR="00553495" w:rsidRDefault="00000000" w:rsidP="00915E1B">
      <w:pPr>
        <w:pStyle w:val="Heading1"/>
      </w:pPr>
      <w:sdt>
        <w:sdtPr>
          <w:id w:val="-819804518"/>
          <w:placeholder>
            <w:docPart w:val="9F86406DA9F3C54696A1FE1588B8CB0F"/>
          </w:placeholder>
          <w:temporary/>
          <w:showingPlcHdr/>
          <w15:appearance w15:val="hidden"/>
        </w:sdtPr>
        <w:sdtContent>
          <w:r w:rsidR="00132245">
            <w:t>Skills Summary</w:t>
          </w:r>
        </w:sdtContent>
      </w:sdt>
    </w:p>
    <w:p w14:paraId="07B5644A" w14:textId="77777777" w:rsidR="00915E1B" w:rsidRDefault="00915E1B" w:rsidP="00915E1B"/>
    <w:p w14:paraId="2F54B969" w14:textId="77777777" w:rsidR="00164A88" w:rsidRPr="00164A88" w:rsidRDefault="005842BA" w:rsidP="00164A88">
      <w:pPr>
        <w:pStyle w:val="trt0xe"/>
        <w:numPr>
          <w:ilvl w:val="0"/>
          <w:numId w:val="14"/>
        </w:numPr>
        <w:spacing w:before="0" w:beforeAutospacing="0" w:after="180" w:afterAutospacing="0"/>
        <w:divId w:val="957373188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en-US"/>
        </w:rPr>
        <w:t>Goo</w:t>
      </w:r>
      <w:r w:rsidR="00F353AF">
        <w:rPr>
          <w:rFonts w:ascii="Arial" w:eastAsia="Times New Roman" w:hAnsi="Arial" w:cs="Arial"/>
          <w:sz w:val="21"/>
          <w:szCs w:val="21"/>
          <w:lang w:val="en-US"/>
        </w:rPr>
        <w:t>d Driving Skill</w:t>
      </w:r>
      <w:r w:rsidR="006549C9">
        <w:rPr>
          <w:rFonts w:ascii="Arial" w:eastAsia="Times New Roman" w:hAnsi="Arial" w:cs="Arial"/>
          <w:sz w:val="21"/>
          <w:szCs w:val="21"/>
          <w:lang w:val="en-US"/>
        </w:rPr>
        <w:t xml:space="preserve">s </w:t>
      </w:r>
      <w:r w:rsidR="006A2A3E">
        <w:rPr>
          <w:rFonts w:ascii="Arial" w:eastAsia="Times New Roman" w:hAnsi="Arial" w:cs="Arial"/>
          <w:sz w:val="21"/>
          <w:szCs w:val="21"/>
          <w:lang w:val="en-US"/>
        </w:rPr>
        <w:t xml:space="preserve">Familiar </w:t>
      </w:r>
      <w:r w:rsidR="00331561">
        <w:rPr>
          <w:rFonts w:ascii="Arial" w:eastAsia="Times New Roman" w:hAnsi="Arial" w:cs="Arial"/>
          <w:sz w:val="21"/>
          <w:szCs w:val="21"/>
          <w:lang w:val="en-US"/>
        </w:rPr>
        <w:t xml:space="preserve">with City Roads and aware </w:t>
      </w:r>
      <w:r w:rsidR="00164A88">
        <w:rPr>
          <w:rFonts w:ascii="Arial" w:eastAsia="Times New Roman" w:hAnsi="Arial" w:cs="Arial"/>
          <w:sz w:val="21"/>
          <w:szCs w:val="21"/>
          <w:lang w:val="en-US"/>
        </w:rPr>
        <w:t>of traffic regulations.</w:t>
      </w:r>
    </w:p>
    <w:p w14:paraId="3CF523A5" w14:textId="14FE944B" w:rsidR="00852BE5" w:rsidRPr="00FD7411" w:rsidRDefault="00786B98" w:rsidP="00FD7411">
      <w:pPr>
        <w:pStyle w:val="trt0xe"/>
        <w:numPr>
          <w:ilvl w:val="0"/>
          <w:numId w:val="14"/>
        </w:numPr>
        <w:spacing w:before="0" w:beforeAutospacing="0" w:after="180" w:afterAutospacing="0"/>
        <w:divId w:val="957373188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en-US"/>
        </w:rPr>
        <w:t>Proficiency</w:t>
      </w:r>
      <w:r w:rsidR="000230E4">
        <w:rPr>
          <w:rFonts w:ascii="Arial" w:eastAsia="Times New Roman" w:hAnsi="Arial" w:cs="Arial"/>
          <w:sz w:val="21"/>
          <w:szCs w:val="21"/>
          <w:lang w:val="en-US"/>
        </w:rPr>
        <w:t xml:space="preserve"> in written and spoken english</w:t>
      </w:r>
      <w:r w:rsidR="007F7FAD">
        <w:rPr>
          <w:rFonts w:ascii="Arial" w:eastAsia="Times New Roman" w:hAnsi="Arial" w:cs="Arial"/>
          <w:sz w:val="21"/>
          <w:szCs w:val="21"/>
          <w:lang w:val="en-US"/>
        </w:rPr>
        <w:t xml:space="preserve"> and Arabic.</w:t>
      </w:r>
    </w:p>
    <w:p w14:paraId="54D50DCC" w14:textId="3966EF3F" w:rsidR="004E067F" w:rsidRDefault="004E067F" w:rsidP="004E067F">
      <w:pPr>
        <w:pStyle w:val="trt0xe"/>
        <w:numPr>
          <w:ilvl w:val="0"/>
          <w:numId w:val="14"/>
        </w:numPr>
        <w:spacing w:before="0" w:beforeAutospacing="0" w:after="180" w:afterAutospacing="0"/>
        <w:divId w:val="957373188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Communication skills.</w:t>
      </w:r>
    </w:p>
    <w:p w14:paraId="7B017695" w14:textId="03909F21" w:rsidR="00A3210A" w:rsidRPr="00B63275" w:rsidRDefault="00237B84" w:rsidP="00B63275">
      <w:pPr>
        <w:pStyle w:val="trt0xe"/>
        <w:numPr>
          <w:ilvl w:val="0"/>
          <w:numId w:val="14"/>
        </w:numPr>
        <w:spacing w:before="0" w:beforeAutospacing="0" w:after="180" w:afterAutospacing="0"/>
        <w:divId w:val="171488680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Customer service skills.</w:t>
      </w:r>
    </w:p>
    <w:p w14:paraId="022F2F43" w14:textId="77777777" w:rsidR="00D33D21" w:rsidRDefault="004E5546" w:rsidP="006572AA">
      <w:pPr>
        <w:pStyle w:val="trt0xe"/>
        <w:numPr>
          <w:ilvl w:val="0"/>
          <w:numId w:val="14"/>
        </w:numPr>
        <w:spacing w:before="0" w:beforeAutospacing="0" w:after="180" w:afterAutospacing="0"/>
        <w:divId w:val="910696473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Teamwork Skills.</w:t>
      </w:r>
    </w:p>
    <w:p w14:paraId="6734DDDA" w14:textId="77777777" w:rsidR="00915E1B" w:rsidRPr="00506473" w:rsidRDefault="00915E1B" w:rsidP="00915E1B">
      <w:pPr>
        <w:pStyle w:val="ListParagraph"/>
        <w:numPr>
          <w:ilvl w:val="0"/>
          <w:numId w:val="14"/>
        </w:numPr>
        <w:spacing w:after="0" w:line="240" w:lineRule="auto"/>
        <w:divId w:val="2075661710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  <w:r w:rsidRPr="00915E1B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  <w:lang w:val="en-QA" w:eastAsia="en-US"/>
        </w:rPr>
        <w:t>Active listening skills.</w:t>
      </w:r>
    </w:p>
    <w:p w14:paraId="56FA3C11" w14:textId="77777777" w:rsidR="00506473" w:rsidRPr="00506473" w:rsidRDefault="00506473" w:rsidP="00506473">
      <w:pPr>
        <w:spacing w:after="0" w:line="240" w:lineRule="auto"/>
        <w:ind w:left="360"/>
        <w:divId w:val="2075661710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</w:p>
    <w:p w14:paraId="1D625FF0" w14:textId="062F0C09" w:rsidR="00F469AC" w:rsidRPr="00F469AC" w:rsidRDefault="00251460" w:rsidP="00F469AC">
      <w:pPr>
        <w:pStyle w:val="trt0xe"/>
        <w:numPr>
          <w:ilvl w:val="0"/>
          <w:numId w:val="14"/>
        </w:numPr>
        <w:spacing w:before="0" w:beforeAutospacing="0" w:after="180" w:afterAutospacing="0"/>
        <w:divId w:val="1296637525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Managing speed.</w:t>
      </w:r>
    </w:p>
    <w:p w14:paraId="5E65ABC2" w14:textId="61040A7A" w:rsidR="00E958B6" w:rsidRPr="00E958B6" w:rsidRDefault="00146E7A" w:rsidP="00E958B6">
      <w:pPr>
        <w:pStyle w:val="ListParagraph"/>
        <w:numPr>
          <w:ilvl w:val="0"/>
          <w:numId w:val="14"/>
        </w:numPr>
        <w:spacing w:before="180" w:after="180" w:line="240" w:lineRule="auto"/>
        <w:divId w:val="232275856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  <w:r w:rsidRPr="00146E7A">
        <w:rPr>
          <w:rFonts w:ascii="Roboto" w:eastAsia="Times New Roman" w:hAnsi="Roboto" w:cs="Times New Roman"/>
          <w:color w:val="auto"/>
          <w:sz w:val="24"/>
          <w:szCs w:val="24"/>
          <w:lang w:val="en-QA" w:eastAsia="en-US"/>
        </w:rPr>
        <w:t>Carrying out vehicle maintenance checks</w:t>
      </w:r>
    </w:p>
    <w:p w14:paraId="31DF6BDC" w14:textId="77777777" w:rsidR="00E958B6" w:rsidRPr="00E958B6" w:rsidRDefault="00E958B6" w:rsidP="00E958B6">
      <w:pPr>
        <w:pStyle w:val="ListParagraph"/>
        <w:spacing w:before="180" w:after="180" w:line="240" w:lineRule="auto"/>
        <w:ind w:left="720" w:firstLine="0"/>
        <w:divId w:val="232275856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</w:p>
    <w:p w14:paraId="201431B9" w14:textId="344E5FAF" w:rsidR="00146E7A" w:rsidRPr="00D827D2" w:rsidRDefault="001C20F3" w:rsidP="00146E7A">
      <w:pPr>
        <w:pStyle w:val="ListParagraph"/>
        <w:numPr>
          <w:ilvl w:val="0"/>
          <w:numId w:val="14"/>
        </w:numPr>
        <w:spacing w:after="0" w:line="240" w:lineRule="auto"/>
        <w:divId w:val="932082666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  <w:r>
        <w:rPr>
          <w:rFonts w:ascii="Roboto" w:eastAsia="Times New Roman" w:hAnsi="Roboto"/>
          <w:color w:val="1F1F1F"/>
          <w:shd w:val="clear" w:color="auto" w:fill="FFFFFF"/>
        </w:rPr>
        <w:t>Updating monthly mileage records</w:t>
      </w:r>
    </w:p>
    <w:p w14:paraId="2433A744" w14:textId="75102097" w:rsidR="00D827D2" w:rsidRPr="00146E7A" w:rsidRDefault="00D827D2" w:rsidP="00146E7A">
      <w:pPr>
        <w:pStyle w:val="ListParagraph"/>
        <w:numPr>
          <w:ilvl w:val="0"/>
          <w:numId w:val="14"/>
        </w:numPr>
        <w:spacing w:after="0" w:line="240" w:lineRule="auto"/>
        <w:divId w:val="932082666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  <w:r>
        <w:rPr>
          <w:rFonts w:ascii="Roboto" w:eastAsia="Times New Roman" w:hAnsi="Roboto"/>
          <w:color w:val="1F1F1F"/>
          <w:shd w:val="clear" w:color="auto" w:fill="FFFFFF"/>
        </w:rPr>
        <w:t>Planning and executing routes</w:t>
      </w:r>
    </w:p>
    <w:p w14:paraId="70821D15" w14:textId="77777777" w:rsidR="00251460" w:rsidRPr="00915E1B" w:rsidRDefault="00251460" w:rsidP="00A61E10">
      <w:pPr>
        <w:pStyle w:val="ListParagraph"/>
        <w:spacing w:after="0" w:line="240" w:lineRule="auto"/>
        <w:ind w:left="720" w:firstLine="0"/>
        <w:divId w:val="2075661710"/>
        <w:rPr>
          <w:rFonts w:ascii="Times New Roman" w:eastAsia="Times New Roman" w:hAnsi="Times New Roman" w:cs="Times New Roman"/>
          <w:color w:val="auto"/>
          <w:sz w:val="24"/>
          <w:szCs w:val="24"/>
          <w:lang w:val="en-QA" w:eastAsia="en-US"/>
        </w:rPr>
      </w:pPr>
    </w:p>
    <w:p w14:paraId="722FDD18" w14:textId="77777777" w:rsidR="00915E1B" w:rsidRPr="006572AA" w:rsidRDefault="00915E1B" w:rsidP="00915E1B">
      <w:pPr>
        <w:pStyle w:val="trt0xe"/>
        <w:spacing w:before="0" w:beforeAutospacing="0" w:after="180" w:afterAutospacing="0"/>
        <w:ind w:left="720"/>
        <w:divId w:val="910696473"/>
        <w:rPr>
          <w:rFonts w:ascii="Arial" w:eastAsia="Times New Roman" w:hAnsi="Arial" w:cs="Arial"/>
          <w:sz w:val="21"/>
          <w:szCs w:val="21"/>
        </w:rPr>
      </w:pPr>
    </w:p>
    <w:p w14:paraId="3141DDF3" w14:textId="77777777" w:rsidR="00C670DD" w:rsidRDefault="00000000">
      <w:pPr>
        <w:pStyle w:val="Heading1"/>
      </w:pPr>
      <w:sdt>
        <w:sdtPr>
          <w:id w:val="-1150367223"/>
          <w:placeholder>
            <w:docPart w:val="9C0C0E939D88684FA14526395273EFFB"/>
          </w:placeholder>
          <w:temporary/>
          <w:showingPlcHdr/>
          <w15:appearance w15:val="hidden"/>
        </w:sdtPr>
        <w:sdtContent>
          <w:r w:rsidR="00132245">
            <w:t>Education</w:t>
          </w:r>
        </w:sdtContent>
      </w:sdt>
    </w:p>
    <w:p w14:paraId="46EC9343" w14:textId="77777777" w:rsidR="00854136" w:rsidRPr="00854136" w:rsidRDefault="00854136" w:rsidP="00854136"/>
    <w:p w14:paraId="7CDA3EF6" w14:textId="77777777" w:rsidR="00B166C0" w:rsidRDefault="00B166C0" w:rsidP="0095516D">
      <w:r>
        <w:t>12</w:t>
      </w:r>
      <w:r w:rsidRPr="00B166C0">
        <w:rPr>
          <w:vertAlign w:val="superscript"/>
        </w:rPr>
        <w:t>th</w:t>
      </w:r>
    </w:p>
    <w:p w14:paraId="5BAE6A76" w14:textId="77777777" w:rsidR="0095516D" w:rsidRDefault="00952EEF" w:rsidP="0095516D">
      <w:r>
        <w:t>2015-2017</w:t>
      </w:r>
    </w:p>
    <w:p w14:paraId="4D371DE3" w14:textId="1EA0C62D" w:rsidR="0060300C" w:rsidRPr="00D157AF" w:rsidRDefault="0060300C" w:rsidP="00A10960">
      <w:pPr>
        <w:pStyle w:val="Header"/>
        <w:spacing w:before="240" w:line="276" w:lineRule="auto"/>
        <w:jc w:val="lowKashida"/>
        <w:rPr>
          <w:b/>
          <w:bCs/>
        </w:rPr>
      </w:pPr>
      <w:r>
        <w:t>ICS PHY (General science)</w:t>
      </w:r>
    </w:p>
    <w:p w14:paraId="56827251" w14:textId="77777777" w:rsidR="00B30B95" w:rsidRDefault="00855AFD" w:rsidP="0095516D">
      <w:r>
        <w:t xml:space="preserve"> Gujranwala</w:t>
      </w:r>
      <w:r w:rsidR="002C07C9">
        <w:t xml:space="preserve"> </w:t>
      </w:r>
      <w:r>
        <w:t xml:space="preserve"> Bo</w:t>
      </w:r>
      <w:r w:rsidR="002C07C9">
        <w:t xml:space="preserve">ard </w:t>
      </w:r>
      <w:r w:rsidR="00B30B95">
        <w:t>Roll No.</w:t>
      </w:r>
      <w:r>
        <w:t>224503</w:t>
      </w:r>
    </w:p>
    <w:p w14:paraId="656879FF" w14:textId="77777777" w:rsidR="007F5C3C" w:rsidRDefault="00046AD9" w:rsidP="00931017">
      <w:r>
        <w:t>College Name-Punjab Group of Colleges</w:t>
      </w:r>
    </w:p>
    <w:p w14:paraId="741D0D0A" w14:textId="77777777" w:rsidR="00FA32B6" w:rsidRDefault="00FA32B6" w:rsidP="00931017"/>
    <w:p w14:paraId="198A3DEF" w14:textId="77777777" w:rsidR="00FA32B6" w:rsidRDefault="00486C7E" w:rsidP="00931017">
      <w:r>
        <w:t>06</w:t>
      </w:r>
      <w:r w:rsidR="00897EDD">
        <w:t>-Oct-2021</w:t>
      </w:r>
    </w:p>
    <w:p w14:paraId="6776B2B1" w14:textId="77777777" w:rsidR="00F53304" w:rsidRDefault="00F53304" w:rsidP="00931017">
      <w:r>
        <w:t>Cert No</w:t>
      </w:r>
      <w:r w:rsidR="007F592A">
        <w:t>.0059</w:t>
      </w:r>
      <w:r w:rsidR="007268A2">
        <w:t>1289/1246096</w:t>
      </w:r>
    </w:p>
    <w:p w14:paraId="4FB22B55" w14:textId="77777777" w:rsidR="00897EDD" w:rsidRPr="007268A2" w:rsidRDefault="00897EDD" w:rsidP="00931017">
      <w:pPr>
        <w:rPr>
          <w:b/>
          <w:bCs/>
        </w:rPr>
      </w:pPr>
      <w:r w:rsidRPr="007268A2">
        <w:rPr>
          <w:b/>
          <w:bCs/>
        </w:rPr>
        <w:t xml:space="preserve">Nebosh international </w:t>
      </w:r>
      <w:r w:rsidR="00A803FF" w:rsidRPr="007268A2">
        <w:rPr>
          <w:b/>
          <w:bCs/>
        </w:rPr>
        <w:t xml:space="preserve">General </w:t>
      </w:r>
      <w:r w:rsidRPr="007268A2">
        <w:rPr>
          <w:b/>
          <w:bCs/>
        </w:rPr>
        <w:t xml:space="preserve"> </w:t>
      </w:r>
      <w:r w:rsidR="000F0DF6" w:rsidRPr="007268A2">
        <w:rPr>
          <w:b/>
          <w:bCs/>
        </w:rPr>
        <w:t xml:space="preserve">certificate </w:t>
      </w:r>
    </w:p>
    <w:p w14:paraId="01353F76" w14:textId="77777777" w:rsidR="000F0DF6" w:rsidRDefault="000F0DF6" w:rsidP="00931017">
      <w:r w:rsidRPr="007268A2">
        <w:rPr>
          <w:b/>
          <w:bCs/>
        </w:rPr>
        <w:t xml:space="preserve">In Occupational Health </w:t>
      </w:r>
      <w:r w:rsidR="00A803FF" w:rsidRPr="007268A2">
        <w:rPr>
          <w:b/>
          <w:bCs/>
        </w:rPr>
        <w:t>and Saftey</w:t>
      </w:r>
      <w:r w:rsidR="00A803FF">
        <w:t>.</w:t>
      </w:r>
    </w:p>
    <w:p w14:paraId="72D054B3" w14:textId="77777777" w:rsidR="00A803FF" w:rsidRDefault="00A803FF" w:rsidP="00931017"/>
    <w:p w14:paraId="3D4E5821" w14:textId="77777777" w:rsidR="008A00CE" w:rsidRDefault="00E83EE1" w:rsidP="00931017">
      <w:r>
        <w:t>16-Feb-2021</w:t>
      </w:r>
    </w:p>
    <w:p w14:paraId="0197CE06" w14:textId="77777777" w:rsidR="00E83EE1" w:rsidRDefault="00E83EE1" w:rsidP="00931017">
      <w:r>
        <w:t>Cert</w:t>
      </w:r>
      <w:r w:rsidR="00AC03CE">
        <w:t xml:space="preserve"> No.</w:t>
      </w:r>
      <w:r w:rsidR="006F6EF2">
        <w:t>759405</w:t>
      </w:r>
    </w:p>
    <w:p w14:paraId="37C75C1A" w14:textId="77777777" w:rsidR="006F6EF2" w:rsidRDefault="00191CD0" w:rsidP="00931017">
      <w:pPr>
        <w:rPr>
          <w:b/>
          <w:bCs/>
        </w:rPr>
      </w:pPr>
      <w:proofErr w:type="spellStart"/>
      <w:r>
        <w:rPr>
          <w:b/>
          <w:bCs/>
        </w:rPr>
        <w:t>Iosh</w:t>
      </w:r>
      <w:proofErr w:type="spellEnd"/>
      <w:r>
        <w:rPr>
          <w:b/>
          <w:bCs/>
        </w:rPr>
        <w:t xml:space="preserve"> </w:t>
      </w:r>
      <w:r w:rsidR="00D6647A">
        <w:rPr>
          <w:b/>
          <w:bCs/>
        </w:rPr>
        <w:t>Managing Safely by</w:t>
      </w:r>
    </w:p>
    <w:p w14:paraId="76251375" w14:textId="77777777" w:rsidR="00D6647A" w:rsidRPr="00191CD0" w:rsidRDefault="00D6647A" w:rsidP="00931017">
      <w:pPr>
        <w:rPr>
          <w:b/>
          <w:bCs/>
        </w:rPr>
      </w:pPr>
      <w:r>
        <w:rPr>
          <w:b/>
          <w:bCs/>
        </w:rPr>
        <w:t>Institution of Occup</w:t>
      </w:r>
      <w:r w:rsidR="00F85860">
        <w:rPr>
          <w:b/>
          <w:bCs/>
        </w:rPr>
        <w:t xml:space="preserve">ational </w:t>
      </w:r>
      <w:r w:rsidR="00D029F7">
        <w:rPr>
          <w:b/>
          <w:bCs/>
        </w:rPr>
        <w:t xml:space="preserve">Saftey and Health </w:t>
      </w:r>
    </w:p>
    <w:p w14:paraId="076855C9" w14:textId="77777777" w:rsidR="00A803FF" w:rsidRPr="007F5C3C" w:rsidRDefault="00A803FF" w:rsidP="00931017"/>
    <w:p w14:paraId="48AFB13F" w14:textId="77777777" w:rsidR="00F43573" w:rsidRDefault="00F43573" w:rsidP="007E525C">
      <w:pPr>
        <w:pStyle w:val="Heading1"/>
      </w:pPr>
    </w:p>
    <w:p w14:paraId="172FA4B1" w14:textId="77777777" w:rsidR="00C670DD" w:rsidRDefault="007E525C" w:rsidP="007E525C">
      <w:pPr>
        <w:pStyle w:val="Heading1"/>
      </w:pPr>
      <w:r>
        <w:t xml:space="preserve"> </w:t>
      </w:r>
      <w:r w:rsidR="007C48C3">
        <w:t>P</w:t>
      </w:r>
      <w:r w:rsidR="00F43573">
        <w:t>ersonal Detail</w:t>
      </w:r>
    </w:p>
    <w:p w14:paraId="19CDD5DF" w14:textId="527F8EAD" w:rsidR="00D17B60" w:rsidRDefault="00471D2D" w:rsidP="00D17B60">
      <w:r>
        <w:t>Qatar i’d.                                     29858602962</w:t>
      </w:r>
    </w:p>
    <w:p w14:paraId="220C3C2E" w14:textId="5AF66D66" w:rsidR="00995CD9" w:rsidRDefault="00995CD9" w:rsidP="00D17B60">
      <w:r>
        <w:t>Passport.                                       DM3707442</w:t>
      </w:r>
    </w:p>
    <w:p w14:paraId="08928F00" w14:textId="36F8A450" w:rsidR="00D17B60" w:rsidRDefault="00D17B60" w:rsidP="00D17B60">
      <w:r>
        <w:t xml:space="preserve">Weight </w:t>
      </w:r>
      <w:r w:rsidR="00EB5FC0">
        <w:t xml:space="preserve">                                       </w:t>
      </w:r>
      <w:r w:rsidR="007430E6">
        <w:t xml:space="preserve">  </w:t>
      </w:r>
      <w:r w:rsidR="00EB5FC0">
        <w:t>7</w:t>
      </w:r>
      <w:r w:rsidR="00B46C72">
        <w:t>7kg</w:t>
      </w:r>
    </w:p>
    <w:p w14:paraId="7984B54F" w14:textId="77777777" w:rsidR="00EB5FC0" w:rsidRPr="00D17B60" w:rsidRDefault="00EB5FC0" w:rsidP="00D17B60">
      <w:r>
        <w:t xml:space="preserve">Height.                                         </w:t>
      </w:r>
      <w:r w:rsidR="00CB7DFF">
        <w:t>183</w:t>
      </w:r>
      <w:r w:rsidR="009B69FB">
        <w:t>cm</w:t>
      </w:r>
    </w:p>
    <w:p w14:paraId="732C8E62" w14:textId="77777777" w:rsidR="00713333" w:rsidRPr="00713333" w:rsidRDefault="002F653D" w:rsidP="00713333">
      <w:r>
        <w:t xml:space="preserve">Nationality.      </w:t>
      </w:r>
      <w:r w:rsidR="00155F91">
        <w:t xml:space="preserve">                          </w:t>
      </w:r>
      <w:r w:rsidR="007430E6">
        <w:t xml:space="preserve">  </w:t>
      </w:r>
      <w:r>
        <w:t>Pakistan</w:t>
      </w:r>
    </w:p>
    <w:p w14:paraId="0F5F3B04" w14:textId="77777777" w:rsidR="00F43573" w:rsidRPr="00F43573" w:rsidRDefault="00F43573" w:rsidP="00F43573">
      <w:r>
        <w:t>DO</w:t>
      </w:r>
      <w:r w:rsidR="003A37A2">
        <w:t>B</w:t>
      </w:r>
      <w:r w:rsidR="00925DBD">
        <w:t>.</w:t>
      </w:r>
      <w:r w:rsidR="003A37A2">
        <w:t xml:space="preserve">                                  </w:t>
      </w:r>
      <w:r w:rsidR="00925DBD">
        <w:t xml:space="preserve">        </w:t>
      </w:r>
      <w:r w:rsidR="007430E6">
        <w:t xml:space="preserve">  </w:t>
      </w:r>
      <w:r w:rsidR="001B6645">
        <w:t xml:space="preserve">22 October 1998 </w:t>
      </w:r>
    </w:p>
    <w:p w14:paraId="5367D434" w14:textId="7B4B7360" w:rsidR="007E525C" w:rsidRPr="002F6258" w:rsidRDefault="003A37A2" w:rsidP="00A968B7">
      <w:pPr>
        <w:rPr>
          <w:b/>
          <w:bCs/>
          <w:i/>
          <w:iCs/>
        </w:rPr>
      </w:pPr>
      <w:r>
        <w:t xml:space="preserve">Father Name.                            </w:t>
      </w:r>
      <w:r w:rsidR="007430E6">
        <w:t xml:space="preserve"> </w:t>
      </w:r>
      <w:r>
        <w:t>Arif Huss</w:t>
      </w:r>
      <w:r w:rsidR="00A968B7">
        <w:t>ain</w:t>
      </w:r>
    </w:p>
    <w:p w14:paraId="5144C13B" w14:textId="24A8C613" w:rsidR="003A37A2" w:rsidRDefault="003A37A2" w:rsidP="007E525C">
      <w:r>
        <w:t xml:space="preserve">Mother Name.                           </w:t>
      </w:r>
      <w:proofErr w:type="spellStart"/>
      <w:r w:rsidR="0078715A">
        <w:t>Abida</w:t>
      </w:r>
      <w:proofErr w:type="spellEnd"/>
      <w:r w:rsidR="00B963D9">
        <w:t xml:space="preserve"> </w:t>
      </w:r>
      <w:r>
        <w:t xml:space="preserve"> </w:t>
      </w:r>
      <w:proofErr w:type="spellStart"/>
      <w:r>
        <w:t>Mussarat</w:t>
      </w:r>
      <w:proofErr w:type="spellEnd"/>
    </w:p>
    <w:p w14:paraId="55B5D551" w14:textId="77777777" w:rsidR="00854E83" w:rsidRDefault="00563CA3" w:rsidP="007E525C">
      <w:r>
        <w:t xml:space="preserve">Language known                     </w:t>
      </w:r>
      <w:r w:rsidR="00237CC4">
        <w:t xml:space="preserve"> </w:t>
      </w:r>
      <w:r w:rsidR="00D33032">
        <w:t>English</w:t>
      </w:r>
      <w:r w:rsidR="006A5C25">
        <w:t xml:space="preserve"> </w:t>
      </w:r>
      <w:r w:rsidR="00D33032">
        <w:t>,</w:t>
      </w:r>
      <w:r w:rsidR="00713333">
        <w:t>Urdu</w:t>
      </w:r>
      <w:r w:rsidR="006A5C25">
        <w:t xml:space="preserve"> </w:t>
      </w:r>
      <w:r w:rsidR="00D33032">
        <w:t>,</w:t>
      </w:r>
      <w:r w:rsidR="00713333">
        <w:t>Punjabi</w:t>
      </w:r>
      <w:r w:rsidR="00D33032">
        <w:t>,</w:t>
      </w:r>
      <w:r w:rsidR="006A5C25">
        <w:t xml:space="preserve"> </w:t>
      </w:r>
      <w:r w:rsidR="00713333">
        <w:t>Arabic.</w:t>
      </w:r>
    </w:p>
    <w:p w14:paraId="3BC558F2" w14:textId="77777777" w:rsidR="00713333" w:rsidRDefault="00713333" w:rsidP="007E525C">
      <w:r>
        <w:t xml:space="preserve">Interest </w:t>
      </w:r>
      <w:r w:rsidR="00B12B84">
        <w:t xml:space="preserve">                                       </w:t>
      </w:r>
      <w:r w:rsidR="00256712">
        <w:t>Traveling</w:t>
      </w:r>
      <w:r w:rsidR="00FC3A57">
        <w:t>, Cricket.</w:t>
      </w:r>
      <w:r w:rsidR="00256712">
        <w:t xml:space="preserve"> </w:t>
      </w:r>
    </w:p>
    <w:p w14:paraId="1CF2118F" w14:textId="77777777" w:rsidR="00864E28" w:rsidRDefault="00864E28" w:rsidP="007E525C"/>
    <w:p w14:paraId="0D986608" w14:textId="77777777" w:rsidR="00864E28" w:rsidRDefault="00864E28" w:rsidP="007E525C"/>
    <w:p w14:paraId="2A8EF489" w14:textId="77777777" w:rsidR="00854136" w:rsidRPr="00854136" w:rsidRDefault="00864E28" w:rsidP="00D117EA">
      <w:pPr>
        <w:pStyle w:val="Heading1"/>
      </w:pPr>
      <w:r>
        <w:t>D</w:t>
      </w:r>
      <w:r w:rsidR="00323321">
        <w:t>eclaration</w:t>
      </w:r>
    </w:p>
    <w:p w14:paraId="4947E504" w14:textId="77777777" w:rsidR="00596E42" w:rsidRPr="00323321" w:rsidRDefault="00977E35" w:rsidP="00977E35">
      <w:pPr>
        <w:pStyle w:val="ListParagraph"/>
        <w:numPr>
          <w:ilvl w:val="0"/>
          <w:numId w:val="22"/>
        </w:numPr>
      </w:pPr>
      <w:r>
        <w:t xml:space="preserve"> </w:t>
      </w:r>
      <w:r w:rsidR="002516FC">
        <w:t>I h</w:t>
      </w:r>
      <w:r w:rsidR="00E44100">
        <w:t>ereby</w:t>
      </w:r>
      <w:r w:rsidR="002516FC">
        <w:t xml:space="preserve"> </w:t>
      </w:r>
      <w:r w:rsidR="00C57D46">
        <w:t xml:space="preserve">declare </w:t>
      </w:r>
      <w:r w:rsidR="002516FC">
        <w:t>that the information</w:t>
      </w:r>
      <w:r w:rsidR="005663D1">
        <w:t xml:space="preserve"> furnished above is</w:t>
      </w:r>
      <w:r w:rsidR="00D76503">
        <w:t xml:space="preserve"> true as per my </w:t>
      </w:r>
      <w:r w:rsidR="00AD52C5">
        <w:t>knowledge.</w:t>
      </w:r>
    </w:p>
    <w:sectPr w:rsidR="00596E42" w:rsidRPr="00323321">
      <w:head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BB9B" w14:textId="77777777" w:rsidR="00694222" w:rsidRDefault="00694222">
      <w:pPr>
        <w:spacing w:after="0" w:line="240" w:lineRule="auto"/>
      </w:pPr>
      <w:r>
        <w:separator/>
      </w:r>
    </w:p>
  </w:endnote>
  <w:endnote w:type="continuationSeparator" w:id="0">
    <w:p w14:paraId="3A833C0C" w14:textId="77777777" w:rsidR="00694222" w:rsidRDefault="0069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2A58" w14:textId="77777777" w:rsidR="00694222" w:rsidRDefault="00694222">
      <w:pPr>
        <w:spacing w:after="0" w:line="240" w:lineRule="auto"/>
      </w:pPr>
      <w:r>
        <w:separator/>
      </w:r>
    </w:p>
  </w:footnote>
  <w:footnote w:type="continuationSeparator" w:id="0">
    <w:p w14:paraId="4CEEF7CF" w14:textId="77777777" w:rsidR="00694222" w:rsidRDefault="0069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1EE9" w14:textId="77777777" w:rsidR="00C670DD" w:rsidRDefault="0013224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D9E68A" wp14:editId="5D6E21E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7F7FA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3510" w14:textId="77777777" w:rsidR="00C670DD" w:rsidRDefault="0013224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16CE90" wp14:editId="36FF66F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A9E72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722C4"/>
    <w:multiLevelType w:val="hybridMultilevel"/>
    <w:tmpl w:val="D5748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D7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61D41"/>
    <w:multiLevelType w:val="multilevel"/>
    <w:tmpl w:val="29F2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F341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D0FBD"/>
    <w:multiLevelType w:val="multilevel"/>
    <w:tmpl w:val="751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D450AA"/>
    <w:multiLevelType w:val="hybridMultilevel"/>
    <w:tmpl w:val="A240D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D2098E"/>
    <w:multiLevelType w:val="hybridMultilevel"/>
    <w:tmpl w:val="6E787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B42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25D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509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15A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A3263"/>
    <w:multiLevelType w:val="hybridMultilevel"/>
    <w:tmpl w:val="670C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81B81"/>
    <w:multiLevelType w:val="hybridMultilevel"/>
    <w:tmpl w:val="AFE8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612E0"/>
    <w:multiLevelType w:val="hybridMultilevel"/>
    <w:tmpl w:val="8168F9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9A26E5"/>
    <w:multiLevelType w:val="multilevel"/>
    <w:tmpl w:val="844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37E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792D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140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76869">
    <w:abstractNumId w:val="9"/>
  </w:num>
  <w:num w:numId="2" w16cid:durableId="826020211">
    <w:abstractNumId w:val="7"/>
  </w:num>
  <w:num w:numId="3" w16cid:durableId="891962890">
    <w:abstractNumId w:val="6"/>
  </w:num>
  <w:num w:numId="4" w16cid:durableId="212431644">
    <w:abstractNumId w:val="5"/>
  </w:num>
  <w:num w:numId="5" w16cid:durableId="1128817710">
    <w:abstractNumId w:val="4"/>
  </w:num>
  <w:num w:numId="6" w16cid:durableId="578097253">
    <w:abstractNumId w:val="8"/>
  </w:num>
  <w:num w:numId="7" w16cid:durableId="1901793697">
    <w:abstractNumId w:val="3"/>
  </w:num>
  <w:num w:numId="8" w16cid:durableId="1065226526">
    <w:abstractNumId w:val="2"/>
  </w:num>
  <w:num w:numId="9" w16cid:durableId="232006768">
    <w:abstractNumId w:val="1"/>
  </w:num>
  <w:num w:numId="10" w16cid:durableId="1372801720">
    <w:abstractNumId w:val="0"/>
  </w:num>
  <w:num w:numId="11" w16cid:durableId="1455297008">
    <w:abstractNumId w:val="21"/>
  </w:num>
  <w:num w:numId="12" w16cid:durableId="1306156135">
    <w:abstractNumId w:val="22"/>
  </w:num>
  <w:num w:numId="13" w16cid:durableId="599069757">
    <w:abstractNumId w:val="23"/>
  </w:num>
  <w:num w:numId="14" w16cid:durableId="2129933777">
    <w:abstractNumId w:val="24"/>
  </w:num>
  <w:num w:numId="15" w16cid:durableId="294214391">
    <w:abstractNumId w:val="25"/>
  </w:num>
  <w:num w:numId="16" w16cid:durableId="1819607707">
    <w:abstractNumId w:val="17"/>
  </w:num>
  <w:num w:numId="17" w16cid:durableId="766776699">
    <w:abstractNumId w:val="18"/>
  </w:num>
  <w:num w:numId="18" w16cid:durableId="1521354030">
    <w:abstractNumId w:val="13"/>
  </w:num>
  <w:num w:numId="19" w16cid:durableId="289868530">
    <w:abstractNumId w:val="26"/>
  </w:num>
  <w:num w:numId="20" w16cid:durableId="952781346">
    <w:abstractNumId w:val="27"/>
  </w:num>
  <w:num w:numId="21" w16cid:durableId="420487932">
    <w:abstractNumId w:val="16"/>
  </w:num>
  <w:num w:numId="22" w16cid:durableId="1578202969">
    <w:abstractNumId w:val="10"/>
  </w:num>
  <w:num w:numId="23" w16cid:durableId="2030175782">
    <w:abstractNumId w:val="14"/>
  </w:num>
  <w:num w:numId="24" w16cid:durableId="103037058">
    <w:abstractNumId w:val="19"/>
  </w:num>
  <w:num w:numId="25" w16cid:durableId="902374221">
    <w:abstractNumId w:val="11"/>
  </w:num>
  <w:num w:numId="26" w16cid:durableId="727187773">
    <w:abstractNumId w:val="15"/>
  </w:num>
  <w:num w:numId="27" w16cid:durableId="438138901">
    <w:abstractNumId w:val="12"/>
  </w:num>
  <w:num w:numId="28" w16cid:durableId="17810241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C"/>
    <w:rsid w:val="00011AC2"/>
    <w:rsid w:val="000230E4"/>
    <w:rsid w:val="00040690"/>
    <w:rsid w:val="00046AD9"/>
    <w:rsid w:val="000702B0"/>
    <w:rsid w:val="000872F6"/>
    <w:rsid w:val="00095F0A"/>
    <w:rsid w:val="000965D3"/>
    <w:rsid w:val="00097555"/>
    <w:rsid w:val="000A4651"/>
    <w:rsid w:val="000B2624"/>
    <w:rsid w:val="000C11DF"/>
    <w:rsid w:val="000F0DF6"/>
    <w:rsid w:val="00100D0B"/>
    <w:rsid w:val="00102608"/>
    <w:rsid w:val="00106115"/>
    <w:rsid w:val="001104DA"/>
    <w:rsid w:val="001118FB"/>
    <w:rsid w:val="00123D92"/>
    <w:rsid w:val="00132245"/>
    <w:rsid w:val="00140654"/>
    <w:rsid w:val="00146E7A"/>
    <w:rsid w:val="00147594"/>
    <w:rsid w:val="00152D08"/>
    <w:rsid w:val="00155F91"/>
    <w:rsid w:val="00164A88"/>
    <w:rsid w:val="0016727D"/>
    <w:rsid w:val="00176DD6"/>
    <w:rsid w:val="00191CD0"/>
    <w:rsid w:val="00192334"/>
    <w:rsid w:val="001A4E28"/>
    <w:rsid w:val="001B6645"/>
    <w:rsid w:val="001C20F3"/>
    <w:rsid w:val="001E676B"/>
    <w:rsid w:val="001E7F4C"/>
    <w:rsid w:val="002117F6"/>
    <w:rsid w:val="002260D9"/>
    <w:rsid w:val="0022719B"/>
    <w:rsid w:val="002274F9"/>
    <w:rsid w:val="00237B84"/>
    <w:rsid w:val="00237CC4"/>
    <w:rsid w:val="00245B7C"/>
    <w:rsid w:val="00251460"/>
    <w:rsid w:val="002516FC"/>
    <w:rsid w:val="00256712"/>
    <w:rsid w:val="00285CD3"/>
    <w:rsid w:val="002B6E8F"/>
    <w:rsid w:val="002C07C9"/>
    <w:rsid w:val="002C58CF"/>
    <w:rsid w:val="002F306B"/>
    <w:rsid w:val="002F6258"/>
    <w:rsid w:val="002F653D"/>
    <w:rsid w:val="00307DD0"/>
    <w:rsid w:val="00323321"/>
    <w:rsid w:val="00331561"/>
    <w:rsid w:val="00342C0A"/>
    <w:rsid w:val="003438AF"/>
    <w:rsid w:val="003668CD"/>
    <w:rsid w:val="003862D2"/>
    <w:rsid w:val="003A37A2"/>
    <w:rsid w:val="003B3898"/>
    <w:rsid w:val="003D53A1"/>
    <w:rsid w:val="003E1ED6"/>
    <w:rsid w:val="003F2C43"/>
    <w:rsid w:val="0040052E"/>
    <w:rsid w:val="00400F49"/>
    <w:rsid w:val="00437294"/>
    <w:rsid w:val="00461CD7"/>
    <w:rsid w:val="00471A1F"/>
    <w:rsid w:val="00471D2D"/>
    <w:rsid w:val="00474F78"/>
    <w:rsid w:val="004751CE"/>
    <w:rsid w:val="00486C7E"/>
    <w:rsid w:val="0049176A"/>
    <w:rsid w:val="004A156F"/>
    <w:rsid w:val="004C7CCB"/>
    <w:rsid w:val="004E067F"/>
    <w:rsid w:val="004E5546"/>
    <w:rsid w:val="00502A5B"/>
    <w:rsid w:val="00506473"/>
    <w:rsid w:val="00553495"/>
    <w:rsid w:val="005637D0"/>
    <w:rsid w:val="00563CA3"/>
    <w:rsid w:val="005663D1"/>
    <w:rsid w:val="005842BA"/>
    <w:rsid w:val="00591780"/>
    <w:rsid w:val="00594F72"/>
    <w:rsid w:val="00596E42"/>
    <w:rsid w:val="005F05DF"/>
    <w:rsid w:val="0060300C"/>
    <w:rsid w:val="00604BA0"/>
    <w:rsid w:val="00606A3D"/>
    <w:rsid w:val="006208D7"/>
    <w:rsid w:val="00622468"/>
    <w:rsid w:val="006549C9"/>
    <w:rsid w:val="006572AA"/>
    <w:rsid w:val="006655CC"/>
    <w:rsid w:val="006720AE"/>
    <w:rsid w:val="00694222"/>
    <w:rsid w:val="00697F86"/>
    <w:rsid w:val="006A2A3E"/>
    <w:rsid w:val="006A5C25"/>
    <w:rsid w:val="006E1B09"/>
    <w:rsid w:val="006F6EF2"/>
    <w:rsid w:val="00711736"/>
    <w:rsid w:val="00713333"/>
    <w:rsid w:val="007268A2"/>
    <w:rsid w:val="007430E6"/>
    <w:rsid w:val="0075447F"/>
    <w:rsid w:val="00786B98"/>
    <w:rsid w:val="0078715A"/>
    <w:rsid w:val="007C48C3"/>
    <w:rsid w:val="007E525C"/>
    <w:rsid w:val="007F592A"/>
    <w:rsid w:val="007F5C3C"/>
    <w:rsid w:val="007F7FAD"/>
    <w:rsid w:val="008028ED"/>
    <w:rsid w:val="00844704"/>
    <w:rsid w:val="00852BE5"/>
    <w:rsid w:val="00854136"/>
    <w:rsid w:val="00854E83"/>
    <w:rsid w:val="00855AFD"/>
    <w:rsid w:val="00864E28"/>
    <w:rsid w:val="00872437"/>
    <w:rsid w:val="008846C3"/>
    <w:rsid w:val="00897EDD"/>
    <w:rsid w:val="008A00CE"/>
    <w:rsid w:val="008A2596"/>
    <w:rsid w:val="008C371F"/>
    <w:rsid w:val="008E5851"/>
    <w:rsid w:val="0091130E"/>
    <w:rsid w:val="00915E1B"/>
    <w:rsid w:val="00925DBD"/>
    <w:rsid w:val="00931017"/>
    <w:rsid w:val="00931D67"/>
    <w:rsid w:val="00940B3D"/>
    <w:rsid w:val="00952EEF"/>
    <w:rsid w:val="0095516D"/>
    <w:rsid w:val="00971459"/>
    <w:rsid w:val="00977E35"/>
    <w:rsid w:val="00985756"/>
    <w:rsid w:val="0098588A"/>
    <w:rsid w:val="00995CD9"/>
    <w:rsid w:val="009A035F"/>
    <w:rsid w:val="009B337D"/>
    <w:rsid w:val="009B69FB"/>
    <w:rsid w:val="009C6C13"/>
    <w:rsid w:val="00A007B0"/>
    <w:rsid w:val="00A10960"/>
    <w:rsid w:val="00A22C78"/>
    <w:rsid w:val="00A3210A"/>
    <w:rsid w:val="00A456B3"/>
    <w:rsid w:val="00A6141B"/>
    <w:rsid w:val="00A61E10"/>
    <w:rsid w:val="00A6420F"/>
    <w:rsid w:val="00A775C9"/>
    <w:rsid w:val="00A803FF"/>
    <w:rsid w:val="00A968B7"/>
    <w:rsid w:val="00AC03CE"/>
    <w:rsid w:val="00AD1999"/>
    <w:rsid w:val="00AD52C5"/>
    <w:rsid w:val="00AE163D"/>
    <w:rsid w:val="00AF48AD"/>
    <w:rsid w:val="00B0049B"/>
    <w:rsid w:val="00B12B84"/>
    <w:rsid w:val="00B166C0"/>
    <w:rsid w:val="00B2313F"/>
    <w:rsid w:val="00B30B95"/>
    <w:rsid w:val="00B43485"/>
    <w:rsid w:val="00B44045"/>
    <w:rsid w:val="00B46C72"/>
    <w:rsid w:val="00B63275"/>
    <w:rsid w:val="00B70DA2"/>
    <w:rsid w:val="00B74CD4"/>
    <w:rsid w:val="00B963D9"/>
    <w:rsid w:val="00BB6F9D"/>
    <w:rsid w:val="00BF70E7"/>
    <w:rsid w:val="00C20FCC"/>
    <w:rsid w:val="00C309BD"/>
    <w:rsid w:val="00C57D46"/>
    <w:rsid w:val="00C670DD"/>
    <w:rsid w:val="00C86204"/>
    <w:rsid w:val="00C91A19"/>
    <w:rsid w:val="00CB7DFF"/>
    <w:rsid w:val="00CC2455"/>
    <w:rsid w:val="00CD0992"/>
    <w:rsid w:val="00CD4867"/>
    <w:rsid w:val="00D029F7"/>
    <w:rsid w:val="00D117EA"/>
    <w:rsid w:val="00D157AF"/>
    <w:rsid w:val="00D17B60"/>
    <w:rsid w:val="00D33032"/>
    <w:rsid w:val="00D33D21"/>
    <w:rsid w:val="00D63BA8"/>
    <w:rsid w:val="00D6647A"/>
    <w:rsid w:val="00D76503"/>
    <w:rsid w:val="00D827D2"/>
    <w:rsid w:val="00E04BCC"/>
    <w:rsid w:val="00E11295"/>
    <w:rsid w:val="00E22E83"/>
    <w:rsid w:val="00E44100"/>
    <w:rsid w:val="00E76655"/>
    <w:rsid w:val="00E83EE1"/>
    <w:rsid w:val="00E85BC0"/>
    <w:rsid w:val="00E958B6"/>
    <w:rsid w:val="00EA138D"/>
    <w:rsid w:val="00EB5FC0"/>
    <w:rsid w:val="00ED2369"/>
    <w:rsid w:val="00EF5301"/>
    <w:rsid w:val="00F02E3D"/>
    <w:rsid w:val="00F23F0B"/>
    <w:rsid w:val="00F353AF"/>
    <w:rsid w:val="00F43573"/>
    <w:rsid w:val="00F469AC"/>
    <w:rsid w:val="00F53304"/>
    <w:rsid w:val="00F53707"/>
    <w:rsid w:val="00F6027D"/>
    <w:rsid w:val="00F83406"/>
    <w:rsid w:val="00F846F4"/>
    <w:rsid w:val="00F85053"/>
    <w:rsid w:val="00F85860"/>
    <w:rsid w:val="00F87036"/>
    <w:rsid w:val="00FA32B6"/>
    <w:rsid w:val="00FB1A7E"/>
    <w:rsid w:val="00FC3A57"/>
    <w:rsid w:val="00FC6CFB"/>
    <w:rsid w:val="00FD7411"/>
    <w:rsid w:val="00FE7D10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31A7"/>
  <w15:chartTrackingRefBased/>
  <w15:docId w15:val="{56643DCB-60A7-3E4F-9BA0-14E145B3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9C6C13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C1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2C58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QA" w:eastAsia="en-US"/>
    </w:rPr>
  </w:style>
  <w:style w:type="character" w:customStyle="1" w:styleId="jczey">
    <w:name w:val="jczey"/>
    <w:basedOn w:val="DefaultParagraphFont"/>
    <w:rsid w:val="0014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585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0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9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_malikbilal930mb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F00D56A-0180-F146-B89E-3B3987831E2F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86406DA9F3C54696A1FE1588B8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7B2D-64A3-D34B-9A81-C300AF0691D1}"/>
      </w:docPartPr>
      <w:docPartBody>
        <w:p w:rsidR="00892BF9" w:rsidRDefault="0046577C">
          <w:pPr>
            <w:pStyle w:val="9F86406DA9F3C54696A1FE1588B8CB0F"/>
          </w:pPr>
          <w:r>
            <w:t>Skills Summary</w:t>
          </w:r>
        </w:p>
      </w:docPartBody>
    </w:docPart>
    <w:docPart>
      <w:docPartPr>
        <w:name w:val="9C0C0E939D88684FA14526395273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A47B-2973-9943-B14F-4898AA59C017}"/>
      </w:docPartPr>
      <w:docPartBody>
        <w:p w:rsidR="00892BF9" w:rsidRDefault="0046577C">
          <w:pPr>
            <w:pStyle w:val="9C0C0E939D88684FA14526395273EFF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7C"/>
    <w:rsid w:val="00111570"/>
    <w:rsid w:val="0038783A"/>
    <w:rsid w:val="004250A8"/>
    <w:rsid w:val="0046577C"/>
    <w:rsid w:val="00697F86"/>
    <w:rsid w:val="006E1455"/>
    <w:rsid w:val="00892BF9"/>
    <w:rsid w:val="00896699"/>
    <w:rsid w:val="00F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Q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86406DA9F3C54696A1FE1588B8CB0F">
    <w:name w:val="9F86406DA9F3C54696A1FE1588B8CB0F"/>
  </w:style>
  <w:style w:type="paragraph" w:customStyle="1" w:styleId="9C0C0E939D88684FA14526395273EFFB">
    <w:name w:val="9C0C0E939D88684FA14526395273E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%7b9F00D56A-0180-F146-B89E-3B3987831E2F%7dtf16392120.dotx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Bilal</dc:creator>
  <cp:keywords/>
  <dc:description/>
  <cp:lastModifiedBy>Sajid Bilal</cp:lastModifiedBy>
  <cp:revision>3</cp:revision>
  <dcterms:created xsi:type="dcterms:W3CDTF">2024-08-02T15:55:00Z</dcterms:created>
  <dcterms:modified xsi:type="dcterms:W3CDTF">2025-06-01T06:46:00Z</dcterms:modified>
</cp:coreProperties>
</file>