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8991"/>
        <w:gridCol w:w="899"/>
      </w:tblGrid>
      <w:tr w:rsidR="00605A5B" w14:paraId="2B67CF0B" w14:textId="77777777" w:rsidTr="0006680B">
        <w:trPr>
          <w:trHeight w:val="1080"/>
        </w:trPr>
        <w:tc>
          <w:tcPr>
            <w:tcW w:w="900" w:type="dxa"/>
          </w:tcPr>
          <w:p w14:paraId="387CC90B" w14:textId="77777777" w:rsidR="00605A5B" w:rsidRDefault="00605A5B"/>
        </w:tc>
        <w:tc>
          <w:tcPr>
            <w:tcW w:w="8991" w:type="dxa"/>
          </w:tcPr>
          <w:p w14:paraId="26396B70" w14:textId="6FAB8A86" w:rsidR="00605A5B" w:rsidRPr="00B33035" w:rsidRDefault="00B33035" w:rsidP="001F28FF">
            <w:pPr>
              <w:pStyle w:val="Title"/>
              <w:rPr>
                <w:sz w:val="72"/>
                <w:szCs w:val="22"/>
              </w:rPr>
            </w:pPr>
            <w:r w:rsidRPr="00F174DF">
              <w:rPr>
                <w:sz w:val="56"/>
                <w:szCs w:val="20"/>
              </w:rPr>
              <w:t>Patrick M</w:t>
            </w:r>
            <w:r w:rsidR="0013154E">
              <w:rPr>
                <w:sz w:val="56"/>
                <w:szCs w:val="20"/>
              </w:rPr>
              <w:t>anrique</w:t>
            </w:r>
            <w:r w:rsidRPr="00F174DF">
              <w:rPr>
                <w:sz w:val="56"/>
                <w:szCs w:val="20"/>
              </w:rPr>
              <w:t xml:space="preserve"> Campania</w:t>
            </w:r>
          </w:p>
          <w:p w14:paraId="03DB6342" w14:textId="4C6C7EAA" w:rsidR="00605A5B" w:rsidRDefault="00605A5B" w:rsidP="001F28FF">
            <w:pPr>
              <w:pStyle w:val="Subtitle"/>
            </w:pPr>
          </w:p>
        </w:tc>
        <w:tc>
          <w:tcPr>
            <w:tcW w:w="899" w:type="dxa"/>
          </w:tcPr>
          <w:p w14:paraId="127B9DF7" w14:textId="13AB9EAB" w:rsidR="00605A5B" w:rsidRDefault="00605A5B"/>
        </w:tc>
      </w:tr>
    </w:tbl>
    <w:p w14:paraId="487EA952" w14:textId="39F2B5DA" w:rsidR="00507E93" w:rsidRPr="00507E93" w:rsidRDefault="002A2595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C33A2E" wp14:editId="3F7AF916">
            <wp:simplePos x="0" y="0"/>
            <wp:positionH relativeFrom="column">
              <wp:posOffset>5876925</wp:posOffset>
            </wp:positionH>
            <wp:positionV relativeFrom="paragraph">
              <wp:posOffset>-1388110</wp:posOffset>
            </wp:positionV>
            <wp:extent cx="1417955" cy="1590675"/>
            <wp:effectExtent l="0" t="0" r="0" b="9525"/>
            <wp:wrapNone/>
            <wp:docPr id="5" name="Picture 2" descr="Open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en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601"/>
        <w:gridCol w:w="7189"/>
      </w:tblGrid>
      <w:tr w:rsidR="00507E93" w14:paraId="07E42008" w14:textId="77777777" w:rsidTr="001C135D">
        <w:tc>
          <w:tcPr>
            <w:tcW w:w="3601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3E327DD7" w14:textId="77777777" w:rsidR="00507E93" w:rsidRDefault="00507E93"/>
        </w:tc>
        <w:tc>
          <w:tcPr>
            <w:tcW w:w="7189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32126CC9" w14:textId="77777777" w:rsidR="00507E93" w:rsidRDefault="00507E93"/>
        </w:tc>
      </w:tr>
      <w:tr w:rsidR="00605A5B" w14:paraId="7CC5A7A2" w14:textId="77777777" w:rsidTr="0006680B">
        <w:trPr>
          <w:trHeight w:val="1962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55AD918C" w14:textId="77777777" w:rsidR="00605A5B" w:rsidRPr="00605A5B" w:rsidRDefault="00151BDF" w:rsidP="00605A5B">
            <w:pPr>
              <w:pStyle w:val="Heading1"/>
            </w:pPr>
            <w:sdt>
              <w:sdtPr>
                <w:id w:val="1604447469"/>
                <w:placeholder>
                  <w:docPart w:val="B6A3EC21815F4595BE53B2E2DABECAC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F174DF">
                  <w:rPr>
                    <w:rFonts w:cstheme="minorBidi"/>
                    <w:sz w:val="24"/>
                    <w:szCs w:val="22"/>
                  </w:rPr>
                  <w:t>Contact</w:t>
                </w:r>
              </w:sdtContent>
            </w:sdt>
          </w:p>
          <w:p w14:paraId="13630B88" w14:textId="65C620F3" w:rsidR="00C1095A" w:rsidRDefault="00B33035" w:rsidP="00B33035">
            <w:pPr>
              <w:pStyle w:val="TextLeft"/>
            </w:pPr>
            <w:r>
              <w:t>2184 Nara Lane, Old Cabalan, Olongapo City 2200, Zambales</w:t>
            </w:r>
          </w:p>
          <w:p w14:paraId="59BE19E0" w14:textId="2F8DE98B" w:rsidR="00C1095A" w:rsidRDefault="00B33035" w:rsidP="00C1095A">
            <w:pPr>
              <w:pStyle w:val="TextLeft"/>
            </w:pPr>
            <w:r>
              <w:t>09100598982/</w:t>
            </w:r>
            <w:r w:rsidR="00A56B0B">
              <w:t>09306418791</w:t>
            </w:r>
          </w:p>
          <w:p w14:paraId="6CF38C6D" w14:textId="5C87A443" w:rsidR="00C1095A" w:rsidRDefault="00B33035" w:rsidP="00C1095A">
            <w:pPr>
              <w:pStyle w:val="TextLeft"/>
            </w:pPr>
            <w:r>
              <w:t>campaniapatrick@gmail.com</w:t>
            </w:r>
          </w:p>
          <w:p w14:paraId="565F1A92" w14:textId="77777777" w:rsidR="00605A5B" w:rsidRDefault="00605A5B" w:rsidP="00605A5B">
            <w:pPr>
              <w:pStyle w:val="TextLeft"/>
            </w:pPr>
          </w:p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98B3F50" w14:textId="77777777" w:rsidR="00605A5B" w:rsidRDefault="00151BDF" w:rsidP="00605A5B">
            <w:pPr>
              <w:pStyle w:val="Heading2"/>
            </w:pPr>
            <w:sdt>
              <w:sdtPr>
                <w:id w:val="-651833632"/>
                <w:placeholder>
                  <w:docPart w:val="EA62913537EC43E88133DCC1A41B96D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F174DF">
                  <w:rPr>
                    <w:sz w:val="24"/>
                    <w:szCs w:val="22"/>
                  </w:rPr>
                  <w:t>Objective</w:t>
                </w:r>
              </w:sdtContent>
            </w:sdt>
          </w:p>
          <w:p w14:paraId="0E08A599" w14:textId="487270E6" w:rsidR="00605A5B" w:rsidRPr="00F174DF" w:rsidRDefault="000949D1" w:rsidP="006E70D3">
            <w:pPr>
              <w:pStyle w:val="TextRight"/>
              <w:rPr>
                <w:b/>
                <w:bCs/>
              </w:rPr>
            </w:pPr>
            <w:r w:rsidRPr="00F174DF">
              <w:rPr>
                <w:b/>
                <w:bCs/>
                <w:sz w:val="20"/>
                <w:szCs w:val="22"/>
              </w:rPr>
              <w:t xml:space="preserve">To work with a reputed organization in a position where I can develop, utilize my </w:t>
            </w:r>
            <w:r w:rsidR="00A3790C" w:rsidRPr="00F174DF">
              <w:rPr>
                <w:b/>
                <w:bCs/>
                <w:sz w:val="20"/>
                <w:szCs w:val="22"/>
              </w:rPr>
              <w:t>skills,</w:t>
            </w:r>
            <w:r w:rsidRPr="00F174DF">
              <w:rPr>
                <w:b/>
                <w:bCs/>
                <w:sz w:val="20"/>
                <w:szCs w:val="22"/>
              </w:rPr>
              <w:t xml:space="preserve"> and prove my worth.</w:t>
            </w:r>
          </w:p>
        </w:tc>
      </w:tr>
      <w:tr w:rsidR="000E1D44" w14:paraId="7D94D525" w14:textId="77777777" w:rsidTr="00DA1004">
        <w:trPr>
          <w:trHeight w:val="520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45BCF5E0" w14:textId="77777777" w:rsidR="000E1D44" w:rsidRDefault="00151BDF" w:rsidP="000E1D44">
            <w:pPr>
              <w:pStyle w:val="Heading1"/>
            </w:pPr>
            <w:sdt>
              <w:sdtPr>
                <w:id w:val="1723097672"/>
                <w:placeholder>
                  <w:docPart w:val="CC56F122D032491380A3DFA969040A0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F174DF">
                  <w:rPr>
                    <w:rFonts w:cstheme="minorBidi"/>
                    <w:sz w:val="24"/>
                    <w:szCs w:val="22"/>
                  </w:rPr>
                  <w:t>Education</w:t>
                </w:r>
              </w:sdtContent>
            </w:sdt>
          </w:p>
          <w:p w14:paraId="327EB615" w14:textId="77777777" w:rsidR="000E1D44" w:rsidRDefault="00B33035" w:rsidP="000949D1">
            <w:pPr>
              <w:pStyle w:val="TextLeft"/>
            </w:pPr>
            <w:r>
              <w:t>Lyceum of Subic Bay</w:t>
            </w:r>
          </w:p>
          <w:p w14:paraId="7E43B424" w14:textId="678B68B3" w:rsidR="00B33035" w:rsidRPr="00B33035" w:rsidRDefault="00B33035" w:rsidP="000949D1">
            <w:pPr>
              <w:jc w:val="right"/>
            </w:pPr>
            <w:r>
              <w:t>Bachelor of Science in Criminology (undergraduate)</w:t>
            </w:r>
            <w:r w:rsidR="000949D1">
              <w:t xml:space="preserve"> SY 2008-2009</w:t>
            </w:r>
          </w:p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sz w:val="22"/>
                <w:szCs w:val="20"/>
              </w:rPr>
              <w:id w:val="-1767221959"/>
              <w:placeholder>
                <w:docPart w:val="83FE0975B0054B558B7F6BFF0D1FEB0C"/>
              </w:placeholder>
              <w:temporary/>
              <w:showingPlcHdr/>
              <w15:appearance w15:val="hidden"/>
              <w:text/>
            </w:sdtPr>
            <w:sdtEndPr/>
            <w:sdtContent>
              <w:p w14:paraId="0662D62C" w14:textId="77777777" w:rsidR="00A77921" w:rsidRPr="00F84F8C" w:rsidRDefault="00A77921" w:rsidP="00A77921">
                <w:pPr>
                  <w:pStyle w:val="Heading2"/>
                  <w:rPr>
                    <w:sz w:val="22"/>
                    <w:szCs w:val="20"/>
                  </w:rPr>
                </w:pPr>
                <w:r w:rsidRPr="00F84F8C">
                  <w:rPr>
                    <w:sz w:val="22"/>
                    <w:szCs w:val="20"/>
                  </w:rPr>
                  <w:t>Experience</w:t>
                </w:r>
              </w:p>
            </w:sdtContent>
          </w:sdt>
          <w:p w14:paraId="7269FE73" w14:textId="6313E659" w:rsidR="00C74C9E" w:rsidRPr="00F84F8C" w:rsidRDefault="00C74C9E" w:rsidP="00C74C9E">
            <w:pPr>
              <w:pStyle w:val="SmallText"/>
              <w:rPr>
                <w:sz w:val="22"/>
                <w:szCs w:val="20"/>
              </w:rPr>
            </w:pPr>
            <w:r w:rsidRPr="00F84F8C">
              <w:rPr>
                <w:sz w:val="22"/>
                <w:szCs w:val="20"/>
              </w:rPr>
              <w:t>July 8, 2019 - present</w:t>
            </w:r>
          </w:p>
          <w:p w14:paraId="31AB7219" w14:textId="174A2771" w:rsidR="00705DB9" w:rsidRPr="003A16CF" w:rsidRDefault="00C74C9E" w:rsidP="00C74C9E">
            <w:pPr>
              <w:pStyle w:val="TextRight"/>
              <w:rPr>
                <w:b/>
                <w:bCs/>
                <w:szCs w:val="20"/>
              </w:rPr>
            </w:pPr>
            <w:r w:rsidRPr="003A16CF">
              <w:rPr>
                <w:b/>
                <w:bCs/>
                <w:szCs w:val="20"/>
              </w:rPr>
              <w:t xml:space="preserve">Quality Control Officer • Conversion </w:t>
            </w:r>
            <w:r w:rsidR="00A3790C" w:rsidRPr="003A16CF">
              <w:rPr>
                <w:b/>
                <w:bCs/>
                <w:szCs w:val="20"/>
              </w:rPr>
              <w:t>(Trucks)</w:t>
            </w:r>
          </w:p>
          <w:p w14:paraId="675370E5" w14:textId="1944F895" w:rsidR="00C74C9E" w:rsidRDefault="00C74C9E" w:rsidP="00C74C9E">
            <w:pPr>
              <w:pStyle w:val="TextRight"/>
              <w:rPr>
                <w:i/>
                <w:iCs/>
                <w:szCs w:val="20"/>
              </w:rPr>
            </w:pPr>
            <w:r w:rsidRPr="00F84F8C">
              <w:rPr>
                <w:i/>
                <w:iCs/>
                <w:szCs w:val="20"/>
              </w:rPr>
              <w:t>Great Supreme Trucks and Equipment</w:t>
            </w:r>
          </w:p>
          <w:p w14:paraId="22E3CF8A" w14:textId="77777777" w:rsidR="0013154E" w:rsidRPr="0013154E" w:rsidRDefault="0013154E" w:rsidP="0013154E"/>
          <w:p w14:paraId="100F9F15" w14:textId="6961F4A7" w:rsidR="00A3790C" w:rsidRPr="00F84F8C" w:rsidRDefault="00A3790C" w:rsidP="00A3790C">
            <w:p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 w:rsidRPr="00F84F8C">
              <w:rPr>
                <w:rFonts w:cs="Times New Roman (Body CS)"/>
                <w:color w:val="404040" w:themeColor="text1" w:themeTint="BF"/>
                <w:sz w:val="22"/>
                <w:szCs w:val="20"/>
              </w:rPr>
              <w:t>Job Tasks:</w:t>
            </w:r>
          </w:p>
          <w:p w14:paraId="08A2FE46" w14:textId="6768E90D" w:rsidR="00B00EF6" w:rsidRDefault="00B00EF6" w:rsidP="0013154E">
            <w:pPr>
              <w:pStyle w:val="ListParagraph"/>
              <w:numPr>
                <w:ilvl w:val="0"/>
                <w:numId w:val="4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Job Order in Conversion</w:t>
            </w:r>
          </w:p>
          <w:p w14:paraId="1FC9807E" w14:textId="76ABCA19" w:rsidR="00B00EF6" w:rsidRDefault="00B00EF6" w:rsidP="0013154E">
            <w:pPr>
              <w:pStyle w:val="ListParagraph"/>
              <w:numPr>
                <w:ilvl w:val="0"/>
                <w:numId w:val="4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Checking electrical if functioning well.</w:t>
            </w:r>
          </w:p>
          <w:p w14:paraId="16382B0D" w14:textId="04177BB0" w:rsidR="00B00EF6" w:rsidRDefault="00B00EF6" w:rsidP="0013154E">
            <w:pPr>
              <w:pStyle w:val="ListParagraph"/>
              <w:numPr>
                <w:ilvl w:val="0"/>
                <w:numId w:val="4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Double checking under carriage.</w:t>
            </w:r>
          </w:p>
          <w:p w14:paraId="179E3FD4" w14:textId="1415FD4E" w:rsidR="00B00EF6" w:rsidRDefault="00B00EF6" w:rsidP="0013154E">
            <w:pPr>
              <w:pStyle w:val="ListParagraph"/>
              <w:numPr>
                <w:ilvl w:val="0"/>
                <w:numId w:val="4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Road testing.</w:t>
            </w:r>
          </w:p>
          <w:p w14:paraId="58337D4C" w14:textId="35CAA9AA" w:rsidR="00B00EF6" w:rsidRDefault="00B00EF6" w:rsidP="0013154E">
            <w:pPr>
              <w:pStyle w:val="ListParagraph"/>
              <w:numPr>
                <w:ilvl w:val="0"/>
                <w:numId w:val="4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Double checking of the break system of units.</w:t>
            </w:r>
          </w:p>
          <w:p w14:paraId="6E84C35F" w14:textId="77777777" w:rsidR="00B00EF6" w:rsidRDefault="00B00EF6" w:rsidP="00B00EF6">
            <w:pPr>
              <w:pStyle w:val="ListParagraph"/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</w:p>
          <w:p w14:paraId="562FC2DE" w14:textId="21792601" w:rsidR="00B00EF6" w:rsidRPr="00B00EF6" w:rsidRDefault="00B00EF6" w:rsidP="00B00EF6">
            <w:p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Other Skills</w:t>
            </w:r>
          </w:p>
          <w:p w14:paraId="1926B2D6" w14:textId="39CA7B84" w:rsidR="00B00EF6" w:rsidRDefault="00B00EF6" w:rsidP="00B00EF6">
            <w:pPr>
              <w:pStyle w:val="ListParagraph"/>
              <w:numPr>
                <w:ilvl w:val="0"/>
                <w:numId w:val="7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Electrical troubleshooting of trucks and any kind.</w:t>
            </w:r>
          </w:p>
          <w:p w14:paraId="6E22DF85" w14:textId="06B59DAA" w:rsidR="00B00EF6" w:rsidRDefault="00B00EF6" w:rsidP="00B00EF6">
            <w:pPr>
              <w:pStyle w:val="ListParagraph"/>
              <w:numPr>
                <w:ilvl w:val="0"/>
                <w:numId w:val="7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Driving trailer.</w:t>
            </w:r>
          </w:p>
          <w:p w14:paraId="1FBBC69E" w14:textId="7B6C063F" w:rsidR="00B00EF6" w:rsidRDefault="00B00EF6" w:rsidP="00B00EF6">
            <w:pPr>
              <w:pStyle w:val="ListParagraph"/>
              <w:numPr>
                <w:ilvl w:val="0"/>
                <w:numId w:val="7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Hustling container from port to yard and vice versa.</w:t>
            </w:r>
          </w:p>
          <w:p w14:paraId="2D4A6924" w14:textId="23FAF396" w:rsidR="00B00EF6" w:rsidRDefault="00B00EF6" w:rsidP="00B00EF6">
            <w:pPr>
              <w:pStyle w:val="ListParagraph"/>
              <w:numPr>
                <w:ilvl w:val="0"/>
                <w:numId w:val="7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Hustling low bed loaded with heavy equipment from port to yard and vice versa.</w:t>
            </w:r>
          </w:p>
          <w:p w14:paraId="0261DC68" w14:textId="4E604F82" w:rsidR="00B00EF6" w:rsidRDefault="00B00EF6" w:rsidP="00B00EF6">
            <w:pPr>
              <w:pStyle w:val="ListParagraph"/>
              <w:numPr>
                <w:ilvl w:val="0"/>
                <w:numId w:val="7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Operating forklift.</w:t>
            </w:r>
          </w:p>
          <w:p w14:paraId="77CD95A2" w14:textId="0561E7DE" w:rsidR="002F486B" w:rsidRDefault="002F486B" w:rsidP="00B00EF6">
            <w:pPr>
              <w:pStyle w:val="ListParagraph"/>
              <w:numPr>
                <w:ilvl w:val="0"/>
                <w:numId w:val="7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Operating heavy equipment as follows:</w:t>
            </w:r>
          </w:p>
          <w:p w14:paraId="262F491F" w14:textId="445180FB" w:rsidR="002F486B" w:rsidRDefault="002F486B" w:rsidP="002F486B">
            <w:pPr>
              <w:pStyle w:val="ListParagraph"/>
              <w:numPr>
                <w:ilvl w:val="0"/>
                <w:numId w:val="8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Backhoe (Excavator)</w:t>
            </w:r>
          </w:p>
          <w:p w14:paraId="48FD9930" w14:textId="3AF87598" w:rsidR="002F486B" w:rsidRDefault="002F486B" w:rsidP="002F486B">
            <w:pPr>
              <w:pStyle w:val="ListParagraph"/>
              <w:numPr>
                <w:ilvl w:val="0"/>
                <w:numId w:val="8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Wheel Loader</w:t>
            </w:r>
          </w:p>
          <w:p w14:paraId="463ED7ED" w14:textId="63460A73" w:rsidR="002F486B" w:rsidRDefault="002F486B" w:rsidP="002F486B">
            <w:pPr>
              <w:pStyle w:val="ListParagraph"/>
              <w:numPr>
                <w:ilvl w:val="0"/>
                <w:numId w:val="8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Grader</w:t>
            </w:r>
          </w:p>
          <w:p w14:paraId="0D670DD8" w14:textId="320C0CE3" w:rsidR="002F486B" w:rsidRDefault="002F486B" w:rsidP="002F486B">
            <w:pPr>
              <w:pStyle w:val="ListParagraph"/>
              <w:numPr>
                <w:ilvl w:val="0"/>
                <w:numId w:val="8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Road Roller (</w:t>
            </w:r>
            <w:proofErr w:type="spellStart"/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Boomag</w:t>
            </w:r>
            <w:proofErr w:type="spellEnd"/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)</w:t>
            </w:r>
          </w:p>
          <w:p w14:paraId="13AF7C29" w14:textId="27586563" w:rsidR="002F486B" w:rsidRDefault="002F486B" w:rsidP="002F486B">
            <w:pPr>
              <w:pStyle w:val="ListParagraph"/>
              <w:numPr>
                <w:ilvl w:val="0"/>
                <w:numId w:val="8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Any kind of special unit.</w:t>
            </w:r>
          </w:p>
          <w:p w14:paraId="589C577E" w14:textId="274A7AF1" w:rsidR="00B00EF6" w:rsidRDefault="00B00EF6" w:rsidP="00B00EF6">
            <w:pPr>
              <w:pStyle w:val="ListParagraph"/>
              <w:numPr>
                <w:ilvl w:val="0"/>
                <w:numId w:val="7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Minor troubleshooting of mechanical trucks.</w:t>
            </w:r>
          </w:p>
          <w:p w14:paraId="584515E7" w14:textId="5419BF0C" w:rsidR="00B00EF6" w:rsidRDefault="00B00EF6" w:rsidP="00B00EF6">
            <w:pPr>
              <w:pStyle w:val="ListParagraph"/>
              <w:numPr>
                <w:ilvl w:val="0"/>
                <w:numId w:val="7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Minor troubleshooting of electrical of heavy equipment.</w:t>
            </w:r>
          </w:p>
          <w:p w14:paraId="61F7C479" w14:textId="77777777" w:rsidR="0013154E" w:rsidRPr="00DA1004" w:rsidRDefault="0013154E" w:rsidP="00DA1004">
            <w:p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</w:p>
          <w:p w14:paraId="18BF0AA9" w14:textId="1E771921" w:rsidR="000E1D44" w:rsidRPr="00F84F8C" w:rsidRDefault="000949D1" w:rsidP="000E1D44">
            <w:pPr>
              <w:pStyle w:val="SmallText"/>
              <w:rPr>
                <w:sz w:val="22"/>
                <w:szCs w:val="20"/>
              </w:rPr>
            </w:pPr>
            <w:r w:rsidRPr="00F84F8C">
              <w:rPr>
                <w:sz w:val="22"/>
                <w:szCs w:val="20"/>
              </w:rPr>
              <w:t>Feb. 2, 2012 – July 26, 2020</w:t>
            </w:r>
          </w:p>
          <w:p w14:paraId="3E94F61C" w14:textId="77398559" w:rsidR="00705DB9" w:rsidRPr="003A16CF" w:rsidRDefault="000949D1" w:rsidP="000E1D44">
            <w:pPr>
              <w:pStyle w:val="TextRight"/>
              <w:rPr>
                <w:b/>
                <w:bCs/>
                <w:szCs w:val="20"/>
              </w:rPr>
            </w:pPr>
            <w:r w:rsidRPr="003A16CF">
              <w:rPr>
                <w:b/>
                <w:bCs/>
                <w:szCs w:val="20"/>
              </w:rPr>
              <w:t>Trailer Driver</w:t>
            </w:r>
            <w:r w:rsidR="0013154E">
              <w:rPr>
                <w:b/>
                <w:bCs/>
                <w:szCs w:val="20"/>
              </w:rPr>
              <w:t xml:space="preserve"> </w:t>
            </w:r>
            <w:r w:rsidRPr="003A16CF">
              <w:rPr>
                <w:b/>
                <w:bCs/>
                <w:szCs w:val="20"/>
              </w:rPr>
              <w:t>/</w:t>
            </w:r>
            <w:r w:rsidR="0013154E">
              <w:rPr>
                <w:b/>
                <w:bCs/>
                <w:szCs w:val="20"/>
              </w:rPr>
              <w:t xml:space="preserve"> </w:t>
            </w:r>
            <w:r w:rsidRPr="003A16CF">
              <w:rPr>
                <w:b/>
                <w:bCs/>
                <w:szCs w:val="20"/>
              </w:rPr>
              <w:t>Heavy Equipment Operator</w:t>
            </w:r>
          </w:p>
          <w:p w14:paraId="7408C378" w14:textId="3EBB9D79" w:rsidR="000E1D44" w:rsidRDefault="0057534A" w:rsidP="000E1D44">
            <w:pPr>
              <w:pStyle w:val="TextRight"/>
              <w:rPr>
                <w:szCs w:val="20"/>
              </w:rPr>
            </w:pPr>
            <w:r w:rsidRPr="00F84F8C">
              <w:rPr>
                <w:i/>
                <w:iCs/>
                <w:szCs w:val="20"/>
              </w:rPr>
              <w:t xml:space="preserve"> </w:t>
            </w:r>
            <w:r w:rsidR="00C74C9E" w:rsidRPr="00F84F8C">
              <w:rPr>
                <w:i/>
                <w:iCs/>
                <w:szCs w:val="20"/>
              </w:rPr>
              <w:t>United Auctioneers Inc</w:t>
            </w:r>
            <w:r w:rsidR="00C74C9E" w:rsidRPr="00F84F8C">
              <w:rPr>
                <w:szCs w:val="20"/>
              </w:rPr>
              <w:t>.</w:t>
            </w:r>
          </w:p>
          <w:p w14:paraId="086D703A" w14:textId="77777777" w:rsidR="00DA1004" w:rsidRPr="0013154E" w:rsidRDefault="00DA1004" w:rsidP="0013154E"/>
          <w:p w14:paraId="731B36A8" w14:textId="60BC3BC4" w:rsidR="0013154E" w:rsidRDefault="00AD5076" w:rsidP="00AD5076">
            <w:p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 w:rsidRPr="00F84F8C">
              <w:rPr>
                <w:rFonts w:cs="Times New Roman (Body CS)"/>
                <w:color w:val="404040" w:themeColor="text1" w:themeTint="BF"/>
                <w:sz w:val="22"/>
                <w:szCs w:val="20"/>
              </w:rPr>
              <w:t>Job Tasks:</w:t>
            </w:r>
          </w:p>
          <w:p w14:paraId="3E9A66D5" w14:textId="77777777" w:rsidR="00DA1004" w:rsidRDefault="00DA1004" w:rsidP="00AD5076">
            <w:p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</w:p>
          <w:p w14:paraId="08F0FD34" w14:textId="5B6283DD" w:rsidR="00DA1004" w:rsidRPr="00DA1004" w:rsidRDefault="00DA1004" w:rsidP="00DA1004">
            <w:pPr>
              <w:pStyle w:val="ListParagraph"/>
              <w:numPr>
                <w:ilvl w:val="0"/>
                <w:numId w:val="9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>
              <w:rPr>
                <w:rFonts w:cs="Times New Roman (Body CS)"/>
                <w:color w:val="404040" w:themeColor="text1" w:themeTint="BF"/>
                <w:sz w:val="22"/>
                <w:szCs w:val="20"/>
              </w:rPr>
              <w:t>Bid Catching.</w:t>
            </w:r>
          </w:p>
          <w:p w14:paraId="6FF509B5" w14:textId="77777777" w:rsidR="00AD5076" w:rsidRPr="00F84F8C" w:rsidRDefault="00AD5076" w:rsidP="00AD5076">
            <w:pPr>
              <w:pStyle w:val="ListParagraph"/>
              <w:numPr>
                <w:ilvl w:val="0"/>
                <w:numId w:val="4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 w:rsidRPr="00F84F8C">
              <w:rPr>
                <w:rFonts w:cs="Times New Roman (Body CS)"/>
                <w:color w:val="404040" w:themeColor="text1" w:themeTint="BF"/>
                <w:sz w:val="22"/>
                <w:szCs w:val="20"/>
              </w:rPr>
              <w:t>Driving 6-10-wheeler trucks, articulated trucks</w:t>
            </w:r>
          </w:p>
          <w:p w14:paraId="268246D6" w14:textId="77777777" w:rsidR="00AD5076" w:rsidRPr="00F84F8C" w:rsidRDefault="00AD5076" w:rsidP="00AD5076">
            <w:pPr>
              <w:pStyle w:val="ListParagraph"/>
              <w:numPr>
                <w:ilvl w:val="0"/>
                <w:numId w:val="4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 w:rsidRPr="00F84F8C">
              <w:rPr>
                <w:rFonts w:cs="Times New Roman (Body CS)"/>
                <w:color w:val="404040" w:themeColor="text1" w:themeTint="BF"/>
                <w:sz w:val="22"/>
                <w:szCs w:val="20"/>
              </w:rPr>
              <w:lastRenderedPageBreak/>
              <w:t>Operating heavy equipment (forklift, backhoe, wheel loader, boom trucks, bus and manlift).</w:t>
            </w:r>
          </w:p>
          <w:p w14:paraId="6EE450BD" w14:textId="77777777" w:rsidR="00AD5076" w:rsidRPr="00F84F8C" w:rsidRDefault="00AD5076" w:rsidP="00AD5076">
            <w:pPr>
              <w:pStyle w:val="ListParagraph"/>
              <w:numPr>
                <w:ilvl w:val="0"/>
                <w:numId w:val="4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 w:rsidRPr="00F84F8C">
              <w:rPr>
                <w:rFonts w:cs="Times New Roman (Body CS)"/>
                <w:color w:val="404040" w:themeColor="text1" w:themeTint="BF"/>
                <w:sz w:val="22"/>
                <w:szCs w:val="20"/>
              </w:rPr>
              <w:t>Loading and unloading heavy equipment.</w:t>
            </w:r>
          </w:p>
          <w:p w14:paraId="41D24796" w14:textId="77777777" w:rsidR="0013154E" w:rsidRDefault="00AD5076" w:rsidP="00DA1004">
            <w:pPr>
              <w:pStyle w:val="ListParagraph"/>
              <w:numPr>
                <w:ilvl w:val="0"/>
                <w:numId w:val="4"/>
              </w:numPr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  <w:r w:rsidRPr="00F84F8C">
              <w:rPr>
                <w:rFonts w:cs="Times New Roman (Body CS)"/>
                <w:color w:val="404040" w:themeColor="text1" w:themeTint="BF"/>
                <w:sz w:val="22"/>
                <w:szCs w:val="20"/>
              </w:rPr>
              <w:t>Hustling container.</w:t>
            </w:r>
          </w:p>
          <w:p w14:paraId="306A6AED" w14:textId="07E27CC5" w:rsidR="00DA1004" w:rsidRPr="00DA1004" w:rsidRDefault="00DA1004" w:rsidP="00DA1004">
            <w:pPr>
              <w:pStyle w:val="ListParagraph"/>
              <w:rPr>
                <w:rFonts w:cs="Times New Roman (Body CS)"/>
                <w:color w:val="404040" w:themeColor="text1" w:themeTint="BF"/>
                <w:sz w:val="22"/>
                <w:szCs w:val="20"/>
              </w:rPr>
            </w:pPr>
          </w:p>
        </w:tc>
      </w:tr>
      <w:tr w:rsidR="000E1D44" w14:paraId="4494DC4D" w14:textId="77777777" w:rsidTr="00705DB9">
        <w:trPr>
          <w:trHeight w:val="2608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02D3038F" w14:textId="4052ACEA" w:rsidR="00705DB9" w:rsidRPr="00F174DF" w:rsidRDefault="00F84F8C" w:rsidP="00F84F8C">
            <w:pPr>
              <w:rPr>
                <w:rFonts w:asciiTheme="majorHAnsi" w:hAnsiTheme="majorHAnsi"/>
                <w:b/>
                <w:color w:val="648276" w:themeColor="accent5"/>
                <w:szCs w:val="22"/>
              </w:rPr>
            </w:pPr>
            <w:r>
              <w:rPr>
                <w:rFonts w:asciiTheme="majorHAnsi" w:hAnsiTheme="majorHAnsi"/>
                <w:b/>
                <w:color w:val="648276" w:themeColor="accent5"/>
                <w:szCs w:val="22"/>
              </w:rPr>
              <w:lastRenderedPageBreak/>
              <w:t xml:space="preserve">          </w:t>
            </w:r>
            <w:r w:rsidR="00990065" w:rsidRPr="00F174DF">
              <w:rPr>
                <w:rFonts w:asciiTheme="majorHAnsi" w:hAnsiTheme="majorHAnsi"/>
                <w:b/>
                <w:color w:val="648276" w:themeColor="accent5"/>
                <w:szCs w:val="22"/>
              </w:rPr>
              <w:t>Personal Information</w:t>
            </w:r>
          </w:p>
          <w:p w14:paraId="73721B23" w14:textId="77777777" w:rsidR="00E94399" w:rsidRDefault="00E94399" w:rsidP="00990065">
            <w:pPr>
              <w:jc w:val="right"/>
              <w:rPr>
                <w:rFonts w:asciiTheme="majorHAnsi" w:hAnsiTheme="majorHAnsi"/>
                <w:b/>
                <w:color w:val="648276" w:themeColor="accent5"/>
                <w:sz w:val="28"/>
              </w:rPr>
            </w:pPr>
          </w:p>
          <w:p w14:paraId="7D30DDC1" w14:textId="7B8814BB" w:rsidR="00E94399" w:rsidRPr="00F84F8C" w:rsidRDefault="00E94399" w:rsidP="00990065">
            <w:pPr>
              <w:jc w:val="right"/>
              <w:rPr>
                <w:rFonts w:cs="Times New Roman (Body CS)"/>
                <w:b/>
                <w:bCs/>
                <w:color w:val="404040" w:themeColor="text1" w:themeTint="BF"/>
                <w:sz w:val="20"/>
                <w:szCs w:val="22"/>
              </w:rPr>
            </w:pPr>
            <w:r w:rsidRPr="00F84F8C">
              <w:rPr>
                <w:rFonts w:cs="Times New Roman (Body CS)"/>
                <w:b/>
                <w:bCs/>
                <w:color w:val="404040" w:themeColor="text1" w:themeTint="BF"/>
                <w:sz w:val="20"/>
                <w:szCs w:val="22"/>
              </w:rPr>
              <w:t>Birthdate: March 18, 1988</w:t>
            </w:r>
          </w:p>
          <w:p w14:paraId="2E90566D" w14:textId="149821D9" w:rsidR="00E94399" w:rsidRPr="00F84F8C" w:rsidRDefault="00E94399" w:rsidP="00990065">
            <w:pPr>
              <w:jc w:val="right"/>
              <w:rPr>
                <w:rFonts w:cs="Times New Roman (Body CS)"/>
                <w:b/>
                <w:bCs/>
                <w:color w:val="404040" w:themeColor="text1" w:themeTint="BF"/>
                <w:sz w:val="20"/>
                <w:szCs w:val="22"/>
              </w:rPr>
            </w:pPr>
            <w:r w:rsidRPr="00F84F8C">
              <w:rPr>
                <w:rFonts w:cs="Times New Roman (Body CS)"/>
                <w:b/>
                <w:bCs/>
                <w:color w:val="404040" w:themeColor="text1" w:themeTint="BF"/>
                <w:sz w:val="20"/>
                <w:szCs w:val="22"/>
              </w:rPr>
              <w:t>Birthplace: Olongapo City</w:t>
            </w:r>
          </w:p>
          <w:p w14:paraId="2B574A11" w14:textId="2F1A8F59" w:rsidR="00E94399" w:rsidRPr="00F84F8C" w:rsidRDefault="00E94399" w:rsidP="00990065">
            <w:pPr>
              <w:jc w:val="right"/>
              <w:rPr>
                <w:rFonts w:cs="Times New Roman (Body CS)"/>
                <w:b/>
                <w:bCs/>
                <w:color w:val="404040" w:themeColor="text1" w:themeTint="BF"/>
                <w:sz w:val="20"/>
                <w:szCs w:val="22"/>
              </w:rPr>
            </w:pPr>
            <w:r w:rsidRPr="00F84F8C">
              <w:rPr>
                <w:rFonts w:cs="Times New Roman (Body CS)"/>
                <w:b/>
                <w:bCs/>
                <w:color w:val="404040" w:themeColor="text1" w:themeTint="BF"/>
                <w:sz w:val="20"/>
                <w:szCs w:val="22"/>
              </w:rPr>
              <w:t>Marital Status: Married</w:t>
            </w:r>
          </w:p>
          <w:p w14:paraId="28FA11B7" w14:textId="19C76E5B" w:rsidR="00E94399" w:rsidRPr="00F84F8C" w:rsidRDefault="00E94399" w:rsidP="00990065">
            <w:pPr>
              <w:jc w:val="right"/>
              <w:rPr>
                <w:rFonts w:cs="Times New Roman (Body CS)"/>
                <w:b/>
                <w:bCs/>
                <w:color w:val="404040" w:themeColor="text1" w:themeTint="BF"/>
                <w:sz w:val="20"/>
                <w:szCs w:val="22"/>
              </w:rPr>
            </w:pPr>
            <w:r w:rsidRPr="00F84F8C">
              <w:rPr>
                <w:rFonts w:cs="Times New Roman (Body CS)"/>
                <w:b/>
                <w:bCs/>
                <w:color w:val="404040" w:themeColor="text1" w:themeTint="BF"/>
                <w:sz w:val="20"/>
                <w:szCs w:val="22"/>
              </w:rPr>
              <w:t>Religion: Catholic</w:t>
            </w:r>
          </w:p>
          <w:p w14:paraId="12E15EAC" w14:textId="0A29D7A8" w:rsidR="00E94399" w:rsidRPr="00F84F8C" w:rsidRDefault="00E94399" w:rsidP="00990065">
            <w:pPr>
              <w:jc w:val="right"/>
              <w:rPr>
                <w:rFonts w:cs="Times New Roman (Body CS)"/>
                <w:b/>
                <w:bCs/>
                <w:color w:val="404040" w:themeColor="text1" w:themeTint="BF"/>
                <w:sz w:val="20"/>
                <w:szCs w:val="22"/>
              </w:rPr>
            </w:pPr>
            <w:r w:rsidRPr="00F84F8C">
              <w:rPr>
                <w:rFonts w:cs="Times New Roman (Body CS)"/>
                <w:b/>
                <w:bCs/>
                <w:color w:val="404040" w:themeColor="text1" w:themeTint="BF"/>
                <w:sz w:val="20"/>
                <w:szCs w:val="22"/>
              </w:rPr>
              <w:t>Citizenship: Filipino</w:t>
            </w:r>
          </w:p>
          <w:p w14:paraId="4E957F2E" w14:textId="43DC8040" w:rsidR="00E94399" w:rsidRPr="00705DB9" w:rsidRDefault="00E94399" w:rsidP="00990065">
            <w:pPr>
              <w:jc w:val="right"/>
            </w:pPr>
          </w:p>
        </w:tc>
        <w:tc>
          <w:tcPr>
            <w:tcW w:w="7189" w:type="dxa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4DDD740" w14:textId="21854F4E" w:rsidR="005059AD" w:rsidRDefault="005059AD" w:rsidP="005059AD">
            <w:pPr>
              <w:pStyle w:val="Heading2"/>
              <w:rPr>
                <w:sz w:val="24"/>
                <w:szCs w:val="22"/>
              </w:rPr>
            </w:pPr>
            <w:r w:rsidRPr="00F174DF">
              <w:rPr>
                <w:sz w:val="24"/>
                <w:szCs w:val="22"/>
              </w:rPr>
              <w:t>Achievements</w:t>
            </w:r>
            <w:r w:rsidR="002A2595">
              <w:rPr>
                <w:sz w:val="24"/>
                <w:szCs w:val="22"/>
              </w:rPr>
              <w:t xml:space="preserve"> and Certificates</w:t>
            </w:r>
          </w:p>
          <w:p w14:paraId="4491C35E" w14:textId="77777777" w:rsidR="002A2595" w:rsidRPr="002A2595" w:rsidRDefault="002A2595" w:rsidP="002A2595"/>
          <w:p w14:paraId="273C58AC" w14:textId="423912E6" w:rsidR="005059AD" w:rsidRPr="00F174DF" w:rsidRDefault="005059AD" w:rsidP="00F174DF">
            <w:pPr>
              <w:pStyle w:val="TextRight"/>
              <w:rPr>
                <w:b/>
                <w:bCs/>
                <w:sz w:val="20"/>
                <w:szCs w:val="22"/>
              </w:rPr>
            </w:pPr>
            <w:r w:rsidRPr="00F174DF">
              <w:rPr>
                <w:b/>
                <w:bCs/>
                <w:sz w:val="20"/>
                <w:szCs w:val="22"/>
              </w:rPr>
              <w:t>TESDA Certificates</w:t>
            </w:r>
          </w:p>
          <w:p w14:paraId="3CE16D25" w14:textId="5AD924F9" w:rsidR="0013154E" w:rsidRPr="0013154E" w:rsidRDefault="005059AD" w:rsidP="0013154E">
            <w:pPr>
              <w:pStyle w:val="TextRight"/>
              <w:numPr>
                <w:ilvl w:val="0"/>
                <w:numId w:val="6"/>
              </w:numPr>
              <w:rPr>
                <w:b/>
                <w:bCs/>
                <w:sz w:val="20"/>
                <w:szCs w:val="22"/>
              </w:rPr>
            </w:pPr>
            <w:r w:rsidRPr="00F174DF">
              <w:rPr>
                <w:b/>
                <w:bCs/>
                <w:sz w:val="20"/>
                <w:szCs w:val="22"/>
              </w:rPr>
              <w:t>Articulated Vehicle NC III passer June 18, 2022</w:t>
            </w:r>
          </w:p>
          <w:p w14:paraId="47003FF1" w14:textId="0286A212" w:rsidR="005059AD" w:rsidRPr="00F174DF" w:rsidRDefault="005059AD" w:rsidP="0013154E">
            <w:pPr>
              <w:pStyle w:val="TextRight"/>
              <w:numPr>
                <w:ilvl w:val="0"/>
                <w:numId w:val="6"/>
              </w:numPr>
              <w:rPr>
                <w:b/>
                <w:bCs/>
                <w:sz w:val="20"/>
                <w:szCs w:val="22"/>
              </w:rPr>
            </w:pPr>
            <w:r w:rsidRPr="00F174DF">
              <w:rPr>
                <w:b/>
                <w:bCs/>
                <w:sz w:val="20"/>
                <w:szCs w:val="22"/>
              </w:rPr>
              <w:t>Driving (Passenger Bus / Straight Truck) passer Feb. 27, 2017</w:t>
            </w:r>
          </w:p>
          <w:p w14:paraId="5CC3FA97" w14:textId="77777777" w:rsidR="000E1D44" w:rsidRPr="00F174DF" w:rsidRDefault="000E1D44" w:rsidP="000E1D44">
            <w:pPr>
              <w:pStyle w:val="TextRight"/>
              <w:rPr>
                <w:b/>
                <w:bCs/>
                <w:sz w:val="20"/>
                <w:szCs w:val="22"/>
              </w:rPr>
            </w:pPr>
          </w:p>
          <w:p w14:paraId="61778542" w14:textId="77777777" w:rsidR="005059AD" w:rsidRDefault="005059AD" w:rsidP="00F174DF">
            <w:pPr>
              <w:pStyle w:val="TextRight"/>
              <w:rPr>
                <w:b/>
                <w:bCs/>
                <w:sz w:val="20"/>
                <w:szCs w:val="22"/>
              </w:rPr>
            </w:pPr>
            <w:r w:rsidRPr="00F174DF">
              <w:rPr>
                <w:b/>
                <w:bCs/>
                <w:sz w:val="20"/>
                <w:szCs w:val="22"/>
              </w:rPr>
              <w:t>Seminar/workshop “PPE, safety vs accident, Safety Hierarchy of Controls and Hazards in the workplace” Held Oct. 24, 2016</w:t>
            </w:r>
          </w:p>
          <w:p w14:paraId="599BAEFC" w14:textId="6571668B" w:rsidR="002A2595" w:rsidRPr="002A2595" w:rsidRDefault="002A2595" w:rsidP="002A2595"/>
        </w:tc>
      </w:tr>
      <w:tr w:rsidR="000E1D44" w14:paraId="1E365566" w14:textId="77777777" w:rsidTr="00E94399">
        <w:trPr>
          <w:trHeight w:val="60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0600742F" w14:textId="77777777" w:rsidR="000E1D44" w:rsidRDefault="000E1D44"/>
          <w:p w14:paraId="75E31F84" w14:textId="77777777" w:rsidR="00C63967" w:rsidRDefault="00C63967"/>
          <w:p w14:paraId="2EC2B33B" w14:textId="77777777" w:rsidR="00C63967" w:rsidRDefault="00C63967"/>
          <w:p w14:paraId="455BD68F" w14:textId="77777777" w:rsidR="00C63967" w:rsidRDefault="00C63967"/>
          <w:p w14:paraId="7BFC68A0" w14:textId="77777777" w:rsidR="00135E6A" w:rsidRDefault="00135E6A"/>
          <w:p w14:paraId="3DF329C4" w14:textId="77777777" w:rsidR="00135E6A" w:rsidRDefault="00135E6A"/>
          <w:p w14:paraId="7A98E55E" w14:textId="77777777" w:rsidR="00135E6A" w:rsidRDefault="00135E6A"/>
          <w:p w14:paraId="77213BB6" w14:textId="77777777" w:rsidR="00135E6A" w:rsidRDefault="00135E6A"/>
          <w:p w14:paraId="0ACA70D8" w14:textId="77777777" w:rsidR="00135E6A" w:rsidRDefault="00135E6A"/>
          <w:p w14:paraId="04066186" w14:textId="77777777" w:rsidR="00135E6A" w:rsidRDefault="00135E6A">
            <w:pPr>
              <w:rPr>
                <w:u w:val="single"/>
              </w:rPr>
            </w:pPr>
          </w:p>
          <w:p w14:paraId="1095895B" w14:textId="77777777" w:rsidR="00135E6A" w:rsidRDefault="00135E6A">
            <w:pPr>
              <w:rPr>
                <w:u w:val="single"/>
              </w:rPr>
            </w:pPr>
          </w:p>
          <w:p w14:paraId="7E989BA5" w14:textId="03D80070" w:rsidR="00135E6A" w:rsidRDefault="00135E6A">
            <w:pPr>
              <w:rPr>
                <w:u w:val="single"/>
              </w:rPr>
            </w:pPr>
            <w:r w:rsidRPr="00135E6A">
              <w:rPr>
                <w:u w:val="single"/>
              </w:rPr>
              <w:t>Patrick M. Campania</w:t>
            </w:r>
          </w:p>
          <w:p w14:paraId="1DD45F40" w14:textId="651E747A" w:rsidR="00135E6A" w:rsidRPr="00135E6A" w:rsidRDefault="00135E6A">
            <w:r>
              <w:t xml:space="preserve">         </w:t>
            </w:r>
            <w:r w:rsidRPr="00135E6A">
              <w:t>Applicant</w:t>
            </w:r>
          </w:p>
        </w:tc>
        <w:tc>
          <w:tcPr>
            <w:tcW w:w="7189" w:type="dxa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882110F" w14:textId="77777777" w:rsidR="0013154E" w:rsidRDefault="0013154E" w:rsidP="00F174DF">
            <w:pPr>
              <w:pStyle w:val="TextRight"/>
              <w:rPr>
                <w:b/>
                <w:bCs/>
                <w:sz w:val="20"/>
                <w:szCs w:val="22"/>
              </w:rPr>
            </w:pPr>
          </w:p>
          <w:p w14:paraId="171CE583" w14:textId="2142534A" w:rsidR="00990065" w:rsidRDefault="00990065" w:rsidP="00F174DF">
            <w:pPr>
              <w:pStyle w:val="TextRight"/>
              <w:rPr>
                <w:rFonts w:asciiTheme="majorHAnsi" w:hAnsiTheme="majorHAnsi" w:cstheme="minorBidi"/>
                <w:b/>
                <w:color w:val="648276" w:themeColor="accent5"/>
                <w:sz w:val="24"/>
                <w:szCs w:val="22"/>
              </w:rPr>
            </w:pPr>
            <w:r w:rsidRPr="002A2595">
              <w:rPr>
                <w:rFonts w:asciiTheme="majorHAnsi" w:hAnsiTheme="majorHAnsi" w:cstheme="minorBidi"/>
                <w:b/>
                <w:color w:val="648276" w:themeColor="accent5"/>
                <w:sz w:val="24"/>
                <w:szCs w:val="22"/>
              </w:rPr>
              <w:t>Skills</w:t>
            </w:r>
          </w:p>
          <w:p w14:paraId="0EAC8E5E" w14:textId="77777777" w:rsidR="002A2595" w:rsidRPr="002A2595" w:rsidRDefault="002A2595" w:rsidP="002A2595"/>
          <w:p w14:paraId="17DC8F79" w14:textId="2904A1CC" w:rsidR="00990065" w:rsidRPr="00F174DF" w:rsidRDefault="00990065" w:rsidP="00F174DF">
            <w:pPr>
              <w:pStyle w:val="TextRight"/>
              <w:numPr>
                <w:ilvl w:val="0"/>
                <w:numId w:val="5"/>
              </w:numPr>
              <w:rPr>
                <w:b/>
                <w:bCs/>
                <w:sz w:val="20"/>
                <w:szCs w:val="22"/>
              </w:rPr>
            </w:pPr>
            <w:r w:rsidRPr="00F174DF">
              <w:rPr>
                <w:b/>
                <w:bCs/>
                <w:sz w:val="20"/>
                <w:szCs w:val="22"/>
              </w:rPr>
              <w:t>Articulated Vehicle/ Trailer Driving</w:t>
            </w:r>
            <w:r w:rsidR="00AD5076" w:rsidRPr="00F174DF">
              <w:rPr>
                <w:b/>
                <w:bCs/>
                <w:sz w:val="20"/>
                <w:szCs w:val="22"/>
              </w:rPr>
              <w:t>.</w:t>
            </w:r>
          </w:p>
          <w:p w14:paraId="0378C849" w14:textId="4E34618B" w:rsidR="00990065" w:rsidRPr="00F174DF" w:rsidRDefault="002A2595" w:rsidP="00F174DF">
            <w:pPr>
              <w:pStyle w:val="TextRight"/>
              <w:numPr>
                <w:ilvl w:val="0"/>
                <w:numId w:val="5"/>
              </w:num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Operating </w:t>
            </w:r>
            <w:r w:rsidR="00990065" w:rsidRPr="00F174DF">
              <w:rPr>
                <w:b/>
                <w:bCs/>
                <w:sz w:val="20"/>
                <w:szCs w:val="22"/>
              </w:rPr>
              <w:t>Heavy Equipment (Forklift, Dump Truck</w:t>
            </w:r>
            <w:r w:rsidR="00AD5076" w:rsidRPr="00F174DF">
              <w:rPr>
                <w:b/>
                <w:bCs/>
                <w:sz w:val="20"/>
                <w:szCs w:val="22"/>
              </w:rPr>
              <w:t>,</w:t>
            </w:r>
            <w:r w:rsidR="00990065" w:rsidRPr="00F174DF">
              <w:rPr>
                <w:b/>
                <w:bCs/>
                <w:sz w:val="20"/>
                <w:szCs w:val="22"/>
              </w:rPr>
              <w:t xml:space="preserve"> </w:t>
            </w:r>
            <w:r w:rsidR="00AD5076" w:rsidRPr="00F174DF">
              <w:rPr>
                <w:b/>
                <w:bCs/>
                <w:sz w:val="20"/>
                <w:szCs w:val="22"/>
              </w:rPr>
              <w:t>backhoe, wheel loader, mixer truck, boom trucks, bus and manlift</w:t>
            </w:r>
            <w:r w:rsidR="00990065" w:rsidRPr="00F174DF">
              <w:rPr>
                <w:b/>
                <w:bCs/>
                <w:sz w:val="20"/>
                <w:szCs w:val="22"/>
              </w:rPr>
              <w:t>.)</w:t>
            </w:r>
          </w:p>
          <w:p w14:paraId="5118E08C" w14:textId="77777777" w:rsidR="00F174DF" w:rsidRDefault="00990065" w:rsidP="00F174DF">
            <w:pPr>
              <w:pStyle w:val="TextRight"/>
              <w:numPr>
                <w:ilvl w:val="0"/>
                <w:numId w:val="5"/>
              </w:numPr>
              <w:rPr>
                <w:b/>
                <w:bCs/>
                <w:sz w:val="20"/>
                <w:szCs w:val="22"/>
              </w:rPr>
            </w:pPr>
            <w:r w:rsidRPr="00F174DF">
              <w:rPr>
                <w:b/>
                <w:bCs/>
                <w:sz w:val="20"/>
                <w:szCs w:val="22"/>
              </w:rPr>
              <w:t>Quality Assurance (Conversion</w:t>
            </w:r>
            <w:r w:rsidR="00AD5076" w:rsidRPr="00F174DF">
              <w:rPr>
                <w:b/>
                <w:bCs/>
                <w:sz w:val="20"/>
                <w:szCs w:val="22"/>
              </w:rPr>
              <w:t xml:space="preserve"> of trucks</w:t>
            </w:r>
            <w:r w:rsidRPr="00F174DF">
              <w:rPr>
                <w:b/>
                <w:bCs/>
                <w:sz w:val="20"/>
                <w:szCs w:val="22"/>
              </w:rPr>
              <w:t>)</w:t>
            </w:r>
            <w:r w:rsidR="00AD5076" w:rsidRPr="00F174DF">
              <w:rPr>
                <w:b/>
                <w:bCs/>
                <w:sz w:val="20"/>
                <w:szCs w:val="22"/>
              </w:rPr>
              <w:t>.</w:t>
            </w:r>
          </w:p>
          <w:p w14:paraId="469A851F" w14:textId="77777777" w:rsidR="00F174DF" w:rsidRDefault="00990065" w:rsidP="00F174DF">
            <w:pPr>
              <w:pStyle w:val="TextRight"/>
              <w:numPr>
                <w:ilvl w:val="0"/>
                <w:numId w:val="5"/>
              </w:numPr>
              <w:rPr>
                <w:b/>
                <w:bCs/>
                <w:sz w:val="20"/>
                <w:szCs w:val="22"/>
              </w:rPr>
            </w:pPr>
            <w:r w:rsidRPr="00F174DF">
              <w:rPr>
                <w:b/>
                <w:bCs/>
                <w:sz w:val="20"/>
                <w:szCs w:val="22"/>
              </w:rPr>
              <w:t xml:space="preserve">Knowledge of how to secure loads using load binders, </w:t>
            </w:r>
            <w:r w:rsidR="00AD5076" w:rsidRPr="00F174DF">
              <w:rPr>
                <w:b/>
                <w:bCs/>
                <w:sz w:val="20"/>
                <w:szCs w:val="22"/>
              </w:rPr>
              <w:t>chains,</w:t>
            </w:r>
            <w:r w:rsidRPr="00F174DF">
              <w:rPr>
                <w:b/>
                <w:bCs/>
                <w:sz w:val="20"/>
                <w:szCs w:val="22"/>
              </w:rPr>
              <w:t xml:space="preserve"> and strops</w:t>
            </w:r>
            <w:r w:rsidR="00AD5076" w:rsidRPr="00F174DF">
              <w:rPr>
                <w:b/>
                <w:bCs/>
                <w:sz w:val="20"/>
                <w:szCs w:val="22"/>
              </w:rPr>
              <w:t>.</w:t>
            </w:r>
          </w:p>
          <w:p w14:paraId="79D76664" w14:textId="77777777" w:rsidR="00F174DF" w:rsidRDefault="00990065" w:rsidP="00F174DF">
            <w:pPr>
              <w:pStyle w:val="TextRight"/>
              <w:numPr>
                <w:ilvl w:val="0"/>
                <w:numId w:val="5"/>
              </w:numPr>
              <w:rPr>
                <w:b/>
                <w:bCs/>
                <w:sz w:val="20"/>
                <w:szCs w:val="22"/>
              </w:rPr>
            </w:pPr>
            <w:r w:rsidRPr="00F174DF">
              <w:rPr>
                <w:b/>
                <w:bCs/>
                <w:sz w:val="20"/>
                <w:szCs w:val="22"/>
              </w:rPr>
              <w:t>Knowledge of transport and related industry laws</w:t>
            </w:r>
            <w:r w:rsidR="00AD5076" w:rsidRPr="00F174DF">
              <w:rPr>
                <w:b/>
                <w:bCs/>
                <w:sz w:val="20"/>
                <w:szCs w:val="22"/>
              </w:rPr>
              <w:t>.</w:t>
            </w:r>
          </w:p>
          <w:p w14:paraId="2D5A9CD2" w14:textId="77777777" w:rsidR="00F174DF" w:rsidRDefault="00990065" w:rsidP="00F174DF">
            <w:pPr>
              <w:pStyle w:val="TextRight"/>
              <w:numPr>
                <w:ilvl w:val="0"/>
                <w:numId w:val="5"/>
              </w:numPr>
              <w:rPr>
                <w:b/>
                <w:bCs/>
                <w:sz w:val="20"/>
                <w:szCs w:val="22"/>
              </w:rPr>
            </w:pPr>
            <w:r w:rsidRPr="00F174DF">
              <w:rPr>
                <w:b/>
                <w:bCs/>
                <w:sz w:val="20"/>
                <w:szCs w:val="22"/>
              </w:rPr>
              <w:t>Knowledge of emergency procedures and how to handle hazardous</w:t>
            </w:r>
            <w:r w:rsidR="00A3790C" w:rsidRPr="00F174DF">
              <w:rPr>
                <w:b/>
                <w:bCs/>
                <w:sz w:val="20"/>
                <w:szCs w:val="22"/>
              </w:rPr>
              <w:t xml:space="preserve"> conditions</w:t>
            </w:r>
            <w:r w:rsidR="00AD5076" w:rsidRPr="00F174DF">
              <w:rPr>
                <w:b/>
                <w:bCs/>
                <w:sz w:val="20"/>
                <w:szCs w:val="22"/>
              </w:rPr>
              <w:t>.</w:t>
            </w:r>
          </w:p>
          <w:p w14:paraId="5FCB4B28" w14:textId="04A08D81" w:rsidR="00F174DF" w:rsidRDefault="00AD5076" w:rsidP="00F174DF">
            <w:pPr>
              <w:pStyle w:val="TextRight"/>
              <w:numPr>
                <w:ilvl w:val="0"/>
                <w:numId w:val="5"/>
              </w:numPr>
              <w:rPr>
                <w:b/>
                <w:bCs/>
                <w:sz w:val="20"/>
                <w:szCs w:val="22"/>
              </w:rPr>
            </w:pPr>
            <w:r w:rsidRPr="00F174DF">
              <w:rPr>
                <w:b/>
                <w:bCs/>
                <w:sz w:val="20"/>
                <w:szCs w:val="22"/>
              </w:rPr>
              <w:t>Knowledge in auto electrician trouble shooting of trucks</w:t>
            </w:r>
            <w:r w:rsidR="002A2595">
              <w:rPr>
                <w:b/>
                <w:bCs/>
                <w:sz w:val="20"/>
                <w:szCs w:val="22"/>
              </w:rPr>
              <w:t xml:space="preserve"> and other equipment</w:t>
            </w:r>
            <w:r w:rsidRPr="00F174DF">
              <w:rPr>
                <w:b/>
                <w:bCs/>
                <w:sz w:val="20"/>
                <w:szCs w:val="22"/>
              </w:rPr>
              <w:t>.</w:t>
            </w:r>
          </w:p>
          <w:p w14:paraId="4AF8C3EF" w14:textId="77777777" w:rsidR="00AD5076" w:rsidRDefault="00AD5076" w:rsidP="00F174DF">
            <w:pPr>
              <w:pStyle w:val="TextRight"/>
              <w:numPr>
                <w:ilvl w:val="0"/>
                <w:numId w:val="5"/>
              </w:numPr>
              <w:rPr>
                <w:b/>
                <w:bCs/>
                <w:sz w:val="20"/>
                <w:szCs w:val="22"/>
              </w:rPr>
            </w:pPr>
            <w:r w:rsidRPr="00F174DF">
              <w:rPr>
                <w:b/>
                <w:bCs/>
                <w:sz w:val="20"/>
                <w:szCs w:val="22"/>
              </w:rPr>
              <w:t>Knowledge in truck mechanic automotive troubleshooting.</w:t>
            </w:r>
          </w:p>
          <w:p w14:paraId="37246AC2" w14:textId="77777777" w:rsidR="002A2595" w:rsidRDefault="002A2595" w:rsidP="002A2595"/>
          <w:p w14:paraId="75C1F045" w14:textId="77777777" w:rsidR="002A2595" w:rsidRDefault="002A2595" w:rsidP="002A2595"/>
          <w:p w14:paraId="7985D481" w14:textId="5EA0F45C" w:rsidR="002A2595" w:rsidRPr="002A2595" w:rsidRDefault="002A2595" w:rsidP="002A2595"/>
        </w:tc>
      </w:tr>
      <w:tr w:rsidR="00A3790C" w14:paraId="2CF843E7" w14:textId="77777777" w:rsidTr="000E1D44">
        <w:trPr>
          <w:gridAfter w:val="1"/>
          <w:wAfter w:w="7189" w:type="dxa"/>
          <w:trHeight w:val="149"/>
        </w:trPr>
        <w:tc>
          <w:tcPr>
            <w:tcW w:w="3601" w:type="dxa"/>
            <w:tcBorders>
              <w:right w:val="single" w:sz="18" w:space="0" w:color="648276" w:themeColor="accent5"/>
            </w:tcBorders>
          </w:tcPr>
          <w:p w14:paraId="2576D956" w14:textId="77777777" w:rsidR="00A3790C" w:rsidRDefault="00A3790C"/>
        </w:tc>
      </w:tr>
    </w:tbl>
    <w:p w14:paraId="4B51C611" w14:textId="77777777" w:rsidR="00C55D85" w:rsidRDefault="00C55D85" w:rsidP="00A3790C"/>
    <w:sectPr w:rsidR="00C55D85" w:rsidSect="00F4501B">
      <w:footerReference w:type="default" r:id="rId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0249" w14:textId="77777777" w:rsidR="009C2900" w:rsidRDefault="009C2900" w:rsidP="00F316AD">
      <w:r>
        <w:separator/>
      </w:r>
    </w:p>
  </w:endnote>
  <w:endnote w:type="continuationSeparator" w:id="0">
    <w:p w14:paraId="49125605" w14:textId="77777777" w:rsidR="009C2900" w:rsidRDefault="009C2900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72A8" w14:textId="77777777" w:rsidR="000E1D44" w:rsidRDefault="000E1D44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C0151B" wp14:editId="17F67CE9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C35E3" id="Rectangle 2" o:spid="_x0000_s1026" alt="&quot;&quot;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" fillcolor="#648276 [3208]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1551" w14:textId="77777777" w:rsidR="009C2900" w:rsidRDefault="009C2900" w:rsidP="00F316AD">
      <w:r>
        <w:separator/>
      </w:r>
    </w:p>
  </w:footnote>
  <w:footnote w:type="continuationSeparator" w:id="0">
    <w:p w14:paraId="2C579D33" w14:textId="77777777" w:rsidR="009C2900" w:rsidRDefault="009C2900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803"/>
    <w:multiLevelType w:val="hybridMultilevel"/>
    <w:tmpl w:val="212C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6716"/>
    <w:multiLevelType w:val="hybridMultilevel"/>
    <w:tmpl w:val="083A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C462E"/>
    <w:multiLevelType w:val="hybridMultilevel"/>
    <w:tmpl w:val="D178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57411"/>
    <w:multiLevelType w:val="hybridMultilevel"/>
    <w:tmpl w:val="9190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A7A0A"/>
    <w:multiLevelType w:val="hybridMultilevel"/>
    <w:tmpl w:val="9B94119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410C1C31"/>
    <w:multiLevelType w:val="hybridMultilevel"/>
    <w:tmpl w:val="9728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076B0"/>
    <w:multiLevelType w:val="hybridMultilevel"/>
    <w:tmpl w:val="BB3466D8"/>
    <w:lvl w:ilvl="0" w:tplc="9FF89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663F62"/>
    <w:multiLevelType w:val="hybridMultilevel"/>
    <w:tmpl w:val="672C6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0911"/>
    <w:multiLevelType w:val="hybridMultilevel"/>
    <w:tmpl w:val="FBDA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260015">
    <w:abstractNumId w:val="7"/>
  </w:num>
  <w:num w:numId="2" w16cid:durableId="1770617138">
    <w:abstractNumId w:val="5"/>
  </w:num>
  <w:num w:numId="3" w16cid:durableId="1260337069">
    <w:abstractNumId w:val="1"/>
  </w:num>
  <w:num w:numId="4" w16cid:durableId="10687722">
    <w:abstractNumId w:val="2"/>
  </w:num>
  <w:num w:numId="5" w16cid:durableId="1356687610">
    <w:abstractNumId w:val="3"/>
  </w:num>
  <w:num w:numId="6" w16cid:durableId="1304651566">
    <w:abstractNumId w:val="4"/>
  </w:num>
  <w:num w:numId="7" w16cid:durableId="1626158456">
    <w:abstractNumId w:val="0"/>
  </w:num>
  <w:num w:numId="8" w16cid:durableId="504168829">
    <w:abstractNumId w:val="6"/>
  </w:num>
  <w:num w:numId="9" w16cid:durableId="371343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35"/>
    <w:rsid w:val="0006680B"/>
    <w:rsid w:val="000949D1"/>
    <w:rsid w:val="000D0C93"/>
    <w:rsid w:val="000E1D44"/>
    <w:rsid w:val="0013154E"/>
    <w:rsid w:val="00135E6A"/>
    <w:rsid w:val="00151BDF"/>
    <w:rsid w:val="001834CD"/>
    <w:rsid w:val="001866F5"/>
    <w:rsid w:val="00194C03"/>
    <w:rsid w:val="001C135D"/>
    <w:rsid w:val="001D38BD"/>
    <w:rsid w:val="001F28FF"/>
    <w:rsid w:val="0020696E"/>
    <w:rsid w:val="00207843"/>
    <w:rsid w:val="002356A2"/>
    <w:rsid w:val="0024775A"/>
    <w:rsid w:val="002A2595"/>
    <w:rsid w:val="002D12DA"/>
    <w:rsid w:val="002F21D1"/>
    <w:rsid w:val="002F486B"/>
    <w:rsid w:val="003019B2"/>
    <w:rsid w:val="00315F9C"/>
    <w:rsid w:val="00341A87"/>
    <w:rsid w:val="0034688D"/>
    <w:rsid w:val="00347353"/>
    <w:rsid w:val="003A16CF"/>
    <w:rsid w:val="0040233B"/>
    <w:rsid w:val="004954A4"/>
    <w:rsid w:val="004A0C88"/>
    <w:rsid w:val="004A22F4"/>
    <w:rsid w:val="004E17BF"/>
    <w:rsid w:val="005059AD"/>
    <w:rsid w:val="00507E93"/>
    <w:rsid w:val="00511A6E"/>
    <w:rsid w:val="00563846"/>
    <w:rsid w:val="00565B12"/>
    <w:rsid w:val="00571D1E"/>
    <w:rsid w:val="0057534A"/>
    <w:rsid w:val="00605A5B"/>
    <w:rsid w:val="006745C8"/>
    <w:rsid w:val="0068305E"/>
    <w:rsid w:val="006B5EDF"/>
    <w:rsid w:val="006C60E6"/>
    <w:rsid w:val="006E3224"/>
    <w:rsid w:val="006E70D3"/>
    <w:rsid w:val="00705DB9"/>
    <w:rsid w:val="007A2676"/>
    <w:rsid w:val="007B0F94"/>
    <w:rsid w:val="007D50DE"/>
    <w:rsid w:val="007F1FB1"/>
    <w:rsid w:val="00900420"/>
    <w:rsid w:val="00937AA3"/>
    <w:rsid w:val="00990065"/>
    <w:rsid w:val="009C2900"/>
    <w:rsid w:val="00A0535A"/>
    <w:rsid w:val="00A2002F"/>
    <w:rsid w:val="00A3790C"/>
    <w:rsid w:val="00A56B0B"/>
    <w:rsid w:val="00A77921"/>
    <w:rsid w:val="00A954AC"/>
    <w:rsid w:val="00AD5076"/>
    <w:rsid w:val="00B00EF6"/>
    <w:rsid w:val="00B2124F"/>
    <w:rsid w:val="00B33035"/>
    <w:rsid w:val="00B575FB"/>
    <w:rsid w:val="00B6190E"/>
    <w:rsid w:val="00B91085"/>
    <w:rsid w:val="00B979E8"/>
    <w:rsid w:val="00BA4536"/>
    <w:rsid w:val="00BD4217"/>
    <w:rsid w:val="00C1095A"/>
    <w:rsid w:val="00C32EB7"/>
    <w:rsid w:val="00C55D85"/>
    <w:rsid w:val="00C63967"/>
    <w:rsid w:val="00C74C9E"/>
    <w:rsid w:val="00C83774"/>
    <w:rsid w:val="00CA2273"/>
    <w:rsid w:val="00CA4929"/>
    <w:rsid w:val="00CD50FD"/>
    <w:rsid w:val="00D47124"/>
    <w:rsid w:val="00DA1004"/>
    <w:rsid w:val="00DD5D7B"/>
    <w:rsid w:val="00DE1835"/>
    <w:rsid w:val="00E25BB5"/>
    <w:rsid w:val="00E410E0"/>
    <w:rsid w:val="00E94399"/>
    <w:rsid w:val="00F174DF"/>
    <w:rsid w:val="00F316AD"/>
    <w:rsid w:val="00F4501B"/>
    <w:rsid w:val="00F84F8C"/>
    <w:rsid w:val="00FB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50D6C"/>
  <w15:chartTrackingRefBased/>
  <w15:docId w15:val="{33B82415-B96D-4C05-BBBB-55C7B890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paragraph" w:styleId="ListParagraph">
    <w:name w:val="List Paragraph"/>
    <w:basedOn w:val="Normal"/>
    <w:uiPriority w:val="34"/>
    <w:semiHidden/>
    <w:qFormat/>
    <w:rsid w:val="0070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alin\AppData\Roaming\Microsoft\Templates\Basic%20modern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A3EC21815F4595BE53B2E2DABEC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A5A4-B2AD-411F-8C1E-C51BB73A366E}"/>
      </w:docPartPr>
      <w:docPartBody>
        <w:p w:rsidR="00854895" w:rsidRDefault="00535264">
          <w:pPr>
            <w:pStyle w:val="B6A3EC21815F4595BE53B2E2DABECACE"/>
          </w:pPr>
          <w:r w:rsidRPr="00605A5B">
            <w:t>Contact</w:t>
          </w:r>
        </w:p>
      </w:docPartBody>
    </w:docPart>
    <w:docPart>
      <w:docPartPr>
        <w:name w:val="EA62913537EC43E88133DCC1A41B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695E-97D8-4B4F-8F37-7FDA22A24752}"/>
      </w:docPartPr>
      <w:docPartBody>
        <w:p w:rsidR="00854895" w:rsidRDefault="00535264">
          <w:pPr>
            <w:pStyle w:val="EA62913537EC43E88133DCC1A41B96D3"/>
          </w:pPr>
          <w:r w:rsidRPr="00605A5B">
            <w:t>Objective</w:t>
          </w:r>
        </w:p>
      </w:docPartBody>
    </w:docPart>
    <w:docPart>
      <w:docPartPr>
        <w:name w:val="CC56F122D032491380A3DFA96904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28EC-5801-4310-A9F0-8D7CCC47569F}"/>
      </w:docPartPr>
      <w:docPartBody>
        <w:p w:rsidR="00854895" w:rsidRDefault="00535264">
          <w:pPr>
            <w:pStyle w:val="CC56F122D032491380A3DFA969040A0E"/>
          </w:pPr>
          <w:r>
            <w:t>Education</w:t>
          </w:r>
        </w:p>
      </w:docPartBody>
    </w:docPart>
    <w:docPart>
      <w:docPartPr>
        <w:name w:val="83FE0975B0054B558B7F6BFF0D1FE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8E354-A79D-413E-9AEF-20741D4898DF}"/>
      </w:docPartPr>
      <w:docPartBody>
        <w:p w:rsidR="00854895" w:rsidRDefault="00535264">
          <w:pPr>
            <w:pStyle w:val="83FE0975B0054B558B7F6BFF0D1FEB0C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87"/>
    <w:rsid w:val="001834CD"/>
    <w:rsid w:val="00194C03"/>
    <w:rsid w:val="001D38BD"/>
    <w:rsid w:val="002F21D1"/>
    <w:rsid w:val="00315F9C"/>
    <w:rsid w:val="004C5ABA"/>
    <w:rsid w:val="00535264"/>
    <w:rsid w:val="00565B12"/>
    <w:rsid w:val="00571D1E"/>
    <w:rsid w:val="006B5EDF"/>
    <w:rsid w:val="00854895"/>
    <w:rsid w:val="008D2E7F"/>
    <w:rsid w:val="00E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A02B93" w:themeColor="accent5"/>
    </w:rPr>
  </w:style>
  <w:style w:type="paragraph" w:customStyle="1" w:styleId="B6A3EC21815F4595BE53B2E2DABECACE">
    <w:name w:val="B6A3EC21815F4595BE53B2E2DABECACE"/>
  </w:style>
  <w:style w:type="paragraph" w:customStyle="1" w:styleId="EA62913537EC43E88133DCC1A41B96D3">
    <w:name w:val="EA62913537EC43E88133DCC1A41B96D3"/>
  </w:style>
  <w:style w:type="paragraph" w:customStyle="1" w:styleId="CC56F122D032491380A3DFA969040A0E">
    <w:name w:val="CC56F122D032491380A3DFA969040A0E"/>
  </w:style>
  <w:style w:type="paragraph" w:customStyle="1" w:styleId="83FE0975B0054B558B7F6BFF0D1FEB0C">
    <w:name w:val="83FE0975B0054B558B7F6BFF0D1FE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Basic%20modern%20resume.dotx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Blessie Mae Campania</dc:creator>
  <cp:keywords/>
  <dc:description/>
  <cp:lastModifiedBy>Blessie Mae Campania</cp:lastModifiedBy>
  <cp:revision>2</cp:revision>
  <dcterms:created xsi:type="dcterms:W3CDTF">2025-07-17T11:34:00Z</dcterms:created>
  <dcterms:modified xsi:type="dcterms:W3CDTF">2025-07-17T11:34:00Z</dcterms:modified>
</cp:coreProperties>
</file>