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934A6B">
        <w:trPr>
          <w:trHeight w:hRule="exact" w:val="1525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C87220" w:rsidRDefault="00C87220" w:rsidP="00913946">
            <w:pPr>
              <w:pStyle w:val="ContactInfo"/>
              <w:contextualSpacing w:val="0"/>
              <w:rPr>
                <w:rFonts w:asciiTheme="majorHAnsi" w:eastAsiaTheme="majorEastAsia" w:hAnsiTheme="majorHAnsi" w:cstheme="majorBidi"/>
                <w:caps/>
                <w:kern w:val="28"/>
                <w:sz w:val="70"/>
                <w:szCs w:val="56"/>
              </w:rPr>
            </w:pPr>
            <w:r w:rsidRPr="00C87220">
              <w:rPr>
                <w:rFonts w:asciiTheme="majorHAnsi" w:eastAsiaTheme="majorEastAsia" w:hAnsiTheme="majorHAnsi" w:cstheme="majorBidi"/>
                <w:caps/>
                <w:kern w:val="28"/>
                <w:sz w:val="70"/>
                <w:szCs w:val="56"/>
              </w:rPr>
              <w:t>LAMIN S DAMPA</w:t>
            </w:r>
          </w:p>
          <w:p w:rsidR="00C87220" w:rsidRDefault="00C87220" w:rsidP="00913946">
            <w:pPr>
              <w:pStyle w:val="ContactInfoEmphasis"/>
              <w:contextualSpacing w:val="0"/>
              <w:rPr>
                <w:b w:val="0"/>
                <w:color w:val="595959" w:themeColor="text1" w:themeTint="A6"/>
              </w:rPr>
            </w:pPr>
            <w:r w:rsidRPr="00C87220">
              <w:t>W Doha Hotel and Residence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A45E671043BF4A5A8DEDE22BC449E62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Pr="00C87220">
              <w:rPr>
                <w:sz w:val="24"/>
              </w:rPr>
              <w:t>+</w:t>
            </w:r>
            <w:r w:rsidRPr="00C87220">
              <w:rPr>
                <w:color w:val="595959" w:themeColor="text1" w:themeTint="A6"/>
                <w:sz w:val="24"/>
              </w:rPr>
              <w:t>974 66922126</w:t>
            </w:r>
          </w:p>
          <w:p w:rsidR="00692703" w:rsidRPr="00CF1A49" w:rsidRDefault="00C87220" w:rsidP="00C87220">
            <w:pPr>
              <w:pStyle w:val="ContactInfoEmphasis"/>
              <w:contextualSpacing w:val="0"/>
            </w:pPr>
            <w:r w:rsidRPr="00C87220">
              <w:rPr>
                <w:color w:val="00B0F0"/>
              </w:rPr>
              <w:t>lamindampha2005@yahoo.co.uk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Default="00911540" w:rsidP="00911540">
            <w:r>
              <w:t>A motivated, adaptable, hardworking personal with 5+years of experience in hospitality industry seeking F&amp;B role which will utilize the professional and technical skills, developed through my past working experiences in this field. I have a methodical, vast knowledge, approach to work and drive to see things go through to completion.</w:t>
            </w:r>
          </w:p>
          <w:p w:rsidR="00934A6B" w:rsidRPr="00CF1A49" w:rsidRDefault="00934A6B" w:rsidP="00911540"/>
        </w:tc>
      </w:tr>
    </w:tbl>
    <w:p w:rsidR="004E01EB" w:rsidRPr="00CF1A49" w:rsidRDefault="00EE6F94" w:rsidP="00934A6B">
      <w:pPr>
        <w:pStyle w:val="Heading1"/>
        <w:spacing w:before="0" w:after="0" w:line="276" w:lineRule="auto"/>
      </w:pPr>
      <w:sdt>
        <w:sdtPr>
          <w:alias w:val="Experience:"/>
          <w:tag w:val="Experience:"/>
          <w:id w:val="-1983300934"/>
          <w:placeholder>
            <w:docPart w:val="8ACF99E793D34FB8B79D040DA44DCAEF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89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16"/>
      </w:tblGrid>
      <w:tr w:rsidR="001D0BF1" w:rsidRPr="00CF1A49" w:rsidTr="00934A6B">
        <w:trPr>
          <w:trHeight w:val="1735"/>
        </w:trPr>
        <w:tc>
          <w:tcPr>
            <w:tcW w:w="9316" w:type="dxa"/>
          </w:tcPr>
          <w:p w:rsidR="00911540" w:rsidRDefault="00911540" w:rsidP="001D0BF1">
            <w:pPr>
              <w:pStyle w:val="Heading2"/>
              <w:contextualSpacing w:val="0"/>
              <w:outlineLvl w:val="1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 xml:space="preserve">2021 - </w:t>
            </w:r>
            <w:r>
              <w:rPr>
                <w:rFonts w:asciiTheme="majorHAnsi" w:eastAsia="Times New Roman" w:hAnsiTheme="majorHAnsi" w:cs="Arial"/>
                <w:caps w:val="0"/>
              </w:rPr>
              <w:t>todate</w:t>
            </w:r>
          </w:p>
          <w:p w:rsidR="001D0BF1" w:rsidRPr="00CF1A49" w:rsidRDefault="00911540" w:rsidP="001D0BF1">
            <w:pPr>
              <w:pStyle w:val="Heading2"/>
              <w:contextualSpacing w:val="0"/>
              <w:outlineLvl w:val="1"/>
            </w:pPr>
            <w:r w:rsidRPr="00090D2A">
              <w:rPr>
                <w:rFonts w:asciiTheme="majorHAnsi" w:eastAsia="Times New Roman" w:hAnsiTheme="majorHAnsi" w:cs="Arial"/>
              </w:rPr>
              <w:t>STORE KEEPER</w:t>
            </w:r>
            <w:r>
              <w:rPr>
                <w:rFonts w:asciiTheme="majorHAnsi" w:eastAsia="Times New Roman" w:hAnsiTheme="majorHAnsi" w:cs="Arial"/>
              </w:rPr>
              <w:t xml:space="preserve"> – </w:t>
            </w:r>
            <w:r>
              <w:rPr>
                <w:rFonts w:asciiTheme="majorHAnsi" w:eastAsia="Times New Roman" w:hAnsiTheme="majorHAnsi" w:cs="Arial"/>
                <w:caps w:val="0"/>
              </w:rPr>
              <w:t>Outside Catering</w:t>
            </w:r>
            <w:r w:rsidR="001D0BF1" w:rsidRPr="00CF1A49">
              <w:t xml:space="preserve">, </w:t>
            </w:r>
            <w:r w:rsidRPr="00911540">
              <w:rPr>
                <w:rStyle w:val="SubtleReference"/>
              </w:rPr>
              <w:t>W Doha Hotel and Residences</w:t>
            </w:r>
          </w:p>
          <w:p w:rsidR="00911540" w:rsidRPr="00EF76DD" w:rsidRDefault="00911540" w:rsidP="00911540">
            <w:pPr>
              <w:pStyle w:val="ListParagraph"/>
              <w:numPr>
                <w:ilvl w:val="0"/>
                <w:numId w:val="14"/>
              </w:numPr>
              <w:outlineLvl w:val="0"/>
              <w:rPr>
                <w:rFonts w:asciiTheme="majorHAnsi" w:eastAsia="Times New Roman" w:hAnsiTheme="majorHAnsi" w:cs="Arial"/>
                <w:bCs/>
              </w:rPr>
            </w:pPr>
            <w:r w:rsidRPr="00EF76DD">
              <w:rPr>
                <w:rFonts w:asciiTheme="majorHAnsi" w:eastAsia="Times New Roman" w:hAnsiTheme="majorHAnsi" w:cs="Arial"/>
                <w:bCs/>
              </w:rPr>
              <w:t>Sight visits of event locations</w:t>
            </w:r>
          </w:p>
          <w:p w:rsidR="00911540" w:rsidRPr="00911540" w:rsidRDefault="00911540" w:rsidP="00911540">
            <w:pPr>
              <w:pStyle w:val="ListParagraph"/>
              <w:numPr>
                <w:ilvl w:val="0"/>
                <w:numId w:val="14"/>
              </w:numPr>
              <w:outlineLvl w:val="0"/>
              <w:rPr>
                <w:rFonts w:asciiTheme="majorHAnsi" w:eastAsia="Times New Roman" w:hAnsiTheme="majorHAnsi" w:cs="Arial"/>
                <w:bCs/>
              </w:rPr>
            </w:pPr>
            <w:r w:rsidRPr="00EF76DD">
              <w:rPr>
                <w:rFonts w:asciiTheme="majorHAnsi" w:eastAsia="Times New Roman" w:hAnsiTheme="majorHAnsi" w:cs="Arial"/>
                <w:bCs/>
              </w:rPr>
              <w:t>Preparation of equipment’s for events</w:t>
            </w:r>
          </w:p>
          <w:p w:rsidR="00911540" w:rsidRPr="00EF76DD" w:rsidRDefault="00911540" w:rsidP="00911540">
            <w:pPr>
              <w:pStyle w:val="ListParagraph"/>
              <w:numPr>
                <w:ilvl w:val="0"/>
                <w:numId w:val="14"/>
              </w:numPr>
              <w:outlineLvl w:val="0"/>
              <w:rPr>
                <w:rFonts w:asciiTheme="majorHAnsi" w:eastAsia="Times New Roman" w:hAnsiTheme="majorHAnsi" w:cs="Arial"/>
                <w:bCs/>
              </w:rPr>
            </w:pPr>
            <w:r w:rsidRPr="00EF76DD">
              <w:rPr>
                <w:rFonts w:asciiTheme="majorHAnsi" w:eastAsia="Times New Roman" w:hAnsiTheme="majorHAnsi" w:cs="Arial"/>
                <w:bCs/>
              </w:rPr>
              <w:t>Arranging equipment’s for storages</w:t>
            </w:r>
          </w:p>
          <w:p w:rsidR="001E3120" w:rsidRPr="00DB09F9" w:rsidRDefault="00911540" w:rsidP="001D0BF1">
            <w:pPr>
              <w:pStyle w:val="ListParagraph"/>
              <w:numPr>
                <w:ilvl w:val="0"/>
                <w:numId w:val="14"/>
              </w:numPr>
              <w:outlineLvl w:val="0"/>
              <w:rPr>
                <w:rFonts w:asciiTheme="majorHAnsi" w:eastAsia="Times New Roman" w:hAnsiTheme="majorHAnsi" w:cs="Arial"/>
                <w:bCs/>
              </w:rPr>
            </w:pPr>
            <w:r w:rsidRPr="00EF76DD">
              <w:rPr>
                <w:rFonts w:asciiTheme="majorHAnsi" w:eastAsia="Times New Roman" w:hAnsiTheme="majorHAnsi" w:cs="Arial"/>
                <w:bCs/>
              </w:rPr>
              <w:t>Inventory of equipment’s monthly</w:t>
            </w:r>
          </w:p>
        </w:tc>
      </w:tr>
      <w:tr w:rsidR="00F61DF9" w:rsidRPr="00CF1A49" w:rsidTr="00934A6B">
        <w:trPr>
          <w:trHeight w:val="5107"/>
        </w:trPr>
        <w:tc>
          <w:tcPr>
            <w:tcW w:w="9316" w:type="dxa"/>
            <w:tcMar>
              <w:top w:w="216" w:type="dxa"/>
            </w:tcMar>
          </w:tcPr>
          <w:p w:rsidR="00911540" w:rsidRDefault="00911540" w:rsidP="00911540">
            <w:pPr>
              <w:pStyle w:val="Heading2"/>
              <w:contextualSpacing w:val="0"/>
              <w:outlineLvl w:val="1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 xml:space="preserve">2016 - </w:t>
            </w:r>
            <w:r>
              <w:rPr>
                <w:rFonts w:asciiTheme="majorHAnsi" w:eastAsia="Times New Roman" w:hAnsiTheme="majorHAnsi" w:cs="Arial"/>
                <w:caps w:val="0"/>
              </w:rPr>
              <w:t>2021</w:t>
            </w:r>
          </w:p>
          <w:p w:rsidR="00911540" w:rsidRPr="00CF1A49" w:rsidRDefault="00911540" w:rsidP="00911540">
            <w:pPr>
              <w:pStyle w:val="Heading2"/>
              <w:contextualSpacing w:val="0"/>
              <w:outlineLvl w:val="1"/>
            </w:pPr>
            <w:r>
              <w:rPr>
                <w:rFonts w:asciiTheme="majorHAnsi" w:eastAsia="Times New Roman" w:hAnsiTheme="majorHAnsi" w:cs="Arial"/>
              </w:rPr>
              <w:t>housekeeping &amp; store in-charge –</w:t>
            </w:r>
            <w:r w:rsidRPr="00CF1A49">
              <w:t xml:space="preserve"> </w:t>
            </w:r>
            <w:r>
              <w:rPr>
                <w:rStyle w:val="SubtleReference"/>
              </w:rPr>
              <w:t xml:space="preserve">W Doha Hotel </w:t>
            </w:r>
            <w:r w:rsidRPr="00911540">
              <w:rPr>
                <w:rStyle w:val="SubtleReference"/>
              </w:rPr>
              <w:t>Residences</w:t>
            </w:r>
          </w:p>
          <w:p w:rsidR="00911540" w:rsidRPr="00090D2A" w:rsidRDefault="00911540" w:rsidP="00911540">
            <w:pPr>
              <w:pStyle w:val="ListParagraph"/>
              <w:numPr>
                <w:ilvl w:val="0"/>
                <w:numId w:val="15"/>
              </w:numPr>
              <w:spacing w:before="100" w:after="100"/>
              <w:rPr>
                <w:rFonts w:asciiTheme="majorHAnsi" w:hAnsiTheme="majorHAnsi" w:cstheme="minorHAnsi"/>
              </w:rPr>
            </w:pPr>
            <w:r w:rsidRPr="00090D2A">
              <w:rPr>
                <w:rFonts w:asciiTheme="majorHAnsi" w:hAnsiTheme="majorHAnsi" w:cstheme="minorHAnsi"/>
              </w:rPr>
              <w:t>Cleaning guest rooms and public areas</w:t>
            </w:r>
          </w:p>
          <w:p w:rsidR="00F61DF9" w:rsidRDefault="00911540" w:rsidP="00F61DF9">
            <w:pPr>
              <w:pStyle w:val="ListParagraph"/>
              <w:numPr>
                <w:ilvl w:val="0"/>
                <w:numId w:val="15"/>
              </w:numPr>
              <w:spacing w:before="100" w:after="100"/>
              <w:rPr>
                <w:rFonts w:asciiTheme="majorHAnsi" w:hAnsiTheme="majorHAnsi" w:cstheme="minorHAnsi"/>
              </w:rPr>
            </w:pPr>
            <w:r w:rsidRPr="00090D2A">
              <w:rPr>
                <w:rFonts w:asciiTheme="majorHAnsi" w:hAnsiTheme="majorHAnsi" w:cstheme="minorHAnsi"/>
              </w:rPr>
              <w:t>Maintaining the cleanest of the store at all time</w:t>
            </w:r>
          </w:p>
          <w:p w:rsidR="00911540" w:rsidRPr="00090D2A" w:rsidRDefault="00911540" w:rsidP="00911540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textAlignment w:val="baseline"/>
              <w:rPr>
                <w:rFonts w:asciiTheme="majorHAnsi" w:eastAsia="Times New Roman" w:hAnsiTheme="majorHAnsi" w:cstheme="minorHAnsi"/>
              </w:rPr>
            </w:pPr>
            <w:r w:rsidRPr="00090D2A">
              <w:rPr>
                <w:rFonts w:asciiTheme="majorHAnsi" w:eastAsia="Times New Roman" w:hAnsiTheme="majorHAnsi" w:cstheme="minorHAnsi"/>
              </w:rPr>
              <w:t>Prepare requisitions for materials required.</w:t>
            </w:r>
          </w:p>
          <w:p w:rsidR="00911540" w:rsidRPr="00090D2A" w:rsidRDefault="00911540" w:rsidP="00911540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textAlignment w:val="baseline"/>
              <w:rPr>
                <w:rFonts w:asciiTheme="majorHAnsi" w:eastAsia="Times New Roman" w:hAnsiTheme="majorHAnsi" w:cstheme="minorHAnsi"/>
              </w:rPr>
            </w:pPr>
            <w:r w:rsidRPr="00090D2A">
              <w:rPr>
                <w:rFonts w:asciiTheme="majorHAnsi" w:eastAsia="Times New Roman" w:hAnsiTheme="majorHAnsi" w:cstheme="minorHAnsi"/>
              </w:rPr>
              <w:t>Coordinate with purchase department for procurement of approved materials.</w:t>
            </w:r>
          </w:p>
          <w:p w:rsidR="00911540" w:rsidRDefault="00911540" w:rsidP="00934A6B">
            <w:pPr>
              <w:numPr>
                <w:ilvl w:val="0"/>
                <w:numId w:val="15"/>
              </w:numPr>
              <w:jc w:val="both"/>
              <w:textAlignment w:val="baseline"/>
              <w:rPr>
                <w:rFonts w:asciiTheme="majorHAnsi" w:eastAsia="Times New Roman" w:hAnsiTheme="majorHAnsi" w:cstheme="minorHAnsi"/>
              </w:rPr>
            </w:pPr>
            <w:r w:rsidRPr="00090D2A">
              <w:rPr>
                <w:rFonts w:asciiTheme="majorHAnsi" w:eastAsia="Times New Roman" w:hAnsiTheme="majorHAnsi" w:cstheme="minorHAnsi"/>
              </w:rPr>
              <w:t>Answer guest</w:t>
            </w:r>
            <w:r>
              <w:rPr>
                <w:rFonts w:asciiTheme="majorHAnsi" w:eastAsia="Times New Roman" w:hAnsiTheme="majorHAnsi" w:cstheme="minorHAnsi"/>
              </w:rPr>
              <w:t xml:space="preserve"> requests promptly on the floor.</w:t>
            </w:r>
          </w:p>
          <w:p w:rsidR="00911540" w:rsidRDefault="00911540" w:rsidP="00911540">
            <w:pPr>
              <w:pStyle w:val="Heading2"/>
              <w:contextualSpacing w:val="0"/>
              <w:outlineLvl w:val="1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 xml:space="preserve">2011 - </w:t>
            </w:r>
            <w:r>
              <w:rPr>
                <w:rFonts w:asciiTheme="majorHAnsi" w:eastAsia="Times New Roman" w:hAnsiTheme="majorHAnsi" w:cs="Arial"/>
                <w:caps w:val="0"/>
              </w:rPr>
              <w:t>2015</w:t>
            </w:r>
          </w:p>
          <w:p w:rsidR="00911540" w:rsidRPr="00CF1A49" w:rsidRDefault="00911540" w:rsidP="00911540">
            <w:pPr>
              <w:pStyle w:val="Heading2"/>
              <w:contextualSpacing w:val="0"/>
              <w:outlineLvl w:val="1"/>
            </w:pPr>
            <w:r>
              <w:rPr>
                <w:rFonts w:asciiTheme="majorHAnsi" w:eastAsia="Times New Roman" w:hAnsiTheme="majorHAnsi" w:cs="Arial"/>
              </w:rPr>
              <w:t>housekeeping –</w:t>
            </w:r>
            <w:r w:rsidRPr="00CF1A49">
              <w:t xml:space="preserve"> </w:t>
            </w:r>
            <w:r w:rsidRPr="00911540">
              <w:rPr>
                <w:rStyle w:val="SubtleReference"/>
              </w:rPr>
              <w:t>SHERATON GAMBIA HOTEL RESORT AND SPA</w:t>
            </w:r>
          </w:p>
          <w:p w:rsidR="00911540" w:rsidRPr="00090D2A" w:rsidRDefault="00911540" w:rsidP="0091154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150"/>
              <w:jc w:val="both"/>
              <w:rPr>
                <w:rFonts w:asciiTheme="majorHAnsi" w:eastAsia="Times New Roman" w:hAnsiTheme="majorHAnsi" w:cstheme="minorHAnsi"/>
                <w:color w:val="333333"/>
              </w:rPr>
            </w:pPr>
            <w:r w:rsidRPr="00090D2A">
              <w:rPr>
                <w:rFonts w:asciiTheme="majorHAnsi" w:eastAsia="Times New Roman" w:hAnsiTheme="majorHAnsi" w:cstheme="minorHAnsi"/>
                <w:color w:val="333333"/>
              </w:rPr>
              <w:t>Cleaning back-to-back rooms at night</w:t>
            </w:r>
          </w:p>
          <w:p w:rsidR="00911540" w:rsidRPr="00090D2A" w:rsidRDefault="00911540" w:rsidP="0091154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150"/>
              <w:jc w:val="both"/>
              <w:rPr>
                <w:rFonts w:asciiTheme="majorHAnsi" w:eastAsia="Times New Roman" w:hAnsiTheme="majorHAnsi" w:cstheme="minorHAnsi"/>
                <w:color w:val="333333"/>
              </w:rPr>
            </w:pPr>
            <w:r w:rsidRPr="00090D2A">
              <w:rPr>
                <w:rFonts w:asciiTheme="majorHAnsi" w:eastAsia="Times New Roman" w:hAnsiTheme="majorHAnsi" w:cstheme="minorHAnsi"/>
                <w:color w:val="333333"/>
              </w:rPr>
              <w:t>Maintaining all public areas clean</w:t>
            </w:r>
          </w:p>
          <w:p w:rsidR="00911540" w:rsidRDefault="00911540" w:rsidP="0091154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150"/>
              <w:jc w:val="both"/>
              <w:rPr>
                <w:rFonts w:asciiTheme="majorHAnsi" w:eastAsia="Times New Roman" w:hAnsiTheme="majorHAnsi" w:cstheme="minorHAnsi"/>
                <w:color w:val="333333"/>
              </w:rPr>
            </w:pPr>
            <w:r w:rsidRPr="00090D2A">
              <w:rPr>
                <w:rFonts w:asciiTheme="majorHAnsi" w:eastAsia="Times New Roman" w:hAnsiTheme="majorHAnsi" w:cstheme="minorHAnsi"/>
                <w:color w:val="333333"/>
              </w:rPr>
              <w:t>Laundry services and keeping records of linen.</w:t>
            </w:r>
          </w:p>
          <w:p w:rsidR="00DB09F9" w:rsidRDefault="00DB09F9" w:rsidP="00DB09F9">
            <w:pPr>
              <w:pStyle w:val="Heading2"/>
              <w:contextualSpacing w:val="0"/>
              <w:outlineLvl w:val="1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 xml:space="preserve">2011 - </w:t>
            </w:r>
            <w:r>
              <w:rPr>
                <w:rFonts w:asciiTheme="majorHAnsi" w:eastAsia="Times New Roman" w:hAnsiTheme="majorHAnsi" w:cs="Arial"/>
                <w:caps w:val="0"/>
              </w:rPr>
              <w:t>2015</w:t>
            </w:r>
          </w:p>
          <w:p w:rsidR="00DB09F9" w:rsidRPr="00CF1A49" w:rsidRDefault="00DB09F9" w:rsidP="00DB09F9">
            <w:pPr>
              <w:pStyle w:val="Heading2"/>
              <w:contextualSpacing w:val="0"/>
              <w:outlineLvl w:val="1"/>
            </w:pPr>
            <w:r>
              <w:rPr>
                <w:rFonts w:asciiTheme="majorHAnsi" w:eastAsia="Times New Roman" w:hAnsiTheme="majorHAnsi" w:cs="Arial"/>
              </w:rPr>
              <w:t>housekeeping –</w:t>
            </w:r>
            <w:r w:rsidRPr="00CF1A49">
              <w:t xml:space="preserve"> </w:t>
            </w:r>
            <w:r w:rsidRPr="00911540">
              <w:rPr>
                <w:rStyle w:val="SubtleReference"/>
              </w:rPr>
              <w:t>SHERATON GAMBIA HOTEL RESORT AND SPA</w:t>
            </w:r>
          </w:p>
          <w:p w:rsidR="00DB09F9" w:rsidRPr="00090D2A" w:rsidRDefault="00DB09F9" w:rsidP="00DB09F9">
            <w:pPr>
              <w:numPr>
                <w:ilvl w:val="0"/>
                <w:numId w:val="17"/>
              </w:numPr>
              <w:shd w:val="clear" w:color="auto" w:fill="FFFFFF"/>
              <w:spacing w:after="150"/>
              <w:jc w:val="both"/>
              <w:rPr>
                <w:rFonts w:asciiTheme="majorHAnsi" w:eastAsia="Times New Roman" w:hAnsiTheme="majorHAnsi" w:cstheme="minorHAnsi"/>
                <w:color w:val="333333"/>
              </w:rPr>
            </w:pPr>
            <w:r w:rsidRPr="00090D2A">
              <w:rPr>
                <w:rFonts w:asciiTheme="majorHAnsi" w:eastAsia="Times New Roman" w:hAnsiTheme="majorHAnsi" w:cstheme="minorHAnsi"/>
                <w:color w:val="333333"/>
              </w:rPr>
              <w:t>Ensure all equipment is clean and in good working order.</w:t>
            </w:r>
          </w:p>
          <w:p w:rsidR="00DB09F9" w:rsidRPr="00934A6B" w:rsidRDefault="00DB09F9" w:rsidP="00934A6B">
            <w:pPr>
              <w:numPr>
                <w:ilvl w:val="0"/>
                <w:numId w:val="17"/>
              </w:numPr>
              <w:shd w:val="clear" w:color="auto" w:fill="FFFFFF"/>
              <w:spacing w:after="150"/>
              <w:jc w:val="both"/>
              <w:rPr>
                <w:rFonts w:asciiTheme="majorHAnsi" w:eastAsia="Times New Roman" w:hAnsiTheme="majorHAnsi" w:cstheme="minorHAnsi"/>
                <w:color w:val="333333"/>
              </w:rPr>
            </w:pPr>
            <w:r w:rsidRPr="00090D2A">
              <w:rPr>
                <w:rFonts w:asciiTheme="majorHAnsi" w:eastAsia="Times New Roman" w:hAnsiTheme="majorHAnsi" w:cstheme="minorHAnsi"/>
                <w:color w:val="333333"/>
              </w:rPr>
              <w:t>Check all chemical levels and inventory.</w:t>
            </w:r>
          </w:p>
        </w:tc>
      </w:tr>
    </w:tbl>
    <w:sdt>
      <w:sdtPr>
        <w:alias w:val="Education:"/>
        <w:tag w:val="Education:"/>
        <w:id w:val="-1908763273"/>
        <w:placeholder>
          <w:docPart w:val="8BAB7F5BF48847C4B40CB6A66CDEF374"/>
        </w:placeholder>
        <w:temporary/>
        <w:showingPlcHdr/>
        <w15:appearance w15:val="hidden"/>
      </w:sdtPr>
      <w:sdtEndPr/>
      <w:sdtContent>
        <w:p w:rsidR="00DA59AA" w:rsidRPr="00CF1A49" w:rsidRDefault="00DA59AA" w:rsidP="00934A6B">
          <w:pPr>
            <w:pStyle w:val="Heading1"/>
            <w:spacing w:before="0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934A6B">
        <w:tc>
          <w:tcPr>
            <w:tcW w:w="9290" w:type="dxa"/>
          </w:tcPr>
          <w:p w:rsidR="001D0BF1" w:rsidRPr="00CF1A49" w:rsidRDefault="00DB09F9" w:rsidP="001D0BF1">
            <w:pPr>
              <w:pStyle w:val="Heading2"/>
              <w:contextualSpacing w:val="0"/>
              <w:outlineLvl w:val="1"/>
            </w:pPr>
            <w:r w:rsidRPr="00090D2A">
              <w:rPr>
                <w:rFonts w:asciiTheme="majorHAnsi" w:hAnsiTheme="majorHAnsi" w:cstheme="minorHAnsi"/>
                <w:noProof/>
                <w:color w:val="222222"/>
                <w:spacing w:val="-3"/>
              </w:rPr>
              <w:t>diploma in travel and tourism management</w:t>
            </w:r>
            <w:r w:rsidR="001D0BF1" w:rsidRPr="00CF1A49">
              <w:t xml:space="preserve">, </w:t>
            </w:r>
          </w:p>
          <w:p w:rsidR="00DB09F9" w:rsidRPr="00090D2A" w:rsidRDefault="00DB09F9" w:rsidP="00DB09F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inorHAnsi"/>
              </w:rPr>
            </w:pPr>
            <w:r w:rsidRPr="00090D2A">
              <w:rPr>
                <w:rFonts w:asciiTheme="majorHAnsi" w:hAnsiTheme="majorHAnsi" w:cstheme="minorHAnsi"/>
                <w:noProof/>
                <w:color w:val="222222"/>
                <w:spacing w:val="-3"/>
              </w:rPr>
              <w:t>Certificate in Higher national diploma in tourism and hospitality management</w:t>
            </w:r>
          </w:p>
          <w:p w:rsidR="007538DC" w:rsidRPr="00934A6B" w:rsidRDefault="00DB09F9" w:rsidP="00934A6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inorHAnsi"/>
              </w:rPr>
            </w:pPr>
            <w:r w:rsidRPr="00090D2A">
              <w:rPr>
                <w:rFonts w:asciiTheme="majorHAnsi" w:hAnsiTheme="majorHAnsi" w:cstheme="minorHAnsi"/>
                <w:noProof/>
                <w:color w:val="222222"/>
                <w:spacing w:val="-3"/>
              </w:rPr>
              <w:t>Certificate in First  Aid</w:t>
            </w:r>
          </w:p>
        </w:tc>
      </w:tr>
    </w:tbl>
    <w:sdt>
      <w:sdtPr>
        <w:alias w:val="Skills:"/>
        <w:tag w:val="Skills:"/>
        <w:id w:val="-1392877668"/>
        <w:placeholder>
          <w:docPart w:val="68574CDB5BFB461282E6544B239B6B14"/>
        </w:placeholder>
        <w:temporary/>
        <w:showingPlcHdr/>
        <w15:appearance w15:val="hidden"/>
      </w:sdtPr>
      <w:sdtEndPr/>
      <w:sdtContent>
        <w:p w:rsidR="00486277" w:rsidRPr="00CF1A49" w:rsidRDefault="00486277" w:rsidP="00934A6B">
          <w:pPr>
            <w:pStyle w:val="Heading1"/>
            <w:spacing w:before="0"/>
          </w:pPr>
          <w:r w:rsidRPr="00CF1A49">
            <w:t>Skills</w:t>
          </w:r>
        </w:p>
      </w:sdtContent>
    </w:sdt>
    <w:tbl>
      <w:tblPr>
        <w:tblStyle w:val="TableGrid"/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</w:tblGrid>
      <w:tr w:rsidR="00934A6B" w:rsidRPr="006E1507" w:rsidTr="00934A6B">
        <w:tc>
          <w:tcPr>
            <w:tcW w:w="4680" w:type="dxa"/>
          </w:tcPr>
          <w:p w:rsidR="00934A6B" w:rsidRDefault="00934A6B" w:rsidP="00934A6B">
            <w:r w:rsidRPr="00195CAA">
              <w:sym w:font="Symbol" w:char="F0B7"/>
            </w:r>
            <w:r w:rsidRPr="00195CAA">
              <w:t xml:space="preserve"> Micro-soft office (word, excel, PowerPoint) </w:t>
            </w:r>
          </w:p>
          <w:p w:rsidR="00934A6B" w:rsidRDefault="00934A6B" w:rsidP="00934A6B">
            <w:r w:rsidRPr="00195CAA">
              <w:sym w:font="Symbol" w:char="F0B7"/>
            </w:r>
            <w:r w:rsidRPr="00195CAA">
              <w:t xml:space="preserve"> Organizational and business knowledge </w:t>
            </w:r>
          </w:p>
          <w:p w:rsidR="00934A6B" w:rsidRDefault="00934A6B" w:rsidP="00934A6B">
            <w:r w:rsidRPr="00195CAA">
              <w:sym w:font="Symbol" w:char="F0B7"/>
            </w:r>
            <w:r w:rsidRPr="00195CAA">
              <w:t xml:space="preserve"> Effective Communication skill</w:t>
            </w:r>
            <w:r>
              <w:t>s</w:t>
            </w:r>
          </w:p>
        </w:tc>
        <w:bookmarkStart w:id="0" w:name="_GoBack"/>
        <w:bookmarkEnd w:id="0"/>
      </w:tr>
    </w:tbl>
    <w:p w:rsidR="00B51D1B" w:rsidRPr="006E1507" w:rsidRDefault="00B51D1B" w:rsidP="00AE0F15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94" w:rsidRDefault="00EE6F94" w:rsidP="0068194B">
      <w:r>
        <w:separator/>
      </w:r>
    </w:p>
    <w:p w:rsidR="00EE6F94" w:rsidRDefault="00EE6F94"/>
    <w:p w:rsidR="00EE6F94" w:rsidRDefault="00EE6F94"/>
  </w:endnote>
  <w:endnote w:type="continuationSeparator" w:id="0">
    <w:p w:rsidR="00EE6F94" w:rsidRDefault="00EE6F94" w:rsidP="0068194B">
      <w:r>
        <w:continuationSeparator/>
      </w:r>
    </w:p>
    <w:p w:rsidR="00EE6F94" w:rsidRDefault="00EE6F94"/>
    <w:p w:rsidR="00EE6F94" w:rsidRDefault="00EE6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F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94" w:rsidRDefault="00EE6F94" w:rsidP="0068194B">
      <w:r>
        <w:separator/>
      </w:r>
    </w:p>
    <w:p w:rsidR="00EE6F94" w:rsidRDefault="00EE6F94"/>
    <w:p w:rsidR="00EE6F94" w:rsidRDefault="00EE6F94"/>
  </w:footnote>
  <w:footnote w:type="continuationSeparator" w:id="0">
    <w:p w:rsidR="00EE6F94" w:rsidRDefault="00EE6F94" w:rsidP="0068194B">
      <w:r>
        <w:continuationSeparator/>
      </w:r>
    </w:p>
    <w:p w:rsidR="00EE6F94" w:rsidRDefault="00EE6F94"/>
    <w:p w:rsidR="00EE6F94" w:rsidRDefault="00EE6F9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F62BE6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C914446"/>
    <w:multiLevelType w:val="hybridMultilevel"/>
    <w:tmpl w:val="1708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DDA5C44"/>
    <w:multiLevelType w:val="hybridMultilevel"/>
    <w:tmpl w:val="AC9E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F75FEE"/>
    <w:multiLevelType w:val="multilevel"/>
    <w:tmpl w:val="F0D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8BC31A0"/>
    <w:multiLevelType w:val="hybridMultilevel"/>
    <w:tmpl w:val="F41E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45FEA"/>
    <w:multiLevelType w:val="hybridMultilevel"/>
    <w:tmpl w:val="DEC4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7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0B7A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1540"/>
    <w:rsid w:val="0091321E"/>
    <w:rsid w:val="00913946"/>
    <w:rsid w:val="0092726B"/>
    <w:rsid w:val="00934A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F15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87220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09F9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0F82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E6F94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48290"/>
  <w15:chartTrackingRefBased/>
  <w15:docId w15:val="{5DD47954-66EF-4B03-9F30-A9505A99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o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5E671043BF4A5A8DEDE22BC449E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B191-E6E4-4BFA-960C-676A081CF95C}"/>
      </w:docPartPr>
      <w:docPartBody>
        <w:p w:rsidR="009B5F4F" w:rsidRDefault="00BA10E2">
          <w:pPr>
            <w:pStyle w:val="A45E671043BF4A5A8DEDE22BC449E629"/>
          </w:pPr>
          <w:r w:rsidRPr="00CF1A49">
            <w:t>·</w:t>
          </w:r>
        </w:p>
      </w:docPartBody>
    </w:docPart>
    <w:docPart>
      <w:docPartPr>
        <w:name w:val="8ACF99E793D34FB8B79D040DA44DC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2AF5-EF0C-4CCE-9957-174BC403FB30}"/>
      </w:docPartPr>
      <w:docPartBody>
        <w:p w:rsidR="009B5F4F" w:rsidRDefault="00BA10E2">
          <w:pPr>
            <w:pStyle w:val="8ACF99E793D34FB8B79D040DA44DCAEF"/>
          </w:pPr>
          <w:r w:rsidRPr="00CF1A49">
            <w:t>Experience</w:t>
          </w:r>
        </w:p>
      </w:docPartBody>
    </w:docPart>
    <w:docPart>
      <w:docPartPr>
        <w:name w:val="8BAB7F5BF48847C4B40CB6A66CDE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9B442-78C2-4B5B-88C7-5172ACED7D2C}"/>
      </w:docPartPr>
      <w:docPartBody>
        <w:p w:rsidR="009B5F4F" w:rsidRDefault="00BA10E2">
          <w:pPr>
            <w:pStyle w:val="8BAB7F5BF48847C4B40CB6A66CDEF374"/>
          </w:pPr>
          <w:r w:rsidRPr="00CF1A49">
            <w:t>Education</w:t>
          </w:r>
        </w:p>
      </w:docPartBody>
    </w:docPart>
    <w:docPart>
      <w:docPartPr>
        <w:name w:val="68574CDB5BFB461282E6544B239B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D934-6A8C-446A-BE01-04371C5A456E}"/>
      </w:docPartPr>
      <w:docPartBody>
        <w:p w:rsidR="009B5F4F" w:rsidRDefault="00BA10E2">
          <w:pPr>
            <w:pStyle w:val="68574CDB5BFB461282E6544B239B6B14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00"/>
    <w:rsid w:val="001D6F00"/>
    <w:rsid w:val="002D491E"/>
    <w:rsid w:val="009B5F4F"/>
    <w:rsid w:val="00BA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A4614A558741FDA5DABFAE177339C9">
    <w:name w:val="AEA4614A558741FDA5DABFAE177339C9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5DE168BA8F247B290EF98CE9868E26B">
    <w:name w:val="A5DE168BA8F247B290EF98CE9868E26B"/>
  </w:style>
  <w:style w:type="paragraph" w:customStyle="1" w:styleId="4C19FE0711514E92BDD443D97922238B">
    <w:name w:val="4C19FE0711514E92BDD443D97922238B"/>
  </w:style>
  <w:style w:type="paragraph" w:customStyle="1" w:styleId="A45E671043BF4A5A8DEDE22BC449E629">
    <w:name w:val="A45E671043BF4A5A8DEDE22BC449E629"/>
  </w:style>
  <w:style w:type="paragraph" w:customStyle="1" w:styleId="F760B0B1074047C39D45E133BAD56D4B">
    <w:name w:val="F760B0B1074047C39D45E133BAD56D4B"/>
  </w:style>
  <w:style w:type="paragraph" w:customStyle="1" w:styleId="DC83B2FB682B4D7DAC01DD274B33E8DD">
    <w:name w:val="DC83B2FB682B4D7DAC01DD274B33E8DD"/>
  </w:style>
  <w:style w:type="paragraph" w:customStyle="1" w:styleId="2D68C699F5764F17ABFA7EFDDC2FC189">
    <w:name w:val="2D68C699F5764F17ABFA7EFDDC2FC189"/>
  </w:style>
  <w:style w:type="paragraph" w:customStyle="1" w:styleId="5D11F6653EAB41D99FC4724C8A79D49D">
    <w:name w:val="5D11F6653EAB41D99FC4724C8A79D49D"/>
  </w:style>
  <w:style w:type="paragraph" w:customStyle="1" w:styleId="CEB303EB22D049CDBAF27EA4CBC335FF">
    <w:name w:val="CEB303EB22D049CDBAF27EA4CBC335FF"/>
  </w:style>
  <w:style w:type="paragraph" w:customStyle="1" w:styleId="D89D54A8C78D4C77B72C607DED615765">
    <w:name w:val="D89D54A8C78D4C77B72C607DED615765"/>
  </w:style>
  <w:style w:type="paragraph" w:customStyle="1" w:styleId="264943E6E8DA4B29B147FB4AF6CF6265">
    <w:name w:val="264943E6E8DA4B29B147FB4AF6CF6265"/>
  </w:style>
  <w:style w:type="paragraph" w:customStyle="1" w:styleId="8ACF99E793D34FB8B79D040DA44DCAEF">
    <w:name w:val="8ACF99E793D34FB8B79D040DA44DCAEF"/>
  </w:style>
  <w:style w:type="paragraph" w:customStyle="1" w:styleId="F39DD5D8343149A2817A4BD3FDE76835">
    <w:name w:val="F39DD5D8343149A2817A4BD3FDE76835"/>
  </w:style>
  <w:style w:type="paragraph" w:customStyle="1" w:styleId="D72C228A7D634CAFBA0838D78A8F0D59">
    <w:name w:val="D72C228A7D634CAFBA0838D78A8F0D59"/>
  </w:style>
  <w:style w:type="paragraph" w:customStyle="1" w:styleId="C3CFBF8436CE4E12A831D5F9F6120A42">
    <w:name w:val="C3CFBF8436CE4E12A831D5F9F6120A4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31DB48E521CD4B8E9E90550C22CD916E">
    <w:name w:val="31DB48E521CD4B8E9E90550C22CD916E"/>
  </w:style>
  <w:style w:type="paragraph" w:customStyle="1" w:styleId="219A22CA68DF44C3B8483E29D16DCDEC">
    <w:name w:val="219A22CA68DF44C3B8483E29D16DCDEC"/>
  </w:style>
  <w:style w:type="paragraph" w:customStyle="1" w:styleId="4E51E004F0524C06826D80C3F57C221A">
    <w:name w:val="4E51E004F0524C06826D80C3F57C221A"/>
  </w:style>
  <w:style w:type="paragraph" w:customStyle="1" w:styleId="B6AF9683CD3D4253BBDE117964541C3C">
    <w:name w:val="B6AF9683CD3D4253BBDE117964541C3C"/>
  </w:style>
  <w:style w:type="paragraph" w:customStyle="1" w:styleId="5B216342D71B411ABD65BF5E1E7DE49B">
    <w:name w:val="5B216342D71B411ABD65BF5E1E7DE49B"/>
  </w:style>
  <w:style w:type="paragraph" w:customStyle="1" w:styleId="18373E81582449A98BC7EDF4298C3ADD">
    <w:name w:val="18373E81582449A98BC7EDF4298C3ADD"/>
  </w:style>
  <w:style w:type="paragraph" w:customStyle="1" w:styleId="1F154AB76F614EE79BE8D1A4EC98CC98">
    <w:name w:val="1F154AB76F614EE79BE8D1A4EC98CC98"/>
  </w:style>
  <w:style w:type="paragraph" w:customStyle="1" w:styleId="8BAB7F5BF48847C4B40CB6A66CDEF374">
    <w:name w:val="8BAB7F5BF48847C4B40CB6A66CDEF374"/>
  </w:style>
  <w:style w:type="paragraph" w:customStyle="1" w:styleId="A45E64F7381E409C8D38529C9E61F7C5">
    <w:name w:val="A45E64F7381E409C8D38529C9E61F7C5"/>
  </w:style>
  <w:style w:type="paragraph" w:customStyle="1" w:styleId="838193476B6C41B88E0389358DA837B0">
    <w:name w:val="838193476B6C41B88E0389358DA837B0"/>
  </w:style>
  <w:style w:type="paragraph" w:customStyle="1" w:styleId="37C2478544B548A8835525AEDB50C175">
    <w:name w:val="37C2478544B548A8835525AEDB50C175"/>
  </w:style>
  <w:style w:type="paragraph" w:customStyle="1" w:styleId="3F4188487D00493A9682DC6E800B5F51">
    <w:name w:val="3F4188487D00493A9682DC6E800B5F51"/>
  </w:style>
  <w:style w:type="paragraph" w:customStyle="1" w:styleId="38E5F4FF2AEB4FF4AB374CA359F8ECD1">
    <w:name w:val="38E5F4FF2AEB4FF4AB374CA359F8ECD1"/>
  </w:style>
  <w:style w:type="paragraph" w:customStyle="1" w:styleId="B84518B3A8474E8ABA87F0A4ECC882D9">
    <w:name w:val="B84518B3A8474E8ABA87F0A4ECC882D9"/>
  </w:style>
  <w:style w:type="paragraph" w:customStyle="1" w:styleId="EEC93022069D44129661000F229292C1">
    <w:name w:val="EEC93022069D44129661000F229292C1"/>
  </w:style>
  <w:style w:type="paragraph" w:customStyle="1" w:styleId="EEA6DEFCE1384EC6A9C7B34EFC7282C1">
    <w:name w:val="EEA6DEFCE1384EC6A9C7B34EFC7282C1"/>
  </w:style>
  <w:style w:type="paragraph" w:customStyle="1" w:styleId="B1155C49A60D4475941AAF85576DFB14">
    <w:name w:val="B1155C49A60D4475941AAF85576DFB14"/>
  </w:style>
  <w:style w:type="paragraph" w:customStyle="1" w:styleId="092D6C364D9A449496463B6ACAA51B56">
    <w:name w:val="092D6C364D9A449496463B6ACAA51B56"/>
  </w:style>
  <w:style w:type="paragraph" w:customStyle="1" w:styleId="68574CDB5BFB461282E6544B239B6B14">
    <w:name w:val="68574CDB5BFB461282E6544B239B6B14"/>
  </w:style>
  <w:style w:type="paragraph" w:customStyle="1" w:styleId="641D783CD02C410B85F28192D9F9DB58">
    <w:name w:val="641D783CD02C410B85F28192D9F9DB58"/>
  </w:style>
  <w:style w:type="paragraph" w:customStyle="1" w:styleId="C8188CDF9B5C438994B6EED10A93A2CA">
    <w:name w:val="C8188CDF9B5C438994B6EED10A93A2CA"/>
  </w:style>
  <w:style w:type="paragraph" w:customStyle="1" w:styleId="B2291FA40DFC439DAB68B9DBCC50CB30">
    <w:name w:val="B2291FA40DFC439DAB68B9DBCC50CB30"/>
  </w:style>
  <w:style w:type="paragraph" w:customStyle="1" w:styleId="22FBD199577A4FB6A93B3372E231A2EB">
    <w:name w:val="22FBD199577A4FB6A93B3372E231A2EB"/>
  </w:style>
  <w:style w:type="paragraph" w:customStyle="1" w:styleId="3C1B8FC9570E400E95D86754EBEAC84F">
    <w:name w:val="3C1B8FC9570E400E95D86754EBEAC84F"/>
  </w:style>
  <w:style w:type="paragraph" w:customStyle="1" w:styleId="6A3BEA17F3934442B5E8C7EB9E20A46B">
    <w:name w:val="6A3BEA17F3934442B5E8C7EB9E20A46B"/>
  </w:style>
  <w:style w:type="paragraph" w:customStyle="1" w:styleId="66E345AFD8B7482A95A315926A5DDC66">
    <w:name w:val="66E345AFD8B7482A95A315926A5DDC66"/>
  </w:style>
  <w:style w:type="paragraph" w:customStyle="1" w:styleId="04291A584AD14EBBB1AA010B7955B90B">
    <w:name w:val="04291A584AD14EBBB1AA010B7955B90B"/>
    <w:rsid w:val="001D6F00"/>
  </w:style>
  <w:style w:type="paragraph" w:customStyle="1" w:styleId="4013E97B95D4406E948712543DE34FA2">
    <w:name w:val="4013E97B95D4406E948712543DE34FA2"/>
    <w:rsid w:val="001D6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52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Benon Rikyenkye</dc:creator>
  <cp:keywords/>
  <dc:description/>
  <cp:lastModifiedBy>W DOHA</cp:lastModifiedBy>
  <cp:revision>3</cp:revision>
  <cp:lastPrinted>2025-04-06T13:58:00Z</cp:lastPrinted>
  <dcterms:created xsi:type="dcterms:W3CDTF">2025-02-18T12:40:00Z</dcterms:created>
  <dcterms:modified xsi:type="dcterms:W3CDTF">2025-04-06T14:02:00Z</dcterms:modified>
  <cp:category/>
</cp:coreProperties>
</file>